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0"/>
        <w:gridCol w:w="2224"/>
        <w:gridCol w:w="1939"/>
        <w:gridCol w:w="2081"/>
        <w:gridCol w:w="2081"/>
        <w:gridCol w:w="2082"/>
        <w:gridCol w:w="2083"/>
      </w:tblGrid>
      <w:tr w:rsidR="00292BB8" w14:paraId="64C3AAA3" w14:textId="77777777">
        <w:tblPrEx>
          <w:tblCellMar>
            <w:top w:w="0" w:type="dxa"/>
            <w:bottom w:w="0" w:type="dxa"/>
          </w:tblCellMar>
        </w:tblPrEx>
        <w:tc>
          <w:tcPr>
            <w:tcW w:w="1457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9BEA6" w14:textId="77777777" w:rsidR="00292BB8" w:rsidRDefault="00050284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bCs/>
                <w:sz w:val="20"/>
                <w:szCs w:val="20"/>
              </w:rPr>
              <w:t>РЕЕСТР КВАЛИФИКАЦИОННЫХ АТТЕСТАТОВ</w:t>
            </w:r>
          </w:p>
        </w:tc>
      </w:tr>
      <w:tr w:rsidR="00292BB8" w14:paraId="759E0B1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6223B" w14:textId="77777777" w:rsidR="00292BB8" w:rsidRDefault="00050284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Фамилия, Имя, Отчество (последнее при наличии) лица, сдавшего квалификационный экзамен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0C044D" w14:textId="77777777" w:rsidR="00292BB8" w:rsidRDefault="00050284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Дата и место рождения лица, сдавшего квалификационный экзамен  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DFA22" w14:textId="77777777" w:rsidR="00292BB8" w:rsidRDefault="00050284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Номер квалификационного аттестата (в том числе </w:t>
            </w:r>
            <w:r>
              <w:rPr>
                <w:b/>
                <w:bCs/>
                <w:sz w:val="20"/>
                <w:szCs w:val="20"/>
              </w:rPr>
              <w:t>переоформленного квалификационного аттестата или дубликата квалификационного аттестата (при наличии)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19D14" w14:textId="77777777" w:rsidR="00292BB8" w:rsidRDefault="00050284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Основание выдачи квалификационного аттестата (дата и номер протокола результатов квалификационного экзамена)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3E0FB" w14:textId="77777777" w:rsidR="00292BB8" w:rsidRDefault="00050284">
            <w:pPr>
              <w:pStyle w:val="TableContents"/>
              <w:jc w:val="center"/>
            </w:pPr>
            <w:r>
              <w:rPr>
                <w:b/>
                <w:bCs/>
                <w:sz w:val="20"/>
                <w:szCs w:val="20"/>
              </w:rPr>
              <w:t>Основание выдачи дубликата квалификационного а</w:t>
            </w:r>
            <w:r>
              <w:rPr>
                <w:b/>
                <w:bCs/>
                <w:sz w:val="20"/>
                <w:szCs w:val="20"/>
              </w:rPr>
              <w:t xml:space="preserve">ттестата и (или) переоформленного аттестата (при их наличии) </w:t>
            </w:r>
            <w:r>
              <w:rPr>
                <w:sz w:val="20"/>
                <w:szCs w:val="20"/>
              </w:rPr>
              <w:t>(сведения о письменном заявлении лица, которому выдан квалификационный аттестат, или его уполномоченного представителя соответственно о выдаче дубликата квалификационного аттестата и (или) его пе</w:t>
            </w:r>
            <w:r>
              <w:rPr>
                <w:sz w:val="20"/>
                <w:szCs w:val="20"/>
              </w:rPr>
              <w:t>реоформлении)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4AD96B" w14:textId="77777777" w:rsidR="00292BB8" w:rsidRDefault="00050284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Основание аннулирования квалификационного аттестата с указанием даты и номера соответствующего протокола (в случае, если квалификационный аттестат был аннулирован)</w:t>
            </w: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3CEB6" w14:textId="77777777" w:rsidR="00292BB8" w:rsidRDefault="00050284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Сведения о факте отмены решения об аннулировании квалификационного аттестата с</w:t>
            </w:r>
            <w:r>
              <w:rPr>
                <w:b/>
                <w:bCs/>
                <w:sz w:val="20"/>
                <w:szCs w:val="20"/>
              </w:rPr>
              <w:t xml:space="preserve"> указанием наименования суда и реквизитов (дата и номер) судебного акта</w:t>
            </w:r>
          </w:p>
        </w:tc>
      </w:tr>
      <w:tr w:rsidR="00292BB8" w14:paraId="7CAF235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C253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Коржова Елена Алексеевна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CC306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06.02.1963г.</w:t>
            </w:r>
          </w:p>
          <w:p w14:paraId="6169CA9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CECC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4486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 от 23.01.2015г.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BC8BB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071D2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B4E7F" w14:textId="77777777" w:rsidR="00292BB8" w:rsidRDefault="00292BB8">
            <w:pPr>
              <w:pStyle w:val="TableContents"/>
            </w:pPr>
          </w:p>
        </w:tc>
      </w:tr>
      <w:tr w:rsidR="00292BB8" w14:paraId="09AE1A6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CC70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Конорев Андрей Юрьевич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9D524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28.02.1972г.</w:t>
            </w:r>
          </w:p>
          <w:p w14:paraId="796B5B9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Сахаровка</w:t>
            </w:r>
          </w:p>
          <w:p w14:paraId="26A5A73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Курского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CD07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5EC6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№1 от </w:t>
            </w:r>
            <w:r>
              <w:rPr>
                <w:sz w:val="20"/>
                <w:szCs w:val="20"/>
              </w:rPr>
              <w:t>23.01.2015г.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BD5DC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81E9B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AF74C" w14:textId="77777777" w:rsidR="00292BB8" w:rsidRDefault="00292BB8">
            <w:pPr>
              <w:pStyle w:val="TableContents"/>
            </w:pPr>
          </w:p>
        </w:tc>
      </w:tr>
      <w:tr w:rsidR="00292BB8" w14:paraId="395632B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74AD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Паньков Александр Нефедович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FE6A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02.06.1959г.</w:t>
            </w:r>
          </w:p>
          <w:p w14:paraId="717FD9D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Донское Золотухинского района</w:t>
            </w:r>
          </w:p>
          <w:p w14:paraId="50D5437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8AA40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3219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 от 23.01.2015г.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C8C87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7D563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22063D" w14:textId="77777777" w:rsidR="00292BB8" w:rsidRDefault="00292BB8">
            <w:pPr>
              <w:pStyle w:val="TableContents"/>
            </w:pPr>
          </w:p>
        </w:tc>
      </w:tr>
      <w:tr w:rsidR="00292BB8" w14:paraId="14CCA16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58208" w14:textId="77777777" w:rsidR="00292BB8" w:rsidRDefault="0005028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Воронцов Юрий Анатольевич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A530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16.05.1964г.</w:t>
            </w:r>
          </w:p>
          <w:p w14:paraId="341049D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дер. Чуйково</w:t>
            </w:r>
          </w:p>
          <w:p w14:paraId="6FEDF1E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6369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8E22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№1 от </w:t>
            </w:r>
            <w:r>
              <w:rPr>
                <w:sz w:val="20"/>
                <w:szCs w:val="20"/>
              </w:rPr>
              <w:t>23.01.2015г.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8947D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53A3B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7B376" w14:textId="77777777" w:rsidR="00292BB8" w:rsidRDefault="00292BB8">
            <w:pPr>
              <w:pStyle w:val="TableContents"/>
            </w:pPr>
          </w:p>
        </w:tc>
      </w:tr>
      <w:tr w:rsidR="00292BB8" w14:paraId="1B7B784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845E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Яковлева Людмила Михайловна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EA13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05.01.1969г.</w:t>
            </w:r>
          </w:p>
          <w:p w14:paraId="06FA61F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DFF8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1997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 от 23.01.2015г.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A4560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43C1B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2B58B" w14:textId="77777777" w:rsidR="00292BB8" w:rsidRDefault="00292BB8">
            <w:pPr>
              <w:pStyle w:val="TableContents"/>
            </w:pPr>
          </w:p>
        </w:tc>
      </w:tr>
      <w:tr w:rsidR="00292BB8" w14:paraId="31E2EA1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118A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Ивашура Александр Сергеевич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C6E2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08.12.1987г.</w:t>
            </w:r>
          </w:p>
          <w:p w14:paraId="7F79B43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Кобылки Глушковского района </w:t>
            </w:r>
            <w:r>
              <w:rPr>
                <w:sz w:val="20"/>
                <w:szCs w:val="20"/>
              </w:rPr>
              <w:lastRenderedPageBreak/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28B3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3F83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 от 23.01.2015г.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769FE9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E19B7C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6EF30" w14:textId="77777777" w:rsidR="00292BB8" w:rsidRDefault="00292BB8">
            <w:pPr>
              <w:pStyle w:val="TableContents"/>
            </w:pPr>
          </w:p>
        </w:tc>
      </w:tr>
      <w:tr w:rsidR="00292BB8" w14:paraId="5F1AA25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C470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Аникеенко Олег </w:t>
            </w:r>
            <w:r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DD85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13.04.1978г.</w:t>
            </w:r>
          </w:p>
          <w:p w14:paraId="1EE18B0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сел. Путчино Фатежского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F43F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F2BF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 от 23.01.2015г.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460595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10C28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C2B02" w14:textId="77777777" w:rsidR="00292BB8" w:rsidRDefault="00292BB8">
            <w:pPr>
              <w:pStyle w:val="TableContents"/>
            </w:pPr>
          </w:p>
        </w:tc>
      </w:tr>
      <w:tr w:rsidR="00292BB8" w14:paraId="2186613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31A2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Башмакова Ольга Ивановна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E501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15.01.1979г.</w:t>
            </w:r>
          </w:p>
          <w:p w14:paraId="3074202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дер. Лисова</w:t>
            </w:r>
          </w:p>
          <w:p w14:paraId="720189A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A823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25AC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 от 23.01.2015г.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2A772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E77C9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63CC7" w14:textId="77777777" w:rsidR="00292BB8" w:rsidRDefault="00292BB8">
            <w:pPr>
              <w:pStyle w:val="TableContents"/>
            </w:pPr>
          </w:p>
        </w:tc>
      </w:tr>
      <w:tr w:rsidR="00292BB8" w14:paraId="5C56C3C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BE99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Коржов Александр </w:t>
            </w:r>
            <w:r>
              <w:rPr>
                <w:sz w:val="20"/>
                <w:szCs w:val="20"/>
              </w:rPr>
              <w:t>Владимирович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D670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13.05.1994г.</w:t>
            </w:r>
          </w:p>
          <w:p w14:paraId="3676463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0A18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22B1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 от 23.01.2015г.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CB44E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DD3B9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053AC" w14:textId="77777777" w:rsidR="00292BB8" w:rsidRDefault="00292BB8">
            <w:pPr>
              <w:pStyle w:val="TableContents"/>
            </w:pPr>
          </w:p>
        </w:tc>
      </w:tr>
      <w:tr w:rsidR="00292BB8" w14:paraId="7C37D70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272E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Дроздова Альбина Владимировна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EE32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14.08.1983г.</w:t>
            </w:r>
          </w:p>
          <w:p w14:paraId="01FE3EB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7E43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A081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 от 23.01.2015г.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D628FC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F2D54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AACAED" w14:textId="77777777" w:rsidR="00292BB8" w:rsidRDefault="00292BB8">
            <w:pPr>
              <w:pStyle w:val="TableContents"/>
            </w:pPr>
          </w:p>
        </w:tc>
      </w:tr>
      <w:tr w:rsidR="00292BB8" w14:paraId="4D2EE92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0840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Гончаров Александр 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5D6C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09.07.1987г.</w:t>
            </w:r>
          </w:p>
          <w:p w14:paraId="3BDDB97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Медвенка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21831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E05C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№1 от </w:t>
            </w:r>
            <w:r>
              <w:rPr>
                <w:sz w:val="20"/>
                <w:szCs w:val="20"/>
              </w:rPr>
              <w:t>23.01.2015г.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0A4FF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668E3A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6AF467" w14:textId="77777777" w:rsidR="00292BB8" w:rsidRDefault="00292BB8">
            <w:pPr>
              <w:pStyle w:val="TableContents"/>
            </w:pPr>
          </w:p>
        </w:tc>
      </w:tr>
      <w:tr w:rsidR="00292BB8" w14:paraId="5C046FC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2B5C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Белкин Герман Геннадьевич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F3CFB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27.10.1967г.</w:t>
            </w:r>
          </w:p>
          <w:p w14:paraId="717432B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CB4A4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EDB34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 от 23.01.2015г.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28B32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A2DB0D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A4C0D" w14:textId="77777777" w:rsidR="00292BB8" w:rsidRDefault="00292BB8">
            <w:pPr>
              <w:pStyle w:val="TableContents"/>
            </w:pPr>
          </w:p>
        </w:tc>
      </w:tr>
      <w:tr w:rsidR="00292BB8" w14:paraId="26F790A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0219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Токарев Евгений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4AB7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25.07.1977г.</w:t>
            </w:r>
          </w:p>
          <w:p w14:paraId="3F41D9E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05FA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3995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 от 23.01.2015г.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E4D22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209D6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03393" w14:textId="77777777" w:rsidR="00292BB8" w:rsidRDefault="00292BB8">
            <w:pPr>
              <w:pStyle w:val="TableContents"/>
            </w:pPr>
          </w:p>
        </w:tc>
      </w:tr>
      <w:tr w:rsidR="00292BB8" w14:paraId="1BB74E7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43EA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Ходаков Владислав Георгиевич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3DE5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02.02.1971г.</w:t>
            </w:r>
          </w:p>
          <w:p w14:paraId="03C665E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F869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C040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 от 23.01.2015г.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2ABF4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B6058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BEC5C" w14:textId="77777777" w:rsidR="00292BB8" w:rsidRDefault="00292BB8">
            <w:pPr>
              <w:pStyle w:val="TableContents"/>
            </w:pPr>
          </w:p>
        </w:tc>
      </w:tr>
      <w:tr w:rsidR="00292BB8" w14:paraId="2C05B5E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A7BF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Гордиенко Наталья Геннадьевна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327F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24.01.1982г.</w:t>
            </w:r>
          </w:p>
          <w:p w14:paraId="68A1427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096B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3CEF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 от 23.01.2015г.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C8A332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95C20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022D8" w14:textId="77777777" w:rsidR="00292BB8" w:rsidRDefault="00292BB8">
            <w:pPr>
              <w:pStyle w:val="TableContents"/>
            </w:pPr>
          </w:p>
        </w:tc>
      </w:tr>
      <w:tr w:rsidR="00292BB8" w14:paraId="38A7F8F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0151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Понаморев Иван Алексеевич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D5F9B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09.07.1988г.</w:t>
            </w:r>
          </w:p>
          <w:p w14:paraId="52D9736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C869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5133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 от 23.01.2015г.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F319E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F785A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8FB93" w14:textId="77777777" w:rsidR="00292BB8" w:rsidRDefault="00292BB8">
            <w:pPr>
              <w:pStyle w:val="TableContents"/>
            </w:pPr>
          </w:p>
        </w:tc>
      </w:tr>
      <w:tr w:rsidR="00292BB8" w14:paraId="55E93C8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5F46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Шевлякова Светлана Александровна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7E6F8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05.02.1979г.</w:t>
            </w:r>
          </w:p>
          <w:p w14:paraId="078A8DC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Венцы</w:t>
            </w:r>
          </w:p>
          <w:p w14:paraId="696CDF8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Гулькевичского района</w:t>
            </w:r>
          </w:p>
          <w:p w14:paraId="10C93E8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Краснодарского края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F8E4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B1916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 от 23.01.2015г.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24204A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7AB19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BAD6E" w14:textId="77777777" w:rsidR="00292BB8" w:rsidRDefault="00292BB8">
            <w:pPr>
              <w:pStyle w:val="TableContents"/>
            </w:pPr>
          </w:p>
        </w:tc>
      </w:tr>
      <w:tr w:rsidR="00292BB8" w14:paraId="3FC85CA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C348A0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Мяснянкин</w:t>
            </w:r>
          </w:p>
          <w:p w14:paraId="31C61691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Юрий Иванович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C76A5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30.10.1963г.</w:t>
            </w:r>
          </w:p>
          <w:p w14:paraId="514053BC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с. Затолокино,</w:t>
            </w:r>
          </w:p>
          <w:p w14:paraId="2BD92B30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Курчатовского района 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AACC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2133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 от 23.01.2015г.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75003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55DAE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7A6D7" w14:textId="77777777" w:rsidR="00292BB8" w:rsidRDefault="00292BB8">
            <w:pPr>
              <w:pStyle w:val="TableContents"/>
            </w:pPr>
          </w:p>
        </w:tc>
      </w:tr>
      <w:tr w:rsidR="00292BB8" w14:paraId="37D44D8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971E4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Дроздов</w:t>
            </w:r>
          </w:p>
          <w:p w14:paraId="347158B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Валерий </w:t>
            </w:r>
            <w:r>
              <w:rPr>
                <w:sz w:val="20"/>
                <w:szCs w:val="20"/>
              </w:rPr>
              <w:t>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4626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31.07.1964г.</w:t>
            </w:r>
          </w:p>
          <w:p w14:paraId="551FFD0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Красино, Макушинского района</w:t>
            </w:r>
          </w:p>
          <w:p w14:paraId="473B003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4DFF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06B8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 от 03.02.2015г.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A1CB8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C904B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2851BB" w14:textId="77777777" w:rsidR="00292BB8" w:rsidRDefault="00292BB8">
            <w:pPr>
              <w:pStyle w:val="TableContents"/>
            </w:pPr>
          </w:p>
        </w:tc>
      </w:tr>
      <w:tr w:rsidR="00292BB8" w14:paraId="3E2F4E6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ED84E" w14:textId="77777777" w:rsidR="00292BB8" w:rsidRDefault="00050284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Иванов</w:t>
            </w:r>
          </w:p>
          <w:p w14:paraId="5CAD253D" w14:textId="77777777" w:rsidR="00292BB8" w:rsidRDefault="00050284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Максим Валерьевич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A8D7E" w14:textId="77777777" w:rsidR="00292BB8" w:rsidRDefault="00050284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12.12.1980г.</w:t>
            </w:r>
          </w:p>
          <w:p w14:paraId="6D931009" w14:textId="77777777" w:rsidR="00292BB8" w:rsidRDefault="00050284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B0D7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FC91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 от 03.02.2015г.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F19EA3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FD105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285AE" w14:textId="77777777" w:rsidR="00292BB8" w:rsidRDefault="00292BB8">
            <w:pPr>
              <w:pStyle w:val="TableContents"/>
            </w:pPr>
          </w:p>
        </w:tc>
      </w:tr>
      <w:tr w:rsidR="00292BB8" w14:paraId="07E00B3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EEE34" w14:textId="77777777" w:rsidR="00292BB8" w:rsidRDefault="00050284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Кононыхин</w:t>
            </w:r>
          </w:p>
          <w:p w14:paraId="7E650A3E" w14:textId="77777777" w:rsidR="00292BB8" w:rsidRDefault="00050284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Игорь Сергеевич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6E610" w14:textId="77777777" w:rsidR="00292BB8" w:rsidRDefault="00050284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16.03.1988г.</w:t>
            </w:r>
          </w:p>
          <w:p w14:paraId="0BF498E8" w14:textId="77777777" w:rsidR="00292BB8" w:rsidRDefault="00050284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Фатеж</w:t>
            </w:r>
          </w:p>
          <w:p w14:paraId="419AAC63" w14:textId="77777777" w:rsidR="00292BB8" w:rsidRDefault="00050284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Курской </w:t>
            </w:r>
            <w:r>
              <w:rPr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41CF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8291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 от 03.02.2015г.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E2143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4EFE7A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560D1" w14:textId="77777777" w:rsidR="00292BB8" w:rsidRDefault="00292BB8">
            <w:pPr>
              <w:pStyle w:val="TableContents"/>
            </w:pPr>
          </w:p>
        </w:tc>
      </w:tr>
      <w:tr w:rsidR="00292BB8" w14:paraId="0C7A883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C10C8" w14:textId="77777777" w:rsidR="00292BB8" w:rsidRDefault="00050284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Вялых</w:t>
            </w:r>
          </w:p>
          <w:p w14:paraId="04BC9889" w14:textId="77777777" w:rsidR="00292BB8" w:rsidRDefault="00050284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Сергей Георгиевич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46502" w14:textId="77777777" w:rsidR="00292BB8" w:rsidRDefault="00050284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30.08.1958г.</w:t>
            </w:r>
          </w:p>
          <w:p w14:paraId="3F13E221" w14:textId="77777777" w:rsidR="00292BB8" w:rsidRDefault="00050284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Матвеевка,</w:t>
            </w:r>
          </w:p>
          <w:p w14:paraId="78D6F51C" w14:textId="77777777" w:rsidR="00292BB8" w:rsidRDefault="00050284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Поныровского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62D4E" w14:textId="77777777" w:rsidR="00292BB8" w:rsidRDefault="00050284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4E62C" w14:textId="77777777" w:rsidR="00292BB8" w:rsidRDefault="00050284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Протокол №2 от 03.02.2015г.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7F01D9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6AFD5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445B97" w14:textId="77777777" w:rsidR="00292BB8" w:rsidRDefault="00292BB8">
            <w:pPr>
              <w:pStyle w:val="TableContents"/>
            </w:pPr>
          </w:p>
        </w:tc>
      </w:tr>
      <w:tr w:rsidR="00292BB8" w14:paraId="3B46C6B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7C5EC" w14:textId="77777777" w:rsidR="00292BB8" w:rsidRDefault="00050284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Умрихин</w:t>
            </w:r>
          </w:p>
          <w:p w14:paraId="3200CDD2" w14:textId="77777777" w:rsidR="00292BB8" w:rsidRDefault="00050284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Игорь Алексеевич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4B805" w14:textId="77777777" w:rsidR="00292BB8" w:rsidRDefault="00050284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19.07.1985г.</w:t>
            </w:r>
          </w:p>
          <w:p w14:paraId="587483A3" w14:textId="77777777" w:rsidR="00292BB8" w:rsidRDefault="00050284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Орел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AECA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6178A" w14:textId="77777777" w:rsidR="00292BB8" w:rsidRDefault="00050284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Протокол №2 от 03.02.2015г.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1E48C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9996A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F4716" w14:textId="77777777" w:rsidR="00292BB8" w:rsidRDefault="00292BB8">
            <w:pPr>
              <w:pStyle w:val="TableContents"/>
            </w:pPr>
          </w:p>
        </w:tc>
      </w:tr>
      <w:tr w:rsidR="00292BB8" w14:paraId="6BC3131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275BC" w14:textId="77777777" w:rsidR="00292BB8" w:rsidRDefault="00050284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Шкарпета</w:t>
            </w:r>
          </w:p>
          <w:p w14:paraId="01AB6E90" w14:textId="77777777" w:rsidR="00292BB8" w:rsidRDefault="00050284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Николай Григорьевич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D45CF" w14:textId="77777777" w:rsidR="00292BB8" w:rsidRDefault="00050284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23.08.1950г.</w:t>
            </w:r>
          </w:p>
          <w:p w14:paraId="002BD239" w14:textId="77777777" w:rsidR="00292BB8" w:rsidRDefault="00050284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пос. Ольховатка,</w:t>
            </w:r>
          </w:p>
          <w:p w14:paraId="2C2C8BC8" w14:textId="77777777" w:rsidR="00292BB8" w:rsidRDefault="00050284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Ольховатского района Воронежской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B3E8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B15EB" w14:textId="77777777" w:rsidR="00292BB8" w:rsidRDefault="00050284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Протокол №2 от 03.02.2015г.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48D6C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232CB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33EF6" w14:textId="77777777" w:rsidR="00292BB8" w:rsidRDefault="00292BB8">
            <w:pPr>
              <w:pStyle w:val="TableContents"/>
            </w:pPr>
          </w:p>
        </w:tc>
      </w:tr>
      <w:tr w:rsidR="00292BB8" w14:paraId="7FE1A13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0749C" w14:textId="77777777" w:rsidR="00292BB8" w:rsidRDefault="00050284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Кравцов</w:t>
            </w:r>
          </w:p>
          <w:p w14:paraId="33465D03" w14:textId="77777777" w:rsidR="00292BB8" w:rsidRDefault="00050284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Виктор Степанович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B1BDA" w14:textId="77777777" w:rsidR="00292BB8" w:rsidRDefault="00050284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27.11.1961г.</w:t>
            </w:r>
          </w:p>
          <w:p w14:paraId="011832EC" w14:textId="77777777" w:rsidR="00292BB8" w:rsidRDefault="00050284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д. Филиппово,</w:t>
            </w:r>
          </w:p>
          <w:p w14:paraId="1866281B" w14:textId="77777777" w:rsidR="00292BB8" w:rsidRDefault="00050284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Октябрьского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D594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679A7" w14:textId="77777777" w:rsidR="00292BB8" w:rsidRDefault="00050284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Протокол №2 от </w:t>
            </w:r>
            <w:r>
              <w:rPr>
                <w:color w:val="000000"/>
                <w:sz w:val="20"/>
                <w:szCs w:val="20"/>
              </w:rPr>
              <w:t>03.02.2015г.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A5EC19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F56F2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74FEB" w14:textId="77777777" w:rsidR="00292BB8" w:rsidRDefault="00292BB8">
            <w:pPr>
              <w:pStyle w:val="TableContents"/>
            </w:pPr>
          </w:p>
        </w:tc>
      </w:tr>
      <w:tr w:rsidR="00292BB8" w14:paraId="15A3D1D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F2B9B0" w14:textId="77777777" w:rsidR="00292BB8" w:rsidRDefault="00050284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Шишкова</w:t>
            </w:r>
          </w:p>
          <w:p w14:paraId="33CA4E69" w14:textId="77777777" w:rsidR="00292BB8" w:rsidRDefault="00050284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Оксана Павловна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ED1D5" w14:textId="77777777" w:rsidR="00292BB8" w:rsidRDefault="00050284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25.07.1977г.</w:t>
            </w:r>
          </w:p>
          <w:p w14:paraId="6634C15A" w14:textId="77777777" w:rsidR="00292BB8" w:rsidRDefault="00050284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Павловский-Посад, Московской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A85F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2240A1" w14:textId="77777777" w:rsidR="00292BB8" w:rsidRDefault="00050284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Протокол №2 от 03.02.2015г.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6298C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49729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7B552" w14:textId="77777777" w:rsidR="00292BB8" w:rsidRDefault="00292BB8">
            <w:pPr>
              <w:pStyle w:val="TableContents"/>
            </w:pPr>
          </w:p>
        </w:tc>
      </w:tr>
      <w:tr w:rsidR="00292BB8" w14:paraId="679CF3E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B5469F" w14:textId="77777777" w:rsidR="00292BB8" w:rsidRDefault="00050284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Акиншин</w:t>
            </w:r>
          </w:p>
          <w:p w14:paraId="6D6319BA" w14:textId="77777777" w:rsidR="00292BB8" w:rsidRDefault="00050284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Виктор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ED7DB" w14:textId="77777777" w:rsidR="00292BB8" w:rsidRDefault="00050284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21.11.1955г.</w:t>
            </w:r>
          </w:p>
          <w:p w14:paraId="390B9399" w14:textId="77777777" w:rsidR="00292BB8" w:rsidRDefault="00050284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д. Воронок,</w:t>
            </w:r>
          </w:p>
          <w:p w14:paraId="0C2A206A" w14:textId="77777777" w:rsidR="00292BB8" w:rsidRDefault="00050284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Рыльского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2A2F1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5D621E" w14:textId="77777777" w:rsidR="00292BB8" w:rsidRDefault="00050284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Протокол №2 от 03.02.2015г.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9EDCA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456DE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55F7C" w14:textId="77777777" w:rsidR="00292BB8" w:rsidRDefault="00292BB8">
            <w:pPr>
              <w:pStyle w:val="TableContents"/>
            </w:pPr>
          </w:p>
        </w:tc>
      </w:tr>
      <w:tr w:rsidR="00292BB8" w14:paraId="19C0998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5FFA6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Мяснянкин</w:t>
            </w:r>
          </w:p>
          <w:p w14:paraId="176D3A28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Юрий Иванович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CC282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30.10.1963г.</w:t>
            </w:r>
          </w:p>
          <w:p w14:paraId="059ED4FD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с. Затолокино,</w:t>
            </w:r>
          </w:p>
          <w:p w14:paraId="395DA6A2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Курчатовского района 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E5B95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28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C4EF2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Протокол №2 от 03.02.2015г.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DA8BB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EC981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D51CD9" w14:textId="77777777" w:rsidR="00292BB8" w:rsidRDefault="00292BB8">
            <w:pPr>
              <w:pStyle w:val="TableContents"/>
            </w:pPr>
          </w:p>
        </w:tc>
      </w:tr>
      <w:tr w:rsidR="00292BB8" w14:paraId="28A11A8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DE08E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Михайлов</w:t>
            </w:r>
          </w:p>
          <w:p w14:paraId="512C5045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Сергей 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0591C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28.05.1957г.</w:t>
            </w:r>
          </w:p>
          <w:p w14:paraId="0A374C2F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265B8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29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4F19F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Протокол №2 от 03.02.2015г.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6604A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8D6B7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21089" w14:textId="77777777" w:rsidR="00292BB8" w:rsidRDefault="00292BB8">
            <w:pPr>
              <w:pStyle w:val="TableContents"/>
            </w:pPr>
          </w:p>
        </w:tc>
      </w:tr>
      <w:tr w:rsidR="00292BB8" w14:paraId="0E3D9FC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3A72D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lastRenderedPageBreak/>
              <w:t>Данилюк</w:t>
            </w:r>
          </w:p>
          <w:p w14:paraId="20B14609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Алексей Сафронович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89532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17.01.1957г.</w:t>
            </w:r>
          </w:p>
          <w:p w14:paraId="4EE07568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с. Суемцы,</w:t>
            </w:r>
          </w:p>
          <w:p w14:paraId="1404F33F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Барановского района</w:t>
            </w:r>
          </w:p>
          <w:p w14:paraId="1CF470E9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Житомирской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C56E2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30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E1DCD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Протокол №2 от 03.02.2015г.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A2B6C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0A1EE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0FD2E" w14:textId="77777777" w:rsidR="00292BB8" w:rsidRDefault="00292BB8">
            <w:pPr>
              <w:pStyle w:val="TableContents"/>
            </w:pPr>
          </w:p>
        </w:tc>
      </w:tr>
      <w:tr w:rsidR="00292BB8" w14:paraId="6370588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6AB58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Кобзарева</w:t>
            </w:r>
          </w:p>
          <w:p w14:paraId="7F882EF3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Елена Алексеевна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E1458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27.05.1976г.</w:t>
            </w:r>
          </w:p>
          <w:p w14:paraId="4DDF3561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д. Стрекалово, Хомутовского района</w:t>
            </w:r>
          </w:p>
          <w:p w14:paraId="070FBA09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09F0D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31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2568A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Протокол №3 от 11.02.2015г.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7EDB68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3D9C2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5AB0F" w14:textId="77777777" w:rsidR="00292BB8" w:rsidRDefault="00292BB8">
            <w:pPr>
              <w:pStyle w:val="TableContents"/>
            </w:pPr>
          </w:p>
        </w:tc>
      </w:tr>
      <w:tr w:rsidR="00292BB8" w14:paraId="67BA1BA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048F1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Морозов</w:t>
            </w:r>
          </w:p>
          <w:p w14:paraId="6DFB3DF5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 xml:space="preserve">Сергей </w:t>
            </w:r>
            <w:r>
              <w:rPr>
                <w:color w:val="111111"/>
                <w:sz w:val="20"/>
                <w:szCs w:val="20"/>
              </w:rPr>
              <w:t>Борисович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4DC3C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08.06.1964г.</w:t>
            </w:r>
          </w:p>
          <w:p w14:paraId="3601C9EE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гор. Южно-Сахалинск</w:t>
            </w:r>
          </w:p>
          <w:p w14:paraId="7DAC8B05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Сахалинской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E3DAB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32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0B6E4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Протокол №3 от 11.02.2015г.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2526A4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824F1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DF057" w14:textId="77777777" w:rsidR="00292BB8" w:rsidRDefault="00292BB8">
            <w:pPr>
              <w:pStyle w:val="TableContents"/>
            </w:pPr>
          </w:p>
        </w:tc>
      </w:tr>
      <w:tr w:rsidR="00292BB8" w14:paraId="516EE05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4FFDC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Калинина</w:t>
            </w:r>
          </w:p>
          <w:p w14:paraId="45987B5B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Раиса Дмитриевна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12323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08.07.1958г.</w:t>
            </w:r>
          </w:p>
          <w:p w14:paraId="5D6D975B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с. Пены,</w:t>
            </w:r>
          </w:p>
          <w:p w14:paraId="50546D40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Беловского района</w:t>
            </w:r>
          </w:p>
          <w:p w14:paraId="51F01F5E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0414E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33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5ECE2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Протокол №3 от 11.02.2015г.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D5FA4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2AB945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269BB" w14:textId="77777777" w:rsidR="00292BB8" w:rsidRDefault="00292BB8">
            <w:pPr>
              <w:pStyle w:val="TableContents"/>
            </w:pPr>
          </w:p>
        </w:tc>
      </w:tr>
      <w:tr w:rsidR="00292BB8" w14:paraId="0137962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1F075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Реуцкая</w:t>
            </w:r>
          </w:p>
          <w:p w14:paraId="50927379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Наталья Григорьевна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4C0ED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11.05.1958г.</w:t>
            </w:r>
          </w:p>
          <w:p w14:paraId="3D4A0104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с. Неварь,</w:t>
            </w:r>
          </w:p>
          <w:p w14:paraId="5B15C3C7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Дмитриевского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49483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34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26305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Протокол №3 от 11.02.2015г.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D935B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EACA0D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60CD7" w14:textId="77777777" w:rsidR="00292BB8" w:rsidRDefault="00292BB8">
            <w:pPr>
              <w:pStyle w:val="TableContents"/>
            </w:pPr>
          </w:p>
        </w:tc>
      </w:tr>
      <w:tr w:rsidR="00292BB8" w14:paraId="60167B8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894923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Чебанов</w:t>
            </w:r>
          </w:p>
          <w:p w14:paraId="49C7A92B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Сергей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1B9AE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05.11.1964г.</w:t>
            </w:r>
          </w:p>
          <w:p w14:paraId="3C2D00A2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г. Мальчевск,</w:t>
            </w:r>
          </w:p>
          <w:p w14:paraId="257E1813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Мальчевского района</w:t>
            </w:r>
          </w:p>
          <w:p w14:paraId="716E66D8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Ростовской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C536C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35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91FE3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Протокол №3 от 11.02.2015г.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93683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CFA69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F582D" w14:textId="77777777" w:rsidR="00292BB8" w:rsidRDefault="00292BB8">
            <w:pPr>
              <w:pStyle w:val="TableContents"/>
            </w:pPr>
          </w:p>
        </w:tc>
      </w:tr>
      <w:tr w:rsidR="00292BB8" w14:paraId="68ED8EB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CF6CD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Левченко</w:t>
            </w:r>
          </w:p>
          <w:p w14:paraId="0FE508BE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 xml:space="preserve">Оксана </w:t>
            </w:r>
            <w:r>
              <w:rPr>
                <w:color w:val="111111"/>
                <w:sz w:val="20"/>
                <w:szCs w:val="20"/>
              </w:rPr>
              <w:t>Владимировна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D1493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26.01.1959г.</w:t>
            </w:r>
          </w:p>
          <w:p w14:paraId="1F5B240B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с. Маслово,</w:t>
            </w:r>
          </w:p>
          <w:p w14:paraId="06828F45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Октябрьского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EF24D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36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26292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Протокол №3 от 11.02.2015г.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C326A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D6C8E6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E608D4" w14:textId="77777777" w:rsidR="00292BB8" w:rsidRDefault="00292BB8">
            <w:pPr>
              <w:pStyle w:val="TableContents"/>
            </w:pPr>
          </w:p>
        </w:tc>
      </w:tr>
      <w:tr w:rsidR="00292BB8" w14:paraId="4390981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923A6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Савина</w:t>
            </w:r>
          </w:p>
          <w:p w14:paraId="34298C58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Лилия Васильевна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9DB52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27.10.1972г.</w:t>
            </w:r>
          </w:p>
          <w:p w14:paraId="645F99FA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гор. Курчатов</w:t>
            </w:r>
          </w:p>
          <w:p w14:paraId="42A2E6B5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799441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37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96E0A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Протокол №3 от 11.02.2015г.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F22D0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773B5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EC10C" w14:textId="77777777" w:rsidR="00292BB8" w:rsidRDefault="00292BB8">
            <w:pPr>
              <w:pStyle w:val="TableContents"/>
            </w:pPr>
          </w:p>
        </w:tc>
      </w:tr>
      <w:tr w:rsidR="00292BB8" w14:paraId="2E6D846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87790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Пашнев</w:t>
            </w:r>
          </w:p>
          <w:p w14:paraId="347F9FC9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Алексей Владимирович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1BF02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21.02.1977г.</w:t>
            </w:r>
          </w:p>
          <w:p w14:paraId="6CA97329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3D804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38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2EF7C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Протокол №3 от 11.02.2015г.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A66AD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1D3C9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6B729" w14:textId="77777777" w:rsidR="00292BB8" w:rsidRDefault="00292BB8">
            <w:pPr>
              <w:pStyle w:val="TableContents"/>
            </w:pPr>
          </w:p>
        </w:tc>
      </w:tr>
      <w:tr w:rsidR="00292BB8" w14:paraId="13F1DAF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C209B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Буренкова</w:t>
            </w:r>
          </w:p>
          <w:p w14:paraId="46FBA9F5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Елена Валерьевна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3F911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08.08.1983г.</w:t>
            </w:r>
          </w:p>
          <w:p w14:paraId="7666CB94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гор. Обоянь,</w:t>
            </w:r>
          </w:p>
          <w:p w14:paraId="609CD4C4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9B4189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39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E18E9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Протокол №3 от 11.02.2015г.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E6B1A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F90B9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FDF9A" w14:textId="77777777" w:rsidR="00292BB8" w:rsidRDefault="00292BB8">
            <w:pPr>
              <w:pStyle w:val="TableContents"/>
            </w:pPr>
          </w:p>
        </w:tc>
      </w:tr>
      <w:tr w:rsidR="00292BB8" w14:paraId="582D2D8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AA653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lastRenderedPageBreak/>
              <w:t>Мольгина</w:t>
            </w:r>
          </w:p>
          <w:p w14:paraId="567BA182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Светлана Михайловна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FCC85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20.05.1970г.</w:t>
            </w:r>
          </w:p>
          <w:p w14:paraId="0D85F16C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с. Леженьки,</w:t>
            </w:r>
          </w:p>
          <w:p w14:paraId="668B6D4F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Тимского района</w:t>
            </w:r>
          </w:p>
          <w:p w14:paraId="0DED6EEE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 xml:space="preserve">Курской </w:t>
            </w:r>
            <w:r>
              <w:rPr>
                <w:color w:val="111111"/>
                <w:sz w:val="20"/>
                <w:szCs w:val="20"/>
              </w:rPr>
              <w:t>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56445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40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493AA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Протокол №3 от 11.02.2015г.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1D079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67AB91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DAC06" w14:textId="77777777" w:rsidR="00292BB8" w:rsidRDefault="00292BB8">
            <w:pPr>
              <w:pStyle w:val="TableContents"/>
            </w:pPr>
          </w:p>
        </w:tc>
      </w:tr>
      <w:tr w:rsidR="00292BB8" w14:paraId="25B518C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99672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Дудников</w:t>
            </w:r>
          </w:p>
          <w:p w14:paraId="344D88E7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Александр Георгиевич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9D891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24.06.1949г.</w:t>
            </w:r>
          </w:p>
          <w:p w14:paraId="4C45F390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с. Красногоровка,</w:t>
            </w:r>
          </w:p>
          <w:p w14:paraId="329DC0B1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Богучарского района</w:t>
            </w:r>
          </w:p>
          <w:p w14:paraId="68F616EC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Воронежской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A46A8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41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57C97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Протокол №4 от 13.02.2015г.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9735D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B8DB4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800D6" w14:textId="77777777" w:rsidR="00292BB8" w:rsidRDefault="00292BB8">
            <w:pPr>
              <w:pStyle w:val="TableContents"/>
            </w:pPr>
          </w:p>
        </w:tc>
      </w:tr>
      <w:tr w:rsidR="00292BB8" w14:paraId="4034063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3D6F8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Сотников</w:t>
            </w:r>
          </w:p>
          <w:p w14:paraId="6FDAB1AC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Юрий Анатольевич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EFB90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23.04.1973г.</w:t>
            </w:r>
          </w:p>
          <w:p w14:paraId="0C658255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с. Большие Угоны,</w:t>
            </w:r>
          </w:p>
          <w:p w14:paraId="2D45A124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 xml:space="preserve">Льговского </w:t>
            </w:r>
            <w:r>
              <w:rPr>
                <w:color w:val="111111"/>
                <w:sz w:val="20"/>
                <w:szCs w:val="20"/>
              </w:rPr>
              <w:t>района</w:t>
            </w:r>
          </w:p>
          <w:p w14:paraId="6343A6A3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5C9CC6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42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71E70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Протокол №4 от 13.02.2015г.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7859A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AD59C3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94836" w14:textId="77777777" w:rsidR="00292BB8" w:rsidRDefault="00292BB8">
            <w:pPr>
              <w:pStyle w:val="TableContents"/>
            </w:pPr>
          </w:p>
        </w:tc>
      </w:tr>
      <w:tr w:rsidR="00292BB8" w14:paraId="70637E0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DEB06A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Прохорова</w:t>
            </w:r>
          </w:p>
          <w:p w14:paraId="48229CD6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 xml:space="preserve"> Ольга Витальевна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79EC6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18.05.1978г.</w:t>
            </w:r>
          </w:p>
          <w:p w14:paraId="3AC2F463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гор. Курчатов</w:t>
            </w:r>
          </w:p>
          <w:p w14:paraId="64264784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26CB8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43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61998D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Протокол №4 от 13.02.2015г.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4C6D5E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0CA35D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3F610" w14:textId="77777777" w:rsidR="00292BB8" w:rsidRDefault="00292BB8">
            <w:pPr>
              <w:pStyle w:val="TableContents"/>
            </w:pPr>
          </w:p>
        </w:tc>
      </w:tr>
      <w:tr w:rsidR="00292BB8" w14:paraId="5ED5B0D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6D7EB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Катыхина</w:t>
            </w:r>
          </w:p>
          <w:p w14:paraId="39F61223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Елена Васильевна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2924C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06.06.1969г.</w:t>
            </w:r>
          </w:p>
          <w:p w14:paraId="39532F52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пос. Карла Либкнехта,</w:t>
            </w:r>
          </w:p>
          <w:p w14:paraId="474B4218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Курчатовского района</w:t>
            </w:r>
          </w:p>
          <w:p w14:paraId="2D335C60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B978F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44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203C6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Протокол №4 от 13.02.2015г.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76698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7C0BD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9A0599" w14:textId="77777777" w:rsidR="00292BB8" w:rsidRDefault="00292BB8">
            <w:pPr>
              <w:pStyle w:val="TableContents"/>
            </w:pPr>
          </w:p>
        </w:tc>
      </w:tr>
      <w:tr w:rsidR="00292BB8" w14:paraId="2195856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E4ED2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Шаров</w:t>
            </w:r>
          </w:p>
          <w:p w14:paraId="3F52ADE6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Олег Вячеславович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621B3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13.09.1968г.</w:t>
            </w:r>
          </w:p>
          <w:p w14:paraId="54A7C55D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г. Теджен</w:t>
            </w:r>
          </w:p>
          <w:p w14:paraId="434B6BDC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Туркменистан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75A00D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45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9F75B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Протокол №4 от 13.02.2015г.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E30F5D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12A30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C779C" w14:textId="77777777" w:rsidR="00292BB8" w:rsidRDefault="00292BB8">
            <w:pPr>
              <w:pStyle w:val="TableContents"/>
            </w:pPr>
          </w:p>
        </w:tc>
      </w:tr>
      <w:tr w:rsidR="00292BB8" w14:paraId="60CAA59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B58D9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Кобзарев</w:t>
            </w:r>
          </w:p>
          <w:p w14:paraId="19FC388D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Александр Алексеевич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124A25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11.09.1973г.</w:t>
            </w:r>
          </w:p>
          <w:p w14:paraId="64B35C3D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гор. Североуральск</w:t>
            </w:r>
          </w:p>
          <w:p w14:paraId="4FE68AAB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Свердловской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29B49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46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C1F35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 xml:space="preserve">Протокол №4 от </w:t>
            </w:r>
            <w:r>
              <w:rPr>
                <w:color w:val="111111"/>
                <w:sz w:val="20"/>
                <w:szCs w:val="20"/>
              </w:rPr>
              <w:t>13.02.2015г.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5E601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5A595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E0A36" w14:textId="77777777" w:rsidR="00292BB8" w:rsidRDefault="00292BB8">
            <w:pPr>
              <w:pStyle w:val="TableContents"/>
            </w:pPr>
          </w:p>
        </w:tc>
      </w:tr>
      <w:tr w:rsidR="00292BB8" w14:paraId="61693AE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F61E1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Матвеенко</w:t>
            </w:r>
          </w:p>
          <w:p w14:paraId="6F9ACE46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Александр 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855F5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11.02.1986г.</w:t>
            </w:r>
          </w:p>
          <w:p w14:paraId="0C365BAB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гор. Железногорск</w:t>
            </w:r>
          </w:p>
          <w:p w14:paraId="1C67636C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DF7D5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47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978CD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Протокол №4 от 13.02.2015г.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C22D2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09DAB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D78A0" w14:textId="77777777" w:rsidR="00292BB8" w:rsidRDefault="00292BB8">
            <w:pPr>
              <w:pStyle w:val="TableContents"/>
            </w:pPr>
          </w:p>
        </w:tc>
      </w:tr>
      <w:tr w:rsidR="00292BB8" w14:paraId="1727FA2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4E91D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Шевцов</w:t>
            </w:r>
          </w:p>
          <w:p w14:paraId="606FBE6C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Роман Юрьевич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91A9D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16.12.1986г.</w:t>
            </w:r>
          </w:p>
          <w:p w14:paraId="3EAEC9A9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ст. Арбузово,</w:t>
            </w:r>
          </w:p>
          <w:p w14:paraId="527B1CF4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Конышевского района</w:t>
            </w:r>
          </w:p>
          <w:p w14:paraId="58129E32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BD109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48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F1D30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 xml:space="preserve">Протокол №4 от </w:t>
            </w:r>
            <w:r>
              <w:rPr>
                <w:color w:val="111111"/>
                <w:sz w:val="20"/>
                <w:szCs w:val="20"/>
              </w:rPr>
              <w:t>13.02.2015г.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F88E3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34D1F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2843E" w14:textId="77777777" w:rsidR="00292BB8" w:rsidRDefault="00292BB8">
            <w:pPr>
              <w:pStyle w:val="TableContents"/>
            </w:pPr>
          </w:p>
        </w:tc>
      </w:tr>
      <w:tr w:rsidR="00292BB8" w14:paraId="3847B91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50D93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Матвеенко</w:t>
            </w:r>
          </w:p>
          <w:p w14:paraId="03D6A4F6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Виктор Михайлович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831BDA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24.07.1957г.</w:t>
            </w:r>
          </w:p>
          <w:p w14:paraId="2CD053A9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пос. Коренево,</w:t>
            </w:r>
          </w:p>
          <w:p w14:paraId="4F264F96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Кореневского района</w:t>
            </w:r>
          </w:p>
          <w:p w14:paraId="0BC81B7E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356C4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49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45433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Протокол №3 от 11.02.2015г.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F0ECE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7CC5A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277887" w14:textId="77777777" w:rsidR="00292BB8" w:rsidRDefault="00292BB8">
            <w:pPr>
              <w:pStyle w:val="TableContents"/>
            </w:pPr>
          </w:p>
        </w:tc>
      </w:tr>
      <w:tr w:rsidR="00292BB8" w14:paraId="2505658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4B6B2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lastRenderedPageBreak/>
              <w:t>Ситников</w:t>
            </w:r>
          </w:p>
          <w:p w14:paraId="0E319080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Андрей 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13D11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21.04.1975г.</w:t>
            </w:r>
          </w:p>
          <w:p w14:paraId="5F10825A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593FC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50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EAE37E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Протокол №4 от 13.02.2015г.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6346A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B57F9A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D2084" w14:textId="77777777" w:rsidR="00292BB8" w:rsidRDefault="00292BB8">
            <w:pPr>
              <w:pStyle w:val="TableContents"/>
            </w:pPr>
          </w:p>
        </w:tc>
      </w:tr>
      <w:tr w:rsidR="00292BB8" w14:paraId="0F91576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4FCBA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Синикова</w:t>
            </w:r>
          </w:p>
          <w:p w14:paraId="4F30621B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 xml:space="preserve">Татьяна </w:t>
            </w:r>
            <w:r>
              <w:rPr>
                <w:color w:val="111111"/>
                <w:sz w:val="20"/>
                <w:szCs w:val="20"/>
              </w:rPr>
              <w:t>Ивановна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08D4A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05.04.1961г.</w:t>
            </w:r>
          </w:p>
          <w:p w14:paraId="77A8FD70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с. Селино,</w:t>
            </w:r>
          </w:p>
          <w:p w14:paraId="290F9C50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Дмитриевского района</w:t>
            </w:r>
          </w:p>
          <w:p w14:paraId="56EC6ED2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44C40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51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E048B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Протокол №4 от 13.02.2015г.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14BC6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4A766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6BDEF" w14:textId="77777777" w:rsidR="00292BB8" w:rsidRDefault="00292BB8">
            <w:pPr>
              <w:pStyle w:val="TableContents"/>
            </w:pPr>
          </w:p>
        </w:tc>
      </w:tr>
      <w:tr w:rsidR="00292BB8" w14:paraId="09CED38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32BF6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Картамышев</w:t>
            </w:r>
          </w:p>
          <w:p w14:paraId="214A6DE3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Илья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6580F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08.08.1983г.</w:t>
            </w:r>
          </w:p>
          <w:p w14:paraId="544D12F0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гор. Десногорск,</w:t>
            </w:r>
          </w:p>
          <w:p w14:paraId="2BDC52B6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Рославльского района</w:t>
            </w:r>
          </w:p>
          <w:p w14:paraId="3E5DDB92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Смоленской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D4682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52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6B43B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Протокол №4 от 13.02.2015г.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D0E74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05BE0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14AC8" w14:textId="77777777" w:rsidR="00292BB8" w:rsidRDefault="00292BB8">
            <w:pPr>
              <w:pStyle w:val="TableContents"/>
            </w:pPr>
          </w:p>
        </w:tc>
      </w:tr>
      <w:tr w:rsidR="00292BB8" w14:paraId="0B2E546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954857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Скрипченко</w:t>
            </w:r>
          </w:p>
          <w:p w14:paraId="20052632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Марина Александровна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717EC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11.07.1980г.</w:t>
            </w:r>
          </w:p>
          <w:p w14:paraId="3F7D5E59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995D37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53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99E6F6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Протокол №2 от 03.02.2015г.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E5F5B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D06CB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5A6055" w14:textId="77777777" w:rsidR="00292BB8" w:rsidRDefault="00292BB8">
            <w:pPr>
              <w:pStyle w:val="TableContents"/>
            </w:pPr>
          </w:p>
        </w:tc>
      </w:tr>
      <w:tr w:rsidR="00292BB8" w14:paraId="5B34E8C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68BDC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Погребной</w:t>
            </w:r>
          </w:p>
          <w:p w14:paraId="4C44296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 Витальевич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5D05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01.01.1969г.</w:t>
            </w:r>
          </w:p>
          <w:p w14:paraId="0A45F3E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Теткино,</w:t>
            </w:r>
          </w:p>
          <w:p w14:paraId="38AB4A4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Глушковского района 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D395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DBD9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№3 от 11.02.2015г.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7FDEF1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89227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BAA66" w14:textId="77777777" w:rsidR="00292BB8" w:rsidRDefault="00292BB8">
            <w:pPr>
              <w:pStyle w:val="TableContents"/>
            </w:pPr>
          </w:p>
        </w:tc>
      </w:tr>
      <w:tr w:rsidR="00292BB8" w14:paraId="27E6A57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3702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Капранов</w:t>
            </w:r>
          </w:p>
          <w:p w14:paraId="2581D7F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 Алексеевич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7E69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17.08.1976г.</w:t>
            </w:r>
          </w:p>
          <w:p w14:paraId="3E670FD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Крупец,</w:t>
            </w:r>
          </w:p>
          <w:p w14:paraId="12D7A02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Беловского района</w:t>
            </w:r>
          </w:p>
          <w:p w14:paraId="7527861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08B6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0E74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№4 от 13.02.2015г.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5681B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67C16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 от  13.09.2019 г.</w:t>
            </w: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468D5" w14:textId="77777777" w:rsidR="00292BB8" w:rsidRDefault="00292BB8">
            <w:pPr>
              <w:pStyle w:val="TableContents"/>
            </w:pPr>
          </w:p>
        </w:tc>
      </w:tr>
      <w:tr w:rsidR="00292BB8" w14:paraId="41876E8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7C51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Аксенов</w:t>
            </w:r>
          </w:p>
          <w:p w14:paraId="6601CA6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F3F6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01.09.1960г.</w:t>
            </w:r>
          </w:p>
          <w:p w14:paraId="5CEFB4F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Воронцово,</w:t>
            </w:r>
          </w:p>
          <w:p w14:paraId="72FE7F9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Курского района</w:t>
            </w:r>
          </w:p>
          <w:p w14:paraId="287264A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B502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DBB1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№5 от 18.02.2015г.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EFE34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AE81B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73E23" w14:textId="77777777" w:rsidR="00292BB8" w:rsidRDefault="00292BB8">
            <w:pPr>
              <w:pStyle w:val="TableContents"/>
            </w:pPr>
          </w:p>
        </w:tc>
      </w:tr>
      <w:tr w:rsidR="00292BB8" w14:paraId="54561E9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7F22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Демин</w:t>
            </w:r>
          </w:p>
          <w:p w14:paraId="5D01BC7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Валерий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7726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14.10.1961г.</w:t>
            </w:r>
          </w:p>
          <w:p w14:paraId="00DC9F1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дер. Лунино, Обоянского района</w:t>
            </w:r>
          </w:p>
          <w:p w14:paraId="2AD07F7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5C11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E10D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№5 от 18.02.2015г.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92378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2917D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4574E" w14:textId="77777777" w:rsidR="00292BB8" w:rsidRDefault="00292BB8">
            <w:pPr>
              <w:pStyle w:val="TableContents"/>
            </w:pPr>
          </w:p>
        </w:tc>
      </w:tr>
      <w:tr w:rsidR="00292BB8" w14:paraId="3BC4A53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00C6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Маслов</w:t>
            </w:r>
          </w:p>
          <w:p w14:paraId="5C488FD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Юрьевич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28BA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30.07.1980г.</w:t>
            </w:r>
          </w:p>
          <w:p w14:paraId="5073BAF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86BE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B02C0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№4 от 13.02.2015г.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6ABDE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4C3685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D4621C" w14:textId="77777777" w:rsidR="00292BB8" w:rsidRDefault="00292BB8">
            <w:pPr>
              <w:pStyle w:val="TableContents"/>
            </w:pPr>
          </w:p>
        </w:tc>
      </w:tr>
      <w:tr w:rsidR="00292BB8" w14:paraId="124D9BB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1F43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Становых</w:t>
            </w:r>
          </w:p>
          <w:p w14:paraId="20018F6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 Олегович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85F6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12.03.1982г.</w:t>
            </w:r>
          </w:p>
          <w:p w14:paraId="4BA1E21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гор. </w:t>
            </w:r>
            <w:r>
              <w:rPr>
                <w:sz w:val="20"/>
                <w:szCs w:val="20"/>
              </w:rPr>
              <w:t>Железногорск,</w:t>
            </w:r>
          </w:p>
          <w:p w14:paraId="1C6B722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8492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EAE2A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№5 от 18.02.2015г.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056B04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7768F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C1A65" w14:textId="77777777" w:rsidR="00292BB8" w:rsidRDefault="00292BB8">
            <w:pPr>
              <w:pStyle w:val="TableContents"/>
            </w:pPr>
          </w:p>
        </w:tc>
      </w:tr>
      <w:tr w:rsidR="00292BB8" w14:paraId="3115101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B7B3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Киселев</w:t>
            </w:r>
          </w:p>
          <w:p w14:paraId="3E93E97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Юрий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0624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03.08.1948г.</w:t>
            </w:r>
          </w:p>
          <w:p w14:paraId="31782FA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гор. Уфа,</w:t>
            </w:r>
          </w:p>
          <w:p w14:paraId="6AC8703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респ. Башкортостан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86767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C07A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№5 от </w:t>
            </w:r>
            <w:r>
              <w:rPr>
                <w:sz w:val="20"/>
                <w:szCs w:val="20"/>
              </w:rPr>
              <w:lastRenderedPageBreak/>
              <w:t>18.02.2015г.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E69A3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74F23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398AD" w14:textId="77777777" w:rsidR="00292BB8" w:rsidRDefault="00292BB8">
            <w:pPr>
              <w:pStyle w:val="TableContents"/>
            </w:pPr>
          </w:p>
        </w:tc>
      </w:tr>
      <w:tr w:rsidR="00292BB8" w14:paraId="7B097A9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6599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Баранов</w:t>
            </w:r>
          </w:p>
          <w:p w14:paraId="44786BB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Валерий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C8641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05.09.1976г.</w:t>
            </w:r>
          </w:p>
          <w:p w14:paraId="54B439F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1A03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D0B4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№6 от </w:t>
            </w:r>
            <w:r>
              <w:rPr>
                <w:sz w:val="20"/>
                <w:szCs w:val="20"/>
              </w:rPr>
              <w:t>25.02.2015г.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61800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3B235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87EE9" w14:textId="77777777" w:rsidR="00292BB8" w:rsidRDefault="00292BB8">
            <w:pPr>
              <w:pStyle w:val="TableContents"/>
            </w:pPr>
          </w:p>
        </w:tc>
      </w:tr>
      <w:tr w:rsidR="00292BB8" w14:paraId="7D8F645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B1242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Медведев</w:t>
            </w:r>
          </w:p>
          <w:p w14:paraId="67C4238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Леонид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9524C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26.01.1949г.</w:t>
            </w:r>
          </w:p>
          <w:p w14:paraId="76B0BB7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х. Полный,</w:t>
            </w:r>
          </w:p>
          <w:p w14:paraId="7515720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Обоянского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C4DC5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461FC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№5 от 18.02.2015г.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D8F73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5022D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13230" w14:textId="77777777" w:rsidR="00292BB8" w:rsidRDefault="00292BB8">
            <w:pPr>
              <w:pStyle w:val="TableContents"/>
            </w:pPr>
          </w:p>
        </w:tc>
      </w:tr>
      <w:tr w:rsidR="00292BB8" w14:paraId="72FC130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8E55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Пеньков</w:t>
            </w:r>
          </w:p>
          <w:p w14:paraId="4D526FE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Сергеевич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BC71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17.12.1976г.</w:t>
            </w:r>
          </w:p>
          <w:p w14:paraId="693177F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дер. Клишино,</w:t>
            </w:r>
          </w:p>
          <w:p w14:paraId="29D380E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Льговского района</w:t>
            </w:r>
          </w:p>
          <w:p w14:paraId="3205707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86EC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FAC0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№5 от </w:t>
            </w:r>
            <w:r>
              <w:rPr>
                <w:sz w:val="20"/>
                <w:szCs w:val="20"/>
              </w:rPr>
              <w:t>18.02.2015г.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8590C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CF189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4AD5E3" w14:textId="77777777" w:rsidR="00292BB8" w:rsidRDefault="00292BB8">
            <w:pPr>
              <w:pStyle w:val="TableContents"/>
            </w:pPr>
          </w:p>
        </w:tc>
      </w:tr>
      <w:tr w:rsidR="00292BB8" w14:paraId="6752B6F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2917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Коций</w:t>
            </w:r>
          </w:p>
          <w:p w14:paraId="054261D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Игоревич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F202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16.07.1987г.</w:t>
            </w:r>
          </w:p>
          <w:p w14:paraId="7F71963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BB2B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23D2F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№5 от 18.02.2015г.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07E28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4A21E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C2DB8" w14:textId="77777777" w:rsidR="00292BB8" w:rsidRDefault="00292BB8">
            <w:pPr>
              <w:pStyle w:val="TableContents"/>
            </w:pPr>
          </w:p>
        </w:tc>
      </w:tr>
      <w:tr w:rsidR="00292BB8" w14:paraId="1676667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3359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Горячих</w:t>
            </w:r>
          </w:p>
          <w:p w14:paraId="0C6BE3B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Евгеньевна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B685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11.03.1991г.</w:t>
            </w:r>
          </w:p>
          <w:p w14:paraId="2AAF171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Павлодар,</w:t>
            </w:r>
          </w:p>
          <w:p w14:paraId="1A16AC3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Казахской  ССР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AB84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BD83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№5 от 18.02.2015г.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21217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CD5F9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96E38" w14:textId="77777777" w:rsidR="00292BB8" w:rsidRDefault="00292BB8">
            <w:pPr>
              <w:pStyle w:val="TableContents"/>
            </w:pPr>
          </w:p>
        </w:tc>
      </w:tr>
      <w:tr w:rsidR="00292BB8" w14:paraId="6980EA8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58A1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Григорьева</w:t>
            </w:r>
          </w:p>
          <w:p w14:paraId="21D0852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Анатольевна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91045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20.05.1970г.</w:t>
            </w:r>
          </w:p>
          <w:p w14:paraId="7160F31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Караганда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9D57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F7E5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№5 от 18.02.2015г.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7F95D7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4540F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9C67F" w14:textId="77777777" w:rsidR="00292BB8" w:rsidRDefault="00292BB8">
            <w:pPr>
              <w:pStyle w:val="TableContents"/>
            </w:pPr>
          </w:p>
        </w:tc>
      </w:tr>
      <w:tr w:rsidR="00292BB8" w14:paraId="63BFC2C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10DB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Невежин</w:t>
            </w:r>
          </w:p>
          <w:p w14:paraId="5067D77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Анатолий Иванович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1834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11.07.1943г.</w:t>
            </w:r>
          </w:p>
          <w:p w14:paraId="2CD5806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Бузулук,</w:t>
            </w:r>
          </w:p>
          <w:p w14:paraId="15AC9C5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62E5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C81B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№5 от 18.02.2015г.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84515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F120A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3FA8D" w14:textId="77777777" w:rsidR="00292BB8" w:rsidRDefault="00292BB8">
            <w:pPr>
              <w:pStyle w:val="TableContents"/>
            </w:pPr>
          </w:p>
        </w:tc>
      </w:tr>
      <w:tr w:rsidR="00292BB8" w14:paraId="0CF9F49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0E23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Пономарева</w:t>
            </w:r>
          </w:p>
          <w:p w14:paraId="0D12B36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Владлена Владимировна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9D12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20.08.1983г.</w:t>
            </w:r>
          </w:p>
          <w:p w14:paraId="5958E73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ABEA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6039A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№4 от </w:t>
            </w:r>
            <w:r>
              <w:rPr>
                <w:sz w:val="20"/>
                <w:szCs w:val="20"/>
              </w:rPr>
              <w:t>13.02.2015г.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06541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94130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6885C" w14:textId="77777777" w:rsidR="00292BB8" w:rsidRDefault="00292BB8">
            <w:pPr>
              <w:pStyle w:val="TableContents"/>
            </w:pPr>
          </w:p>
        </w:tc>
      </w:tr>
      <w:tr w:rsidR="00292BB8" w14:paraId="34F68C2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27E23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Моргунова</w:t>
            </w:r>
          </w:p>
          <w:p w14:paraId="511D869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Владимировна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1DE9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01.01.1975г.</w:t>
            </w:r>
          </w:p>
          <w:p w14:paraId="4C864C5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Н-Деревеньки</w:t>
            </w:r>
          </w:p>
          <w:p w14:paraId="572B394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Льговского района</w:t>
            </w:r>
          </w:p>
          <w:p w14:paraId="3042832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D9DB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88B0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№5 от 18.02.2015г.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4AC763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D0201E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D021B" w14:textId="77777777" w:rsidR="00292BB8" w:rsidRDefault="00292BB8">
            <w:pPr>
              <w:pStyle w:val="TableContents"/>
            </w:pPr>
          </w:p>
        </w:tc>
      </w:tr>
      <w:tr w:rsidR="00292BB8" w14:paraId="7CC723E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C169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Шитиков</w:t>
            </w:r>
          </w:p>
          <w:p w14:paraId="5AABE8A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</w:t>
            </w:r>
          </w:p>
          <w:p w14:paraId="1008953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50932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30.09.1981г.</w:t>
            </w:r>
          </w:p>
          <w:p w14:paraId="122A1FE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6A77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4B76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№4 от 13.02.2015г.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C1B5E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2CD27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514AF" w14:textId="77777777" w:rsidR="00292BB8" w:rsidRDefault="00292BB8">
            <w:pPr>
              <w:pStyle w:val="TableContents"/>
            </w:pPr>
          </w:p>
        </w:tc>
      </w:tr>
      <w:tr w:rsidR="00292BB8" w14:paraId="0921050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A880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Колесникова</w:t>
            </w:r>
          </w:p>
          <w:p w14:paraId="5501464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</w:t>
            </w:r>
          </w:p>
          <w:p w14:paraId="2CF2655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Вячеславовна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25A57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29.01.1980г.</w:t>
            </w:r>
          </w:p>
          <w:p w14:paraId="414AE78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Обоянь</w:t>
            </w:r>
          </w:p>
          <w:p w14:paraId="71A02F0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Обоянского района</w:t>
            </w:r>
          </w:p>
          <w:p w14:paraId="293A1B3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2821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685C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№5 от 18.02.2015г.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6E4B5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0BD42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96E16" w14:textId="77777777" w:rsidR="00292BB8" w:rsidRDefault="00292BB8">
            <w:pPr>
              <w:pStyle w:val="TableContents"/>
            </w:pPr>
          </w:p>
        </w:tc>
      </w:tr>
      <w:tr w:rsidR="00292BB8" w14:paraId="1AC42D2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CBB35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Махова</w:t>
            </w:r>
          </w:p>
          <w:p w14:paraId="6BACE95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</w:t>
            </w:r>
          </w:p>
          <w:p w14:paraId="6380F11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Анатольевна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EFA6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24.11.1972г.</w:t>
            </w:r>
          </w:p>
          <w:p w14:paraId="27C9B1A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Обоянь</w:t>
            </w:r>
          </w:p>
          <w:p w14:paraId="7FB0A11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Обоянского района</w:t>
            </w:r>
          </w:p>
          <w:p w14:paraId="3620D84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51AD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B3932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№5 от 18.02.2015г.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213255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4C7B0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D787D" w14:textId="77777777" w:rsidR="00292BB8" w:rsidRDefault="00292BB8">
            <w:pPr>
              <w:pStyle w:val="TableContents"/>
            </w:pPr>
          </w:p>
        </w:tc>
      </w:tr>
      <w:tr w:rsidR="00292BB8" w14:paraId="7A29A6B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5E20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Чевычелов</w:t>
            </w:r>
          </w:p>
          <w:p w14:paraId="43BDEA3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</w:t>
            </w:r>
          </w:p>
          <w:p w14:paraId="67CFCDA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1289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30.07.1954г.</w:t>
            </w:r>
          </w:p>
          <w:p w14:paraId="6F4E965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Н-Смородино</w:t>
            </w:r>
          </w:p>
          <w:p w14:paraId="34EAB35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Поныровского района</w:t>
            </w:r>
          </w:p>
          <w:p w14:paraId="2AEEF6B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C53E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AA07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№4 от 13.02.2015г.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A4116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F8C49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59533" w14:textId="77777777" w:rsidR="00292BB8" w:rsidRDefault="00292BB8">
            <w:pPr>
              <w:pStyle w:val="TableContents"/>
            </w:pPr>
          </w:p>
        </w:tc>
      </w:tr>
      <w:tr w:rsidR="00292BB8" w14:paraId="3FB41CB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D5E2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Стреков</w:t>
            </w:r>
          </w:p>
          <w:p w14:paraId="6F419CF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</w:t>
            </w:r>
          </w:p>
          <w:p w14:paraId="432F7C4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0AEC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01.08.1969г.</w:t>
            </w:r>
          </w:p>
          <w:p w14:paraId="6DFCE39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Ивановское</w:t>
            </w:r>
          </w:p>
          <w:p w14:paraId="19B45B5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Рыльского района</w:t>
            </w:r>
          </w:p>
          <w:p w14:paraId="3721151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1D55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D22BD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№6 от 25.02.2015г.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9C581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AC83F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F0DF51" w14:textId="77777777" w:rsidR="00292BB8" w:rsidRDefault="00292BB8">
            <w:pPr>
              <w:pStyle w:val="TableContents"/>
            </w:pPr>
          </w:p>
        </w:tc>
      </w:tr>
      <w:tr w:rsidR="00292BB8" w14:paraId="7C4E8B3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F514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Чугунов</w:t>
            </w:r>
          </w:p>
          <w:p w14:paraId="759F049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</w:t>
            </w:r>
          </w:p>
          <w:p w14:paraId="707FD40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F5A27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01.04.1971г.</w:t>
            </w:r>
          </w:p>
          <w:p w14:paraId="5465FF8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Кемерово</w:t>
            </w:r>
          </w:p>
          <w:p w14:paraId="6807B6B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9E6A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12E9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№7 от 04.03.2015г.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42B1F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711D0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233253" w14:textId="77777777" w:rsidR="00292BB8" w:rsidRDefault="00292BB8">
            <w:pPr>
              <w:pStyle w:val="TableContents"/>
            </w:pPr>
          </w:p>
        </w:tc>
      </w:tr>
      <w:tr w:rsidR="00292BB8" w14:paraId="2DE3D46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FC0D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Тарасов</w:t>
            </w:r>
          </w:p>
          <w:p w14:paraId="64D65F6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</w:t>
            </w:r>
          </w:p>
          <w:p w14:paraId="0F170E7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3DF5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12.11.1981г.</w:t>
            </w:r>
          </w:p>
          <w:p w14:paraId="7DEB4E0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Обоянь</w:t>
            </w:r>
          </w:p>
          <w:p w14:paraId="471DBC2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C767D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E7E79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№7 от 04.03.2015г.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AB898F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8EB4B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78CDD" w14:textId="77777777" w:rsidR="00292BB8" w:rsidRDefault="00292BB8">
            <w:pPr>
              <w:pStyle w:val="TableContents"/>
            </w:pPr>
          </w:p>
        </w:tc>
      </w:tr>
      <w:tr w:rsidR="00292BB8" w14:paraId="6392AC9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5920C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Бойко</w:t>
            </w:r>
          </w:p>
          <w:p w14:paraId="2E4B619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</w:t>
            </w:r>
          </w:p>
          <w:p w14:paraId="1CEAA10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0BA4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22.10.1956г.</w:t>
            </w:r>
          </w:p>
          <w:p w14:paraId="1867E24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Евгеньевка</w:t>
            </w:r>
          </w:p>
          <w:p w14:paraId="645FC02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Касторенского района</w:t>
            </w:r>
          </w:p>
          <w:p w14:paraId="485AE77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6E978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7BA9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№4 от 13.02.2015г.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EBEB9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7A710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80BB00" w14:textId="77777777" w:rsidR="00292BB8" w:rsidRDefault="00292BB8">
            <w:pPr>
              <w:pStyle w:val="TableContents"/>
            </w:pPr>
          </w:p>
        </w:tc>
      </w:tr>
      <w:tr w:rsidR="00292BB8" w14:paraId="7F25413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4028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Дворцова</w:t>
            </w:r>
          </w:p>
          <w:p w14:paraId="081207E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Виктория Викторовна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6035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17.01.1983г.</w:t>
            </w:r>
          </w:p>
          <w:p w14:paraId="657B9D1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Удачный</w:t>
            </w:r>
          </w:p>
          <w:p w14:paraId="5247405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Мирнинского района</w:t>
            </w:r>
          </w:p>
          <w:p w14:paraId="127B5B0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Якутской АССР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F580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111D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№3 от 11.02.2015г.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6EE6D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5ACB5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F5ED1" w14:textId="77777777" w:rsidR="00292BB8" w:rsidRDefault="00292BB8">
            <w:pPr>
              <w:pStyle w:val="TableContents"/>
            </w:pPr>
          </w:p>
        </w:tc>
      </w:tr>
      <w:tr w:rsidR="00292BB8" w14:paraId="415C03D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35A7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Логачева</w:t>
            </w:r>
          </w:p>
          <w:p w14:paraId="59F20A0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Любовь</w:t>
            </w:r>
          </w:p>
          <w:p w14:paraId="3576977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Ростиславна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E690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27.10.1962г.</w:t>
            </w:r>
          </w:p>
          <w:p w14:paraId="5531255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Брянск</w:t>
            </w:r>
          </w:p>
          <w:p w14:paraId="5972399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Брянской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9596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6EF8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№6 от 25.02.2015г.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9FC93D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7EFD1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809C8" w14:textId="77777777" w:rsidR="00292BB8" w:rsidRDefault="00292BB8">
            <w:pPr>
              <w:pStyle w:val="TableContents"/>
            </w:pPr>
          </w:p>
        </w:tc>
      </w:tr>
      <w:tr w:rsidR="00292BB8" w14:paraId="36D6035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D16B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Шевчук</w:t>
            </w:r>
          </w:p>
          <w:p w14:paraId="4B2C633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</w:t>
            </w:r>
          </w:p>
          <w:p w14:paraId="00E7D3F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B42B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16.12.1957г.</w:t>
            </w:r>
          </w:p>
          <w:p w14:paraId="22FAF86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Шпиков</w:t>
            </w:r>
          </w:p>
          <w:p w14:paraId="1117E31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Тульчинского района</w:t>
            </w:r>
          </w:p>
          <w:p w14:paraId="5C6F4C6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Винницкой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413D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91C6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№6 от 25.02.2015г.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48A31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658A9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42396" w14:textId="77777777" w:rsidR="00292BB8" w:rsidRDefault="00292BB8">
            <w:pPr>
              <w:pStyle w:val="TableContents"/>
            </w:pPr>
          </w:p>
        </w:tc>
      </w:tr>
      <w:tr w:rsidR="00292BB8" w14:paraId="281A659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49FB6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Горбачев</w:t>
            </w:r>
          </w:p>
          <w:p w14:paraId="703DF14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</w:t>
            </w:r>
          </w:p>
          <w:p w14:paraId="135F569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8BDA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30.07.1990г.</w:t>
            </w:r>
          </w:p>
          <w:p w14:paraId="57E1C79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24CE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D5FC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№6 от </w:t>
            </w:r>
            <w:r>
              <w:rPr>
                <w:sz w:val="20"/>
                <w:szCs w:val="20"/>
              </w:rPr>
              <w:t>25.02.2015г.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167E3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B2138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462C33" w14:textId="77777777" w:rsidR="00292BB8" w:rsidRDefault="00292BB8">
            <w:pPr>
              <w:pStyle w:val="TableContents"/>
            </w:pPr>
          </w:p>
        </w:tc>
      </w:tr>
      <w:tr w:rsidR="00292BB8" w14:paraId="5F55B51B" w14:textId="77777777">
        <w:tblPrEx>
          <w:tblCellMar>
            <w:top w:w="0" w:type="dxa"/>
            <w:bottom w:w="0" w:type="dxa"/>
          </w:tblCellMar>
        </w:tblPrEx>
        <w:trPr>
          <w:trHeight w:val="1116"/>
        </w:trPr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8FDA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Евстигнеева</w:t>
            </w:r>
          </w:p>
          <w:p w14:paraId="2EE772F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Вера</w:t>
            </w:r>
          </w:p>
          <w:p w14:paraId="0032474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4FE3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21.12.1953г.</w:t>
            </w:r>
          </w:p>
          <w:p w14:paraId="22F9E0F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Тулиновка</w:t>
            </w:r>
          </w:p>
          <w:p w14:paraId="67377F0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Тамбовского района</w:t>
            </w:r>
          </w:p>
          <w:p w14:paraId="5711049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Тамбовской</w:t>
            </w:r>
          </w:p>
          <w:p w14:paraId="42E9CE8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5CBD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8ED8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№6 от 25.02.2015г.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D8E16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10E2B9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68915" w14:textId="77777777" w:rsidR="00292BB8" w:rsidRDefault="00292BB8">
            <w:pPr>
              <w:pStyle w:val="TableContents"/>
            </w:pPr>
          </w:p>
        </w:tc>
      </w:tr>
      <w:tr w:rsidR="00292BB8" w14:paraId="1B184F0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1BBC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Михайлова</w:t>
            </w:r>
          </w:p>
          <w:p w14:paraId="215D9B8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Галина</w:t>
            </w:r>
          </w:p>
          <w:p w14:paraId="1F23986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Борисовна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99860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07.05.1962г.</w:t>
            </w:r>
          </w:p>
          <w:p w14:paraId="23B7644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Рыльск</w:t>
            </w:r>
          </w:p>
          <w:p w14:paraId="4D8ED84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CDA0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48F5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№6 от 25.02.2015г.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CBC5F5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64189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D1696" w14:textId="77777777" w:rsidR="00292BB8" w:rsidRDefault="00292BB8">
            <w:pPr>
              <w:pStyle w:val="TableContents"/>
            </w:pPr>
          </w:p>
        </w:tc>
      </w:tr>
      <w:tr w:rsidR="00292BB8" w14:paraId="4841289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CDE3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Громов</w:t>
            </w:r>
          </w:p>
          <w:p w14:paraId="3306BF6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Никита</w:t>
            </w:r>
          </w:p>
          <w:p w14:paraId="24EA765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AB4D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27.01.1987г.</w:t>
            </w:r>
          </w:p>
          <w:p w14:paraId="688919C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01BB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570C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№6 от 25.02.2015г.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3C4C7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0DB56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B524C" w14:textId="77777777" w:rsidR="00292BB8" w:rsidRDefault="00292BB8">
            <w:pPr>
              <w:pStyle w:val="TableContents"/>
            </w:pPr>
          </w:p>
        </w:tc>
      </w:tr>
      <w:tr w:rsidR="00292BB8" w14:paraId="31AD7F3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E1F5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Гранкина</w:t>
            </w:r>
          </w:p>
          <w:p w14:paraId="46C600B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</w:t>
            </w:r>
          </w:p>
          <w:p w14:paraId="35161C5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AD1E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06.05.1979г.</w:t>
            </w:r>
          </w:p>
          <w:p w14:paraId="4D62AA7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339A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7970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№6 от 25.02.2015г.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8EB50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82FC3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2CFB32" w14:textId="77777777" w:rsidR="00292BB8" w:rsidRDefault="00292BB8">
            <w:pPr>
              <w:pStyle w:val="TableContents"/>
            </w:pPr>
          </w:p>
        </w:tc>
      </w:tr>
      <w:tr w:rsidR="00292BB8" w14:paraId="66B1749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F6107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Зайцев</w:t>
            </w:r>
          </w:p>
          <w:p w14:paraId="65E3450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C118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02.05.1981г.</w:t>
            </w:r>
          </w:p>
          <w:p w14:paraId="47996F2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97EA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CF74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№6 от </w:t>
            </w:r>
            <w:r>
              <w:rPr>
                <w:sz w:val="20"/>
                <w:szCs w:val="20"/>
              </w:rPr>
              <w:t>25.02.2015г.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74F7D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12914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81C6B9" w14:textId="77777777" w:rsidR="00292BB8" w:rsidRDefault="00292BB8">
            <w:pPr>
              <w:pStyle w:val="TableContents"/>
            </w:pPr>
          </w:p>
        </w:tc>
      </w:tr>
      <w:tr w:rsidR="00292BB8" w14:paraId="40C3E5B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D3508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Гладких</w:t>
            </w:r>
          </w:p>
          <w:p w14:paraId="05C4117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Вячеславович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E1F2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29.08.1986г.</w:t>
            </w:r>
          </w:p>
          <w:p w14:paraId="5D5ED63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4DDAA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C9C8C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№6 от 25.02.2015г.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85627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E0A88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6E09D" w14:textId="77777777" w:rsidR="00292BB8" w:rsidRDefault="00292BB8">
            <w:pPr>
              <w:pStyle w:val="TableContents"/>
            </w:pPr>
          </w:p>
        </w:tc>
      </w:tr>
      <w:tr w:rsidR="00292BB8" w14:paraId="2D4F9E3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1637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Шестипёров</w:t>
            </w:r>
          </w:p>
          <w:p w14:paraId="6B62BED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 Владимирович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F8DA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17.05.1985г.</w:t>
            </w:r>
          </w:p>
          <w:p w14:paraId="0F291F6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Стародуб</w:t>
            </w:r>
          </w:p>
          <w:p w14:paraId="37A6519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Брянской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4D6E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5864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№6 от 25.02.2015г.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E3A21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8BBA9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41AA9" w14:textId="77777777" w:rsidR="00292BB8" w:rsidRDefault="00292BB8">
            <w:pPr>
              <w:pStyle w:val="TableContents"/>
            </w:pPr>
          </w:p>
        </w:tc>
      </w:tr>
      <w:tr w:rsidR="00292BB8" w14:paraId="5142B05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4544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Лытнев</w:t>
            </w:r>
          </w:p>
          <w:p w14:paraId="23D2148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Евгеньевич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9D4E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05.05.1982г.</w:t>
            </w:r>
          </w:p>
          <w:p w14:paraId="701AAB8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2C6D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03D2F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№6 от 25.02.2015г.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04C68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FF7FD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198651" w14:textId="77777777" w:rsidR="00292BB8" w:rsidRDefault="00292BB8">
            <w:pPr>
              <w:pStyle w:val="TableContents"/>
            </w:pPr>
          </w:p>
        </w:tc>
      </w:tr>
      <w:tr w:rsidR="00292BB8" w14:paraId="75AF56E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4989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Веселова</w:t>
            </w:r>
          </w:p>
          <w:p w14:paraId="420E59D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 Николаевна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901B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20.09.1973г.</w:t>
            </w:r>
          </w:p>
          <w:p w14:paraId="77E3B24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Большое Долженково Октябрьского района</w:t>
            </w:r>
          </w:p>
          <w:p w14:paraId="753C389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40C8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71E49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№6 от 25.02.2015г.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A9818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9AF80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EB916" w14:textId="77777777" w:rsidR="00292BB8" w:rsidRDefault="00292BB8">
            <w:pPr>
              <w:pStyle w:val="TableContents"/>
            </w:pPr>
          </w:p>
        </w:tc>
      </w:tr>
      <w:tr w:rsidR="00292BB8" w14:paraId="750FA0B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A6F5C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Халина</w:t>
            </w:r>
          </w:p>
          <w:p w14:paraId="3A2F9CF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Егоровна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4DEF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11.12.1971г.</w:t>
            </w:r>
          </w:p>
          <w:p w14:paraId="030A3E3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0817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39DC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№6 от 25.02.2015г.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7D8B1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0E780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7DF43D" w14:textId="77777777" w:rsidR="00292BB8" w:rsidRDefault="00292BB8">
            <w:pPr>
              <w:pStyle w:val="TableContents"/>
            </w:pPr>
          </w:p>
        </w:tc>
      </w:tr>
      <w:tr w:rsidR="00292BB8" w14:paraId="7543BAF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95CDD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Чаплин</w:t>
            </w:r>
          </w:p>
          <w:p w14:paraId="5507B6C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CF21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01.10.1955г.</w:t>
            </w:r>
          </w:p>
          <w:p w14:paraId="39E08D3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Макаро-Петровское</w:t>
            </w:r>
          </w:p>
          <w:p w14:paraId="769537B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Конышевского района</w:t>
            </w:r>
          </w:p>
          <w:p w14:paraId="55863F3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33162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526A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№6 от 25.02.2015г.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091B74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F06DC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6F7F8" w14:textId="77777777" w:rsidR="00292BB8" w:rsidRDefault="00292BB8">
            <w:pPr>
              <w:pStyle w:val="TableContents"/>
            </w:pPr>
          </w:p>
        </w:tc>
      </w:tr>
      <w:tr w:rsidR="00292BB8" w14:paraId="0293591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84F5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Шкурков</w:t>
            </w:r>
          </w:p>
          <w:p w14:paraId="36B8FD6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DF36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08.03.1954г.</w:t>
            </w:r>
          </w:p>
          <w:p w14:paraId="6ACF2C2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дер. Яковлевка</w:t>
            </w:r>
          </w:p>
          <w:p w14:paraId="28DDB28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Октябрьского района</w:t>
            </w:r>
          </w:p>
          <w:p w14:paraId="5C15CCB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Курской </w:t>
            </w:r>
            <w:r>
              <w:rPr>
                <w:sz w:val="20"/>
                <w:szCs w:val="20"/>
              </w:rPr>
              <w:t>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B57C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267B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№7 от 04.03.2015г.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0F6AD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40A9D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7F29D" w14:textId="77777777" w:rsidR="00292BB8" w:rsidRDefault="00292BB8">
            <w:pPr>
              <w:pStyle w:val="TableContents"/>
            </w:pPr>
          </w:p>
        </w:tc>
      </w:tr>
      <w:tr w:rsidR="00292BB8" w14:paraId="5C89F15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E6C7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Тарасова</w:t>
            </w:r>
          </w:p>
          <w:p w14:paraId="2F244DF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Павловна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04F8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05.08.1965г.</w:t>
            </w:r>
          </w:p>
          <w:p w14:paraId="3886DFF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Михайловка</w:t>
            </w:r>
          </w:p>
          <w:p w14:paraId="294B6B0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Железногорского района</w:t>
            </w:r>
          </w:p>
          <w:p w14:paraId="4D5623B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50F7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EA52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№7 от 04.03.2015г.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2315CC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080F45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EB3F2" w14:textId="77777777" w:rsidR="00292BB8" w:rsidRDefault="00292BB8">
            <w:pPr>
              <w:pStyle w:val="TableContents"/>
            </w:pPr>
          </w:p>
        </w:tc>
      </w:tr>
      <w:tr w:rsidR="00292BB8" w14:paraId="24D85E9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CEA8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Конева</w:t>
            </w:r>
          </w:p>
          <w:p w14:paraId="2BBD246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Нина Васильевна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AD04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13.07.1950г.</w:t>
            </w:r>
          </w:p>
          <w:p w14:paraId="0F84D82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Будище</w:t>
            </w:r>
          </w:p>
          <w:p w14:paraId="76646DD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Больше-Солдатского района</w:t>
            </w:r>
          </w:p>
          <w:p w14:paraId="05D7852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Курской </w:t>
            </w:r>
            <w:r>
              <w:rPr>
                <w:sz w:val="20"/>
                <w:szCs w:val="20"/>
              </w:rPr>
              <w:t>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B5F1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AD05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№7 от 04.03.2015г.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85AAC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B5EFD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7D5F8" w14:textId="77777777" w:rsidR="00292BB8" w:rsidRDefault="00292BB8">
            <w:pPr>
              <w:pStyle w:val="TableContents"/>
            </w:pPr>
          </w:p>
        </w:tc>
      </w:tr>
      <w:tr w:rsidR="00292BB8" w14:paraId="2414C01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0A17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Доценко</w:t>
            </w:r>
          </w:p>
          <w:p w14:paraId="623016D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Анатольевич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84B0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02.09.1964г.</w:t>
            </w:r>
          </w:p>
          <w:p w14:paraId="0F935C7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EB33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E467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№7 от 04.03.2015г.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1CB8B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8A99EB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FA11F" w14:textId="77777777" w:rsidR="00292BB8" w:rsidRDefault="00292BB8">
            <w:pPr>
              <w:pStyle w:val="TableContents"/>
            </w:pPr>
          </w:p>
        </w:tc>
      </w:tr>
      <w:tr w:rsidR="00292BB8" w14:paraId="7EA1F20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9CAB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Холодов</w:t>
            </w:r>
          </w:p>
          <w:p w14:paraId="37826B4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Вячеславович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96CD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12.09.1969г.</w:t>
            </w:r>
          </w:p>
          <w:p w14:paraId="7EB2225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D3FF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B11F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№5 от 18.02.2015г.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DE00A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28C443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E1616" w14:textId="77777777" w:rsidR="00292BB8" w:rsidRDefault="00292BB8">
            <w:pPr>
              <w:pStyle w:val="TableContents"/>
            </w:pPr>
          </w:p>
        </w:tc>
      </w:tr>
      <w:tr w:rsidR="00292BB8" w14:paraId="621DE0F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CDEA0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</w:t>
            </w:r>
          </w:p>
          <w:p w14:paraId="6798DEE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Владимир </w:t>
            </w:r>
            <w:r>
              <w:rPr>
                <w:sz w:val="20"/>
                <w:szCs w:val="20"/>
              </w:rPr>
              <w:t>Станиславович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BDFC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24.09.1957г.</w:t>
            </w:r>
          </w:p>
          <w:p w14:paraId="52B5381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Щигры</w:t>
            </w:r>
          </w:p>
          <w:p w14:paraId="0D3610B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B289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053D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№7 от 04.03.2015г.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C2642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487B2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689B6" w14:textId="77777777" w:rsidR="00292BB8" w:rsidRDefault="00292BB8">
            <w:pPr>
              <w:pStyle w:val="TableContents"/>
            </w:pPr>
          </w:p>
        </w:tc>
      </w:tr>
      <w:tr w:rsidR="00292BB8" w14:paraId="635282F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D038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Комаров</w:t>
            </w:r>
          </w:p>
          <w:p w14:paraId="388D460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481A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20.06.1954г.</w:t>
            </w:r>
          </w:p>
          <w:p w14:paraId="73AE372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Хомутцы</w:t>
            </w:r>
          </w:p>
          <w:p w14:paraId="7D86FDC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Ивнянского района</w:t>
            </w:r>
          </w:p>
          <w:p w14:paraId="3EC2AC0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FA38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4130F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№7 от 04.03.2015г.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0FD33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E7C92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DE54C" w14:textId="77777777" w:rsidR="00292BB8" w:rsidRDefault="00292BB8">
            <w:pPr>
              <w:pStyle w:val="TableContents"/>
            </w:pPr>
          </w:p>
        </w:tc>
      </w:tr>
      <w:tr w:rsidR="00292BB8" w14:paraId="016C318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77A01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Курлов</w:t>
            </w:r>
          </w:p>
          <w:p w14:paraId="5B45621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07D4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26.02.1971г.</w:t>
            </w:r>
          </w:p>
          <w:p w14:paraId="4C6392E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село Кривец</w:t>
            </w:r>
          </w:p>
          <w:p w14:paraId="23071D3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Мантуровского района</w:t>
            </w:r>
          </w:p>
          <w:p w14:paraId="62F82EB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248EE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BE44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№5 от 18.02.2015г.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14AE3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2D12A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F04E8" w14:textId="77777777" w:rsidR="00292BB8" w:rsidRDefault="00292BB8">
            <w:pPr>
              <w:pStyle w:val="TableContents"/>
            </w:pPr>
          </w:p>
        </w:tc>
      </w:tr>
      <w:tr w:rsidR="00292BB8" w14:paraId="3A27D91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46AE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Карпушина</w:t>
            </w:r>
          </w:p>
          <w:p w14:paraId="5A75BA2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Алексеевна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2F27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24.12.1982г.</w:t>
            </w:r>
          </w:p>
          <w:p w14:paraId="61CBEF3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Лиепая</w:t>
            </w:r>
          </w:p>
          <w:p w14:paraId="67A49E6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Латвия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D4FE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E0D4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№7 от 04.03.2015г.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052E1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865C5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4FCEC" w14:textId="77777777" w:rsidR="00292BB8" w:rsidRDefault="00292BB8">
            <w:pPr>
              <w:pStyle w:val="TableContents"/>
            </w:pPr>
          </w:p>
        </w:tc>
      </w:tr>
      <w:tr w:rsidR="00292BB8" w14:paraId="1C6FD3E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FAAF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Стрижкова</w:t>
            </w:r>
          </w:p>
          <w:p w14:paraId="450E58E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 Дмитриевна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75CFA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05.09.1068г.</w:t>
            </w:r>
          </w:p>
          <w:p w14:paraId="0CAC919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AFA3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EFDE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 от 03.02.2015г.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07265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516BDA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357E6" w14:textId="77777777" w:rsidR="00292BB8" w:rsidRDefault="00292BB8">
            <w:pPr>
              <w:pStyle w:val="TableContents"/>
            </w:pPr>
          </w:p>
        </w:tc>
      </w:tr>
      <w:tr w:rsidR="00292BB8" w14:paraId="2E96D82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0BAA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Кулешова</w:t>
            </w:r>
          </w:p>
          <w:p w14:paraId="47A576E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Инна Анатольевна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D04F4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09.01.1982г.</w:t>
            </w:r>
          </w:p>
          <w:p w14:paraId="1F7DD67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A841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ABB9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№7 от 04.03.2015г.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BDAD6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72022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86A68" w14:textId="77777777" w:rsidR="00292BB8" w:rsidRDefault="00292BB8">
            <w:pPr>
              <w:pStyle w:val="TableContents"/>
            </w:pPr>
          </w:p>
        </w:tc>
      </w:tr>
      <w:tr w:rsidR="00292BB8" w14:paraId="5922334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EDE6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Пехов</w:t>
            </w:r>
          </w:p>
          <w:p w14:paraId="45D702E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Алексеевич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6A6D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13.03.1980г.</w:t>
            </w:r>
          </w:p>
          <w:p w14:paraId="028B60E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Лозовское</w:t>
            </w:r>
          </w:p>
          <w:p w14:paraId="3811F6E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Октябрьского района</w:t>
            </w:r>
          </w:p>
          <w:p w14:paraId="2439EC7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154F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5695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№7 от 04.03.2015г.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7E243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AFF724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8C88B" w14:textId="77777777" w:rsidR="00292BB8" w:rsidRDefault="00292BB8">
            <w:pPr>
              <w:pStyle w:val="TableContents"/>
            </w:pPr>
          </w:p>
        </w:tc>
      </w:tr>
      <w:tr w:rsidR="00292BB8" w14:paraId="3D79113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5AF7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Кондратов</w:t>
            </w:r>
          </w:p>
          <w:p w14:paraId="2AF83F9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 Валентинович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B7C6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05.05.1972г.</w:t>
            </w:r>
          </w:p>
          <w:p w14:paraId="1DCFAC3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Щигры</w:t>
            </w:r>
          </w:p>
          <w:p w14:paraId="430EBA6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20E5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DAC7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№7 от 04.03.2015г.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D8720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5BE41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07F1C" w14:textId="77777777" w:rsidR="00292BB8" w:rsidRDefault="00292BB8">
            <w:pPr>
              <w:pStyle w:val="TableContents"/>
            </w:pPr>
          </w:p>
        </w:tc>
      </w:tr>
      <w:tr w:rsidR="00292BB8" w14:paraId="5C07144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54B3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Звягинцева</w:t>
            </w:r>
          </w:p>
          <w:p w14:paraId="42740CB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Петровна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9CDF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25.01.1981г.</w:t>
            </w:r>
          </w:p>
          <w:p w14:paraId="6DFF104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дер. 1-е Цветово</w:t>
            </w:r>
          </w:p>
          <w:p w14:paraId="6D20AA1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Курского района</w:t>
            </w:r>
          </w:p>
          <w:p w14:paraId="192A320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D681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F33B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№7 от 04.03.2015г.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0BD64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E8D1B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80E3E" w14:textId="77777777" w:rsidR="00292BB8" w:rsidRDefault="00292BB8">
            <w:pPr>
              <w:pStyle w:val="TableContents"/>
            </w:pPr>
          </w:p>
        </w:tc>
      </w:tr>
      <w:tr w:rsidR="00292BB8" w14:paraId="53A0331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2952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Ольховский</w:t>
            </w:r>
          </w:p>
          <w:p w14:paraId="7640E86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Вадим </w:t>
            </w:r>
            <w:r>
              <w:rPr>
                <w:sz w:val="20"/>
                <w:szCs w:val="20"/>
              </w:rPr>
              <w:t>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1E06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05.01.1970г.</w:t>
            </w:r>
          </w:p>
          <w:p w14:paraId="35AB002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Харьков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284A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6FCD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№8 от 11.03.2015г.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F852C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4CF7D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8B478" w14:textId="77777777" w:rsidR="00292BB8" w:rsidRDefault="00292BB8">
            <w:pPr>
              <w:pStyle w:val="TableContents"/>
            </w:pPr>
          </w:p>
        </w:tc>
      </w:tr>
      <w:tr w:rsidR="00292BB8" w14:paraId="1258301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3D3F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Зотов</w:t>
            </w:r>
          </w:p>
          <w:p w14:paraId="30786F5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 Юрьевич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3718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27.01.1989г.</w:t>
            </w:r>
          </w:p>
          <w:p w14:paraId="773758F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Ташкент</w:t>
            </w:r>
          </w:p>
          <w:p w14:paraId="215C6DB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Республики Узбекистан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A070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C99E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№8 от 11.03.2015г.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9A84E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AB3AC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5B805D" w14:textId="77777777" w:rsidR="00292BB8" w:rsidRDefault="00292BB8">
            <w:pPr>
              <w:pStyle w:val="TableContents"/>
            </w:pPr>
          </w:p>
        </w:tc>
      </w:tr>
      <w:tr w:rsidR="00292BB8" w14:paraId="6FCB832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933E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</w:t>
            </w:r>
          </w:p>
          <w:p w14:paraId="1988E71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5D30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22.12.1972г.</w:t>
            </w:r>
          </w:p>
          <w:p w14:paraId="444D17B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Лабытнанги</w:t>
            </w:r>
          </w:p>
          <w:p w14:paraId="5C94C55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2807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E7B02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№8 от 11.03.2015г.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E5861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717DA0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D0452" w14:textId="77777777" w:rsidR="00292BB8" w:rsidRDefault="00292BB8">
            <w:pPr>
              <w:pStyle w:val="TableContents"/>
            </w:pPr>
          </w:p>
        </w:tc>
      </w:tr>
      <w:tr w:rsidR="00292BB8" w14:paraId="2D679EB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4107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Ерохин</w:t>
            </w:r>
          </w:p>
          <w:p w14:paraId="18A88B3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Дмитриевич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1525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10.07.1946г.</w:t>
            </w:r>
          </w:p>
          <w:p w14:paraId="08F07E2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дер. Пасеркова</w:t>
            </w:r>
          </w:p>
          <w:p w14:paraId="0D24F1B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Железногорского района</w:t>
            </w:r>
          </w:p>
          <w:p w14:paraId="5D58E45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DFEE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67ECF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№8 от 11.03.2015г.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95594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4F6EB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15B47" w14:textId="77777777" w:rsidR="00292BB8" w:rsidRDefault="00292BB8">
            <w:pPr>
              <w:pStyle w:val="TableContents"/>
            </w:pPr>
          </w:p>
        </w:tc>
      </w:tr>
      <w:tr w:rsidR="00292BB8" w14:paraId="705650D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FB55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Харитонова</w:t>
            </w:r>
          </w:p>
          <w:p w14:paraId="561D41B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Анжелика Юрьевна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F0BC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24.04.1988г.</w:t>
            </w:r>
          </w:p>
          <w:p w14:paraId="2E23CCA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дер. Малогнеушево</w:t>
            </w:r>
          </w:p>
          <w:p w14:paraId="2E6DEF3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Рыльского района</w:t>
            </w:r>
          </w:p>
          <w:p w14:paraId="4A7EE9B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Курской </w:t>
            </w:r>
            <w:r>
              <w:rPr>
                <w:sz w:val="20"/>
                <w:szCs w:val="20"/>
              </w:rPr>
              <w:t>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82DE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5C16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№8 от 11.03.2015г.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92EAA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FFA9D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E1E1F" w14:textId="77777777" w:rsidR="00292BB8" w:rsidRDefault="00292BB8">
            <w:pPr>
              <w:pStyle w:val="TableContents"/>
            </w:pPr>
          </w:p>
        </w:tc>
      </w:tr>
      <w:tr w:rsidR="00292BB8" w14:paraId="2D7C112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94B0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Чаплыгина</w:t>
            </w:r>
          </w:p>
          <w:p w14:paraId="747071C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Людмила Борисовна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AEE5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07.12.1975г.</w:t>
            </w:r>
          </w:p>
          <w:p w14:paraId="3C27297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DD51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431D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№7 от 04.03.2015г.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9BDB5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F9B1A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DFFD4" w14:textId="77777777" w:rsidR="00292BB8" w:rsidRDefault="00292BB8">
            <w:pPr>
              <w:pStyle w:val="TableContents"/>
            </w:pPr>
          </w:p>
        </w:tc>
      </w:tr>
      <w:tr w:rsidR="00292BB8" w14:paraId="440090C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AAD44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Горохов</w:t>
            </w:r>
          </w:p>
          <w:p w14:paraId="339F13E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Владимирович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CAF91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03.09.1989г.</w:t>
            </w:r>
          </w:p>
          <w:p w14:paraId="1DC259A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Железногорск</w:t>
            </w:r>
          </w:p>
          <w:p w14:paraId="43F5DFA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1621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D833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№7 от 04.03.2015г.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0CEC4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92EF7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B73A6" w14:textId="77777777" w:rsidR="00292BB8" w:rsidRDefault="00292BB8">
            <w:pPr>
              <w:pStyle w:val="TableContents"/>
            </w:pPr>
          </w:p>
        </w:tc>
      </w:tr>
      <w:tr w:rsidR="00292BB8" w14:paraId="1A5275C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FFF1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Котельникова</w:t>
            </w:r>
          </w:p>
          <w:p w14:paraId="34A9B71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Лариса Александровна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123B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29.05.1969г.</w:t>
            </w:r>
          </w:p>
          <w:p w14:paraId="7123750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Верхнесмородино</w:t>
            </w:r>
          </w:p>
          <w:p w14:paraId="784D4FB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Поныровского района</w:t>
            </w:r>
          </w:p>
          <w:p w14:paraId="48F7953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43D5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511A3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№7 от 04.03.2015г.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70533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F33DE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5AA48" w14:textId="77777777" w:rsidR="00292BB8" w:rsidRDefault="00292BB8">
            <w:pPr>
              <w:pStyle w:val="TableContents"/>
            </w:pPr>
          </w:p>
        </w:tc>
      </w:tr>
      <w:tr w:rsidR="00292BB8" w14:paraId="6410B7B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7E3E2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Гришина</w:t>
            </w:r>
          </w:p>
          <w:p w14:paraId="4E23EBC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Любовь Ивановна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8602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10.07.1960г.</w:t>
            </w:r>
          </w:p>
          <w:p w14:paraId="692D502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Чечивизна</w:t>
            </w:r>
          </w:p>
          <w:p w14:paraId="0A687A1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Льговского района</w:t>
            </w:r>
          </w:p>
          <w:p w14:paraId="6520148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1436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43D2F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№7 от </w:t>
            </w:r>
            <w:r>
              <w:rPr>
                <w:sz w:val="20"/>
                <w:szCs w:val="20"/>
              </w:rPr>
              <w:t>04.03.2015г.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01DE18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222AD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91D2B" w14:textId="77777777" w:rsidR="00292BB8" w:rsidRDefault="00292BB8">
            <w:pPr>
              <w:pStyle w:val="TableContents"/>
            </w:pPr>
          </w:p>
        </w:tc>
      </w:tr>
      <w:tr w:rsidR="00292BB8" w14:paraId="1042758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63B63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Юрлова</w:t>
            </w:r>
          </w:p>
          <w:p w14:paraId="3C51A58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Владимировна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7441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02.01.1966г.</w:t>
            </w:r>
          </w:p>
          <w:p w14:paraId="000D0F3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Ашхабад</w:t>
            </w:r>
          </w:p>
          <w:p w14:paraId="100D5C1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Туркменистан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1BCA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FF87A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№7 от 04.03.2015г.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363BC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6163C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FEE37" w14:textId="77777777" w:rsidR="00292BB8" w:rsidRDefault="00292BB8">
            <w:pPr>
              <w:pStyle w:val="TableContents"/>
            </w:pPr>
          </w:p>
        </w:tc>
      </w:tr>
      <w:tr w:rsidR="00292BB8" w14:paraId="605ADDF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42CD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Барбашова</w:t>
            </w:r>
          </w:p>
          <w:p w14:paraId="1559EC2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Любовь Юрьевна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68F0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25.04.1958г.</w:t>
            </w:r>
          </w:p>
          <w:p w14:paraId="1D69019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Ташкент</w:t>
            </w:r>
          </w:p>
          <w:p w14:paraId="606ECAB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Узбекской ССР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44FB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2C28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№7 от 04.03.2015г.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FE4F00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97A2E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125FA" w14:textId="77777777" w:rsidR="00292BB8" w:rsidRDefault="00292BB8">
            <w:pPr>
              <w:pStyle w:val="TableContents"/>
            </w:pPr>
          </w:p>
        </w:tc>
      </w:tr>
      <w:tr w:rsidR="00292BB8" w14:paraId="22CBF41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02D12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Дмитриева</w:t>
            </w:r>
          </w:p>
          <w:p w14:paraId="1C1FBA3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Ирина </w:t>
            </w:r>
            <w:r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8788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21.01.1986г.</w:t>
            </w:r>
          </w:p>
          <w:p w14:paraId="79756A2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Дьяконово</w:t>
            </w:r>
          </w:p>
          <w:p w14:paraId="2876251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Октябрьского района</w:t>
            </w:r>
          </w:p>
          <w:p w14:paraId="5779FC2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A8C3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1774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№7 от 04.03.2015г.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A27FA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C7059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EC799" w14:textId="77777777" w:rsidR="00292BB8" w:rsidRDefault="00292BB8">
            <w:pPr>
              <w:pStyle w:val="TableContents"/>
            </w:pPr>
          </w:p>
        </w:tc>
      </w:tr>
      <w:tr w:rsidR="00292BB8" w14:paraId="0884138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F5F4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Денисов</w:t>
            </w:r>
          </w:p>
          <w:p w14:paraId="36D739F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Юрьевич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7159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16.05.1949г.</w:t>
            </w:r>
          </w:p>
          <w:p w14:paraId="4B64146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07A0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655F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№8 от 11.03.2015г.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D4630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A8EA1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EA59B" w14:textId="77777777" w:rsidR="00292BB8" w:rsidRDefault="00292BB8">
            <w:pPr>
              <w:pStyle w:val="TableContents"/>
            </w:pPr>
          </w:p>
        </w:tc>
      </w:tr>
      <w:tr w:rsidR="00292BB8" w14:paraId="5A4D811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EE3BA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Соколенко</w:t>
            </w:r>
          </w:p>
          <w:p w14:paraId="477310B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 Сергеевич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52C4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29.10.1987г.</w:t>
            </w:r>
          </w:p>
          <w:p w14:paraId="7290539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Новая Жизнь</w:t>
            </w:r>
          </w:p>
          <w:p w14:paraId="25E2CF3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Теректинского района</w:t>
            </w:r>
          </w:p>
          <w:p w14:paraId="093486C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Уральской области</w:t>
            </w:r>
          </w:p>
          <w:p w14:paraId="3F22C48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Каз. ССР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93E4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3763E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№8 от 11.03.2015г.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0E957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48692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B7251" w14:textId="77777777" w:rsidR="00292BB8" w:rsidRDefault="00292BB8">
            <w:pPr>
              <w:pStyle w:val="TableContents"/>
            </w:pPr>
          </w:p>
        </w:tc>
      </w:tr>
      <w:tr w:rsidR="00292BB8" w14:paraId="043847B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F20C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Глаголева</w:t>
            </w:r>
          </w:p>
          <w:p w14:paraId="5E78898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Васильевна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175E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18.11.1973г.</w:t>
            </w:r>
          </w:p>
          <w:p w14:paraId="5754378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дер. Волобуево</w:t>
            </w:r>
          </w:p>
          <w:p w14:paraId="54E2A9A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Октябрьского района</w:t>
            </w:r>
          </w:p>
          <w:p w14:paraId="1694532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7AC7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FC67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№4 от 13.02.2015г.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CB0E6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B24EC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44283" w14:textId="77777777" w:rsidR="00292BB8" w:rsidRDefault="00292BB8">
            <w:pPr>
              <w:pStyle w:val="TableContents"/>
            </w:pPr>
          </w:p>
        </w:tc>
      </w:tr>
      <w:tr w:rsidR="00292BB8" w14:paraId="4006BB1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45D8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Епишев</w:t>
            </w:r>
          </w:p>
          <w:p w14:paraId="5424B06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1695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04.10.1977г.</w:t>
            </w:r>
          </w:p>
          <w:p w14:paraId="4B821DD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 Свобода</w:t>
            </w:r>
          </w:p>
          <w:p w14:paraId="59BFC40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Золотухинского района</w:t>
            </w:r>
          </w:p>
          <w:p w14:paraId="2CCF40B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28AF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CA017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№8 от 11.03.2015г.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6327B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B57C5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31E85" w14:textId="77777777" w:rsidR="00292BB8" w:rsidRDefault="00292BB8">
            <w:pPr>
              <w:pStyle w:val="TableContents"/>
            </w:pPr>
          </w:p>
        </w:tc>
      </w:tr>
      <w:tr w:rsidR="00292BB8" w14:paraId="7ABC77B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54FD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Смецкой</w:t>
            </w:r>
          </w:p>
          <w:p w14:paraId="4714615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Дмитриевич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8157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12.12.1975г.</w:t>
            </w:r>
          </w:p>
          <w:p w14:paraId="298C203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Рязань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BC6D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864D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№6 от 25.02.2015г.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2AA88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51659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7203D" w14:textId="77777777" w:rsidR="00292BB8" w:rsidRDefault="00292BB8">
            <w:pPr>
              <w:pStyle w:val="TableContents"/>
            </w:pPr>
          </w:p>
        </w:tc>
      </w:tr>
      <w:tr w:rsidR="00292BB8" w14:paraId="2463FFE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959C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Павлов</w:t>
            </w:r>
          </w:p>
          <w:p w14:paraId="380553C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Григорьевич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AB24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08.06.1967г.</w:t>
            </w:r>
          </w:p>
          <w:p w14:paraId="7B46639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Еринка</w:t>
            </w:r>
          </w:p>
          <w:p w14:paraId="5666DC1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Пристенского района</w:t>
            </w:r>
          </w:p>
          <w:p w14:paraId="43152DC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8F3B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AB2F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№8 от 11.03.2015г.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F538A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4B15F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553FF" w14:textId="77777777" w:rsidR="00292BB8" w:rsidRDefault="00292BB8">
            <w:pPr>
              <w:pStyle w:val="TableContents"/>
            </w:pPr>
          </w:p>
        </w:tc>
      </w:tr>
      <w:tr w:rsidR="00292BB8" w14:paraId="314EABE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C34F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Иванищев</w:t>
            </w:r>
          </w:p>
          <w:p w14:paraId="0B6859C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Анатольевич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9A2D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12.04.1961г.</w:t>
            </w:r>
          </w:p>
          <w:p w14:paraId="4CF86FF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Карла Либкнехта</w:t>
            </w:r>
          </w:p>
          <w:p w14:paraId="71EB2A9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Курчатовского района</w:t>
            </w:r>
          </w:p>
          <w:p w14:paraId="65CEE6D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A67E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F0B95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№8 от 11.03.2015г.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265AB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313BC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8D922" w14:textId="77777777" w:rsidR="00292BB8" w:rsidRDefault="00292BB8">
            <w:pPr>
              <w:pStyle w:val="TableContents"/>
            </w:pPr>
          </w:p>
        </w:tc>
      </w:tr>
      <w:tr w:rsidR="00292BB8" w14:paraId="42B612C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6238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Белая</w:t>
            </w:r>
          </w:p>
          <w:p w14:paraId="7C2E9AA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Вениаминовна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F99E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06.05.1961г.</w:t>
            </w:r>
          </w:p>
          <w:p w14:paraId="5CEFE8A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r>
              <w:rPr>
                <w:sz w:val="20"/>
                <w:szCs w:val="20"/>
              </w:rPr>
              <w:t>Сотниково</w:t>
            </w:r>
          </w:p>
          <w:p w14:paraId="7ABCBE7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Фатежского района</w:t>
            </w:r>
          </w:p>
          <w:p w14:paraId="35E46BE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C09B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E271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№8 от 11.03.2015г.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EAD98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A66CF2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E59C1" w14:textId="77777777" w:rsidR="00292BB8" w:rsidRDefault="00292BB8">
            <w:pPr>
              <w:pStyle w:val="TableContents"/>
            </w:pPr>
          </w:p>
        </w:tc>
      </w:tr>
      <w:tr w:rsidR="00292BB8" w14:paraId="7F23E93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FB826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Маслов</w:t>
            </w:r>
          </w:p>
          <w:p w14:paraId="14C6C45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Владимирович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83C4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19.01.1960г.</w:t>
            </w:r>
          </w:p>
          <w:p w14:paraId="41DCC8A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дер. Артюховка</w:t>
            </w:r>
          </w:p>
          <w:p w14:paraId="4E0B9C1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Октябрьского района</w:t>
            </w:r>
          </w:p>
          <w:p w14:paraId="2E70193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50EC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5BFE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№8 от 11.03.2015г.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04DFF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D0F3F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EB509" w14:textId="77777777" w:rsidR="00292BB8" w:rsidRDefault="00292BB8">
            <w:pPr>
              <w:pStyle w:val="TableContents"/>
            </w:pPr>
          </w:p>
        </w:tc>
      </w:tr>
      <w:tr w:rsidR="00292BB8" w14:paraId="6415C37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7DA9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</w:t>
            </w:r>
          </w:p>
          <w:p w14:paraId="6B49E8C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Руслан Викторович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74529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19.08.1972г.</w:t>
            </w:r>
          </w:p>
          <w:p w14:paraId="42924AF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1EDB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189FF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№5 от 18.02.2015г.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D28C3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18CF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 от  18.08.2016 г.</w:t>
            </w: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9CE8C" w14:textId="77777777" w:rsidR="00292BB8" w:rsidRDefault="00292BB8">
            <w:pPr>
              <w:pStyle w:val="TableContents"/>
            </w:pPr>
          </w:p>
        </w:tc>
      </w:tr>
      <w:tr w:rsidR="00292BB8" w14:paraId="6AE4036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F9DBE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Немчинова</w:t>
            </w:r>
          </w:p>
          <w:p w14:paraId="5975A43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Юрьевна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A1C3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05.03.1972г.</w:t>
            </w:r>
          </w:p>
          <w:p w14:paraId="178926F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Раздольное</w:t>
            </w:r>
          </w:p>
          <w:p w14:paraId="03A8F2C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Тамбовского района</w:t>
            </w:r>
          </w:p>
          <w:p w14:paraId="037596D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900A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0A461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№8 от 11.03.2015г.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F576F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A4C49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8D7C3D" w14:textId="77777777" w:rsidR="00292BB8" w:rsidRDefault="00292BB8">
            <w:pPr>
              <w:pStyle w:val="TableContents"/>
            </w:pPr>
          </w:p>
        </w:tc>
      </w:tr>
      <w:tr w:rsidR="00292BB8" w14:paraId="1D08F98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37F0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Абельмазов</w:t>
            </w:r>
          </w:p>
          <w:p w14:paraId="2C0E00A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Иванович</w:t>
            </w:r>
          </w:p>
          <w:p w14:paraId="303B9B80" w14:textId="77777777" w:rsidR="00292BB8" w:rsidRDefault="00292BB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9440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13.03.1954г.</w:t>
            </w:r>
          </w:p>
          <w:p w14:paraId="3942D7A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Драгунка</w:t>
            </w:r>
          </w:p>
          <w:p w14:paraId="5457A36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Ивнянского района</w:t>
            </w:r>
          </w:p>
          <w:p w14:paraId="412413F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F908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846A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№8 от 11.03.2015г.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C97E4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BEA74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E622C" w14:textId="77777777" w:rsidR="00292BB8" w:rsidRDefault="00292BB8">
            <w:pPr>
              <w:pStyle w:val="TableContents"/>
            </w:pPr>
          </w:p>
        </w:tc>
      </w:tr>
      <w:tr w:rsidR="00292BB8" w14:paraId="2A91E53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A0EE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Холявская</w:t>
            </w:r>
          </w:p>
          <w:p w14:paraId="25F9AF3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Лариса Васильевна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3DD5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05.06.1964г.</w:t>
            </w:r>
          </w:p>
          <w:p w14:paraId="530E74C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3801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4CA5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 от 03.02.2015г.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448FF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1381B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212A4" w14:textId="77777777" w:rsidR="00292BB8" w:rsidRDefault="00292BB8">
            <w:pPr>
              <w:pStyle w:val="TableContents"/>
            </w:pPr>
          </w:p>
        </w:tc>
      </w:tr>
      <w:tr w:rsidR="00292BB8" w14:paraId="6397108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314F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Беседина</w:t>
            </w:r>
          </w:p>
          <w:p w14:paraId="09184B7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Григорьевна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3876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17.10.1959г.</w:t>
            </w:r>
          </w:p>
          <w:p w14:paraId="7C3EEB6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Казачья Локня</w:t>
            </w:r>
          </w:p>
          <w:p w14:paraId="14D914C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Суджанского района</w:t>
            </w:r>
          </w:p>
          <w:p w14:paraId="66FFBC3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539B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4EFB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№3 от 11.02.2015г.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DE4AD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CA9179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B9385" w14:textId="77777777" w:rsidR="00292BB8" w:rsidRDefault="00292BB8">
            <w:pPr>
              <w:pStyle w:val="TableContents"/>
            </w:pPr>
          </w:p>
        </w:tc>
      </w:tr>
      <w:tr w:rsidR="00292BB8" w14:paraId="50CA5E0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1381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Малеев</w:t>
            </w:r>
          </w:p>
          <w:p w14:paraId="6DB1EDF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Анатолий Владимирович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4447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29.11.1973г.</w:t>
            </w:r>
          </w:p>
          <w:p w14:paraId="64C2D08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Щигры</w:t>
            </w:r>
          </w:p>
          <w:p w14:paraId="20C5F82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E8DD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56E5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№8 от 11.03.2015г.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6E0A2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4AFAB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42709" w14:textId="77777777" w:rsidR="00292BB8" w:rsidRDefault="00292BB8">
            <w:pPr>
              <w:pStyle w:val="TableContents"/>
            </w:pPr>
          </w:p>
        </w:tc>
      </w:tr>
      <w:tr w:rsidR="00292BB8" w14:paraId="051F17B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8649F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Маслихов</w:t>
            </w:r>
          </w:p>
          <w:p w14:paraId="00D0B2F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6EA1F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09.08.1983г.</w:t>
            </w:r>
          </w:p>
          <w:p w14:paraId="6C47903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\пос. Касторная - Курская</w:t>
            </w:r>
          </w:p>
          <w:p w14:paraId="10736D7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Касторенского района</w:t>
            </w:r>
          </w:p>
          <w:p w14:paraId="373C053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FE5C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F710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№3 от 11.02.2015г.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E073BB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4CABD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28D99" w14:textId="77777777" w:rsidR="00292BB8" w:rsidRDefault="00292BB8">
            <w:pPr>
              <w:pStyle w:val="TableContents"/>
            </w:pPr>
          </w:p>
        </w:tc>
      </w:tr>
      <w:tr w:rsidR="00292BB8" w14:paraId="6C96FA3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DF8B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Черенков</w:t>
            </w:r>
          </w:p>
          <w:p w14:paraId="229A41A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60CC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12.06.1988г.</w:t>
            </w:r>
          </w:p>
          <w:p w14:paraId="38B4BEA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Мантурово</w:t>
            </w:r>
          </w:p>
          <w:p w14:paraId="0901F0E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Мантуровского района</w:t>
            </w:r>
          </w:p>
          <w:p w14:paraId="2A8342D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79D5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C537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№4 от 13.02.2015г.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B1144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21C0A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3AB0A2" w14:textId="77777777" w:rsidR="00292BB8" w:rsidRDefault="00292BB8">
            <w:pPr>
              <w:pStyle w:val="TableContents"/>
            </w:pPr>
          </w:p>
        </w:tc>
      </w:tr>
      <w:tr w:rsidR="00292BB8" w14:paraId="4726511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9CEC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Давыдова</w:t>
            </w:r>
          </w:p>
          <w:p w14:paraId="4E4E3DC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Олеговна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59A0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16.02.1978г.</w:t>
            </w:r>
          </w:p>
          <w:p w14:paraId="2E13772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F073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54A2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 от 03.02.2015г.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9E32D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D139C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60E7B" w14:textId="77777777" w:rsidR="00292BB8" w:rsidRDefault="00292BB8">
            <w:pPr>
              <w:pStyle w:val="TableContents"/>
            </w:pPr>
          </w:p>
        </w:tc>
      </w:tr>
      <w:tr w:rsidR="00292BB8" w14:paraId="5A88920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2838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Бурцев</w:t>
            </w:r>
          </w:p>
          <w:p w14:paraId="0F7BA7A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Валентинович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BAFE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07.05.1959г.</w:t>
            </w:r>
          </w:p>
          <w:p w14:paraId="27F8CD0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Козловичи</w:t>
            </w:r>
          </w:p>
          <w:p w14:paraId="0EDF16C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Брестского района</w:t>
            </w:r>
          </w:p>
          <w:p w14:paraId="1F7AC7B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Брестской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B5F2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E98E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№8 от 11.03.2015г.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C1301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205B2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17313" w14:textId="77777777" w:rsidR="00292BB8" w:rsidRDefault="00292BB8">
            <w:pPr>
              <w:pStyle w:val="TableContents"/>
            </w:pPr>
          </w:p>
        </w:tc>
      </w:tr>
      <w:tr w:rsidR="00292BB8" w14:paraId="41F939C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695C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Старикова</w:t>
            </w:r>
          </w:p>
          <w:p w14:paraId="48BD6DA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Александровна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38E0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21.06.1979г.</w:t>
            </w:r>
          </w:p>
          <w:p w14:paraId="3D0BB85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CDF9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A7DD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№7 от </w:t>
            </w:r>
            <w:r>
              <w:rPr>
                <w:sz w:val="20"/>
                <w:szCs w:val="20"/>
              </w:rPr>
              <w:t>04.03.2015г.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8AA714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87B6A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3607C" w14:textId="77777777" w:rsidR="00292BB8" w:rsidRDefault="00292BB8">
            <w:pPr>
              <w:pStyle w:val="TableContents"/>
            </w:pPr>
          </w:p>
        </w:tc>
      </w:tr>
      <w:tr w:rsidR="00292BB8" w14:paraId="0D2397F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9909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Музыченко</w:t>
            </w:r>
          </w:p>
          <w:p w14:paraId="029D6EF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 Викторович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5C4D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06.07.1959г.</w:t>
            </w:r>
          </w:p>
          <w:p w14:paraId="144DCCF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Левада</w:t>
            </w:r>
          </w:p>
          <w:p w14:paraId="07BD148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Уваровичского района</w:t>
            </w:r>
          </w:p>
          <w:p w14:paraId="7BC9F92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Гомельской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8332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EF48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№9 от 17.03.2015г.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78999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6B961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28F64" w14:textId="77777777" w:rsidR="00292BB8" w:rsidRDefault="00292BB8">
            <w:pPr>
              <w:pStyle w:val="TableContents"/>
            </w:pPr>
          </w:p>
        </w:tc>
      </w:tr>
      <w:tr w:rsidR="00292BB8" w14:paraId="01211E1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8BD4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</w:t>
            </w:r>
          </w:p>
          <w:p w14:paraId="7DD17C7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Владимирович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0EC3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 1984г.</w:t>
            </w:r>
          </w:p>
          <w:p w14:paraId="00931E7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Сарань</w:t>
            </w:r>
          </w:p>
          <w:p w14:paraId="2703F02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Карагандинской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0E1D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5842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№9 от </w:t>
            </w:r>
            <w:r>
              <w:rPr>
                <w:sz w:val="20"/>
                <w:szCs w:val="20"/>
              </w:rPr>
              <w:t>17.03.2015г.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BE2C7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7A384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8D3C6" w14:textId="77777777" w:rsidR="00292BB8" w:rsidRDefault="00292BB8">
            <w:pPr>
              <w:pStyle w:val="TableContents"/>
            </w:pPr>
          </w:p>
        </w:tc>
      </w:tr>
      <w:tr w:rsidR="00292BB8" w14:paraId="52627B4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BEC9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Крыгина</w:t>
            </w:r>
          </w:p>
          <w:p w14:paraId="090011F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Алексеевна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EA75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01.05.1967г.</w:t>
            </w:r>
          </w:p>
          <w:p w14:paraId="4725C62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Железногорск</w:t>
            </w:r>
          </w:p>
          <w:p w14:paraId="0F2FF6C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AE8A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5BA5D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№9 от 17.03.2015г.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5B671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4F3A0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E33484" w14:textId="77777777" w:rsidR="00292BB8" w:rsidRDefault="00292BB8">
            <w:pPr>
              <w:pStyle w:val="TableContents"/>
            </w:pPr>
          </w:p>
        </w:tc>
      </w:tr>
      <w:tr w:rsidR="00292BB8" w14:paraId="617DDC7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1208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Горелов</w:t>
            </w:r>
          </w:p>
          <w:p w14:paraId="3CE98F9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5942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03.08.1962г.</w:t>
            </w:r>
          </w:p>
          <w:p w14:paraId="0D826EC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Фентисово</w:t>
            </w:r>
          </w:p>
          <w:p w14:paraId="5FE04F0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Золотухинского района</w:t>
            </w:r>
          </w:p>
          <w:p w14:paraId="3B44F37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C3AD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A9856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№9 от </w:t>
            </w:r>
            <w:r>
              <w:rPr>
                <w:sz w:val="20"/>
                <w:szCs w:val="20"/>
              </w:rPr>
              <w:t>17.03.2015г.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F5E3E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F2F3D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41246" w14:textId="77777777" w:rsidR="00292BB8" w:rsidRDefault="00292BB8">
            <w:pPr>
              <w:pStyle w:val="TableContents"/>
            </w:pPr>
          </w:p>
        </w:tc>
      </w:tr>
      <w:tr w:rsidR="00292BB8" w14:paraId="2A7C9D7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7FEE0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Зрелых</w:t>
            </w:r>
          </w:p>
          <w:p w14:paraId="2ADAE40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Анатольевна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B7CF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27.01.1981г.</w:t>
            </w:r>
          </w:p>
          <w:p w14:paraId="78A6236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973E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CF0E4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№9 от 17.03.2015г.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277BB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8098A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2CD59" w14:textId="77777777" w:rsidR="00292BB8" w:rsidRDefault="00292BB8">
            <w:pPr>
              <w:pStyle w:val="TableContents"/>
            </w:pPr>
          </w:p>
        </w:tc>
      </w:tr>
      <w:tr w:rsidR="00292BB8" w14:paraId="5C4F4E0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262D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Маслова</w:t>
            </w:r>
          </w:p>
          <w:p w14:paraId="1B86557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Ивановна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A09D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26.08.1957г.</w:t>
            </w:r>
          </w:p>
          <w:p w14:paraId="49A7E20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Угревище</w:t>
            </w:r>
          </w:p>
          <w:p w14:paraId="48981D5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Комаричского района</w:t>
            </w:r>
          </w:p>
          <w:p w14:paraId="0EAA357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Брянской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1420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E40A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№9 от 17.03.2015г.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27500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F34ED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E3D38" w14:textId="77777777" w:rsidR="00292BB8" w:rsidRDefault="00292BB8">
            <w:pPr>
              <w:pStyle w:val="TableContents"/>
            </w:pPr>
          </w:p>
        </w:tc>
      </w:tr>
      <w:tr w:rsidR="00292BB8" w14:paraId="01A9680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0733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Гуляев</w:t>
            </w:r>
          </w:p>
          <w:p w14:paraId="1A00488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Иванович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AB36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13.06.1985г.</w:t>
            </w:r>
          </w:p>
          <w:p w14:paraId="21F0C91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F2EF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917F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№9 от 17.03.2015г.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82F1A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3B4EA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03EE4" w14:textId="77777777" w:rsidR="00292BB8" w:rsidRDefault="00292BB8">
            <w:pPr>
              <w:pStyle w:val="TableContents"/>
            </w:pPr>
          </w:p>
        </w:tc>
      </w:tr>
      <w:tr w:rsidR="00292BB8" w14:paraId="0691387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98F8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Орехов</w:t>
            </w:r>
          </w:p>
          <w:p w14:paraId="18D492A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Семен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AD6B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12.08.1986г.</w:t>
            </w:r>
          </w:p>
          <w:p w14:paraId="70DC710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Дмитриев</w:t>
            </w:r>
          </w:p>
          <w:p w14:paraId="53E973C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CAAA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CD74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№9 от 17.03.2015г.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BF1F3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DB65F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A0BBE" w14:textId="77777777" w:rsidR="00292BB8" w:rsidRDefault="00292BB8">
            <w:pPr>
              <w:pStyle w:val="TableContents"/>
            </w:pPr>
          </w:p>
        </w:tc>
      </w:tr>
      <w:tr w:rsidR="00292BB8" w14:paraId="69192F2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FE8C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Сорокопуд</w:t>
            </w:r>
          </w:p>
          <w:p w14:paraId="2502C37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Анатольевна</w:t>
            </w:r>
          </w:p>
          <w:p w14:paraId="7611482D" w14:textId="77777777" w:rsidR="00292BB8" w:rsidRDefault="00292BB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ADD0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27.10.1980г.</w:t>
            </w:r>
          </w:p>
          <w:p w14:paraId="0BCE715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Сумы</w:t>
            </w:r>
          </w:p>
          <w:p w14:paraId="09DE227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Сумской области</w:t>
            </w:r>
          </w:p>
          <w:p w14:paraId="29DD1A9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Украина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26AF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DC06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№9 от 17.03.2015г.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BC867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3D0BD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BBAC6" w14:textId="77777777" w:rsidR="00292BB8" w:rsidRDefault="00292BB8">
            <w:pPr>
              <w:pStyle w:val="TableContents"/>
            </w:pPr>
          </w:p>
        </w:tc>
      </w:tr>
      <w:tr w:rsidR="00292BB8" w14:paraId="2C84B07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289E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Школяр</w:t>
            </w:r>
          </w:p>
          <w:p w14:paraId="5BE0B56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 Павловна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D59B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06.01.1976г.</w:t>
            </w:r>
          </w:p>
          <w:p w14:paraId="6D8774A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32D3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99AD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№9 от 17.03.2015г.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56B52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2DF86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5F8C0" w14:textId="77777777" w:rsidR="00292BB8" w:rsidRDefault="00292BB8">
            <w:pPr>
              <w:pStyle w:val="TableContents"/>
            </w:pPr>
          </w:p>
        </w:tc>
      </w:tr>
      <w:tr w:rsidR="00292BB8" w14:paraId="084EFFA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2D9C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Михайлова</w:t>
            </w:r>
          </w:p>
          <w:p w14:paraId="461AE1D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Викторовна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6067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21.11.1987г.</w:t>
            </w:r>
          </w:p>
          <w:p w14:paraId="4F41C5A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Белогорск</w:t>
            </w:r>
          </w:p>
          <w:p w14:paraId="2948CF7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Крымской области  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BF7B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B58D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№8 от 11.03.2015г.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BE169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3408E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103F09" w14:textId="77777777" w:rsidR="00292BB8" w:rsidRDefault="00292BB8">
            <w:pPr>
              <w:pStyle w:val="TableContents"/>
            </w:pPr>
          </w:p>
        </w:tc>
      </w:tr>
      <w:tr w:rsidR="00292BB8" w14:paraId="7ED2806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1A8A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Лукиянов</w:t>
            </w:r>
          </w:p>
          <w:p w14:paraId="0F9F7DA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Алексей </w:t>
            </w:r>
            <w:r>
              <w:rPr>
                <w:sz w:val="20"/>
                <w:szCs w:val="20"/>
              </w:rPr>
              <w:t>Владимирович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48D5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07.07.1982г.</w:t>
            </w:r>
          </w:p>
          <w:p w14:paraId="67CE3CD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Ивановское</w:t>
            </w:r>
          </w:p>
          <w:p w14:paraId="6E01951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Рыльского района</w:t>
            </w:r>
          </w:p>
          <w:p w14:paraId="4DC0A28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766C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010A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№5 от 18.02.2015г.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ACD06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8459B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330C3" w14:textId="77777777" w:rsidR="00292BB8" w:rsidRDefault="00292BB8">
            <w:pPr>
              <w:pStyle w:val="TableContents"/>
            </w:pPr>
          </w:p>
        </w:tc>
      </w:tr>
      <w:tr w:rsidR="00292BB8" w14:paraId="2EC5215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5E2C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Маслов</w:t>
            </w:r>
          </w:p>
          <w:p w14:paraId="4D2934C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 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DA52F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17.01.1959г.</w:t>
            </w:r>
          </w:p>
          <w:p w14:paraId="12AEA38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Пальцево</w:t>
            </w:r>
          </w:p>
          <w:p w14:paraId="50C54AC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Дмитриевского района</w:t>
            </w:r>
          </w:p>
          <w:p w14:paraId="3BD2F6C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32B5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318D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№10 от 23.03.2015г.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C3D88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14CF1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19EC8" w14:textId="77777777" w:rsidR="00292BB8" w:rsidRDefault="00292BB8">
            <w:pPr>
              <w:pStyle w:val="TableContents"/>
            </w:pPr>
          </w:p>
        </w:tc>
      </w:tr>
      <w:tr w:rsidR="00292BB8" w14:paraId="31DBFEE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CF9C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Бордунова</w:t>
            </w:r>
          </w:p>
          <w:p w14:paraId="3026DB6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Анжелика Викторовна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ABF6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06.09.1970г.</w:t>
            </w:r>
          </w:p>
          <w:p w14:paraId="604E925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1C47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BCCE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№9 от 17.03.2015г.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14797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414D7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063A7" w14:textId="77777777" w:rsidR="00292BB8" w:rsidRDefault="00292BB8">
            <w:pPr>
              <w:pStyle w:val="TableContents"/>
            </w:pPr>
          </w:p>
        </w:tc>
      </w:tr>
      <w:tr w:rsidR="00292BB8" w14:paraId="3E702E1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F63D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Смолин</w:t>
            </w:r>
          </w:p>
          <w:p w14:paraId="32374E6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Григорьевич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8CBC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30.04.1952г.</w:t>
            </w:r>
          </w:p>
          <w:p w14:paraId="483F11E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Слобода</w:t>
            </w:r>
          </w:p>
          <w:p w14:paraId="369F692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Шумячского района</w:t>
            </w:r>
          </w:p>
          <w:p w14:paraId="1C91853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F46A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526D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№8 от 11.03.2015г.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FE139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0FF663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C2264" w14:textId="77777777" w:rsidR="00292BB8" w:rsidRDefault="00292BB8">
            <w:pPr>
              <w:pStyle w:val="TableContents"/>
            </w:pPr>
          </w:p>
        </w:tc>
      </w:tr>
      <w:tr w:rsidR="00292BB8" w14:paraId="1327EB3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436E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Ширяева</w:t>
            </w:r>
          </w:p>
          <w:p w14:paraId="66DB88B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Александровна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7FED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09.01.1970г.</w:t>
            </w:r>
          </w:p>
          <w:p w14:paraId="2698405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r>
              <w:rPr>
                <w:sz w:val="20"/>
                <w:szCs w:val="20"/>
              </w:rPr>
              <w:t>Горяйново</w:t>
            </w:r>
          </w:p>
          <w:p w14:paraId="39E9395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Касторенского района</w:t>
            </w:r>
          </w:p>
          <w:p w14:paraId="4348F85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6B537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D780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№3 от 11.02.2015г.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2C484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59CE4C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4C2B59" w14:textId="77777777" w:rsidR="00292BB8" w:rsidRDefault="00292BB8">
            <w:pPr>
              <w:pStyle w:val="TableContents"/>
            </w:pPr>
          </w:p>
        </w:tc>
      </w:tr>
      <w:tr w:rsidR="00292BB8" w14:paraId="189E42E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6AC4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Горлова</w:t>
            </w:r>
          </w:p>
          <w:p w14:paraId="4CBC658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Анатольевна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FD35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25.09.1970г.</w:t>
            </w:r>
          </w:p>
          <w:p w14:paraId="12ACA97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F39C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8CD4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 от 03.02.2015г.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70C68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3CACC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7C5DC" w14:textId="77777777" w:rsidR="00292BB8" w:rsidRDefault="00292BB8">
            <w:pPr>
              <w:pStyle w:val="TableContents"/>
            </w:pPr>
          </w:p>
        </w:tc>
      </w:tr>
      <w:tr w:rsidR="00292BB8" w14:paraId="6AAF535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9FB7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Колесникова</w:t>
            </w:r>
          </w:p>
          <w:p w14:paraId="04B1437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Михайловна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55B3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21.01.1989г.</w:t>
            </w:r>
          </w:p>
          <w:p w14:paraId="7439D91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Енакиево</w:t>
            </w:r>
          </w:p>
          <w:p w14:paraId="6A49844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Донецкой области</w:t>
            </w:r>
          </w:p>
          <w:p w14:paraId="21651BB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Украина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E53FF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D352D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№8 от 11.03.2015г.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F300B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2F9BA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3256B" w14:textId="77777777" w:rsidR="00292BB8" w:rsidRDefault="00292BB8">
            <w:pPr>
              <w:pStyle w:val="TableContents"/>
            </w:pPr>
          </w:p>
        </w:tc>
      </w:tr>
      <w:tr w:rsidR="00292BB8" w14:paraId="1511A57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CDF6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Белевцева</w:t>
            </w:r>
          </w:p>
          <w:p w14:paraId="65B4935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Сергеевна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47D2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08.03.1983г.</w:t>
            </w:r>
          </w:p>
          <w:p w14:paraId="04C1AB7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Харьков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ACDF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C544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№6 от 25.02.2015г.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8D4B8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57CE6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5462B" w14:textId="77777777" w:rsidR="00292BB8" w:rsidRDefault="00292BB8">
            <w:pPr>
              <w:pStyle w:val="TableContents"/>
            </w:pPr>
          </w:p>
        </w:tc>
      </w:tr>
      <w:tr w:rsidR="00292BB8" w14:paraId="697589A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5381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Зелинская</w:t>
            </w:r>
          </w:p>
          <w:p w14:paraId="2044D7B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Александровна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464C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16.08.1977г.</w:t>
            </w:r>
          </w:p>
          <w:p w14:paraId="056A928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Калининград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3873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79B8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№6 от 25.02.2015г.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6739D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E4B9D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7B05B" w14:textId="77777777" w:rsidR="00292BB8" w:rsidRDefault="00292BB8">
            <w:pPr>
              <w:pStyle w:val="TableContents"/>
            </w:pPr>
          </w:p>
        </w:tc>
      </w:tr>
      <w:tr w:rsidR="00292BB8" w14:paraId="12B1562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F53A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Кустовинова</w:t>
            </w:r>
          </w:p>
          <w:p w14:paraId="7BA8915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Екатерина </w:t>
            </w:r>
            <w:r>
              <w:rPr>
                <w:sz w:val="20"/>
                <w:szCs w:val="20"/>
              </w:rPr>
              <w:t>Николаевна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CC3D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29.11.1987г.</w:t>
            </w:r>
          </w:p>
          <w:p w14:paraId="0C521E7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6C13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072D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№10 от 23.03.2015г.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11891B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587BB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4F03F" w14:textId="77777777" w:rsidR="00292BB8" w:rsidRDefault="00292BB8">
            <w:pPr>
              <w:pStyle w:val="TableContents"/>
            </w:pPr>
          </w:p>
        </w:tc>
      </w:tr>
      <w:tr w:rsidR="00292BB8" w14:paraId="61E1C70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3425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Переверзева</w:t>
            </w:r>
          </w:p>
          <w:p w14:paraId="0755604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 Николаевна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5B0E4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05.07.1981г.</w:t>
            </w:r>
          </w:p>
          <w:p w14:paraId="4D3FCA7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7A0E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F5B8E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№10 от 23.03.2015г.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36C15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62644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6C0DE" w14:textId="77777777" w:rsidR="00292BB8" w:rsidRDefault="00292BB8">
            <w:pPr>
              <w:pStyle w:val="TableContents"/>
            </w:pPr>
          </w:p>
        </w:tc>
      </w:tr>
      <w:tr w:rsidR="00292BB8" w14:paraId="5E2ECA1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D7B9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Алехина</w:t>
            </w:r>
          </w:p>
          <w:p w14:paraId="0D9A0E3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Вера Сергеевна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212C9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10.12.1986г.</w:t>
            </w:r>
          </w:p>
          <w:p w14:paraId="15B7EB4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8ED0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9621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№10 от 23.03.2015г.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593BB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B13264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70EC6" w14:textId="77777777" w:rsidR="00292BB8" w:rsidRDefault="00292BB8">
            <w:pPr>
              <w:pStyle w:val="TableContents"/>
            </w:pPr>
          </w:p>
        </w:tc>
      </w:tr>
      <w:tr w:rsidR="00292BB8" w14:paraId="78DD89D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B166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Потапова</w:t>
            </w:r>
          </w:p>
          <w:p w14:paraId="7866CBD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Олеся Викторовна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735A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02.10.1984г.</w:t>
            </w:r>
          </w:p>
          <w:p w14:paraId="1BC1F7D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Теткино</w:t>
            </w:r>
          </w:p>
          <w:p w14:paraId="7B4E11C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Глушковского района</w:t>
            </w:r>
          </w:p>
          <w:p w14:paraId="7D0DDAB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D427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C169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№10 от 23.03.2015г.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C6C24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D5228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5A166" w14:textId="77777777" w:rsidR="00292BB8" w:rsidRDefault="00292BB8">
            <w:pPr>
              <w:pStyle w:val="TableContents"/>
            </w:pPr>
          </w:p>
        </w:tc>
      </w:tr>
      <w:tr w:rsidR="00292BB8" w14:paraId="6279874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ECBE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Рябитченко</w:t>
            </w:r>
          </w:p>
          <w:p w14:paraId="7AE08CD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Вадимовна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7277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09.08.1989г.</w:t>
            </w:r>
          </w:p>
          <w:p w14:paraId="4301A55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0114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12DBF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№10 от 23.03.2015г.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DFF35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4519F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C1188" w14:textId="77777777" w:rsidR="00292BB8" w:rsidRDefault="00292BB8">
            <w:pPr>
              <w:pStyle w:val="TableContents"/>
            </w:pPr>
          </w:p>
        </w:tc>
      </w:tr>
      <w:tr w:rsidR="00292BB8" w14:paraId="0C0ECA0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7151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Чупрова</w:t>
            </w:r>
          </w:p>
          <w:p w14:paraId="210107F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Дмитриевна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A9AA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29.06.1984г.</w:t>
            </w:r>
          </w:p>
          <w:p w14:paraId="292C5E1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Трусово</w:t>
            </w:r>
          </w:p>
          <w:p w14:paraId="2622C5F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Усть-Цилемского района</w:t>
            </w:r>
          </w:p>
          <w:p w14:paraId="1F11694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Республики Коми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F91E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8CC94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№10 от 23.03.2015г.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23635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6566F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ECF97" w14:textId="77777777" w:rsidR="00292BB8" w:rsidRDefault="00292BB8">
            <w:pPr>
              <w:pStyle w:val="TableContents"/>
            </w:pPr>
          </w:p>
        </w:tc>
      </w:tr>
      <w:tr w:rsidR="00292BB8" w14:paraId="2CD2DF3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8E68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Понарин</w:t>
            </w:r>
          </w:p>
          <w:p w14:paraId="0960922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Павел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4869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27.04.1974г.</w:t>
            </w:r>
          </w:p>
          <w:p w14:paraId="6C3D0CB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D1CC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69BF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№10 от 23.03.2015г.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B500B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A77A3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C6030" w14:textId="77777777" w:rsidR="00292BB8" w:rsidRDefault="00292BB8">
            <w:pPr>
              <w:pStyle w:val="TableContents"/>
            </w:pPr>
          </w:p>
        </w:tc>
      </w:tr>
      <w:tr w:rsidR="00292BB8" w14:paraId="6116F5D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A094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Клесов</w:t>
            </w:r>
          </w:p>
          <w:p w14:paraId="51D31A3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 Петрович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1DB5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03.08.1966г.</w:t>
            </w:r>
          </w:p>
          <w:p w14:paraId="1E68824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Запрутье</w:t>
            </w:r>
          </w:p>
          <w:p w14:paraId="2A59D5C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Льговского </w:t>
            </w:r>
            <w:r>
              <w:rPr>
                <w:sz w:val="20"/>
                <w:szCs w:val="20"/>
              </w:rPr>
              <w:t>района</w:t>
            </w:r>
          </w:p>
          <w:p w14:paraId="536BD95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CA29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71EA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№4 от 13.02.2015г.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EC5F4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CF5B6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B1950" w14:textId="77777777" w:rsidR="00292BB8" w:rsidRDefault="00292BB8">
            <w:pPr>
              <w:pStyle w:val="TableContents"/>
            </w:pPr>
          </w:p>
        </w:tc>
      </w:tr>
      <w:tr w:rsidR="00292BB8" w14:paraId="00CB8F7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31D6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Грищенко</w:t>
            </w:r>
          </w:p>
          <w:p w14:paraId="4BEB53B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Валерьевич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6FA1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05.01.1967г.</w:t>
            </w:r>
          </w:p>
          <w:p w14:paraId="26E4BB5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4C06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6965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№8 от 11.03.2015г.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2A720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26BCF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EE7B3" w14:textId="77777777" w:rsidR="00292BB8" w:rsidRDefault="00292BB8">
            <w:pPr>
              <w:pStyle w:val="TableContents"/>
            </w:pPr>
          </w:p>
        </w:tc>
      </w:tr>
      <w:tr w:rsidR="00292BB8" w14:paraId="45296EC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BFFC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Сухоруков</w:t>
            </w:r>
          </w:p>
          <w:p w14:paraId="2AA15C6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 Анатольевич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6397B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19.01.1976г.</w:t>
            </w:r>
          </w:p>
          <w:p w14:paraId="06C09FC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Железногорск</w:t>
            </w:r>
          </w:p>
          <w:p w14:paraId="26BDCE3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D42C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6A05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№10 от </w:t>
            </w:r>
            <w:r>
              <w:rPr>
                <w:sz w:val="20"/>
                <w:szCs w:val="20"/>
              </w:rPr>
              <w:t>23.03.2015г.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32BCA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39E9A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858F5" w14:textId="77777777" w:rsidR="00292BB8" w:rsidRDefault="00292BB8">
            <w:pPr>
              <w:pStyle w:val="TableContents"/>
            </w:pPr>
          </w:p>
        </w:tc>
      </w:tr>
      <w:tr w:rsidR="00292BB8" w14:paraId="5521156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B452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Беседин</w:t>
            </w:r>
          </w:p>
          <w:p w14:paraId="36E8848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Сергеевич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0A14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25.11.1962г.</w:t>
            </w:r>
          </w:p>
          <w:p w14:paraId="11A72AA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Терехово</w:t>
            </w:r>
          </w:p>
          <w:p w14:paraId="551B518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Старооскольского района</w:t>
            </w:r>
          </w:p>
          <w:p w14:paraId="1413AF9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3FDE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FB2A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№10 от 23.03.2015г.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470B3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4754C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4983B" w14:textId="77777777" w:rsidR="00292BB8" w:rsidRDefault="00292BB8">
            <w:pPr>
              <w:pStyle w:val="TableContents"/>
            </w:pPr>
          </w:p>
        </w:tc>
      </w:tr>
      <w:tr w:rsidR="00292BB8" w14:paraId="31BE97A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F07E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Сергеев</w:t>
            </w:r>
          </w:p>
          <w:p w14:paraId="1A20047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Борисович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7018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10.02.1955г.</w:t>
            </w:r>
          </w:p>
          <w:p w14:paraId="79E32EE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Мелехино</w:t>
            </w:r>
          </w:p>
          <w:p w14:paraId="1B8C167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Щигровского района</w:t>
            </w:r>
          </w:p>
          <w:p w14:paraId="68476B8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5547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6301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№5 от </w:t>
            </w:r>
            <w:r>
              <w:rPr>
                <w:sz w:val="20"/>
                <w:szCs w:val="20"/>
              </w:rPr>
              <w:t>18.02.2015г.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F1062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46461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BC2D7" w14:textId="77777777" w:rsidR="00292BB8" w:rsidRDefault="00292BB8">
            <w:pPr>
              <w:pStyle w:val="TableContents"/>
            </w:pPr>
          </w:p>
        </w:tc>
      </w:tr>
      <w:tr w:rsidR="00292BB8" w14:paraId="6290055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C006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Чугин</w:t>
            </w:r>
          </w:p>
          <w:p w14:paraId="68389ED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1E70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20.09.1973г.</w:t>
            </w:r>
          </w:p>
          <w:p w14:paraId="18790AB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Курчатов</w:t>
            </w:r>
          </w:p>
          <w:p w14:paraId="769C6B5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EBB2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F8DC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№9 от 17.03.2015г.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F02BB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887F1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3F161" w14:textId="77777777" w:rsidR="00292BB8" w:rsidRDefault="00292BB8">
            <w:pPr>
              <w:pStyle w:val="TableContents"/>
            </w:pPr>
          </w:p>
        </w:tc>
      </w:tr>
      <w:tr w:rsidR="00292BB8" w14:paraId="2AA0844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A5C4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Чернякова</w:t>
            </w:r>
          </w:p>
          <w:p w14:paraId="5623296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Михайловна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7EF7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13.02.1973г.</w:t>
            </w:r>
          </w:p>
          <w:p w14:paraId="4BAA980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село Чекмари</w:t>
            </w:r>
          </w:p>
          <w:p w14:paraId="6A96F85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Сосновского района</w:t>
            </w:r>
          </w:p>
          <w:p w14:paraId="3CC128F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DA15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43C8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№10 от </w:t>
            </w:r>
            <w:r>
              <w:rPr>
                <w:sz w:val="20"/>
                <w:szCs w:val="20"/>
              </w:rPr>
              <w:t>23.03.2015г.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022B41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24942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15181" w14:textId="77777777" w:rsidR="00292BB8" w:rsidRDefault="00292BB8">
            <w:pPr>
              <w:pStyle w:val="TableContents"/>
            </w:pPr>
          </w:p>
        </w:tc>
      </w:tr>
      <w:tr w:rsidR="00292BB8" w14:paraId="7EA2D12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E628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Михалева</w:t>
            </w:r>
          </w:p>
          <w:p w14:paraId="3C1744E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Викторовна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C12D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09.05.1975г.</w:t>
            </w:r>
          </w:p>
          <w:p w14:paraId="412B744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9C90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40D7B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№12 от 03.04.2015г.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A09C10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8FF312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CCA8A" w14:textId="77777777" w:rsidR="00292BB8" w:rsidRDefault="00292BB8">
            <w:pPr>
              <w:pStyle w:val="TableContents"/>
            </w:pPr>
          </w:p>
        </w:tc>
      </w:tr>
      <w:tr w:rsidR="00292BB8" w14:paraId="4E84F36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F51F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Овчинников</w:t>
            </w:r>
          </w:p>
          <w:p w14:paraId="63372CA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Анатолий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8823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29.06.1993г.</w:t>
            </w:r>
          </w:p>
          <w:p w14:paraId="7F6874B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Прямицыно</w:t>
            </w:r>
          </w:p>
          <w:p w14:paraId="65533AB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Октябрьского района</w:t>
            </w:r>
          </w:p>
          <w:p w14:paraId="44FF95C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2E33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2A31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№12 от 03.04.2015г.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7B6D2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D6DBB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7834D" w14:textId="77777777" w:rsidR="00292BB8" w:rsidRDefault="00292BB8">
            <w:pPr>
              <w:pStyle w:val="TableContents"/>
            </w:pPr>
          </w:p>
        </w:tc>
      </w:tr>
      <w:tr w:rsidR="00292BB8" w14:paraId="4029E1E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A3C0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Евсеенкова</w:t>
            </w:r>
          </w:p>
          <w:p w14:paraId="355E170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Ильинична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59D9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23.02.1950г.</w:t>
            </w:r>
          </w:p>
          <w:p w14:paraId="6D9B78F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Клевень</w:t>
            </w:r>
          </w:p>
          <w:p w14:paraId="007D07D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Хомутовского района</w:t>
            </w:r>
          </w:p>
          <w:p w14:paraId="57A2375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1F0F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F5989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№12 от 03.04.2015г.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EC5596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9C4F2F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9682F0" w14:textId="77777777" w:rsidR="00292BB8" w:rsidRDefault="00292BB8">
            <w:pPr>
              <w:pStyle w:val="TableContents"/>
            </w:pPr>
          </w:p>
        </w:tc>
      </w:tr>
      <w:tr w:rsidR="00292BB8" w14:paraId="14B12D6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BC43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Галкин</w:t>
            </w:r>
          </w:p>
          <w:p w14:paraId="21334A6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Иванович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9EB6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13.02.1988г.</w:t>
            </w:r>
          </w:p>
          <w:p w14:paraId="428942D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Железногорск</w:t>
            </w:r>
          </w:p>
          <w:p w14:paraId="26D5D2D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6B72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C673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№12 от 03.04.2015г.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FCCE5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43DF6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9FF3B" w14:textId="77777777" w:rsidR="00292BB8" w:rsidRDefault="00292BB8">
            <w:pPr>
              <w:pStyle w:val="TableContents"/>
            </w:pPr>
          </w:p>
        </w:tc>
      </w:tr>
      <w:tr w:rsidR="00292BB8" w14:paraId="36D506F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26F63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Быков</w:t>
            </w:r>
          </w:p>
          <w:p w14:paraId="2DC0C41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Игорь </w:t>
            </w:r>
            <w:r>
              <w:rPr>
                <w:sz w:val="20"/>
                <w:szCs w:val="20"/>
              </w:rPr>
              <w:t>Евгеньевич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2F33E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16.09.1977г.</w:t>
            </w:r>
          </w:p>
          <w:p w14:paraId="48E7937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 Навои</w:t>
            </w:r>
          </w:p>
          <w:p w14:paraId="7712096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Бухарской области</w:t>
            </w:r>
          </w:p>
          <w:p w14:paraId="0A00DE2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Узбекистан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7A80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D60C4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№12 от 03.04.2015г.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1E3AD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81C31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E746C" w14:textId="77777777" w:rsidR="00292BB8" w:rsidRDefault="00292BB8">
            <w:pPr>
              <w:pStyle w:val="TableContents"/>
            </w:pPr>
          </w:p>
        </w:tc>
      </w:tr>
      <w:tr w:rsidR="00292BB8" w14:paraId="327935B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77E56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Зинюк</w:t>
            </w:r>
          </w:p>
          <w:p w14:paraId="03A86D7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 Андреевна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7B7DC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18.01.1986г.</w:t>
            </w:r>
          </w:p>
          <w:p w14:paraId="6F94896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79C5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6904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№12 от 03.04.2015г.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A9EC2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94893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20FE9" w14:textId="77777777" w:rsidR="00292BB8" w:rsidRDefault="00292BB8">
            <w:pPr>
              <w:pStyle w:val="TableContents"/>
            </w:pPr>
          </w:p>
        </w:tc>
      </w:tr>
      <w:tr w:rsidR="00292BB8" w14:paraId="5246314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0D64D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Левина</w:t>
            </w:r>
          </w:p>
          <w:p w14:paraId="6FE1BBD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Нина Александровна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0AC3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28.05.1985г.</w:t>
            </w:r>
          </w:p>
          <w:p w14:paraId="490C2E0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E66C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AE9B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№12 от 03.04.2015г.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5F013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7B868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A4DC4" w14:textId="77777777" w:rsidR="00292BB8" w:rsidRDefault="00292BB8">
            <w:pPr>
              <w:pStyle w:val="TableContents"/>
            </w:pPr>
          </w:p>
        </w:tc>
      </w:tr>
      <w:tr w:rsidR="00292BB8" w14:paraId="12C4A06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DE2F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Решетова</w:t>
            </w:r>
          </w:p>
          <w:p w14:paraId="0058D39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Николаевна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AABC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19.01.1966г.</w:t>
            </w:r>
          </w:p>
          <w:p w14:paraId="165D2CF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Новочеркасск</w:t>
            </w:r>
          </w:p>
          <w:p w14:paraId="0F93CE8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640F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6571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№12 от 03.04.2015г.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D7B24C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FD624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6F654" w14:textId="77777777" w:rsidR="00292BB8" w:rsidRDefault="00292BB8">
            <w:pPr>
              <w:pStyle w:val="TableContents"/>
            </w:pPr>
          </w:p>
        </w:tc>
      </w:tr>
      <w:tr w:rsidR="00292BB8" w14:paraId="14502E6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B3A0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Набоких</w:t>
            </w:r>
          </w:p>
          <w:p w14:paraId="0CFD325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14F1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20.09.1952г.</w:t>
            </w:r>
          </w:p>
          <w:p w14:paraId="43C3AEC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59D9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C007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№12 от 03.04.2015г.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A1E03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E1196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57FAF" w14:textId="77777777" w:rsidR="00292BB8" w:rsidRDefault="00292BB8">
            <w:pPr>
              <w:pStyle w:val="TableContents"/>
            </w:pPr>
          </w:p>
        </w:tc>
      </w:tr>
      <w:tr w:rsidR="00292BB8" w14:paraId="0F9FAFE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0C00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Дорохин</w:t>
            </w:r>
          </w:p>
          <w:p w14:paraId="14A345C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 Дмитриевич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995F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08.07.1962г.</w:t>
            </w:r>
          </w:p>
          <w:p w14:paraId="28BB5CC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Моква-2</w:t>
            </w:r>
          </w:p>
          <w:p w14:paraId="36E2362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Курского района</w:t>
            </w:r>
          </w:p>
          <w:p w14:paraId="1F44281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C2135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C60B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№12 от 03.04.2015г.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75F90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A06BC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111AC" w14:textId="77777777" w:rsidR="00292BB8" w:rsidRDefault="00292BB8">
            <w:pPr>
              <w:pStyle w:val="TableContents"/>
            </w:pPr>
          </w:p>
        </w:tc>
      </w:tr>
      <w:tr w:rsidR="00292BB8" w14:paraId="0588A77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B0DA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Дроган</w:t>
            </w:r>
          </w:p>
          <w:p w14:paraId="1AB77B0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Анатолий Анатольевич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6F68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28.02.1977г.</w:t>
            </w:r>
          </w:p>
          <w:p w14:paraId="1C5CB47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3489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588A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№12 от 03.04.2015г.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82B70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72714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2F75D" w14:textId="77777777" w:rsidR="00292BB8" w:rsidRDefault="00292BB8">
            <w:pPr>
              <w:pStyle w:val="TableContents"/>
            </w:pPr>
          </w:p>
        </w:tc>
      </w:tr>
      <w:tr w:rsidR="00292BB8" w14:paraId="44851D8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D63A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Плохих</w:t>
            </w:r>
          </w:p>
          <w:p w14:paraId="593525A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 Степанович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2810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10.12.1959г.</w:t>
            </w:r>
          </w:p>
          <w:p w14:paraId="004C27E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3C4A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B03B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№5 от 18.02.2015г.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99626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1F23A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68910" w14:textId="77777777" w:rsidR="00292BB8" w:rsidRDefault="00292BB8">
            <w:pPr>
              <w:pStyle w:val="TableContents"/>
            </w:pPr>
          </w:p>
        </w:tc>
      </w:tr>
      <w:tr w:rsidR="00292BB8" w14:paraId="23FAFA3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CAA17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Нерсесьян</w:t>
            </w:r>
          </w:p>
          <w:p w14:paraId="15A1B29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 Азатович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C381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08.06.1954г.</w:t>
            </w:r>
          </w:p>
          <w:p w14:paraId="420FEAB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Лосево</w:t>
            </w:r>
          </w:p>
          <w:p w14:paraId="77AD83E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Кавказского района</w:t>
            </w:r>
          </w:p>
          <w:p w14:paraId="56AAA2B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Краснодарского края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21AE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E0AF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№12 от 03.04.2015г.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8A9C8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65311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3DA54B" w14:textId="77777777" w:rsidR="00292BB8" w:rsidRDefault="00292BB8">
            <w:pPr>
              <w:pStyle w:val="TableContents"/>
            </w:pPr>
          </w:p>
        </w:tc>
      </w:tr>
      <w:tr w:rsidR="00292BB8" w14:paraId="7C7C36D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5E3D9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Берзин</w:t>
            </w:r>
          </w:p>
          <w:p w14:paraId="306D9E6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Геннадьевич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19E8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16.11.1982г.</w:t>
            </w:r>
          </w:p>
          <w:p w14:paraId="540B1F6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Ангрен</w:t>
            </w:r>
          </w:p>
          <w:p w14:paraId="49C03FD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Ташкентской области</w:t>
            </w:r>
          </w:p>
          <w:p w14:paraId="6F5D958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Узбекистан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3F7E3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9FA2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№5 от 18.02.2015г.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E2227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0FB4D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C5773D" w14:textId="77777777" w:rsidR="00292BB8" w:rsidRDefault="00292BB8">
            <w:pPr>
              <w:pStyle w:val="TableContents"/>
            </w:pPr>
          </w:p>
        </w:tc>
      </w:tr>
      <w:tr w:rsidR="00292BB8" w14:paraId="0BEA294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02A6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Рагулина</w:t>
            </w:r>
          </w:p>
          <w:p w14:paraId="52784F1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Инна Васильевна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0229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15.06.1970г.</w:t>
            </w:r>
          </w:p>
          <w:p w14:paraId="0ABBDBE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F75F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E8C0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 от 03.02.2015г.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DF06F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DA5B9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B640E" w14:textId="77777777" w:rsidR="00292BB8" w:rsidRDefault="00292BB8">
            <w:pPr>
              <w:pStyle w:val="TableContents"/>
            </w:pPr>
          </w:p>
        </w:tc>
      </w:tr>
      <w:tr w:rsidR="00292BB8" w14:paraId="17D5331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D76F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Метальников</w:t>
            </w:r>
          </w:p>
          <w:p w14:paraId="1E0A694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Митрофанович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4B5F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01.06.1963г.</w:t>
            </w:r>
          </w:p>
          <w:p w14:paraId="68746B1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Успенка</w:t>
            </w:r>
          </w:p>
          <w:p w14:paraId="553C2B7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Касторенского района</w:t>
            </w:r>
          </w:p>
          <w:p w14:paraId="005C483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BA44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ADF8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№5 от 18.02.2015г.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E7099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271A8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EE5DE" w14:textId="77777777" w:rsidR="00292BB8" w:rsidRDefault="00292BB8">
            <w:pPr>
              <w:pStyle w:val="TableContents"/>
            </w:pPr>
          </w:p>
        </w:tc>
      </w:tr>
      <w:tr w:rsidR="00292BB8" w14:paraId="2A206A5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5D11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Трунин</w:t>
            </w:r>
          </w:p>
          <w:p w14:paraId="05037A7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 Юрьевич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DB43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26.06.1979г.</w:t>
            </w:r>
          </w:p>
          <w:p w14:paraId="7E76A5E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74A3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5E0F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 от 03.02.2015г.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523AD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66E8E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7C0033" w14:textId="77777777" w:rsidR="00292BB8" w:rsidRDefault="00292BB8">
            <w:pPr>
              <w:pStyle w:val="TableContents"/>
            </w:pPr>
          </w:p>
        </w:tc>
      </w:tr>
      <w:tr w:rsidR="00292BB8" w14:paraId="2E1914A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D305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Данилова</w:t>
            </w:r>
          </w:p>
          <w:p w14:paraId="0154B9E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Лилия Викторовна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B7D4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15.01.1979г.</w:t>
            </w:r>
          </w:p>
          <w:p w14:paraId="78B2ABE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Курчатов</w:t>
            </w:r>
          </w:p>
          <w:p w14:paraId="797A3D8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96927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7D00B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№6 от 25.02.2015г.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2775B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99AF9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B3625" w14:textId="77777777" w:rsidR="00292BB8" w:rsidRDefault="00292BB8">
            <w:pPr>
              <w:pStyle w:val="TableContents"/>
            </w:pPr>
          </w:p>
        </w:tc>
      </w:tr>
      <w:tr w:rsidR="00292BB8" w14:paraId="45A25AA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A94D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Иванова</w:t>
            </w:r>
          </w:p>
          <w:p w14:paraId="496C3F0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Галина Ивановна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B3B0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16.02.1960г.</w:t>
            </w:r>
          </w:p>
          <w:p w14:paraId="21D5221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Никольское</w:t>
            </w:r>
          </w:p>
          <w:p w14:paraId="088980F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Поныровского района</w:t>
            </w:r>
          </w:p>
          <w:p w14:paraId="1E24FE1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5607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2D5C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№13 от 20.05.2015г.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0FD21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BA4F1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3961C" w14:textId="77777777" w:rsidR="00292BB8" w:rsidRDefault="00292BB8">
            <w:pPr>
              <w:pStyle w:val="TableContents"/>
            </w:pPr>
          </w:p>
        </w:tc>
      </w:tr>
      <w:tr w:rsidR="00292BB8" w14:paraId="2BEBA91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CB88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Дурач</w:t>
            </w:r>
          </w:p>
          <w:p w14:paraId="4BBEB55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Анатольевна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F458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05.02.1956г.</w:t>
            </w:r>
          </w:p>
          <w:p w14:paraId="0C5A8A6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Новатор</w:t>
            </w:r>
          </w:p>
          <w:p w14:paraId="087C8D2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Велико-Устюгского района</w:t>
            </w:r>
          </w:p>
          <w:p w14:paraId="2D3EDA3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5744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A7F8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№13 от 20.05.2015г.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BB05F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9DAD2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C6782" w14:textId="77777777" w:rsidR="00292BB8" w:rsidRDefault="00292BB8">
            <w:pPr>
              <w:pStyle w:val="TableContents"/>
            </w:pPr>
          </w:p>
        </w:tc>
      </w:tr>
      <w:tr w:rsidR="00292BB8" w14:paraId="0FEA846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1A58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Племяшов</w:t>
            </w:r>
          </w:p>
          <w:p w14:paraId="41F8EAC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Валерьевич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415B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23.11.1975г.</w:t>
            </w:r>
          </w:p>
          <w:p w14:paraId="05D0AD4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гор. </w:t>
            </w:r>
            <w:r>
              <w:rPr>
                <w:sz w:val="20"/>
                <w:szCs w:val="20"/>
              </w:rPr>
              <w:t>Железногорск</w:t>
            </w:r>
          </w:p>
          <w:p w14:paraId="3195047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92A7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FCE6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№13 от 20.05.2015г.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E532F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9FF07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977EC" w14:textId="77777777" w:rsidR="00292BB8" w:rsidRDefault="00292BB8">
            <w:pPr>
              <w:pStyle w:val="TableContents"/>
            </w:pPr>
          </w:p>
        </w:tc>
      </w:tr>
      <w:tr w:rsidR="00292BB8" w14:paraId="3CFC606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6644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Карпушин</w:t>
            </w:r>
          </w:p>
          <w:p w14:paraId="4BA27B4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Иванович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FE0B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12.11.1967г.</w:t>
            </w:r>
          </w:p>
          <w:p w14:paraId="003D378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Паники</w:t>
            </w:r>
          </w:p>
          <w:p w14:paraId="47882ED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Медвенского района</w:t>
            </w:r>
          </w:p>
          <w:p w14:paraId="4E794D5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9C28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965E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№13 от 20.05.2015г.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58129C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EB885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89BBF5" w14:textId="77777777" w:rsidR="00292BB8" w:rsidRDefault="00292BB8">
            <w:pPr>
              <w:pStyle w:val="TableContents"/>
            </w:pPr>
          </w:p>
        </w:tc>
      </w:tr>
      <w:tr w:rsidR="00292BB8" w14:paraId="5FA3100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A097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Кошелев</w:t>
            </w:r>
          </w:p>
          <w:p w14:paraId="5119AB6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Эдуард Викторович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0E5A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04.08.1980г.</w:t>
            </w:r>
          </w:p>
          <w:p w14:paraId="49073F1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Разветье</w:t>
            </w:r>
          </w:p>
          <w:p w14:paraId="360B2B4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Железногорского района</w:t>
            </w:r>
          </w:p>
          <w:p w14:paraId="6587C37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629E6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4682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№13 от 20.05.2015г.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D897A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FBC0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 от  18.08.2016 г.</w:t>
            </w: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C2C0E" w14:textId="77777777" w:rsidR="00292BB8" w:rsidRDefault="00292BB8">
            <w:pPr>
              <w:pStyle w:val="TableContents"/>
            </w:pPr>
          </w:p>
        </w:tc>
      </w:tr>
      <w:tr w:rsidR="00292BB8" w14:paraId="7ABFEA7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B529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Лавриненко</w:t>
            </w:r>
          </w:p>
          <w:p w14:paraId="008CF1A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Владимировна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E87D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18.10.1983г.</w:t>
            </w:r>
          </w:p>
          <w:p w14:paraId="404E924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EC28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897DD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№13 от 20.05.2015г.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EC321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0B123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877FD" w14:textId="77777777" w:rsidR="00292BB8" w:rsidRDefault="00292BB8">
            <w:pPr>
              <w:pStyle w:val="TableContents"/>
            </w:pPr>
          </w:p>
        </w:tc>
      </w:tr>
      <w:tr w:rsidR="00292BB8" w14:paraId="7405DC9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1E07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Остроухов</w:t>
            </w:r>
          </w:p>
          <w:p w14:paraId="0A5D395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Вячеславович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D2E4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12.03.1987г.</w:t>
            </w:r>
          </w:p>
          <w:p w14:paraId="3894F65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</w:t>
            </w:r>
            <w:r>
              <w:rPr>
                <w:sz w:val="20"/>
                <w:szCs w:val="20"/>
              </w:rPr>
              <w:t>Симферополь</w:t>
            </w:r>
          </w:p>
          <w:p w14:paraId="45BB495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Украина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8568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B87E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№13 от 20.05.2015г.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9781F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C1F084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34B4B9" w14:textId="77777777" w:rsidR="00292BB8" w:rsidRDefault="00292BB8">
            <w:pPr>
              <w:pStyle w:val="TableContents"/>
            </w:pPr>
          </w:p>
        </w:tc>
      </w:tr>
      <w:tr w:rsidR="00292BB8" w14:paraId="6A480D4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CA6A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Толмачев</w:t>
            </w:r>
          </w:p>
          <w:p w14:paraId="54C35DF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8B72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22.07.1987г.</w:t>
            </w:r>
          </w:p>
          <w:p w14:paraId="1196442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0895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1C94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№14 от 04.06.2015г.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72F670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5247E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5CEB7" w14:textId="77777777" w:rsidR="00292BB8" w:rsidRDefault="00292BB8">
            <w:pPr>
              <w:pStyle w:val="TableContents"/>
            </w:pPr>
          </w:p>
        </w:tc>
      </w:tr>
      <w:tr w:rsidR="00292BB8" w14:paraId="1D9CF7D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1817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Силаков</w:t>
            </w:r>
          </w:p>
          <w:p w14:paraId="2B402F3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Константин</w:t>
            </w:r>
          </w:p>
          <w:p w14:paraId="5860E07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F527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12.04.1968г.</w:t>
            </w:r>
          </w:p>
          <w:p w14:paraId="705BDCB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Дубовица</w:t>
            </w:r>
          </w:p>
          <w:p w14:paraId="0F2F8D3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Хомутовского района</w:t>
            </w:r>
          </w:p>
          <w:p w14:paraId="2E49089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B56A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974D2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№13 от 20.05.2015г.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7DC3D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48C86F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E0D9C" w14:textId="77777777" w:rsidR="00292BB8" w:rsidRDefault="00292BB8">
            <w:pPr>
              <w:pStyle w:val="TableContents"/>
            </w:pPr>
          </w:p>
        </w:tc>
      </w:tr>
      <w:tr w:rsidR="00292BB8" w14:paraId="59B4CBA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D72C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Кузнецов</w:t>
            </w:r>
          </w:p>
          <w:p w14:paraId="2F88736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 Анатольевич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F80E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18.11.1971г.</w:t>
            </w:r>
          </w:p>
          <w:p w14:paraId="6DC19D0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Дмитриев</w:t>
            </w:r>
          </w:p>
          <w:p w14:paraId="37B2C1D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  <w:p w14:paraId="5FC3C8FF" w14:textId="77777777" w:rsidR="00292BB8" w:rsidRDefault="00292BB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2C1B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D821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№17 от 30.07.2015г.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4574A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58ECC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3E494" w14:textId="77777777" w:rsidR="00292BB8" w:rsidRDefault="00292BB8">
            <w:pPr>
              <w:pStyle w:val="TableContents"/>
            </w:pPr>
          </w:p>
        </w:tc>
      </w:tr>
      <w:tr w:rsidR="00292BB8" w14:paraId="683E841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5568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Мухин</w:t>
            </w:r>
          </w:p>
          <w:p w14:paraId="6A054DD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 Федорович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8E27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20.01.1955г.</w:t>
            </w:r>
          </w:p>
          <w:p w14:paraId="6663C3A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с.Разветье</w:t>
            </w:r>
          </w:p>
          <w:p w14:paraId="1C556C6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Железногорского района</w:t>
            </w:r>
          </w:p>
          <w:p w14:paraId="142D897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0258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B75F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№18 от </w:t>
            </w:r>
            <w:r>
              <w:rPr>
                <w:sz w:val="20"/>
                <w:szCs w:val="20"/>
              </w:rPr>
              <w:t>26.08.2015г.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97619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4701A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D792D" w14:textId="77777777" w:rsidR="00292BB8" w:rsidRDefault="00292BB8">
            <w:pPr>
              <w:pStyle w:val="TableContents"/>
            </w:pPr>
          </w:p>
        </w:tc>
      </w:tr>
      <w:tr w:rsidR="00292BB8" w14:paraId="78F55BB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F6BC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Поляков</w:t>
            </w:r>
          </w:p>
          <w:p w14:paraId="04B5CAC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Станислав 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1950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06.06.1986г.</w:t>
            </w:r>
          </w:p>
          <w:p w14:paraId="022E173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дер. Первая Моква</w:t>
            </w:r>
          </w:p>
          <w:p w14:paraId="3D3E4AC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Курского района</w:t>
            </w:r>
          </w:p>
          <w:p w14:paraId="19C6FF4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AEDA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BEA6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№18 от 26.08.2015г.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B1C07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EF709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7DA7B" w14:textId="77777777" w:rsidR="00292BB8" w:rsidRDefault="00292BB8">
            <w:pPr>
              <w:pStyle w:val="TableContents"/>
            </w:pPr>
          </w:p>
        </w:tc>
      </w:tr>
      <w:tr w:rsidR="00292BB8" w14:paraId="28342FD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CCD8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Хмелевской</w:t>
            </w:r>
          </w:p>
          <w:p w14:paraId="06F4AD1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</w:t>
            </w:r>
          </w:p>
          <w:p w14:paraId="73A16CD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Анатольевич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8C53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07.02.1981г.</w:t>
            </w:r>
          </w:p>
          <w:p w14:paraId="21121AC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дер. 2-я Моква</w:t>
            </w:r>
          </w:p>
          <w:p w14:paraId="4E99472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Курского района</w:t>
            </w:r>
          </w:p>
          <w:p w14:paraId="694BE30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2974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18C8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№18 от 26.08.2015г.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8F0D0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AFFE8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81E6D" w14:textId="77777777" w:rsidR="00292BB8" w:rsidRDefault="00292BB8">
            <w:pPr>
              <w:pStyle w:val="TableContents"/>
            </w:pPr>
          </w:p>
        </w:tc>
      </w:tr>
      <w:tr w:rsidR="00292BB8" w14:paraId="4423337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B0DE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Лебедева</w:t>
            </w:r>
          </w:p>
          <w:p w14:paraId="29F18B3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Игоревна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5D83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09.10.1981г.</w:t>
            </w:r>
          </w:p>
          <w:p w14:paraId="6DF410F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Железногорск</w:t>
            </w:r>
          </w:p>
          <w:p w14:paraId="473BB7E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B39F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BA934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№18 от 26.08.2015г.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15552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32A05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FC5C7" w14:textId="77777777" w:rsidR="00292BB8" w:rsidRDefault="00292BB8">
            <w:pPr>
              <w:pStyle w:val="TableContents"/>
            </w:pPr>
          </w:p>
        </w:tc>
      </w:tr>
      <w:tr w:rsidR="00292BB8" w14:paraId="6D1ED80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A43B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Мухина</w:t>
            </w:r>
          </w:p>
          <w:p w14:paraId="0E844AA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Владимировна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1931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22.07.1971г.</w:t>
            </w:r>
          </w:p>
          <w:p w14:paraId="7CE55ED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Селиб</w:t>
            </w:r>
          </w:p>
          <w:p w14:paraId="0674CE8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Удорского района</w:t>
            </w:r>
          </w:p>
          <w:p w14:paraId="4A24CCB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 АССР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E6BF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184C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№18 от </w:t>
            </w:r>
            <w:r>
              <w:rPr>
                <w:sz w:val="20"/>
                <w:szCs w:val="20"/>
              </w:rPr>
              <w:t>26.08.2015г.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FA527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FACDD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7546E" w14:textId="77777777" w:rsidR="00292BB8" w:rsidRDefault="00292BB8">
            <w:pPr>
              <w:pStyle w:val="TableContents"/>
            </w:pPr>
          </w:p>
        </w:tc>
      </w:tr>
      <w:tr w:rsidR="00292BB8" w14:paraId="47BA05D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1623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Панин</w:t>
            </w:r>
          </w:p>
          <w:p w14:paraId="7432FA9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</w:t>
            </w:r>
          </w:p>
          <w:p w14:paraId="62C4DF7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Вячеславович</w:t>
            </w:r>
          </w:p>
          <w:p w14:paraId="35BE3D23" w14:textId="77777777" w:rsidR="00292BB8" w:rsidRDefault="00292BB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C3E2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01.12.1964г.</w:t>
            </w:r>
          </w:p>
          <w:p w14:paraId="482A5C1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Нижняя Грайворонка</w:t>
            </w:r>
          </w:p>
          <w:p w14:paraId="1C1B3E4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Советского района</w:t>
            </w:r>
          </w:p>
          <w:p w14:paraId="5C315A3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601A0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32AA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№18 от 26.08.2015г.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9083C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5DDA64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FD3B8" w14:textId="77777777" w:rsidR="00292BB8" w:rsidRDefault="00292BB8">
            <w:pPr>
              <w:pStyle w:val="TableContents"/>
            </w:pPr>
          </w:p>
        </w:tc>
      </w:tr>
      <w:tr w:rsidR="00292BB8" w14:paraId="4AA0F2A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E388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Червяков</w:t>
            </w:r>
          </w:p>
          <w:p w14:paraId="734C95A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16CB8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11.03.1985г.</w:t>
            </w:r>
          </w:p>
          <w:p w14:paraId="718A4D4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4BF0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E1DFD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№19 от 30.09.2015г.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50297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11946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351AB" w14:textId="77777777" w:rsidR="00292BB8" w:rsidRDefault="00292BB8">
            <w:pPr>
              <w:pStyle w:val="TableContents"/>
            </w:pPr>
          </w:p>
        </w:tc>
      </w:tr>
      <w:tr w:rsidR="00292BB8" w14:paraId="391EB9A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9A8F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Дементьев</w:t>
            </w:r>
          </w:p>
          <w:p w14:paraId="0B22E8D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Сергеевич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B37E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10.04.1972г.</w:t>
            </w:r>
          </w:p>
          <w:p w14:paraId="41AD654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40B8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AD14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№19 от 30.09.2015г.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B29BF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D4A85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0B865" w14:textId="77777777" w:rsidR="00292BB8" w:rsidRDefault="00292BB8">
            <w:pPr>
              <w:pStyle w:val="TableContents"/>
            </w:pPr>
          </w:p>
        </w:tc>
      </w:tr>
      <w:tr w:rsidR="00292BB8" w14:paraId="60F168B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4458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Василевская</w:t>
            </w:r>
          </w:p>
          <w:p w14:paraId="06AB54E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Александровна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5297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27.05.1962г.</w:t>
            </w:r>
          </w:p>
          <w:p w14:paraId="7374844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2C37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2D22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№20 от 30.10.2015г.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4F50A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95692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B2C5A" w14:textId="77777777" w:rsidR="00292BB8" w:rsidRDefault="00292BB8">
            <w:pPr>
              <w:pStyle w:val="TableContents"/>
            </w:pPr>
          </w:p>
        </w:tc>
      </w:tr>
      <w:tr w:rsidR="00292BB8" w14:paraId="053B18C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AFD2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Кравченко</w:t>
            </w:r>
          </w:p>
          <w:p w14:paraId="5FDEEF1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69C4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23.08.1992г.</w:t>
            </w:r>
          </w:p>
          <w:p w14:paraId="7526D4C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D562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E957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№20 </w:t>
            </w:r>
            <w:r>
              <w:rPr>
                <w:sz w:val="20"/>
                <w:szCs w:val="20"/>
              </w:rPr>
              <w:t>от 30.10.2015г.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9EAB3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DAC65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B7097" w14:textId="77777777" w:rsidR="00292BB8" w:rsidRDefault="00292BB8">
            <w:pPr>
              <w:pStyle w:val="TableContents"/>
            </w:pPr>
          </w:p>
        </w:tc>
      </w:tr>
      <w:tr w:rsidR="00292BB8" w14:paraId="4C95C36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2BF3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Жихарев</w:t>
            </w:r>
          </w:p>
          <w:p w14:paraId="00DFA0C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7409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01.05.1971г.</w:t>
            </w:r>
          </w:p>
          <w:p w14:paraId="62E6B6D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Новошахтинск</w:t>
            </w:r>
          </w:p>
          <w:p w14:paraId="4800C8A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EAAE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F198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№21 от 19.11.2015г.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390C2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54336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03534" w14:textId="77777777" w:rsidR="00292BB8" w:rsidRDefault="00292BB8">
            <w:pPr>
              <w:pStyle w:val="TableContents"/>
            </w:pPr>
          </w:p>
        </w:tc>
      </w:tr>
      <w:tr w:rsidR="00292BB8" w14:paraId="04A6190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683D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Гришаев</w:t>
            </w:r>
          </w:p>
          <w:p w14:paraId="65AC89C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Дмитриевич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E536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20.10.1958г.</w:t>
            </w:r>
          </w:p>
          <w:p w14:paraId="3741CA5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D43F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5A0C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№21 от 19.11.2015г.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955C09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8C77E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A2124" w14:textId="77777777" w:rsidR="00292BB8" w:rsidRDefault="00292BB8">
            <w:pPr>
              <w:pStyle w:val="TableContents"/>
            </w:pPr>
          </w:p>
        </w:tc>
      </w:tr>
      <w:tr w:rsidR="00292BB8" w14:paraId="76A59D4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9F44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Виноградова</w:t>
            </w:r>
          </w:p>
          <w:p w14:paraId="45BE565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Юрьевна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300C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05.03.1968г.</w:t>
            </w:r>
          </w:p>
          <w:p w14:paraId="38419C7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Северск</w:t>
            </w:r>
          </w:p>
          <w:p w14:paraId="481CA10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B5A6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8ADE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№21 от 19.11.2015г.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3B056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0A909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1974A" w14:textId="77777777" w:rsidR="00292BB8" w:rsidRDefault="00292BB8">
            <w:pPr>
              <w:pStyle w:val="TableContents"/>
            </w:pPr>
          </w:p>
        </w:tc>
      </w:tr>
      <w:tr w:rsidR="00292BB8" w14:paraId="526430D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F1A1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Иванова</w:t>
            </w:r>
          </w:p>
          <w:p w14:paraId="6EE7A21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Владимировна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1403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01.05.1978г.</w:t>
            </w:r>
          </w:p>
          <w:p w14:paraId="2D4A4AE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7C16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4601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№21 от 19.11.2015г.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6547B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F3A02B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44EEA" w14:textId="77777777" w:rsidR="00292BB8" w:rsidRDefault="00292BB8">
            <w:pPr>
              <w:pStyle w:val="TableContents"/>
            </w:pPr>
          </w:p>
        </w:tc>
      </w:tr>
      <w:tr w:rsidR="00292BB8" w14:paraId="25B1538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1722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Кашмило</w:t>
            </w:r>
          </w:p>
          <w:p w14:paraId="7A7627A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Лилия Викторовна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BFC7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06.01.1985г.</w:t>
            </w:r>
          </w:p>
          <w:p w14:paraId="0F70860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32BA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EE02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№21 от </w:t>
            </w:r>
            <w:r>
              <w:rPr>
                <w:sz w:val="20"/>
                <w:szCs w:val="20"/>
              </w:rPr>
              <w:t>19.11.2015г.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A8926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C1AC5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FBD89A" w14:textId="77777777" w:rsidR="00292BB8" w:rsidRDefault="00292BB8">
            <w:pPr>
              <w:pStyle w:val="TableContents"/>
            </w:pPr>
          </w:p>
        </w:tc>
      </w:tr>
      <w:tr w:rsidR="00292BB8" w14:paraId="776AFFC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D414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Князев</w:t>
            </w:r>
          </w:p>
          <w:p w14:paraId="291CEF5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Павел Валерьевич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7CF0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20.05.1976г.</w:t>
            </w:r>
          </w:p>
          <w:p w14:paraId="6A6F00C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7D06E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F233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№22 от 17.12.2015г.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5BCA8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3592A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07BD2" w14:textId="77777777" w:rsidR="00292BB8" w:rsidRDefault="00292BB8">
            <w:pPr>
              <w:pStyle w:val="TableContents"/>
            </w:pPr>
          </w:p>
        </w:tc>
      </w:tr>
      <w:tr w:rsidR="00292BB8" w14:paraId="5CB83D2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E362F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Сазонов</w:t>
            </w:r>
          </w:p>
          <w:p w14:paraId="54595AC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Федорович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B659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24.04.1953г.</w:t>
            </w:r>
          </w:p>
          <w:p w14:paraId="01755D0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Тазово Золотухинского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D883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088B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№22 от 17.12.2015г.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E88A4E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EB17A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B765B" w14:textId="77777777" w:rsidR="00292BB8" w:rsidRDefault="00292BB8">
            <w:pPr>
              <w:pStyle w:val="TableContents"/>
            </w:pPr>
          </w:p>
        </w:tc>
      </w:tr>
      <w:tr w:rsidR="00292BB8" w14:paraId="7A77DDC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ECE9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Зеленов</w:t>
            </w:r>
          </w:p>
          <w:p w14:paraId="0A1782D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Денис </w:t>
            </w:r>
            <w:r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4519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18.08.1982г.</w:t>
            </w:r>
          </w:p>
          <w:p w14:paraId="17BB10F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Железногорск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87421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ECB6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№22 от 17.12.2015г.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D71CD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3A155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12E3F" w14:textId="77777777" w:rsidR="00292BB8" w:rsidRDefault="00292BB8">
            <w:pPr>
              <w:pStyle w:val="TableContents"/>
            </w:pPr>
          </w:p>
        </w:tc>
      </w:tr>
      <w:tr w:rsidR="00292BB8" w14:paraId="7288EA0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852D8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Раковский Дмитрий Константинович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FAFD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06.09.1985г.</w:t>
            </w:r>
          </w:p>
          <w:p w14:paraId="4B7A90B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Железногорск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FB29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36EC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№22 от 17.12.2015г.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E726F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8DC7F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AFDB9D" w14:textId="77777777" w:rsidR="00292BB8" w:rsidRDefault="00292BB8">
            <w:pPr>
              <w:pStyle w:val="TableContents"/>
            </w:pPr>
          </w:p>
        </w:tc>
      </w:tr>
      <w:tr w:rsidR="00292BB8" w14:paraId="6DDD0F1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7002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Савенков</w:t>
            </w:r>
          </w:p>
          <w:p w14:paraId="1B1D004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Юрьевич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07B2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19.08.1986г.</w:t>
            </w:r>
          </w:p>
          <w:p w14:paraId="21A1A5C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Москва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224A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5E91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 от 22.01.2016г.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B4AC7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09C12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0280C" w14:textId="77777777" w:rsidR="00292BB8" w:rsidRDefault="00292BB8">
            <w:pPr>
              <w:pStyle w:val="TableContents"/>
            </w:pPr>
          </w:p>
        </w:tc>
      </w:tr>
      <w:tr w:rsidR="00292BB8" w14:paraId="036F8DE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941D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Бельдей</w:t>
            </w:r>
          </w:p>
          <w:p w14:paraId="1680D15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Геннадьевич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CD65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10.04.1970г.</w:t>
            </w:r>
          </w:p>
          <w:p w14:paraId="26E6D31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 Свобода Золотухинского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D084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2527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 от 25.01.2016г.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3A468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722F0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44673" w14:textId="77777777" w:rsidR="00292BB8" w:rsidRDefault="00292BB8">
            <w:pPr>
              <w:pStyle w:val="TableContents"/>
            </w:pPr>
          </w:p>
        </w:tc>
      </w:tr>
      <w:tr w:rsidR="00292BB8" w14:paraId="383AB9D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2E45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Асмолов</w:t>
            </w:r>
          </w:p>
          <w:p w14:paraId="291F34F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F297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20.12.1975г.</w:t>
            </w:r>
          </w:p>
          <w:p w14:paraId="6B26963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Кожановка </w:t>
            </w:r>
            <w:r>
              <w:rPr>
                <w:sz w:val="20"/>
                <w:szCs w:val="20"/>
              </w:rPr>
              <w:t>Хомутовского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5EA47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817E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№3 от 26.01.2016г.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A25B4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53EFD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E2628" w14:textId="77777777" w:rsidR="00292BB8" w:rsidRDefault="00292BB8">
            <w:pPr>
              <w:pStyle w:val="TableContents"/>
            </w:pPr>
          </w:p>
        </w:tc>
      </w:tr>
      <w:tr w:rsidR="00292BB8" w14:paraId="1A2C1A6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8BA8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Денисов</w:t>
            </w:r>
          </w:p>
          <w:p w14:paraId="4419DC0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Константин Борисович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B282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29.05.1967г.</w:t>
            </w:r>
          </w:p>
          <w:p w14:paraId="3FE1173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АШХАБАД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3B2A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89FA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№6 от 08.04.2016г.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2C435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ADF19B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AA4AB" w14:textId="77777777" w:rsidR="00292BB8" w:rsidRDefault="00292BB8">
            <w:pPr>
              <w:pStyle w:val="TableContents"/>
            </w:pPr>
          </w:p>
        </w:tc>
      </w:tr>
      <w:tr w:rsidR="00292BB8" w14:paraId="1D2D0A3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D92A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Бурханский</w:t>
            </w:r>
          </w:p>
          <w:p w14:paraId="22EFAAB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Евгеньевич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61CF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13.08.1957г.</w:t>
            </w:r>
          </w:p>
          <w:p w14:paraId="5141A5F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9C39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2121D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№5 от </w:t>
            </w:r>
            <w:r>
              <w:rPr>
                <w:sz w:val="20"/>
                <w:szCs w:val="20"/>
              </w:rPr>
              <w:t>08.04.2016г.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B1DFA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9CB7F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0B282" w14:textId="77777777" w:rsidR="00292BB8" w:rsidRDefault="00292BB8">
            <w:pPr>
              <w:pStyle w:val="TableContents"/>
            </w:pPr>
          </w:p>
        </w:tc>
      </w:tr>
      <w:tr w:rsidR="00292BB8" w14:paraId="6712200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E4D9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Еременко</w:t>
            </w:r>
          </w:p>
          <w:p w14:paraId="4822FFE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Павлович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12D2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27.03.1963г.</w:t>
            </w:r>
          </w:p>
          <w:p w14:paraId="6AEDBC8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Октябрьский Белгородского района Белгородской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6784C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5EAEE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№7 от 11.04.2016г.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976A5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9426C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62911" w14:textId="77777777" w:rsidR="00292BB8" w:rsidRDefault="00292BB8">
            <w:pPr>
              <w:pStyle w:val="TableContents"/>
            </w:pPr>
          </w:p>
        </w:tc>
      </w:tr>
      <w:tr w:rsidR="00292BB8" w14:paraId="019749F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62B45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Мулл</w:t>
            </w:r>
          </w:p>
          <w:p w14:paraId="0EADF9C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3FE4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02.06.1973г.</w:t>
            </w:r>
          </w:p>
          <w:p w14:paraId="084F432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Горький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D0536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CC2F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№9 от 11.05.2016г.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70D6DF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011FD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EDCBE" w14:textId="77777777" w:rsidR="00292BB8" w:rsidRDefault="00292BB8">
            <w:pPr>
              <w:pStyle w:val="TableContents"/>
            </w:pPr>
          </w:p>
        </w:tc>
      </w:tr>
      <w:tr w:rsidR="00292BB8" w14:paraId="15359A9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CE2D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Солошенко</w:t>
            </w:r>
          </w:p>
          <w:p w14:paraId="3796493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Маргарита Игоревна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3876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10.06.1990г.</w:t>
            </w:r>
          </w:p>
          <w:p w14:paraId="1FEF4AD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Медвенка</w:t>
            </w:r>
          </w:p>
          <w:p w14:paraId="3A17300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Медвенского района</w:t>
            </w:r>
          </w:p>
          <w:p w14:paraId="269AB4D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197C3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E51F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№12 от 15.06.2016г.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5A8B34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B1F03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176C1" w14:textId="77777777" w:rsidR="00292BB8" w:rsidRDefault="00292BB8">
            <w:pPr>
              <w:pStyle w:val="TableContents"/>
            </w:pPr>
          </w:p>
        </w:tc>
      </w:tr>
      <w:tr w:rsidR="00292BB8" w14:paraId="4F23D3F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8497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Канавин</w:t>
            </w:r>
          </w:p>
          <w:p w14:paraId="55A7B71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Алексеевич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8E60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13.08.1981г.</w:t>
            </w:r>
          </w:p>
          <w:p w14:paraId="220D2BC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Генеральшино</w:t>
            </w:r>
          </w:p>
          <w:p w14:paraId="6E55429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Дмитриевского района</w:t>
            </w:r>
          </w:p>
          <w:p w14:paraId="57E877C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77D0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48C2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№13 от </w:t>
            </w:r>
            <w:r>
              <w:rPr>
                <w:sz w:val="20"/>
                <w:szCs w:val="20"/>
              </w:rPr>
              <w:t>24.06.2016г.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16B64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1B026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F6CF6" w14:textId="77777777" w:rsidR="00292BB8" w:rsidRDefault="00292BB8">
            <w:pPr>
              <w:pStyle w:val="TableContents"/>
            </w:pPr>
          </w:p>
        </w:tc>
      </w:tr>
      <w:tr w:rsidR="00292BB8" w14:paraId="4F76E3B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75FD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Кузьмин</w:t>
            </w:r>
          </w:p>
          <w:p w14:paraId="6075261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Михайлович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2BF1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25.05.1956г.</w:t>
            </w:r>
          </w:p>
          <w:p w14:paraId="60A95F1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Междуреченск</w:t>
            </w:r>
          </w:p>
          <w:p w14:paraId="5CB20D1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CD80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7CED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№14 от 24.06.2016г.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F61F10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27B4E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15F03" w14:textId="77777777" w:rsidR="00292BB8" w:rsidRDefault="00292BB8">
            <w:pPr>
              <w:pStyle w:val="TableContents"/>
            </w:pPr>
          </w:p>
        </w:tc>
      </w:tr>
      <w:tr w:rsidR="00292BB8" w14:paraId="0C10868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A8CF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Аксенов</w:t>
            </w:r>
          </w:p>
          <w:p w14:paraId="72CFB7E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Викторович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CDF0C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22.02.1970г.</w:t>
            </w:r>
          </w:p>
          <w:p w14:paraId="689AEB6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Конаково</w:t>
            </w:r>
          </w:p>
          <w:p w14:paraId="1A463BA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ADF4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401A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№15 от 08.07.2016г.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F53BB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C0965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14713" w14:textId="77777777" w:rsidR="00292BB8" w:rsidRDefault="00292BB8">
            <w:pPr>
              <w:pStyle w:val="TableContents"/>
            </w:pPr>
          </w:p>
        </w:tc>
      </w:tr>
      <w:tr w:rsidR="00292BB8" w14:paraId="246FE96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5049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Булгаков</w:t>
            </w:r>
          </w:p>
          <w:p w14:paraId="688CF24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6C83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09.11.1950г.</w:t>
            </w:r>
          </w:p>
          <w:p w14:paraId="0AAA96B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Гнилое</w:t>
            </w:r>
          </w:p>
          <w:p w14:paraId="4D654DB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Тимского района</w:t>
            </w:r>
          </w:p>
          <w:p w14:paraId="4264394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5F30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78D05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№17 от 03.08.2016г.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CBAE6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FACC9E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892AE" w14:textId="77777777" w:rsidR="00292BB8" w:rsidRDefault="00292BB8">
            <w:pPr>
              <w:pStyle w:val="TableContents"/>
            </w:pPr>
          </w:p>
        </w:tc>
      </w:tr>
      <w:tr w:rsidR="00292BB8" w14:paraId="6B9DC5D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A56E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Хмелевской</w:t>
            </w:r>
          </w:p>
          <w:p w14:paraId="48C5D6F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Петрович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5320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29.12.1967г.</w:t>
            </w:r>
          </w:p>
          <w:p w14:paraId="55ECFE0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A10F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96C9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№20 от 23.09.2016г.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585BD7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7FF61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9CEF86" w14:textId="77777777" w:rsidR="00292BB8" w:rsidRDefault="00292BB8">
            <w:pPr>
              <w:pStyle w:val="TableContents"/>
            </w:pPr>
          </w:p>
        </w:tc>
      </w:tr>
      <w:tr w:rsidR="00292BB8" w14:paraId="6B7FB0D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BC957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Вальчук</w:t>
            </w:r>
          </w:p>
          <w:p w14:paraId="43BFACF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 Иванович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B16F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06.03.1966г.</w:t>
            </w:r>
          </w:p>
          <w:p w14:paraId="608C9AA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r>
              <w:rPr>
                <w:sz w:val="20"/>
                <w:szCs w:val="20"/>
              </w:rPr>
              <w:t>Старостинцы</w:t>
            </w:r>
          </w:p>
          <w:p w14:paraId="0D16F1B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Погребищенского района Винницкой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3873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645D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№22 от 06.10.2016г.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2C158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501E45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5F39E" w14:textId="77777777" w:rsidR="00292BB8" w:rsidRDefault="00292BB8">
            <w:pPr>
              <w:pStyle w:val="TableContents"/>
            </w:pPr>
          </w:p>
        </w:tc>
      </w:tr>
      <w:tr w:rsidR="00292BB8" w14:paraId="7E244A0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0FE8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Петина Елена Ивановна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15EC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26.09.1984г.</w:t>
            </w:r>
          </w:p>
          <w:p w14:paraId="143DDB0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Доугавпилс</w:t>
            </w:r>
          </w:p>
          <w:p w14:paraId="240944A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Латвия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ADC9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C2E6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№23 от 07.10.2016г.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CA75E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D905A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77FF2" w14:textId="77777777" w:rsidR="00292BB8" w:rsidRDefault="00292BB8">
            <w:pPr>
              <w:pStyle w:val="TableContents"/>
            </w:pPr>
          </w:p>
        </w:tc>
      </w:tr>
      <w:tr w:rsidR="00292BB8" w14:paraId="1A29F55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96DB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Потапов</w:t>
            </w:r>
          </w:p>
          <w:p w14:paraId="23342C0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8E04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11.09.1982г.</w:t>
            </w:r>
          </w:p>
          <w:p w14:paraId="550FF8C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8AC7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DECF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№24 от </w:t>
            </w:r>
            <w:r>
              <w:rPr>
                <w:sz w:val="20"/>
                <w:szCs w:val="20"/>
              </w:rPr>
              <w:t>14.10.2016г.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95485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C250A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5EFB7" w14:textId="77777777" w:rsidR="00292BB8" w:rsidRDefault="00292BB8">
            <w:pPr>
              <w:pStyle w:val="TableContents"/>
            </w:pPr>
          </w:p>
        </w:tc>
      </w:tr>
      <w:tr w:rsidR="00292BB8" w14:paraId="28DDCED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66E8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Ятколенко Игорь Викторович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B6CB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27.10.1974г. \</w:t>
            </w:r>
          </w:p>
          <w:p w14:paraId="444768E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Мерефа</w:t>
            </w:r>
          </w:p>
          <w:p w14:paraId="028F278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Харьковской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C2AD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33D71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№26 от 11.11.2016г.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06B0D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77A55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CF9F3" w14:textId="77777777" w:rsidR="00292BB8" w:rsidRDefault="00292BB8">
            <w:pPr>
              <w:pStyle w:val="TableContents"/>
            </w:pPr>
          </w:p>
        </w:tc>
      </w:tr>
      <w:tr w:rsidR="00292BB8" w14:paraId="5D92D62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5201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Тарасов</w:t>
            </w:r>
          </w:p>
          <w:p w14:paraId="3CBBFFB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Викторович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E23F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17.02.1985г.</w:t>
            </w:r>
          </w:p>
          <w:p w14:paraId="37C77B3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Курчатов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E28A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FA28F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№27 от 11.11.2016г.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282A5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5AB188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599415" w14:textId="77777777" w:rsidR="00292BB8" w:rsidRDefault="00292BB8">
            <w:pPr>
              <w:pStyle w:val="TableContents"/>
            </w:pPr>
          </w:p>
        </w:tc>
      </w:tr>
      <w:tr w:rsidR="00292BB8" w14:paraId="293591F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D641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Морозов</w:t>
            </w:r>
          </w:p>
          <w:p w14:paraId="19649CD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2CF6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25.01.1952г.</w:t>
            </w:r>
          </w:p>
          <w:p w14:paraId="6F3CA68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Николаевка</w:t>
            </w:r>
          </w:p>
          <w:p w14:paraId="04CE1EC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Бураевского района</w:t>
            </w:r>
          </w:p>
          <w:p w14:paraId="7280857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Башкирская АССР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E4FF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EE09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№28 от 18.11.2016г.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AF898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F9CBC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ECB702" w14:textId="77777777" w:rsidR="00292BB8" w:rsidRDefault="00292BB8">
            <w:pPr>
              <w:pStyle w:val="TableContents"/>
            </w:pPr>
          </w:p>
        </w:tc>
      </w:tr>
      <w:tr w:rsidR="00292BB8" w14:paraId="675EE10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E244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Беседин</w:t>
            </w:r>
          </w:p>
          <w:p w14:paraId="10316B7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Михайлович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4814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11.06.1991г.</w:t>
            </w:r>
          </w:p>
          <w:p w14:paraId="090F905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0A7B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E7F4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№29 от 18.11.2016г.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5AD4B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602AC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12D97" w14:textId="77777777" w:rsidR="00292BB8" w:rsidRDefault="00292BB8">
            <w:pPr>
              <w:pStyle w:val="TableContents"/>
            </w:pPr>
          </w:p>
        </w:tc>
      </w:tr>
      <w:tr w:rsidR="00292BB8" w14:paraId="76DDF7E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BCE5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Горохов</w:t>
            </w:r>
          </w:p>
          <w:p w14:paraId="1A56CE2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Иванович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30322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20.06.1948г.</w:t>
            </w:r>
          </w:p>
          <w:p w14:paraId="470180B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32E2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DF01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№31 от </w:t>
            </w:r>
            <w:r>
              <w:rPr>
                <w:sz w:val="20"/>
                <w:szCs w:val="20"/>
              </w:rPr>
              <w:t>21.12.2016г.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1B552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5DF63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78F36" w14:textId="77777777" w:rsidR="00292BB8" w:rsidRDefault="00292BB8">
            <w:pPr>
              <w:pStyle w:val="TableContents"/>
            </w:pPr>
          </w:p>
        </w:tc>
      </w:tr>
      <w:tr w:rsidR="00292BB8" w14:paraId="06D93F0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D8C8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Мищенко</w:t>
            </w:r>
          </w:p>
          <w:p w14:paraId="3785D97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44E5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29.09.1957г.</w:t>
            </w:r>
          </w:p>
          <w:p w14:paraId="4B6E74F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Североморск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8F56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B3E9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 от 19.01.2017г.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C2BD2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A0DC0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E5F42" w14:textId="77777777" w:rsidR="00292BB8" w:rsidRDefault="00292BB8">
            <w:pPr>
              <w:pStyle w:val="TableContents"/>
            </w:pPr>
          </w:p>
        </w:tc>
      </w:tr>
      <w:tr w:rsidR="00292BB8" w14:paraId="1A8CEB6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366B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Каргин</w:t>
            </w:r>
          </w:p>
          <w:p w14:paraId="3597D09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Виталий Викторович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A42D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04.05.1981г.</w:t>
            </w:r>
          </w:p>
          <w:p w14:paraId="1C521F7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Анапа Краснодарского края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E2CB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728F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 от 19.01.2017г.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AC765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054B8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EE752" w14:textId="77777777" w:rsidR="00292BB8" w:rsidRDefault="00292BB8">
            <w:pPr>
              <w:pStyle w:val="TableContents"/>
            </w:pPr>
          </w:p>
        </w:tc>
      </w:tr>
      <w:tr w:rsidR="00292BB8" w14:paraId="01E2998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004F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Буянов Анатолий Владимирович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A7DA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11.05.1956г.</w:t>
            </w:r>
          </w:p>
          <w:p w14:paraId="1AF40D7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Центральный, Ханинского района, Тульской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49FD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5A5C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№3 от 19.01.2017г.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55128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7363C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87950" w14:textId="77777777" w:rsidR="00292BB8" w:rsidRDefault="00292BB8">
            <w:pPr>
              <w:pStyle w:val="TableContents"/>
            </w:pPr>
          </w:p>
        </w:tc>
      </w:tr>
      <w:tr w:rsidR="00292BB8" w14:paraId="3474AD0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9857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Стариченко</w:t>
            </w:r>
          </w:p>
          <w:p w14:paraId="6CF339B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Олеговна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FA3DD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05.11.1992г.</w:t>
            </w:r>
          </w:p>
          <w:p w14:paraId="2023D7B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Брянск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6990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F9D22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№4 от 19.01.2017г.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FFDA83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EC435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9FF52" w14:textId="77777777" w:rsidR="00292BB8" w:rsidRDefault="00292BB8">
            <w:pPr>
              <w:pStyle w:val="TableContents"/>
            </w:pPr>
          </w:p>
        </w:tc>
      </w:tr>
      <w:tr w:rsidR="00292BB8" w14:paraId="3CEEE08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DCC6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Крюкова</w:t>
            </w:r>
          </w:p>
          <w:p w14:paraId="4136E7A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Анатольевка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2BF7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06.08.1980г.</w:t>
            </w:r>
          </w:p>
          <w:p w14:paraId="515866D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Улан-Удэ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D1C1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B991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№7 от 13.04.2017г.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CCF0F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06C22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712D98" w14:textId="77777777" w:rsidR="00292BB8" w:rsidRDefault="00292BB8">
            <w:pPr>
              <w:pStyle w:val="TableContents"/>
            </w:pPr>
          </w:p>
        </w:tc>
      </w:tr>
      <w:tr w:rsidR="00292BB8" w14:paraId="403E935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7AF3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Мухин</w:t>
            </w:r>
          </w:p>
          <w:p w14:paraId="1479E8F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 Сергеевич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A00C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02.12.1967г.</w:t>
            </w:r>
          </w:p>
          <w:p w14:paraId="632B9D1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Щекино</w:t>
            </w:r>
          </w:p>
          <w:p w14:paraId="1B3759C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CAF0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3FAD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№8 от 14.04.2017г.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B96CD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4F7E3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688E5" w14:textId="77777777" w:rsidR="00292BB8" w:rsidRDefault="00292BB8">
            <w:pPr>
              <w:pStyle w:val="TableContents"/>
            </w:pPr>
          </w:p>
        </w:tc>
      </w:tr>
      <w:tr w:rsidR="00292BB8" w14:paraId="72396DD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6EB1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Кошелев</w:t>
            </w:r>
          </w:p>
          <w:p w14:paraId="0D948DB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Эдуард Викторович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D9B9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06.08.1980г.</w:t>
            </w:r>
          </w:p>
          <w:p w14:paraId="0015EDB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Железногорск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CFF0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0E4A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№9 от 14.04.2017г.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B07664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BABC4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 от  20.04.2018 г.</w:t>
            </w: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D51954" w14:textId="77777777" w:rsidR="00292BB8" w:rsidRDefault="00292BB8">
            <w:pPr>
              <w:pStyle w:val="TableContents"/>
            </w:pPr>
          </w:p>
        </w:tc>
      </w:tr>
      <w:tr w:rsidR="00292BB8" w14:paraId="6C06B28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72E5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Лукьянчикова</w:t>
            </w:r>
          </w:p>
          <w:p w14:paraId="7FF98EA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Александровна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28EB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09.12.1987г.</w:t>
            </w:r>
          </w:p>
          <w:p w14:paraId="4589A14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CED5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2B216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№10 от 14.04.2017г.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ADB96C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F3CE0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F32A5" w14:textId="77777777" w:rsidR="00292BB8" w:rsidRDefault="00292BB8">
            <w:pPr>
              <w:pStyle w:val="TableContents"/>
            </w:pPr>
          </w:p>
        </w:tc>
      </w:tr>
      <w:tr w:rsidR="00292BB8" w14:paraId="5ECF99D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C46B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Безбабных</w:t>
            </w:r>
          </w:p>
          <w:p w14:paraId="04322B4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Алексеевич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4321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24.05.1988г.</w:t>
            </w:r>
          </w:p>
          <w:p w14:paraId="02F285A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Коренево</w:t>
            </w:r>
          </w:p>
          <w:p w14:paraId="2CFD533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D799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F3B5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№11 от 27.04.2017г.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4B1D3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6EC75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A0146" w14:textId="77777777" w:rsidR="00292BB8" w:rsidRDefault="00292BB8">
            <w:pPr>
              <w:pStyle w:val="TableContents"/>
            </w:pPr>
          </w:p>
        </w:tc>
      </w:tr>
      <w:tr w:rsidR="00292BB8" w14:paraId="6B114F5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CDA6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Зуборев</w:t>
            </w:r>
          </w:p>
          <w:p w14:paraId="686304A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 Генадьевич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B6115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25.04.1988г.</w:t>
            </w:r>
          </w:p>
          <w:p w14:paraId="18C544C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</w:t>
            </w:r>
            <w:r>
              <w:rPr>
                <w:sz w:val="20"/>
                <w:szCs w:val="20"/>
              </w:rPr>
              <w:t>Железногорск</w:t>
            </w:r>
          </w:p>
          <w:p w14:paraId="62EC42E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FBC7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7DD03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№12 от 31.05.2017г.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A97D30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345E8D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BFEF8" w14:textId="77777777" w:rsidR="00292BB8" w:rsidRDefault="00292BB8">
            <w:pPr>
              <w:pStyle w:val="TableContents"/>
            </w:pPr>
          </w:p>
        </w:tc>
      </w:tr>
      <w:tr w:rsidR="00292BB8" w14:paraId="49D0E80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D1E3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Данилюк</w:t>
            </w:r>
          </w:p>
          <w:p w14:paraId="021BD4C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Михайловна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FB39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30.09.1966г.</w:t>
            </w:r>
          </w:p>
          <w:p w14:paraId="555A3A2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Томашгород</w:t>
            </w:r>
          </w:p>
          <w:p w14:paraId="017673F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Рокитновского райна</w:t>
            </w:r>
          </w:p>
          <w:p w14:paraId="384A694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Ровенской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566E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A050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№14 от 31.05.2017г.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0F96C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D906F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AB0E3" w14:textId="77777777" w:rsidR="00292BB8" w:rsidRDefault="00292BB8">
            <w:pPr>
              <w:pStyle w:val="TableContents"/>
            </w:pPr>
          </w:p>
        </w:tc>
      </w:tr>
      <w:tr w:rsidR="00292BB8" w14:paraId="335AFB7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14BA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Поляков</w:t>
            </w:r>
          </w:p>
          <w:p w14:paraId="259FFE9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7A8A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26.06.1959г.</w:t>
            </w:r>
          </w:p>
          <w:p w14:paraId="090EADF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пос. </w:t>
            </w:r>
            <w:r>
              <w:rPr>
                <w:sz w:val="20"/>
                <w:szCs w:val="20"/>
              </w:rPr>
              <w:t>Каражал</w:t>
            </w:r>
          </w:p>
          <w:p w14:paraId="1333E02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Жанаарканского района</w:t>
            </w:r>
          </w:p>
          <w:p w14:paraId="482A02D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Карагандинской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BDC6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4382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№15 от 31.05.2017г.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A57D4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833F0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2D4273" w14:textId="77777777" w:rsidR="00292BB8" w:rsidRDefault="00292BB8">
            <w:pPr>
              <w:pStyle w:val="TableContents"/>
            </w:pPr>
          </w:p>
        </w:tc>
      </w:tr>
      <w:tr w:rsidR="00292BB8" w14:paraId="63AB25F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DB4D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Кириченко</w:t>
            </w:r>
          </w:p>
          <w:p w14:paraId="3FC0315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Васильевна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1B32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07.111976</w:t>
            </w:r>
          </w:p>
          <w:p w14:paraId="4CB2526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1247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0052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№20 от 29.06.2017г.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1830D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D6F2E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EE8F1" w14:textId="77777777" w:rsidR="00292BB8" w:rsidRDefault="00292BB8">
            <w:pPr>
              <w:pStyle w:val="TableContents"/>
            </w:pPr>
          </w:p>
        </w:tc>
      </w:tr>
      <w:tr w:rsidR="00292BB8" w14:paraId="440975B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D3CD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Яковцова</w:t>
            </w:r>
          </w:p>
          <w:p w14:paraId="3D73ED7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Сергеевна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963D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24.08.1981г.</w:t>
            </w:r>
          </w:p>
          <w:p w14:paraId="1D27194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07B4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8704A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№21 от </w:t>
            </w:r>
            <w:r>
              <w:rPr>
                <w:sz w:val="20"/>
                <w:szCs w:val="20"/>
              </w:rPr>
              <w:t>29.06.2017г.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A3FAE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F9C2A2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CCB8C" w14:textId="77777777" w:rsidR="00292BB8" w:rsidRDefault="00292BB8">
            <w:pPr>
              <w:pStyle w:val="TableContents"/>
            </w:pPr>
          </w:p>
        </w:tc>
      </w:tr>
      <w:tr w:rsidR="00292BB8" w14:paraId="42D0B5C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63F6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Дунаев</w:t>
            </w:r>
          </w:p>
          <w:p w14:paraId="36EC372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Михайлович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CA4F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17.11.1968г.</w:t>
            </w:r>
          </w:p>
          <w:p w14:paraId="4322653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Ткварчели Абхазская АССР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29B2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6A6F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№22 от 18.08.2017г.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F56DA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C3A0DE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F3CEB" w14:textId="77777777" w:rsidR="00292BB8" w:rsidRDefault="00292BB8">
            <w:pPr>
              <w:pStyle w:val="TableContents"/>
            </w:pPr>
          </w:p>
        </w:tc>
      </w:tr>
      <w:tr w:rsidR="00292BB8" w14:paraId="49643A8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DB365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Холодова</w:t>
            </w:r>
          </w:p>
          <w:p w14:paraId="03BF87C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Валерьевна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8F2F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10.09.1981г.</w:t>
            </w:r>
          </w:p>
          <w:p w14:paraId="691F1DB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2-я Моква, Курского района,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2EF3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FB14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№25 от 02.11.2017г.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0AF48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149E1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C05B9" w14:textId="77777777" w:rsidR="00292BB8" w:rsidRDefault="00292BB8">
            <w:pPr>
              <w:pStyle w:val="TableContents"/>
            </w:pPr>
          </w:p>
        </w:tc>
      </w:tr>
      <w:tr w:rsidR="00292BB8" w14:paraId="67C91A5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679A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Волобуев</w:t>
            </w:r>
          </w:p>
          <w:p w14:paraId="5016CED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Вячеславович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AFF8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17.11.1984г.</w:t>
            </w:r>
          </w:p>
          <w:p w14:paraId="3EF8BE1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Клюква, Курского района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099F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EB7D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№26 от 29.11.2017г.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1FDEFD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A83F9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5CF29" w14:textId="77777777" w:rsidR="00292BB8" w:rsidRDefault="00292BB8">
            <w:pPr>
              <w:pStyle w:val="TableContents"/>
            </w:pPr>
          </w:p>
        </w:tc>
      </w:tr>
      <w:tr w:rsidR="00292BB8" w14:paraId="4F7DA4A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4F35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</w:t>
            </w:r>
          </w:p>
          <w:p w14:paraId="3DF7579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Юрьевич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8550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12.08.1989г.</w:t>
            </w:r>
          </w:p>
          <w:p w14:paraId="7012120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Донец, Готвальдовского райна, Харьковской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B853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3739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№27 от 30.11.2017г.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5458F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A7CE8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690CB" w14:textId="77777777" w:rsidR="00292BB8" w:rsidRDefault="00292BB8">
            <w:pPr>
              <w:pStyle w:val="TableContents"/>
            </w:pPr>
          </w:p>
        </w:tc>
      </w:tr>
      <w:tr w:rsidR="00292BB8" w14:paraId="7E83E99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22332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Обухов</w:t>
            </w:r>
          </w:p>
          <w:p w14:paraId="1511E1A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Иванович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B504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01.07.1963г.</w:t>
            </w:r>
          </w:p>
          <w:p w14:paraId="4F13E15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Октябрь, Касторенского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B8211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962F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№28 от 20.12.2017г.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B58241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2D520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6FA7A" w14:textId="77777777" w:rsidR="00292BB8" w:rsidRDefault="00292BB8">
            <w:pPr>
              <w:pStyle w:val="TableContents"/>
            </w:pPr>
          </w:p>
        </w:tc>
      </w:tr>
      <w:tr w:rsidR="00292BB8" w14:paraId="6CBE5B0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54CC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Залюбовский</w:t>
            </w:r>
          </w:p>
          <w:p w14:paraId="5180338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Виктоович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6BBA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09.04.1976г.</w:t>
            </w:r>
          </w:p>
          <w:p w14:paraId="3A9AEE0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Кизема</w:t>
            </w:r>
          </w:p>
          <w:p w14:paraId="64AA915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Устьянского района Архангельской 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731D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FE08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№29 от 20.12.2017г.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3518DF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7F297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F23A96" w14:textId="77777777" w:rsidR="00292BB8" w:rsidRDefault="00292BB8">
            <w:pPr>
              <w:pStyle w:val="TableContents"/>
            </w:pPr>
          </w:p>
        </w:tc>
      </w:tr>
      <w:tr w:rsidR="00292BB8" w14:paraId="5477B23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6901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Школяр</w:t>
            </w:r>
          </w:p>
          <w:p w14:paraId="3FC2313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 Викторович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6348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02.02.1972г.</w:t>
            </w:r>
          </w:p>
          <w:p w14:paraId="75796E4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Антрацит</w:t>
            </w:r>
          </w:p>
          <w:p w14:paraId="4E87F70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Луганской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C969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A10E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№30 от 22.12.2017г.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F70C90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9D552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95892" w14:textId="77777777" w:rsidR="00292BB8" w:rsidRDefault="00292BB8">
            <w:pPr>
              <w:pStyle w:val="TableContents"/>
            </w:pPr>
          </w:p>
        </w:tc>
      </w:tr>
      <w:tr w:rsidR="00292BB8" w14:paraId="1171F7A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C549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Артамонов</w:t>
            </w:r>
          </w:p>
          <w:p w14:paraId="0145638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Леонид Сергеевич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7B02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06.031974г.</w:t>
            </w:r>
          </w:p>
          <w:p w14:paraId="67FE4D1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F7C9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C5B0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 от 16.01.2018г.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D7DD3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0F6C6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7CBCB" w14:textId="77777777" w:rsidR="00292BB8" w:rsidRDefault="00292BB8">
            <w:pPr>
              <w:pStyle w:val="TableContents"/>
            </w:pPr>
          </w:p>
        </w:tc>
      </w:tr>
      <w:tr w:rsidR="00292BB8" w14:paraId="341E684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5768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Дыринда</w:t>
            </w:r>
          </w:p>
          <w:p w14:paraId="0A11559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Леонтьевна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0C4F7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31.05.1969г.</w:t>
            </w:r>
          </w:p>
          <w:p w14:paraId="3150DC5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21251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7802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№4 от </w:t>
            </w:r>
            <w:r>
              <w:rPr>
                <w:sz w:val="20"/>
                <w:szCs w:val="20"/>
              </w:rPr>
              <w:t>18.01.2018г.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CFC04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CEBBC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C73AC" w14:textId="77777777" w:rsidR="00292BB8" w:rsidRDefault="00292BB8">
            <w:pPr>
              <w:pStyle w:val="TableContents"/>
            </w:pPr>
          </w:p>
        </w:tc>
      </w:tr>
      <w:tr w:rsidR="00292BB8" w14:paraId="4BAB9A5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40B2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Малыхина</w:t>
            </w:r>
          </w:p>
          <w:p w14:paraId="037C54A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Николаевна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72AD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22.04.1993г.</w:t>
            </w:r>
          </w:p>
          <w:p w14:paraId="1AC3FE4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FDF6A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B515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№5 от 23.01.2018г.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D0C5D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F032BD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7462A" w14:textId="77777777" w:rsidR="00292BB8" w:rsidRDefault="00292BB8">
            <w:pPr>
              <w:pStyle w:val="TableContents"/>
            </w:pPr>
          </w:p>
        </w:tc>
      </w:tr>
      <w:tr w:rsidR="00292BB8" w14:paraId="2DD895F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DCB3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Телегина</w:t>
            </w:r>
          </w:p>
          <w:p w14:paraId="70799FE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Григорьевна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806C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28.07.1957г.</w:t>
            </w:r>
          </w:p>
          <w:p w14:paraId="3A280FF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Курская область, Щигровский район,</w:t>
            </w:r>
          </w:p>
          <w:p w14:paraId="2DF9B8F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Пригородненский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8EE8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4CB3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№7 от 23.01.2018г.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448E8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DBCE9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4EBD8" w14:textId="77777777" w:rsidR="00292BB8" w:rsidRDefault="00292BB8">
            <w:pPr>
              <w:pStyle w:val="TableContents"/>
            </w:pPr>
          </w:p>
        </w:tc>
      </w:tr>
      <w:tr w:rsidR="00292BB8" w14:paraId="5067F51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DC5B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Алымова</w:t>
            </w:r>
          </w:p>
          <w:p w14:paraId="6A963AD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Жанна </w:t>
            </w:r>
            <w:r>
              <w:rPr>
                <w:sz w:val="20"/>
                <w:szCs w:val="20"/>
              </w:rPr>
              <w:t>Игоревна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D447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25.09.1991г.</w:t>
            </w:r>
          </w:p>
          <w:p w14:paraId="35197A8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F58D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F7C2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№9 от 31.01.2018г.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BCF44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B6CBE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7BDC5" w14:textId="77777777" w:rsidR="00292BB8" w:rsidRDefault="00292BB8">
            <w:pPr>
              <w:pStyle w:val="TableContents"/>
            </w:pPr>
          </w:p>
        </w:tc>
      </w:tr>
      <w:tr w:rsidR="00292BB8" w14:paraId="6EB4F0F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1B0D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Алымов</w:t>
            </w:r>
          </w:p>
          <w:p w14:paraId="705936B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Владислав Игоревич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5D15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24.08.1991г.</w:t>
            </w:r>
          </w:p>
          <w:p w14:paraId="738BF68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E6F2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7B867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№10 от 31.01.2018г.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30FEC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6B883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14304" w14:textId="77777777" w:rsidR="00292BB8" w:rsidRDefault="00292BB8">
            <w:pPr>
              <w:pStyle w:val="TableContents"/>
            </w:pPr>
          </w:p>
        </w:tc>
      </w:tr>
      <w:tr w:rsidR="00292BB8" w14:paraId="100F684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CAE4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Арыкова</w:t>
            </w:r>
          </w:p>
          <w:p w14:paraId="6606104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Ивановна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ABB97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03.09.1983г.</w:t>
            </w:r>
          </w:p>
          <w:p w14:paraId="03F6776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Курская область, Беловский район,</w:t>
            </w:r>
          </w:p>
          <w:p w14:paraId="215053B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Гирьи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A9238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C579F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№12 от </w:t>
            </w:r>
            <w:r>
              <w:rPr>
                <w:sz w:val="20"/>
                <w:szCs w:val="20"/>
              </w:rPr>
              <w:t>28.02.2018г.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3E259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F5B67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26DE9" w14:textId="77777777" w:rsidR="00292BB8" w:rsidRDefault="00292BB8">
            <w:pPr>
              <w:pStyle w:val="TableContents"/>
            </w:pPr>
          </w:p>
        </w:tc>
      </w:tr>
      <w:tr w:rsidR="00292BB8" w14:paraId="3B2F679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201D1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Сорокин</w:t>
            </w:r>
          </w:p>
          <w:p w14:paraId="7D090F7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40C3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14.03.1985г.</w:t>
            </w:r>
          </w:p>
          <w:p w14:paraId="3375AA1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Харьков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A335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FFF9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№13 от 01.03.2018г.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D6181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2724C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79EAF" w14:textId="77777777" w:rsidR="00292BB8" w:rsidRDefault="00292BB8">
            <w:pPr>
              <w:pStyle w:val="TableContents"/>
            </w:pPr>
          </w:p>
        </w:tc>
      </w:tr>
      <w:tr w:rsidR="00292BB8" w14:paraId="5FE6059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A587F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Красников</w:t>
            </w:r>
          </w:p>
          <w:p w14:paraId="7D5DB11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0DA6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19.06.1985г. п. Приупский, Киреевского района, Тульской области                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7DA9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8C02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№15 от </w:t>
            </w:r>
            <w:r>
              <w:rPr>
                <w:sz w:val="20"/>
                <w:szCs w:val="20"/>
              </w:rPr>
              <w:t>16.03.2018г.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0329F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52B5CF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59AF2" w14:textId="77777777" w:rsidR="00292BB8" w:rsidRDefault="00292BB8">
            <w:pPr>
              <w:pStyle w:val="TableContents"/>
            </w:pPr>
          </w:p>
        </w:tc>
      </w:tr>
      <w:tr w:rsidR="00292BB8" w14:paraId="1144AB2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0426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Фенина</w:t>
            </w:r>
          </w:p>
          <w:p w14:paraId="6BAF274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Михайловна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2B6C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14.07.1990г.</w:t>
            </w:r>
          </w:p>
          <w:p w14:paraId="66AB681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4BB6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564D1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№16 от 19.03.2018г.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829B3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4704C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4FD43" w14:textId="77777777" w:rsidR="00292BB8" w:rsidRDefault="00292BB8">
            <w:pPr>
              <w:pStyle w:val="TableContents"/>
            </w:pPr>
          </w:p>
        </w:tc>
      </w:tr>
      <w:tr w:rsidR="00292BB8" w14:paraId="70DE43E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72A1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Зайцев</w:t>
            </w:r>
          </w:p>
          <w:p w14:paraId="1AC6D1A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4F17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26.031983г.</w:t>
            </w:r>
          </w:p>
          <w:p w14:paraId="338F61B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Вольск, Саратовской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5091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59AB9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№17 от 19.03.2018г.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98917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D1625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7344D" w14:textId="77777777" w:rsidR="00292BB8" w:rsidRDefault="00292BB8">
            <w:pPr>
              <w:pStyle w:val="TableContents"/>
            </w:pPr>
          </w:p>
        </w:tc>
      </w:tr>
      <w:tr w:rsidR="00292BB8" w14:paraId="7C2B295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E04EF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Огнетов</w:t>
            </w:r>
          </w:p>
          <w:p w14:paraId="4D41FD0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Михайлович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497D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12.11.1959г.</w:t>
            </w:r>
          </w:p>
          <w:p w14:paraId="1A92B41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</w:t>
            </w:r>
            <w:r>
              <w:rPr>
                <w:sz w:val="20"/>
                <w:szCs w:val="20"/>
              </w:rPr>
              <w:t>Свердловск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439E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FE922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№20 от  09.04.2018г.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9112C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49143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58DBB" w14:textId="77777777" w:rsidR="00292BB8" w:rsidRDefault="00292BB8">
            <w:pPr>
              <w:pStyle w:val="TableContents"/>
            </w:pPr>
          </w:p>
        </w:tc>
      </w:tr>
      <w:tr w:rsidR="00292BB8" w14:paraId="2A8124E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D790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Воронов</w:t>
            </w:r>
          </w:p>
          <w:p w14:paraId="3178983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Алексеевич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5842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12.07.1968г.</w:t>
            </w:r>
          </w:p>
          <w:p w14:paraId="095B88C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B5EE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4ECF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№20 от 09.04.2018г.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34473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5DA9F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106DC" w14:textId="77777777" w:rsidR="00292BB8" w:rsidRDefault="00292BB8">
            <w:pPr>
              <w:pStyle w:val="TableContents"/>
            </w:pPr>
          </w:p>
        </w:tc>
      </w:tr>
      <w:tr w:rsidR="00292BB8" w14:paraId="7296BDD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26D5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Григорьев</w:t>
            </w:r>
          </w:p>
          <w:p w14:paraId="3BDA7DC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Юрьевич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6F6F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21.04.1978г.</w:t>
            </w:r>
          </w:p>
          <w:p w14:paraId="340DD8E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7922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DBEE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№22 от 11.04.2018г.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15F43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061C9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42AB2" w14:textId="77777777" w:rsidR="00292BB8" w:rsidRDefault="00292BB8">
            <w:pPr>
              <w:pStyle w:val="TableContents"/>
            </w:pPr>
          </w:p>
        </w:tc>
      </w:tr>
      <w:tr w:rsidR="00292BB8" w14:paraId="01EA9BE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EA0E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Воротынцев</w:t>
            </w:r>
          </w:p>
          <w:p w14:paraId="126F7AB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Викторович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2715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21.01.1983г.</w:t>
            </w:r>
          </w:p>
          <w:p w14:paraId="1382709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733B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7D6E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№23 от 11.04.2018г.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C83E9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D3E44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A6827" w14:textId="77777777" w:rsidR="00292BB8" w:rsidRDefault="00292BB8">
            <w:pPr>
              <w:pStyle w:val="TableContents"/>
            </w:pPr>
          </w:p>
        </w:tc>
      </w:tr>
      <w:tr w:rsidR="00292BB8" w14:paraId="3D86D13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AB60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Никитюк</w:t>
            </w:r>
          </w:p>
          <w:p w14:paraId="38D5A8E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Валерьевич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D4A2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23.09.1978г.</w:t>
            </w:r>
          </w:p>
          <w:p w14:paraId="33D3C39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пгт. Калиновка, Калиновского района, Винницкой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4567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5294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№26 от 17.05.2018г.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D8F24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2925B4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84B20" w14:textId="77777777" w:rsidR="00292BB8" w:rsidRDefault="00292BB8">
            <w:pPr>
              <w:pStyle w:val="TableContents"/>
            </w:pPr>
          </w:p>
        </w:tc>
      </w:tr>
      <w:tr w:rsidR="00292BB8" w14:paraId="185CF74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4BC2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Куриленко</w:t>
            </w:r>
          </w:p>
          <w:p w14:paraId="4E827B6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Викторович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525C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16.05.1970г.</w:t>
            </w:r>
          </w:p>
          <w:p w14:paraId="6C487F0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пос. </w:t>
            </w:r>
            <w:r>
              <w:rPr>
                <w:sz w:val="20"/>
                <w:szCs w:val="20"/>
              </w:rPr>
              <w:t>Приупский, Тульской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DB05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A3DFF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№28 от 21.06.2018г.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4BE95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03385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5438C" w14:textId="77777777" w:rsidR="00292BB8" w:rsidRDefault="00292BB8">
            <w:pPr>
              <w:pStyle w:val="TableContents"/>
            </w:pPr>
          </w:p>
        </w:tc>
      </w:tr>
      <w:tr w:rsidR="00292BB8" w14:paraId="268CE63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61E3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Булавинцев</w:t>
            </w:r>
          </w:p>
          <w:p w14:paraId="514277F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Владимирович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00A02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07.12.1967г.</w:t>
            </w:r>
          </w:p>
          <w:p w14:paraId="790D1A8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Железногорск,</w:t>
            </w:r>
          </w:p>
          <w:p w14:paraId="06BFEB4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2308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D73A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№29 от 21.06.2018г.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BA79D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9FDDC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CDA3B" w14:textId="77777777" w:rsidR="00292BB8" w:rsidRDefault="00292BB8">
            <w:pPr>
              <w:pStyle w:val="TableContents"/>
            </w:pPr>
          </w:p>
        </w:tc>
      </w:tr>
      <w:tr w:rsidR="00292BB8" w14:paraId="5C8A83C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67E11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Весёлин</w:t>
            </w:r>
          </w:p>
          <w:p w14:paraId="5A31CE9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Модестович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E93E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25.08.1962г.</w:t>
            </w:r>
          </w:p>
          <w:p w14:paraId="670BD43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Гнездилово. </w:t>
            </w:r>
            <w:r>
              <w:rPr>
                <w:sz w:val="20"/>
                <w:szCs w:val="20"/>
              </w:rPr>
              <w:t>Железногорского района,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9F62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5601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№30 от 21.06.2018г.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4C426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5C590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D90465" w14:textId="77777777" w:rsidR="00292BB8" w:rsidRDefault="00292BB8">
            <w:pPr>
              <w:pStyle w:val="TableContents"/>
            </w:pPr>
          </w:p>
        </w:tc>
      </w:tr>
      <w:tr w:rsidR="00292BB8" w14:paraId="1D88E54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EA1D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Пыхтин</w:t>
            </w:r>
          </w:p>
          <w:p w14:paraId="05C39D8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Владимирович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0325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09.02.1993г.</w:t>
            </w:r>
          </w:p>
          <w:p w14:paraId="1D191B9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Иванино, Курчатовского района,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432DD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36D3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№32 от 02.08.2018г.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1F9CE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8FBFE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84D44" w14:textId="77777777" w:rsidR="00292BB8" w:rsidRDefault="00292BB8">
            <w:pPr>
              <w:pStyle w:val="TableContents"/>
            </w:pPr>
          </w:p>
        </w:tc>
      </w:tr>
      <w:tr w:rsidR="00292BB8" w14:paraId="5003920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0716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Матвеенко</w:t>
            </w:r>
          </w:p>
          <w:p w14:paraId="029BD83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 Владимирович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1536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03.06.1965г.</w:t>
            </w:r>
          </w:p>
          <w:p w14:paraId="26A93F1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Кремяное</w:t>
            </w:r>
          </w:p>
          <w:p w14:paraId="45E6D17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Глушковского района</w:t>
            </w:r>
          </w:p>
          <w:p w14:paraId="42FF8AB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9744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FCEC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№34 от 24.08.2018г.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C2DC4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475A4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212AF" w14:textId="77777777" w:rsidR="00292BB8" w:rsidRDefault="00292BB8">
            <w:pPr>
              <w:pStyle w:val="TableContents"/>
            </w:pPr>
          </w:p>
        </w:tc>
      </w:tr>
      <w:tr w:rsidR="00292BB8" w14:paraId="5B63E34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5D0D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Грошилин</w:t>
            </w:r>
          </w:p>
          <w:p w14:paraId="5E2987B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Иванович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87FD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10.01.1979г.</w:t>
            </w:r>
          </w:p>
          <w:p w14:paraId="4A5D982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2CE7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64FF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№35 от 31.08.2018г.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78AAF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01305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6908B" w14:textId="77777777" w:rsidR="00292BB8" w:rsidRDefault="00292BB8">
            <w:pPr>
              <w:pStyle w:val="TableContents"/>
            </w:pPr>
          </w:p>
        </w:tc>
      </w:tr>
      <w:tr w:rsidR="00292BB8" w14:paraId="670024C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3499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Акульшин</w:t>
            </w:r>
          </w:p>
          <w:p w14:paraId="58FB69D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Владимирович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94A1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06.10.1985г.</w:t>
            </w:r>
          </w:p>
          <w:p w14:paraId="253BD8B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Бердянка. </w:t>
            </w:r>
            <w:r>
              <w:rPr>
                <w:sz w:val="20"/>
                <w:szCs w:val="20"/>
              </w:rPr>
              <w:t>Тимского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5396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7C6E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№39 от 03.10.2018г.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85BB38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C3B92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61CEA" w14:textId="77777777" w:rsidR="00292BB8" w:rsidRDefault="00292BB8">
            <w:pPr>
              <w:pStyle w:val="TableContents"/>
            </w:pPr>
          </w:p>
        </w:tc>
      </w:tr>
      <w:tr w:rsidR="00292BB8" w14:paraId="005F1C8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FFC8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Некрасова</w:t>
            </w:r>
          </w:p>
          <w:p w14:paraId="2DD781C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Инна Юрьевна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AE57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23.11.1984г.</w:t>
            </w:r>
          </w:p>
          <w:p w14:paraId="34610FB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3EBD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C731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№42 от 20.11.2018г.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76810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FDE36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CCADC" w14:textId="77777777" w:rsidR="00292BB8" w:rsidRDefault="00292BB8">
            <w:pPr>
              <w:pStyle w:val="TableContents"/>
            </w:pPr>
          </w:p>
        </w:tc>
      </w:tr>
      <w:tr w:rsidR="00292BB8" w14:paraId="5630680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D6799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Репко</w:t>
            </w:r>
          </w:p>
          <w:p w14:paraId="4E03EDE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Вячеславовна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985F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15.04.1969г.</w:t>
            </w:r>
          </w:p>
          <w:p w14:paraId="592420A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Харьков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67A8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97FD5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№45 от 20.11.2018г.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EBA16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5C2C5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DE53F" w14:textId="77777777" w:rsidR="00292BB8" w:rsidRDefault="00292BB8">
            <w:pPr>
              <w:pStyle w:val="TableContents"/>
            </w:pPr>
          </w:p>
        </w:tc>
      </w:tr>
      <w:tr w:rsidR="00292BB8" w14:paraId="3A4B9B5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3624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</w:t>
            </w:r>
          </w:p>
          <w:p w14:paraId="74AD3AA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Георгиевна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090E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10.06.1959г.</w:t>
            </w:r>
          </w:p>
          <w:p w14:paraId="74B3E59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Гудаута Абхазской ССР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7B3BA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D3EA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№46 от 27.11.2018г.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A6316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84718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C2031" w14:textId="77777777" w:rsidR="00292BB8" w:rsidRDefault="00292BB8">
            <w:pPr>
              <w:pStyle w:val="TableContents"/>
            </w:pPr>
          </w:p>
        </w:tc>
      </w:tr>
      <w:tr w:rsidR="00292BB8" w14:paraId="7E16D04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2500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Пронин</w:t>
            </w:r>
          </w:p>
          <w:p w14:paraId="651457E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Вадим Дмитриевич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D50C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25.09.1967г.</w:t>
            </w:r>
          </w:p>
          <w:p w14:paraId="5A918E8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5CAE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4DA8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№48 от 27.11.2018г.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131A3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9E898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CF9C5" w14:textId="77777777" w:rsidR="00292BB8" w:rsidRDefault="00292BB8">
            <w:pPr>
              <w:pStyle w:val="TableContents"/>
            </w:pPr>
          </w:p>
        </w:tc>
      </w:tr>
      <w:tr w:rsidR="00292BB8" w14:paraId="26D1E4A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1529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</w:t>
            </w:r>
          </w:p>
          <w:p w14:paraId="01095A9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Викторовна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E6465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10.02.1966г.</w:t>
            </w:r>
          </w:p>
          <w:p w14:paraId="4325B43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Уссурийск, Приморского края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EF51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DA17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№49 от 17.12.2018г.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91759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16A21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141B0" w14:textId="77777777" w:rsidR="00292BB8" w:rsidRDefault="00292BB8">
            <w:pPr>
              <w:pStyle w:val="TableContents"/>
            </w:pPr>
          </w:p>
        </w:tc>
      </w:tr>
      <w:tr w:rsidR="00292BB8" w14:paraId="197770F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D2A0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Дородных</w:t>
            </w:r>
          </w:p>
          <w:p w14:paraId="0E829FE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CDB0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24.03.1982г.</w:t>
            </w:r>
          </w:p>
          <w:p w14:paraId="6DAA5B6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Возы, Поныровского района,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248E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48E5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№50 от 17.12.2018г.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450B60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23A11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A6FFF" w14:textId="77777777" w:rsidR="00292BB8" w:rsidRDefault="00292BB8">
            <w:pPr>
              <w:pStyle w:val="TableContents"/>
            </w:pPr>
          </w:p>
        </w:tc>
      </w:tr>
      <w:tr w:rsidR="00292BB8" w14:paraId="78927AF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579B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Юркин</w:t>
            </w:r>
          </w:p>
          <w:p w14:paraId="1C8B2DF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Михайлович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FE17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25.12.1970г.</w:t>
            </w:r>
          </w:p>
          <w:p w14:paraId="392A09B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Жердевка, Тамбовская область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3B01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47FAF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№51 от </w:t>
            </w:r>
            <w:r>
              <w:rPr>
                <w:sz w:val="20"/>
                <w:szCs w:val="20"/>
              </w:rPr>
              <w:t>17.12.2018г.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39292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AD7C3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41CD2" w14:textId="77777777" w:rsidR="00292BB8" w:rsidRDefault="00292BB8">
            <w:pPr>
              <w:pStyle w:val="TableContents"/>
            </w:pPr>
          </w:p>
        </w:tc>
      </w:tr>
      <w:tr w:rsidR="00292BB8" w14:paraId="6AA09EF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84CF1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Енин</w:t>
            </w:r>
          </w:p>
          <w:p w14:paraId="5009926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4151B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03.11.1982г.</w:t>
            </w:r>
          </w:p>
          <w:p w14:paraId="56E9392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Бычок, Касторенского района,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1FB7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9A2F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№4 от 13.02.2019г.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E5657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33BAC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4F6E7" w14:textId="77777777" w:rsidR="00292BB8" w:rsidRDefault="00292BB8">
            <w:pPr>
              <w:pStyle w:val="TableContents"/>
            </w:pPr>
          </w:p>
        </w:tc>
      </w:tr>
      <w:tr w:rsidR="00292BB8" w14:paraId="31B5131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003B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Меркулова</w:t>
            </w:r>
          </w:p>
          <w:p w14:paraId="2E9A3E1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Ивановна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DF42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01.10.1985г.</w:t>
            </w:r>
          </w:p>
          <w:p w14:paraId="3F9CE55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Дрезден, ГДР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7450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ED74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№5 от 14.02.2019г.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5CD88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AC0D5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490D6" w14:textId="77777777" w:rsidR="00292BB8" w:rsidRDefault="00292BB8">
            <w:pPr>
              <w:pStyle w:val="TableContents"/>
            </w:pPr>
          </w:p>
        </w:tc>
      </w:tr>
      <w:tr w:rsidR="00292BB8" w14:paraId="7AAF6AC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B5AA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Кошелев</w:t>
            </w:r>
          </w:p>
          <w:p w14:paraId="6AC0F8E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Эдуард </w:t>
            </w:r>
            <w:r>
              <w:rPr>
                <w:sz w:val="20"/>
                <w:szCs w:val="20"/>
              </w:rPr>
              <w:t>Викторович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9A00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04.08.1980г.</w:t>
            </w:r>
          </w:p>
          <w:p w14:paraId="5A1C9B1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Железногорск,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6687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92966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№6 от 14.02.2019г.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04927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33A4D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093B5" w14:textId="77777777" w:rsidR="00292BB8" w:rsidRDefault="00292BB8">
            <w:pPr>
              <w:pStyle w:val="TableContents"/>
            </w:pPr>
          </w:p>
        </w:tc>
      </w:tr>
      <w:tr w:rsidR="00292BB8" w14:paraId="26B614A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0674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Горченков</w:t>
            </w:r>
          </w:p>
          <w:p w14:paraId="42A7DD7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Василий Алексеевич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939E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22.10.1985г.</w:t>
            </w:r>
          </w:p>
          <w:p w14:paraId="5A5E90C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Курчатов</w:t>
            </w:r>
          </w:p>
          <w:p w14:paraId="78E42D6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EBAD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2654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№7 от 14.02.2019г.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3538B3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D234A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F95E4" w14:textId="77777777" w:rsidR="00292BB8" w:rsidRDefault="00292BB8">
            <w:pPr>
              <w:pStyle w:val="TableContents"/>
            </w:pPr>
          </w:p>
        </w:tc>
      </w:tr>
      <w:tr w:rsidR="00292BB8" w14:paraId="34AD6B0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3602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Капсулева</w:t>
            </w:r>
          </w:p>
          <w:p w14:paraId="5DCC79F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Юрьевна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F71E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14.03.1985г.</w:t>
            </w:r>
          </w:p>
          <w:p w14:paraId="3671E38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Н. </w:t>
            </w:r>
            <w:r>
              <w:rPr>
                <w:sz w:val="20"/>
                <w:szCs w:val="20"/>
              </w:rPr>
              <w:t>Требуж, Щигровского района</w:t>
            </w:r>
          </w:p>
          <w:p w14:paraId="4A33148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A842E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AB3E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№9 от 21.02.2019г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3F8DD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EF141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A2293" w14:textId="77777777" w:rsidR="00292BB8" w:rsidRDefault="00292BB8">
            <w:pPr>
              <w:pStyle w:val="TableContents"/>
            </w:pPr>
          </w:p>
        </w:tc>
      </w:tr>
      <w:tr w:rsidR="00292BB8" w14:paraId="3B900FA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078C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Гуторов</w:t>
            </w:r>
          </w:p>
          <w:p w14:paraId="53559CA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Сергеевич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81F1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07.11.1993г.</w:t>
            </w:r>
          </w:p>
          <w:p w14:paraId="337CABF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CEB1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356C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№16 от 21.03.2019г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3E096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BB65A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F8F10" w14:textId="77777777" w:rsidR="00292BB8" w:rsidRDefault="00292BB8">
            <w:pPr>
              <w:pStyle w:val="TableContents"/>
            </w:pPr>
          </w:p>
        </w:tc>
      </w:tr>
      <w:tr w:rsidR="00292BB8" w14:paraId="39A7259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59EB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Коштоян</w:t>
            </w:r>
          </w:p>
          <w:p w14:paraId="7297807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Армен Алексанович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7495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09.01.1995г.</w:t>
            </w:r>
          </w:p>
          <w:p w14:paraId="333563C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Сепасар. Ашоцского района  Армения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2771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0132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№17 от 08.04.2019г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BE942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0490A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EEA15" w14:textId="77777777" w:rsidR="00292BB8" w:rsidRDefault="00292BB8">
            <w:pPr>
              <w:pStyle w:val="TableContents"/>
            </w:pPr>
          </w:p>
        </w:tc>
      </w:tr>
      <w:tr w:rsidR="00292BB8" w14:paraId="2B4B8F2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9ABE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Ширнин</w:t>
            </w:r>
          </w:p>
          <w:p w14:paraId="7725AB6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Викторович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D04A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16.10.1968г.</w:t>
            </w:r>
          </w:p>
          <w:p w14:paraId="091949A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C29D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4D2B1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№18 от 08.04.2019г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9F37B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E9A77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F88677" w14:textId="77777777" w:rsidR="00292BB8" w:rsidRDefault="00292BB8">
            <w:pPr>
              <w:pStyle w:val="TableContents"/>
            </w:pPr>
          </w:p>
        </w:tc>
      </w:tr>
      <w:tr w:rsidR="00292BB8" w14:paraId="165084D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E76E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Новиков</w:t>
            </w:r>
          </w:p>
          <w:p w14:paraId="01E418D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 Владимирович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9CE4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18.12.1959г.</w:t>
            </w:r>
          </w:p>
          <w:p w14:paraId="758BD31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2DDA8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5E18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№19 от 08.04.2019г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A12D9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1CCA5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D4D087" w14:textId="77777777" w:rsidR="00292BB8" w:rsidRDefault="00292BB8">
            <w:pPr>
              <w:pStyle w:val="TableContents"/>
            </w:pPr>
          </w:p>
        </w:tc>
      </w:tr>
      <w:tr w:rsidR="00292BB8" w14:paraId="07D251A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3FB2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Ольховиков</w:t>
            </w:r>
          </w:p>
          <w:p w14:paraId="75C5D31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 Михайлович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0ED3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01.08.1980г.</w:t>
            </w:r>
          </w:p>
          <w:p w14:paraId="72D9C74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Хомутовка, Курская обл.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EB64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3805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№22 от 24.05.2019г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01699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FC8DE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9CBF6" w14:textId="77777777" w:rsidR="00292BB8" w:rsidRDefault="00292BB8">
            <w:pPr>
              <w:pStyle w:val="TableContents"/>
            </w:pPr>
          </w:p>
        </w:tc>
      </w:tr>
      <w:tr w:rsidR="00292BB8" w14:paraId="2256049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2E00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Звягинцева</w:t>
            </w:r>
          </w:p>
          <w:p w14:paraId="5FA9A2D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Николаевна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90FB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04.09.1986г.</w:t>
            </w:r>
          </w:p>
          <w:p w14:paraId="673B96E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8C5B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66580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№23 от 24.05.2019г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C985A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DA65C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40665" w14:textId="77777777" w:rsidR="00292BB8" w:rsidRDefault="00292BB8">
            <w:pPr>
              <w:pStyle w:val="TableContents"/>
            </w:pPr>
          </w:p>
        </w:tc>
      </w:tr>
      <w:tr w:rsidR="00292BB8" w14:paraId="399EC76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BF68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Щербаков</w:t>
            </w:r>
          </w:p>
          <w:p w14:paraId="552D0CF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57C9A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18.07.1983г.</w:t>
            </w:r>
          </w:p>
          <w:p w14:paraId="0EE00F0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CF64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FE15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№26 от </w:t>
            </w:r>
            <w:r>
              <w:rPr>
                <w:sz w:val="20"/>
                <w:szCs w:val="20"/>
              </w:rPr>
              <w:t>05.06.2019г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5D778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80E41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7B09A" w14:textId="77777777" w:rsidR="00292BB8" w:rsidRDefault="00292BB8">
            <w:pPr>
              <w:pStyle w:val="TableContents"/>
            </w:pPr>
          </w:p>
        </w:tc>
      </w:tr>
      <w:tr w:rsidR="00292BB8" w14:paraId="1275654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3C05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Гайдуков</w:t>
            </w:r>
          </w:p>
          <w:p w14:paraId="7707676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Юрьевич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5EBE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10.07.1978г.</w:t>
            </w:r>
          </w:p>
          <w:p w14:paraId="4E07B38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F9F0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3DC7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№27 от 05.06.2019г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D27FA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6399EE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51FE5" w14:textId="77777777" w:rsidR="00292BB8" w:rsidRDefault="00292BB8">
            <w:pPr>
              <w:pStyle w:val="TableContents"/>
            </w:pPr>
          </w:p>
        </w:tc>
      </w:tr>
      <w:tr w:rsidR="00292BB8" w14:paraId="2346C38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AA9B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Асонова</w:t>
            </w:r>
          </w:p>
          <w:p w14:paraId="600D73F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Владимировна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5FA0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29.01.1977г.</w:t>
            </w:r>
          </w:p>
          <w:p w14:paraId="6EF5ED0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Мурманск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41E8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334C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№28 от 05.06.2019г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C57C8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09B47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1C3F2" w14:textId="77777777" w:rsidR="00292BB8" w:rsidRDefault="00292BB8">
            <w:pPr>
              <w:pStyle w:val="TableContents"/>
            </w:pPr>
          </w:p>
        </w:tc>
      </w:tr>
      <w:tr w:rsidR="00292BB8" w14:paraId="5DE1740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7D6C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Самарина</w:t>
            </w:r>
          </w:p>
          <w:p w14:paraId="4986733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Дмитриевна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FF62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08.06.1977г.</w:t>
            </w:r>
          </w:p>
          <w:p w14:paraId="07930DD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r>
              <w:rPr>
                <w:sz w:val="20"/>
                <w:szCs w:val="20"/>
              </w:rPr>
              <w:t>Новопоселеновка, Курский район Курская обл.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6922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1999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№29 от 17.06.2019г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F05C2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CC8A1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9AA93" w14:textId="77777777" w:rsidR="00292BB8" w:rsidRDefault="00292BB8">
            <w:pPr>
              <w:pStyle w:val="TableContents"/>
            </w:pPr>
          </w:p>
        </w:tc>
      </w:tr>
      <w:tr w:rsidR="00292BB8" w14:paraId="61343EF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2D64A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Холназарова</w:t>
            </w:r>
          </w:p>
          <w:p w14:paraId="417BE77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Георгиевна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6A7C1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11.04.1981г.</w:t>
            </w:r>
          </w:p>
          <w:p w14:paraId="152683D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Золотухино, Золотухинский район Курская обл.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CF65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377F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№30</w:t>
            </w:r>
          </w:p>
          <w:p w14:paraId="033F25F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04.10.2019г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F4553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35288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1D990" w14:textId="77777777" w:rsidR="00292BB8" w:rsidRDefault="00292BB8">
            <w:pPr>
              <w:pStyle w:val="TableContents"/>
            </w:pPr>
          </w:p>
        </w:tc>
      </w:tr>
      <w:tr w:rsidR="00292BB8" w14:paraId="0DE9981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0139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Беседина</w:t>
            </w:r>
          </w:p>
          <w:p w14:paraId="7CDC23B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Галина Васильевна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3864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20.11.1985г.</w:t>
            </w:r>
          </w:p>
          <w:p w14:paraId="3353982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FFC4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D5AB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№32</w:t>
            </w:r>
          </w:p>
          <w:p w14:paraId="070F4B6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15.11.2019г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CB4A42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CC282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ECADF" w14:textId="77777777" w:rsidR="00292BB8" w:rsidRDefault="00292BB8">
            <w:pPr>
              <w:pStyle w:val="TableContents"/>
            </w:pPr>
          </w:p>
        </w:tc>
      </w:tr>
      <w:tr w:rsidR="00292BB8" w14:paraId="284A8B4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C845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Чукаева</w:t>
            </w:r>
          </w:p>
          <w:p w14:paraId="24EE039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Алексеевна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C15E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05.06.1977г.</w:t>
            </w:r>
          </w:p>
          <w:p w14:paraId="1CB180F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Железногорск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E084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F951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№33</w:t>
            </w:r>
          </w:p>
          <w:p w14:paraId="2C88117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15.11.2019г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1CD5A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FE376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62A1E" w14:textId="77777777" w:rsidR="00292BB8" w:rsidRDefault="00292BB8">
            <w:pPr>
              <w:pStyle w:val="TableContents"/>
            </w:pPr>
          </w:p>
        </w:tc>
      </w:tr>
      <w:tr w:rsidR="00292BB8" w14:paraId="61983C0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EF0F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Масютин</w:t>
            </w:r>
          </w:p>
          <w:p w14:paraId="73FF5EC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Павел Павлович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45F8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23.11.1971г.</w:t>
            </w:r>
          </w:p>
          <w:p w14:paraId="2231602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Марьяновка, Красногвардейского р-на, Крымской обл.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1EAF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0E8A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№36</w:t>
            </w:r>
          </w:p>
          <w:p w14:paraId="714AAC2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10.12.2019г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B51AC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916EB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30EA46" w14:textId="77777777" w:rsidR="00292BB8" w:rsidRDefault="00292BB8">
            <w:pPr>
              <w:pStyle w:val="TableContents"/>
            </w:pPr>
          </w:p>
        </w:tc>
      </w:tr>
      <w:tr w:rsidR="00292BB8" w14:paraId="1FE71EF2" w14:textId="77777777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4702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Белкин</w:t>
            </w:r>
          </w:p>
          <w:p w14:paraId="649043B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Герман Геннадьевич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1B2D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27.10.1967г.</w:t>
            </w:r>
          </w:p>
          <w:p w14:paraId="43B7D91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11585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12/315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813B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 от 23.01.2015г.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9A5B22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A6EB8A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6CBD9" w14:textId="77777777" w:rsidR="00292BB8" w:rsidRDefault="00292BB8">
            <w:pPr>
              <w:pStyle w:val="TableContents"/>
            </w:pPr>
          </w:p>
        </w:tc>
      </w:tr>
      <w:tr w:rsidR="00292BB8" w14:paraId="01E820E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AFEF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Придьма</w:t>
            </w:r>
          </w:p>
          <w:p w14:paraId="5533DD1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Владимирович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4836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28.06.1962г.</w:t>
            </w:r>
          </w:p>
          <w:p w14:paraId="452214D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Липецк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6FAD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2B9F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№39</w:t>
            </w:r>
          </w:p>
          <w:p w14:paraId="20B41B3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27.12.2019г.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5879E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0826D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87B1F" w14:textId="77777777" w:rsidR="00292BB8" w:rsidRDefault="00292BB8">
            <w:pPr>
              <w:pStyle w:val="TableContents"/>
            </w:pPr>
          </w:p>
        </w:tc>
      </w:tr>
      <w:tr w:rsidR="00292BB8" w14:paraId="062C73A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383E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Болтинова</w:t>
            </w:r>
          </w:p>
          <w:p w14:paraId="5627248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Леонидовна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1656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27.11.1980г.</w:t>
            </w:r>
          </w:p>
          <w:p w14:paraId="4E8CCF4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Щигры,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8B7F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6BBD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№40</w:t>
            </w:r>
          </w:p>
          <w:p w14:paraId="37515F5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27.12.2019г.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3F2A3" w14:textId="77777777" w:rsidR="00292BB8" w:rsidRDefault="00292BB8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03A1F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2881D" w14:textId="77777777" w:rsidR="00292BB8" w:rsidRDefault="00292BB8">
            <w:pPr>
              <w:pStyle w:val="TableContents"/>
            </w:pPr>
          </w:p>
        </w:tc>
      </w:tr>
      <w:tr w:rsidR="00292BB8" w14:paraId="46B64E7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D096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Паньков</w:t>
            </w:r>
          </w:p>
          <w:p w14:paraId="763EC8C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Адександр Нефедович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946A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02.06.59г.</w:t>
            </w:r>
          </w:p>
          <w:p w14:paraId="3608056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Донское, Золотухинского района,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3211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A75A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№01</w:t>
            </w:r>
          </w:p>
          <w:p w14:paraId="1BE08E5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22.01.2020г.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07C91" w14:textId="77777777" w:rsidR="00292BB8" w:rsidRDefault="00292BB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77090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60C64" w14:textId="77777777" w:rsidR="00292BB8" w:rsidRDefault="00292BB8">
            <w:pPr>
              <w:pStyle w:val="TableContents"/>
            </w:pPr>
          </w:p>
        </w:tc>
      </w:tr>
      <w:tr w:rsidR="00292BB8" w14:paraId="1394805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DFC6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Конорев</w:t>
            </w:r>
          </w:p>
          <w:p w14:paraId="76F90A4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Юрьевич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D3B1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28.02.1972г.</w:t>
            </w:r>
          </w:p>
          <w:p w14:paraId="55A0926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пос. </w:t>
            </w:r>
            <w:r>
              <w:rPr>
                <w:sz w:val="20"/>
                <w:szCs w:val="20"/>
              </w:rPr>
              <w:t>Сахаровка, Курского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E853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E86C9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№02</w:t>
            </w:r>
          </w:p>
          <w:p w14:paraId="349B854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22.01.2020г.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497C9" w14:textId="77777777" w:rsidR="00292BB8" w:rsidRDefault="00292BB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FCD31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F9C1B" w14:textId="77777777" w:rsidR="00292BB8" w:rsidRDefault="00292BB8">
            <w:pPr>
              <w:pStyle w:val="TableContents"/>
            </w:pPr>
          </w:p>
        </w:tc>
      </w:tr>
      <w:tr w:rsidR="00292BB8" w14:paraId="65D35ED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C5CD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Беседина</w:t>
            </w:r>
          </w:p>
          <w:p w14:paraId="4C52E97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Григорьевна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3650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17.09.1959г.</w:t>
            </w:r>
          </w:p>
          <w:p w14:paraId="7FD6AAF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К. Локня, Суджанского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A544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0BDD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№04</w:t>
            </w:r>
          </w:p>
          <w:p w14:paraId="7BF030A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29.01.2020г.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77C6A" w14:textId="77777777" w:rsidR="00292BB8" w:rsidRDefault="00292BB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CD131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200BF" w14:textId="77777777" w:rsidR="00292BB8" w:rsidRDefault="00292BB8">
            <w:pPr>
              <w:pStyle w:val="TableContents"/>
            </w:pPr>
          </w:p>
        </w:tc>
      </w:tr>
      <w:tr w:rsidR="00292BB8" w14:paraId="4E87372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AA54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Глаголева</w:t>
            </w:r>
          </w:p>
          <w:p w14:paraId="5CD2F3E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Васильевна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3A27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18.11.1973г.</w:t>
            </w:r>
          </w:p>
          <w:p w14:paraId="6EDB5B0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дер. Волобуево, Октябрьского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0328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F18D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№04</w:t>
            </w:r>
          </w:p>
          <w:p w14:paraId="2EC7F78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29.01.2020г.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085BC" w14:textId="77777777" w:rsidR="00292BB8" w:rsidRDefault="00292BB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748E7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483F6" w14:textId="77777777" w:rsidR="00292BB8" w:rsidRDefault="00292BB8">
            <w:pPr>
              <w:pStyle w:val="TableContents"/>
            </w:pPr>
          </w:p>
        </w:tc>
      </w:tr>
      <w:tr w:rsidR="00292BB8" w14:paraId="39DBC1D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5AC0C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Давыдова</w:t>
            </w:r>
          </w:p>
          <w:p w14:paraId="18A1AF2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Олеговна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C9AC3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16.02.1978г.</w:t>
            </w:r>
          </w:p>
          <w:p w14:paraId="0CDF5D5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BC8E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68BD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№04</w:t>
            </w:r>
          </w:p>
          <w:p w14:paraId="54CFE68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29.01.2020г.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B11E5" w14:textId="77777777" w:rsidR="00292BB8" w:rsidRDefault="00292BB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A6404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BE7E3" w14:textId="77777777" w:rsidR="00292BB8" w:rsidRDefault="00292BB8">
            <w:pPr>
              <w:pStyle w:val="TableContents"/>
            </w:pPr>
          </w:p>
        </w:tc>
      </w:tr>
      <w:tr w:rsidR="00292BB8" w14:paraId="305ED23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713F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Данилюк</w:t>
            </w:r>
          </w:p>
          <w:p w14:paraId="2AB4D40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Сафронович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7C5D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17.01.1957г.</w:t>
            </w:r>
          </w:p>
          <w:p w14:paraId="54ADE87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Суемцы, </w:t>
            </w:r>
            <w:r>
              <w:rPr>
                <w:sz w:val="20"/>
                <w:szCs w:val="20"/>
              </w:rPr>
              <w:t>Барановского района Житомирской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C77A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6E14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№04</w:t>
            </w:r>
          </w:p>
          <w:p w14:paraId="2D3DA06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29.01.2020г.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3EBAE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94E796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5641E" w14:textId="77777777" w:rsidR="00292BB8" w:rsidRDefault="00292BB8">
            <w:pPr>
              <w:pStyle w:val="TableContents"/>
            </w:pPr>
          </w:p>
        </w:tc>
      </w:tr>
      <w:tr w:rsidR="00292BB8" w14:paraId="17CEDC0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2DFB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Данченко</w:t>
            </w:r>
          </w:p>
          <w:p w14:paraId="293E677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 Михайлович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4529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11.05.1968г.</w:t>
            </w:r>
          </w:p>
          <w:p w14:paraId="58B054B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Снижа, Дмитриевского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E309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8A06D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№04</w:t>
            </w:r>
          </w:p>
          <w:p w14:paraId="423529C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29.01.2020г.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01EDF" w14:textId="77777777" w:rsidR="00292BB8" w:rsidRDefault="00292BB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CFC40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5CF4E" w14:textId="77777777" w:rsidR="00292BB8" w:rsidRDefault="00292BB8">
            <w:pPr>
              <w:pStyle w:val="TableContents"/>
            </w:pPr>
          </w:p>
        </w:tc>
      </w:tr>
      <w:tr w:rsidR="00292BB8" w14:paraId="0875FE7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DC83C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Дроздов</w:t>
            </w:r>
          </w:p>
          <w:p w14:paraId="27B9990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Валерий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0931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21.07.1964г.</w:t>
            </w:r>
          </w:p>
          <w:p w14:paraId="6086876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r>
              <w:rPr>
                <w:sz w:val="20"/>
                <w:szCs w:val="20"/>
              </w:rPr>
              <w:t>Красино, Макушинского района Курганской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57C4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D349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№04</w:t>
            </w:r>
          </w:p>
          <w:p w14:paraId="3B57504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29.01.2020г.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0BD2C" w14:textId="77777777" w:rsidR="00292BB8" w:rsidRDefault="00292BB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5F116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ECA5C" w14:textId="77777777" w:rsidR="00292BB8" w:rsidRDefault="00292BB8">
            <w:pPr>
              <w:pStyle w:val="TableContents"/>
            </w:pPr>
          </w:p>
        </w:tc>
      </w:tr>
      <w:tr w:rsidR="00292BB8" w14:paraId="450EF37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F18C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Калинина</w:t>
            </w:r>
          </w:p>
          <w:p w14:paraId="2556816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Раиса Дмитриевна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02B7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08.07.1958г.</w:t>
            </w:r>
          </w:p>
          <w:p w14:paraId="3B8000D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Пены, Беловского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C3F8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EC4B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№04</w:t>
            </w:r>
          </w:p>
          <w:p w14:paraId="289E493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29.01.2020г.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AE864" w14:textId="77777777" w:rsidR="00292BB8" w:rsidRDefault="00292BB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622D61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3AF0A" w14:textId="77777777" w:rsidR="00292BB8" w:rsidRDefault="00292BB8">
            <w:pPr>
              <w:pStyle w:val="TableContents"/>
            </w:pPr>
          </w:p>
        </w:tc>
      </w:tr>
      <w:tr w:rsidR="00292BB8" w14:paraId="48E861B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E039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Кобзарев</w:t>
            </w:r>
          </w:p>
          <w:p w14:paraId="6DFD04B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Алексеевич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A84D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11.09.1973г.</w:t>
            </w:r>
          </w:p>
          <w:p w14:paraId="0EB649E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Североуральск  Свердловской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CEB3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7A85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№04</w:t>
            </w:r>
          </w:p>
          <w:p w14:paraId="04A10C6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29.01.2020г.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4FE2B" w14:textId="77777777" w:rsidR="00292BB8" w:rsidRDefault="00292BB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7870C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849F84" w14:textId="77777777" w:rsidR="00292BB8" w:rsidRDefault="00292BB8">
            <w:pPr>
              <w:pStyle w:val="TableContents"/>
            </w:pPr>
          </w:p>
        </w:tc>
      </w:tr>
      <w:tr w:rsidR="00292BB8" w14:paraId="3676537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F9B6B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Корнаухов</w:t>
            </w:r>
          </w:p>
          <w:p w14:paraId="27E399B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Вадим Викторович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DF34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12.11.1976г.</w:t>
            </w:r>
          </w:p>
          <w:p w14:paraId="1DB9C74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Самарканд  Узбекская ССР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FA1C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E09B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№04</w:t>
            </w:r>
          </w:p>
          <w:p w14:paraId="6F18653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29.01.2020г.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EFA262" w14:textId="77777777" w:rsidR="00292BB8" w:rsidRDefault="00292BB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55475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5D197" w14:textId="77777777" w:rsidR="00292BB8" w:rsidRDefault="00292BB8">
            <w:pPr>
              <w:pStyle w:val="TableContents"/>
            </w:pPr>
          </w:p>
        </w:tc>
      </w:tr>
      <w:tr w:rsidR="00292BB8" w14:paraId="3CB669D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CCC4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Кравцов</w:t>
            </w:r>
          </w:p>
          <w:p w14:paraId="0CE4B32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 Степанович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9BB68" w14:textId="77777777" w:rsidR="00292BB8" w:rsidRDefault="00050284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27.11.1961г.</w:t>
            </w:r>
          </w:p>
          <w:p w14:paraId="3C574F43" w14:textId="77777777" w:rsidR="00292BB8" w:rsidRDefault="00050284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д. </w:t>
            </w:r>
            <w:r>
              <w:rPr>
                <w:color w:val="000000"/>
                <w:sz w:val="20"/>
                <w:szCs w:val="20"/>
              </w:rPr>
              <w:t>Филиппово,</w:t>
            </w:r>
          </w:p>
          <w:p w14:paraId="7C8885F1" w14:textId="77777777" w:rsidR="00292BB8" w:rsidRDefault="00050284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Октябрьского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76F2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F132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№04</w:t>
            </w:r>
          </w:p>
          <w:p w14:paraId="474E10D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29.01.2020г.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9BE6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39961C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08836" w14:textId="77777777" w:rsidR="00292BB8" w:rsidRDefault="00292BB8">
            <w:pPr>
              <w:pStyle w:val="TableContents"/>
            </w:pPr>
          </w:p>
        </w:tc>
      </w:tr>
      <w:tr w:rsidR="00292BB8" w14:paraId="37BB525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83301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Мяснянкин</w:t>
            </w:r>
          </w:p>
          <w:p w14:paraId="7E998088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Юрий Иванович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4D312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30.10.1963г.</w:t>
            </w:r>
          </w:p>
          <w:p w14:paraId="22824883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с. Затолокино,</w:t>
            </w:r>
          </w:p>
          <w:p w14:paraId="7B247D70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Курчатовского района 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D263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F5DC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№04</w:t>
            </w:r>
          </w:p>
          <w:p w14:paraId="311C65D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29.01.2020г.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ADF50" w14:textId="77777777" w:rsidR="00292BB8" w:rsidRDefault="00292BB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5D87A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EA70C" w14:textId="77777777" w:rsidR="00292BB8" w:rsidRDefault="00292BB8">
            <w:pPr>
              <w:pStyle w:val="TableContents"/>
            </w:pPr>
          </w:p>
        </w:tc>
      </w:tr>
      <w:tr w:rsidR="00292BB8" w14:paraId="4C2CAD8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20143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Плеханов</w:t>
            </w:r>
          </w:p>
          <w:p w14:paraId="6D072946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Валерий 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75CA3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18.03.1964г.</w:t>
            </w:r>
          </w:p>
          <w:p w14:paraId="6939BCF1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х. Резвый Колодезь,</w:t>
            </w:r>
          </w:p>
          <w:p w14:paraId="671260AF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Касторенского района 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14126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405A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№04</w:t>
            </w:r>
          </w:p>
          <w:p w14:paraId="63292BD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29.01.2020г.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3809E" w14:textId="77777777" w:rsidR="00292BB8" w:rsidRDefault="00292BB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9F8FF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25967" w14:textId="77777777" w:rsidR="00292BB8" w:rsidRDefault="00292BB8">
            <w:pPr>
              <w:pStyle w:val="TableContents"/>
            </w:pPr>
          </w:p>
        </w:tc>
      </w:tr>
      <w:tr w:rsidR="00292BB8" w14:paraId="49476A1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A814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Садыкова</w:t>
            </w:r>
          </w:p>
          <w:p w14:paraId="530DEA6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 Владимировна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5CC41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01.04.1980г.</w:t>
            </w:r>
          </w:p>
          <w:p w14:paraId="25D9AFDC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г. Рыльск</w:t>
            </w:r>
          </w:p>
          <w:p w14:paraId="2B3C4106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 xml:space="preserve"> 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73C3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D532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№04</w:t>
            </w:r>
          </w:p>
          <w:p w14:paraId="689B1AB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29.01.2020г.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BBBE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3C729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C459C" w14:textId="77777777" w:rsidR="00292BB8" w:rsidRDefault="00292BB8">
            <w:pPr>
              <w:pStyle w:val="TableContents"/>
            </w:pPr>
          </w:p>
        </w:tc>
      </w:tr>
      <w:tr w:rsidR="00292BB8" w14:paraId="2D8D8D6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D7D7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Синикова</w:t>
            </w:r>
          </w:p>
          <w:p w14:paraId="2784511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Ивановна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28DFE4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05.04.1961г.</w:t>
            </w:r>
          </w:p>
          <w:p w14:paraId="2D21E833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с. Селино,</w:t>
            </w:r>
          </w:p>
          <w:p w14:paraId="08D5B31D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Дмитриевского района</w:t>
            </w:r>
          </w:p>
          <w:p w14:paraId="09451710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264C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1075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№04</w:t>
            </w:r>
          </w:p>
          <w:p w14:paraId="7CF2DD9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29.01.2020г.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C771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0DFCF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6BBBF" w14:textId="77777777" w:rsidR="00292BB8" w:rsidRDefault="00292BB8">
            <w:pPr>
              <w:pStyle w:val="TableContents"/>
            </w:pPr>
          </w:p>
        </w:tc>
      </w:tr>
      <w:tr w:rsidR="00292BB8" w14:paraId="65F4781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60AAC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Ситников</w:t>
            </w:r>
          </w:p>
          <w:p w14:paraId="0D843E0E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Андрей 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D6333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21.04.1975г.</w:t>
            </w:r>
          </w:p>
          <w:p w14:paraId="24E35347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E83A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DE56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№04</w:t>
            </w:r>
          </w:p>
          <w:p w14:paraId="0A276A2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29.01.2020г.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1298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3BA9A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5A5826" w14:textId="77777777" w:rsidR="00292BB8" w:rsidRDefault="00292BB8">
            <w:pPr>
              <w:pStyle w:val="TableContents"/>
            </w:pPr>
          </w:p>
        </w:tc>
      </w:tr>
      <w:tr w:rsidR="00292BB8" w14:paraId="0CD9189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0768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Сотникова</w:t>
            </w:r>
          </w:p>
          <w:p w14:paraId="02C0074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Александровна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376AD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11.07.1980г.</w:t>
            </w:r>
          </w:p>
          <w:p w14:paraId="004C7C75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F421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6241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№04</w:t>
            </w:r>
          </w:p>
          <w:p w14:paraId="08C2C0F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29.01.2020г.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12AB5" w14:textId="77777777" w:rsidR="00292BB8" w:rsidRDefault="00292BB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021F8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3F41E" w14:textId="77777777" w:rsidR="00292BB8" w:rsidRDefault="00292BB8">
            <w:pPr>
              <w:pStyle w:val="TableContents"/>
            </w:pPr>
          </w:p>
        </w:tc>
      </w:tr>
      <w:tr w:rsidR="00292BB8" w14:paraId="37FC9DE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2003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Стрижкова</w:t>
            </w:r>
          </w:p>
          <w:p w14:paraId="1F1F659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 Дмитриевна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95EC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05.09.1068г.</w:t>
            </w:r>
          </w:p>
          <w:p w14:paraId="3B06852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E5F1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1D05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№04</w:t>
            </w:r>
          </w:p>
          <w:p w14:paraId="1AA35AA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29.01.2020г.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A5EF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AECF8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E1D6DD" w14:textId="77777777" w:rsidR="00292BB8" w:rsidRDefault="00292BB8">
            <w:pPr>
              <w:pStyle w:val="TableContents"/>
            </w:pPr>
          </w:p>
        </w:tc>
      </w:tr>
      <w:tr w:rsidR="00292BB8" w14:paraId="4BEB879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43451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Таранов</w:t>
            </w:r>
          </w:p>
          <w:p w14:paraId="3CBD915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Владимирович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C98E1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27.09.1960г.</w:t>
            </w:r>
          </w:p>
          <w:p w14:paraId="7A01E260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х. Шевченко,</w:t>
            </w:r>
          </w:p>
          <w:p w14:paraId="355679A2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Тбилисского района</w:t>
            </w:r>
          </w:p>
          <w:p w14:paraId="5184FFF6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Краснодарского края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C5E7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14D8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№04</w:t>
            </w:r>
          </w:p>
          <w:p w14:paraId="5729155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29.01.2020г.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42210" w14:textId="77777777" w:rsidR="00292BB8" w:rsidRDefault="00292BB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BA4E4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3199F1" w14:textId="77777777" w:rsidR="00292BB8" w:rsidRDefault="00292BB8">
            <w:pPr>
              <w:pStyle w:val="TableContents"/>
            </w:pPr>
          </w:p>
        </w:tc>
      </w:tr>
      <w:tr w:rsidR="00292BB8" w14:paraId="7463B5A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DB24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Холявская</w:t>
            </w:r>
          </w:p>
          <w:p w14:paraId="796D226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Лариса Васильевна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D0C9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05.06.1964г.</w:t>
            </w:r>
          </w:p>
          <w:p w14:paraId="576850B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DA3A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BD3F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№04</w:t>
            </w:r>
          </w:p>
          <w:p w14:paraId="24F0BC6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29.01.2020г.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794C75" w14:textId="77777777" w:rsidR="00292BB8" w:rsidRDefault="00292BB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76FA72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2CE5D" w14:textId="77777777" w:rsidR="00292BB8" w:rsidRDefault="00292BB8">
            <w:pPr>
              <w:pStyle w:val="TableContents"/>
            </w:pPr>
          </w:p>
        </w:tc>
      </w:tr>
      <w:tr w:rsidR="00292BB8" w14:paraId="5E47B1D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3CA8C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</w:t>
            </w:r>
          </w:p>
          <w:p w14:paraId="22239D5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 Юрьевич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87557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16.12.1986г.</w:t>
            </w:r>
          </w:p>
          <w:p w14:paraId="1B9A56CF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ст. Арбузово</w:t>
            </w:r>
          </w:p>
          <w:p w14:paraId="0B0112A0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Конышевского района</w:t>
            </w:r>
          </w:p>
          <w:p w14:paraId="43344C48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5F3CE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1109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№04</w:t>
            </w:r>
          </w:p>
          <w:p w14:paraId="0BD7199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29.01.2020г.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CDB44" w14:textId="77777777" w:rsidR="00292BB8" w:rsidRDefault="00292BB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4A8C0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AC0E9" w14:textId="77777777" w:rsidR="00292BB8" w:rsidRDefault="00292BB8">
            <w:pPr>
              <w:pStyle w:val="TableContents"/>
            </w:pPr>
          </w:p>
        </w:tc>
      </w:tr>
      <w:tr w:rsidR="00292BB8" w14:paraId="3A2AD4C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D6C79" w14:textId="77777777" w:rsidR="00292BB8" w:rsidRDefault="00050284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Акиншин</w:t>
            </w:r>
          </w:p>
          <w:p w14:paraId="09B75E17" w14:textId="77777777" w:rsidR="00292BB8" w:rsidRDefault="00050284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Виктор </w:t>
            </w:r>
            <w:r>
              <w:rPr>
                <w:color w:val="000000"/>
                <w:sz w:val="20"/>
                <w:szCs w:val="20"/>
              </w:rPr>
              <w:t>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13CD8" w14:textId="77777777" w:rsidR="00292BB8" w:rsidRDefault="00050284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21.11.1955г.</w:t>
            </w:r>
          </w:p>
          <w:p w14:paraId="76A815EA" w14:textId="77777777" w:rsidR="00292BB8" w:rsidRDefault="00050284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д. Воронок,</w:t>
            </w:r>
          </w:p>
          <w:p w14:paraId="295D9DFB" w14:textId="77777777" w:rsidR="00292BB8" w:rsidRDefault="00050284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Рыльского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2764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088A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№05</w:t>
            </w:r>
          </w:p>
          <w:p w14:paraId="3687B9C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12.02.2020г.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FB15C" w14:textId="77777777" w:rsidR="00292BB8" w:rsidRDefault="00292BB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3DFA0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56E8B8" w14:textId="77777777" w:rsidR="00292BB8" w:rsidRDefault="00292BB8">
            <w:pPr>
              <w:pStyle w:val="TableContents"/>
            </w:pPr>
          </w:p>
        </w:tc>
      </w:tr>
      <w:tr w:rsidR="00292BB8" w14:paraId="7B536E3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0B7F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Аксенов</w:t>
            </w:r>
          </w:p>
          <w:p w14:paraId="200E865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44FBB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01.09.1960г.</w:t>
            </w:r>
          </w:p>
          <w:p w14:paraId="39789CB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Воронцово,</w:t>
            </w:r>
          </w:p>
          <w:p w14:paraId="6320725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Курского района</w:t>
            </w:r>
          </w:p>
          <w:p w14:paraId="6ECF625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CDC0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0ECF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№05</w:t>
            </w:r>
          </w:p>
          <w:p w14:paraId="39DF174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12.02.2020г.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C889C" w14:textId="77777777" w:rsidR="00292BB8" w:rsidRDefault="00292BB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19AA5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67AD8" w14:textId="77777777" w:rsidR="00292BB8" w:rsidRDefault="00292BB8">
            <w:pPr>
              <w:pStyle w:val="TableContents"/>
            </w:pPr>
          </w:p>
        </w:tc>
      </w:tr>
      <w:tr w:rsidR="00292BB8" w14:paraId="0D66AC4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7DAD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Баранов</w:t>
            </w:r>
          </w:p>
          <w:p w14:paraId="0A545AF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Валерий </w:t>
            </w:r>
            <w:r>
              <w:rPr>
                <w:sz w:val="20"/>
                <w:szCs w:val="20"/>
              </w:rPr>
              <w:t>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30AF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05.09.1976г.</w:t>
            </w:r>
          </w:p>
          <w:p w14:paraId="7E38F0B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7526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A2176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№05</w:t>
            </w:r>
          </w:p>
          <w:p w14:paraId="6268DBA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12.02.2020г.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E8A13" w14:textId="77777777" w:rsidR="00292BB8" w:rsidRDefault="00292BB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3EBE6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D86BD" w14:textId="77777777" w:rsidR="00292BB8" w:rsidRDefault="00292BB8">
            <w:pPr>
              <w:pStyle w:val="TableContents"/>
            </w:pPr>
          </w:p>
        </w:tc>
      </w:tr>
      <w:tr w:rsidR="00292BB8" w14:paraId="6818659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BA1F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Горячих</w:t>
            </w:r>
          </w:p>
          <w:p w14:paraId="08B17BD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Евгеньевна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8AB4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11.03.1991г.</w:t>
            </w:r>
          </w:p>
          <w:p w14:paraId="48001AF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Павлодар,</w:t>
            </w:r>
          </w:p>
          <w:p w14:paraId="47172A7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Казахской  ССР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585B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810A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№05</w:t>
            </w:r>
          </w:p>
          <w:p w14:paraId="7C92C51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12.02.2020г.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F933E" w14:textId="77777777" w:rsidR="00292BB8" w:rsidRDefault="00292BB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0787A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7AE10C" w14:textId="77777777" w:rsidR="00292BB8" w:rsidRDefault="00292BB8">
            <w:pPr>
              <w:pStyle w:val="TableContents"/>
            </w:pPr>
          </w:p>
        </w:tc>
      </w:tr>
      <w:tr w:rsidR="00292BB8" w14:paraId="4265CDD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E691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Горлова</w:t>
            </w:r>
          </w:p>
          <w:p w14:paraId="5D11536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</w:t>
            </w:r>
          </w:p>
          <w:p w14:paraId="7CBA0A1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Анатольевна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1BC2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25.09.1970г.</w:t>
            </w:r>
          </w:p>
          <w:p w14:paraId="113B9C4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80D0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9150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№05</w:t>
            </w:r>
          </w:p>
          <w:p w14:paraId="31B8393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12.02.2020г.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8732A" w14:textId="77777777" w:rsidR="00292BB8" w:rsidRDefault="00292BB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E6C6DC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7AD08" w14:textId="77777777" w:rsidR="00292BB8" w:rsidRDefault="00292BB8">
            <w:pPr>
              <w:pStyle w:val="TableContents"/>
            </w:pPr>
          </w:p>
        </w:tc>
      </w:tr>
      <w:tr w:rsidR="00292BB8" w14:paraId="30C09DD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6AB5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Григорьева</w:t>
            </w:r>
          </w:p>
          <w:p w14:paraId="6D36FFB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Анатольевна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CFFA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20.05.1970г.</w:t>
            </w:r>
          </w:p>
          <w:p w14:paraId="11E85A0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Караганда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D16B9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A806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№05</w:t>
            </w:r>
          </w:p>
          <w:p w14:paraId="1DBC36B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12.02.2020г.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8B379C" w14:textId="77777777" w:rsidR="00292BB8" w:rsidRDefault="00292BB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1398E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9ED48" w14:textId="77777777" w:rsidR="00292BB8" w:rsidRDefault="00292BB8">
            <w:pPr>
              <w:pStyle w:val="TableContents"/>
            </w:pPr>
          </w:p>
        </w:tc>
      </w:tr>
      <w:tr w:rsidR="00292BB8" w14:paraId="7CD3481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738A1B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Картамышев</w:t>
            </w:r>
          </w:p>
          <w:p w14:paraId="33862193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Илья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2D03B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08.08.1983г.</w:t>
            </w:r>
          </w:p>
          <w:p w14:paraId="3BBB3A61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гор. Десногорск,</w:t>
            </w:r>
          </w:p>
          <w:p w14:paraId="18BB7801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Рославльского района</w:t>
            </w:r>
          </w:p>
          <w:p w14:paraId="6AF76CE4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Смоленской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95F5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A5CE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№05</w:t>
            </w:r>
          </w:p>
          <w:p w14:paraId="4C7ABF6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12.02.2020г.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E39E0" w14:textId="77777777" w:rsidR="00292BB8" w:rsidRDefault="00292BB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EFD38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54C0C" w14:textId="77777777" w:rsidR="00292BB8" w:rsidRDefault="00292BB8">
            <w:pPr>
              <w:pStyle w:val="TableContents"/>
            </w:pPr>
          </w:p>
        </w:tc>
      </w:tr>
      <w:tr w:rsidR="00292BB8" w14:paraId="0A590B1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8285F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Киселев</w:t>
            </w:r>
          </w:p>
          <w:p w14:paraId="3A5ADB5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DFE7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03.08.1948г.</w:t>
            </w:r>
          </w:p>
          <w:p w14:paraId="2A38BF6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Уфа,</w:t>
            </w:r>
          </w:p>
          <w:p w14:paraId="5E12A80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респ. Башкортостан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512C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EF86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№05</w:t>
            </w:r>
          </w:p>
          <w:p w14:paraId="5F3D18A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12.02.2020г.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8B622" w14:textId="77777777" w:rsidR="00292BB8" w:rsidRDefault="00292BB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A017E9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20C28" w14:textId="77777777" w:rsidR="00292BB8" w:rsidRDefault="00292BB8">
            <w:pPr>
              <w:pStyle w:val="TableContents"/>
            </w:pPr>
          </w:p>
        </w:tc>
      </w:tr>
      <w:tr w:rsidR="00292BB8" w14:paraId="7272897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B197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Курлов</w:t>
            </w:r>
          </w:p>
          <w:p w14:paraId="65DBE4B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1D9B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26.02.1971г.</w:t>
            </w:r>
          </w:p>
          <w:p w14:paraId="566ABCF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село Кривец</w:t>
            </w:r>
          </w:p>
          <w:p w14:paraId="57DF338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Мантуровского района</w:t>
            </w:r>
          </w:p>
          <w:p w14:paraId="28C7C06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D999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69419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№05</w:t>
            </w:r>
          </w:p>
          <w:p w14:paraId="3305351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12.02.2020г.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3607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99C22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7C6CD" w14:textId="77777777" w:rsidR="00292BB8" w:rsidRDefault="00292BB8">
            <w:pPr>
              <w:pStyle w:val="TableContents"/>
            </w:pPr>
          </w:p>
        </w:tc>
      </w:tr>
      <w:tr w:rsidR="00292BB8" w14:paraId="3385DDB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FFF0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Логачева</w:t>
            </w:r>
          </w:p>
          <w:p w14:paraId="13B7B24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Любовь</w:t>
            </w:r>
          </w:p>
          <w:p w14:paraId="093FBFA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Ростиславна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89D1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27.10.1962г.</w:t>
            </w:r>
          </w:p>
          <w:p w14:paraId="78A0893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Брянск</w:t>
            </w:r>
          </w:p>
          <w:p w14:paraId="41BD3D5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Брянской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68F7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A9AC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№05</w:t>
            </w:r>
          </w:p>
          <w:p w14:paraId="0AB18AC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12.02.2020г.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4F79C" w14:textId="77777777" w:rsidR="00292BB8" w:rsidRDefault="00292BB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C1249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6429A" w14:textId="77777777" w:rsidR="00292BB8" w:rsidRDefault="00292BB8">
            <w:pPr>
              <w:pStyle w:val="TableContents"/>
            </w:pPr>
          </w:p>
        </w:tc>
      </w:tr>
      <w:tr w:rsidR="00292BB8" w14:paraId="604FEFF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8AD0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Лукиянов</w:t>
            </w:r>
          </w:p>
          <w:p w14:paraId="4932815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</w:t>
            </w:r>
          </w:p>
          <w:p w14:paraId="3198CF5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57AD5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07.07.1982г.</w:t>
            </w:r>
          </w:p>
          <w:p w14:paraId="14A220A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Ивановское</w:t>
            </w:r>
          </w:p>
          <w:p w14:paraId="2ACA662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Рыльского района</w:t>
            </w:r>
          </w:p>
          <w:p w14:paraId="31BEB43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13D8E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5D21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№05</w:t>
            </w:r>
          </w:p>
          <w:p w14:paraId="630A907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12.02.2020г.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49DE4" w14:textId="77777777" w:rsidR="00292BB8" w:rsidRDefault="00292BB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39EEF2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09FD0" w14:textId="77777777" w:rsidR="00292BB8" w:rsidRDefault="00292BB8">
            <w:pPr>
              <w:pStyle w:val="TableContents"/>
            </w:pPr>
          </w:p>
        </w:tc>
      </w:tr>
      <w:tr w:rsidR="00292BB8" w14:paraId="330B874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5A4E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Моргунова</w:t>
            </w:r>
          </w:p>
          <w:p w14:paraId="548336E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Светлана </w:t>
            </w:r>
            <w:r>
              <w:rPr>
                <w:sz w:val="20"/>
                <w:szCs w:val="20"/>
              </w:rPr>
              <w:t>Владимировна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D72B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01.01.1975г.</w:t>
            </w:r>
          </w:p>
          <w:p w14:paraId="72869E8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Н-Деревеньки</w:t>
            </w:r>
          </w:p>
          <w:p w14:paraId="317DCA1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Льговского района</w:t>
            </w:r>
          </w:p>
          <w:p w14:paraId="41BF7F3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15D0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A471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№05</w:t>
            </w:r>
          </w:p>
          <w:p w14:paraId="73E5C84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12.02.2020г.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1D32A" w14:textId="77777777" w:rsidR="00292BB8" w:rsidRDefault="00292BB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4EDE14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A8DB8" w14:textId="77777777" w:rsidR="00292BB8" w:rsidRDefault="00292BB8">
            <w:pPr>
              <w:pStyle w:val="TableContents"/>
            </w:pPr>
          </w:p>
        </w:tc>
      </w:tr>
      <w:tr w:rsidR="00292BB8" w14:paraId="6CE51EA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0F0C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Маслов</w:t>
            </w:r>
          </w:p>
          <w:p w14:paraId="2830E6A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Юрьевич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DFDB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30.07.1980г.</w:t>
            </w:r>
          </w:p>
          <w:p w14:paraId="6ECA6BC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94C01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99879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№05</w:t>
            </w:r>
          </w:p>
          <w:p w14:paraId="63F2D0B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12.02.2020г.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3EE7A8" w14:textId="77777777" w:rsidR="00292BB8" w:rsidRDefault="00292BB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A01AF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2F4E8B" w14:textId="77777777" w:rsidR="00292BB8" w:rsidRDefault="00292BB8">
            <w:pPr>
              <w:pStyle w:val="TableContents"/>
            </w:pPr>
          </w:p>
        </w:tc>
      </w:tr>
      <w:tr w:rsidR="00292BB8" w14:paraId="3E8C068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51BAC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Пашнев</w:t>
            </w:r>
          </w:p>
          <w:p w14:paraId="069361D7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Алексей Владимирович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D2C1A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21.02.1977г.</w:t>
            </w:r>
          </w:p>
          <w:p w14:paraId="7D31C7B8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7DBB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45280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№05</w:t>
            </w:r>
          </w:p>
          <w:p w14:paraId="0F1DEDC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12.02.2020г.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71B6D" w14:textId="77777777" w:rsidR="00292BB8" w:rsidRDefault="00292BB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3D6F2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A0484" w14:textId="77777777" w:rsidR="00292BB8" w:rsidRDefault="00292BB8">
            <w:pPr>
              <w:pStyle w:val="TableContents"/>
            </w:pPr>
          </w:p>
        </w:tc>
      </w:tr>
      <w:tr w:rsidR="00292BB8" w14:paraId="475E13C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278C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Пономарева</w:t>
            </w:r>
          </w:p>
          <w:p w14:paraId="3741269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Владлена Владимировна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1573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20.08.1983г.</w:t>
            </w:r>
          </w:p>
          <w:p w14:paraId="6C2B272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9E50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3F9B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№05</w:t>
            </w:r>
          </w:p>
          <w:p w14:paraId="4E2F8F7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12.02.2020г.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A0761F" w14:textId="77777777" w:rsidR="00292BB8" w:rsidRDefault="00292BB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E03038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6AD95" w14:textId="77777777" w:rsidR="00292BB8" w:rsidRDefault="00292BB8">
            <w:pPr>
              <w:pStyle w:val="TableContents"/>
            </w:pPr>
          </w:p>
        </w:tc>
      </w:tr>
      <w:tr w:rsidR="00292BB8" w14:paraId="3ED7BEC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9B3A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Ситникова</w:t>
            </w:r>
          </w:p>
          <w:p w14:paraId="7DDDD8E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</w:t>
            </w:r>
          </w:p>
          <w:p w14:paraId="42D6B11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5A35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11.11.1979г.</w:t>
            </w:r>
          </w:p>
          <w:p w14:paraId="0D68197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5FAC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219C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№05</w:t>
            </w:r>
          </w:p>
          <w:p w14:paraId="66F4BD3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12.02.2020г.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0AD3F8" w14:textId="77777777" w:rsidR="00292BB8" w:rsidRDefault="00292BB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2C2C2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67B5E" w14:textId="77777777" w:rsidR="00292BB8" w:rsidRDefault="00292BB8">
            <w:pPr>
              <w:pStyle w:val="TableContents"/>
            </w:pPr>
          </w:p>
        </w:tc>
      </w:tr>
      <w:tr w:rsidR="00292BB8" w14:paraId="303B43A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DEAB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Харитонова</w:t>
            </w:r>
          </w:p>
          <w:p w14:paraId="11E38C2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Анжелика Юрьевна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4D49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24.04.1988г.</w:t>
            </w:r>
          </w:p>
          <w:p w14:paraId="3FDC7A9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дер. Малогнеушево</w:t>
            </w:r>
          </w:p>
          <w:p w14:paraId="08572B7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Рыльского района</w:t>
            </w:r>
          </w:p>
          <w:p w14:paraId="132AB0A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789E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316B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№05</w:t>
            </w:r>
          </w:p>
          <w:p w14:paraId="2A8B97F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12.02.2020г.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50BF35" w14:textId="77777777" w:rsidR="00292BB8" w:rsidRDefault="00292BB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4391B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FAD61" w14:textId="77777777" w:rsidR="00292BB8" w:rsidRDefault="00292BB8">
            <w:pPr>
              <w:pStyle w:val="TableContents"/>
            </w:pPr>
          </w:p>
        </w:tc>
      </w:tr>
      <w:tr w:rsidR="00292BB8" w14:paraId="2B55090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EEFE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Шевчук</w:t>
            </w:r>
          </w:p>
          <w:p w14:paraId="2865438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</w:t>
            </w:r>
          </w:p>
          <w:p w14:paraId="4FDCAC9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71F0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16.12.1957г.</w:t>
            </w:r>
          </w:p>
          <w:p w14:paraId="5ACE7CD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Шпиков</w:t>
            </w:r>
          </w:p>
          <w:p w14:paraId="3E98963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Тульчинского района</w:t>
            </w:r>
          </w:p>
          <w:p w14:paraId="7EC72F0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Винницкой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39C6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3B6E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№05</w:t>
            </w:r>
          </w:p>
          <w:p w14:paraId="643D223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12.02.2020г.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57B2AA" w14:textId="77777777" w:rsidR="00292BB8" w:rsidRDefault="00292BB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DED2F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12493" w14:textId="77777777" w:rsidR="00292BB8" w:rsidRDefault="00292BB8">
            <w:pPr>
              <w:pStyle w:val="TableContents"/>
            </w:pPr>
          </w:p>
        </w:tc>
      </w:tr>
      <w:tr w:rsidR="00292BB8" w14:paraId="5DDCB29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7FB0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Белая</w:t>
            </w:r>
          </w:p>
          <w:p w14:paraId="7C7713A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Елена </w:t>
            </w:r>
            <w:r>
              <w:rPr>
                <w:sz w:val="20"/>
                <w:szCs w:val="20"/>
              </w:rPr>
              <w:t>Вениаминовна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B2B6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06.05.1961г.</w:t>
            </w:r>
          </w:p>
          <w:p w14:paraId="1BFD71A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Сотниково</w:t>
            </w:r>
          </w:p>
          <w:p w14:paraId="64FED08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Фатежского района</w:t>
            </w:r>
          </w:p>
          <w:p w14:paraId="1E931E0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452A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3B58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06</w:t>
            </w:r>
          </w:p>
          <w:p w14:paraId="53279BE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434DF" w14:textId="77777777" w:rsidR="00292BB8" w:rsidRDefault="00292BB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D2DF3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987C12" w14:textId="77777777" w:rsidR="00292BB8" w:rsidRDefault="00292BB8">
            <w:pPr>
              <w:pStyle w:val="TableContents"/>
            </w:pPr>
          </w:p>
        </w:tc>
      </w:tr>
      <w:tr w:rsidR="00292BB8" w14:paraId="3A44D63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CA5B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Гребенникова</w:t>
            </w:r>
          </w:p>
          <w:p w14:paraId="3E2E73A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Андреевна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70E5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28.07.1957г.</w:t>
            </w:r>
          </w:p>
          <w:p w14:paraId="6A8E803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Житомирская областьУкраина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A936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6B2B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06</w:t>
            </w:r>
          </w:p>
          <w:p w14:paraId="7411C79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34B97" w14:textId="77777777" w:rsidR="00292BB8" w:rsidRDefault="00292BB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7C862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F19FD" w14:textId="77777777" w:rsidR="00292BB8" w:rsidRDefault="00292BB8">
            <w:pPr>
              <w:pStyle w:val="TableContents"/>
            </w:pPr>
          </w:p>
        </w:tc>
      </w:tr>
      <w:tr w:rsidR="00292BB8" w14:paraId="6F5989E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A53D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Демин</w:t>
            </w:r>
          </w:p>
          <w:p w14:paraId="3BCE6B5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Валерий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8D08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14.10.1961г.</w:t>
            </w:r>
          </w:p>
          <w:p w14:paraId="7C64C8C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дер. Лунино, Обоянского района</w:t>
            </w:r>
          </w:p>
          <w:p w14:paraId="417725F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F8BDC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4C8C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06</w:t>
            </w:r>
          </w:p>
          <w:p w14:paraId="45E7DD4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1FC16E" w14:textId="77777777" w:rsidR="00292BB8" w:rsidRDefault="00292BB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4C895B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E2D37" w14:textId="77777777" w:rsidR="00292BB8" w:rsidRDefault="00292BB8">
            <w:pPr>
              <w:pStyle w:val="TableContents"/>
            </w:pPr>
          </w:p>
        </w:tc>
      </w:tr>
      <w:tr w:rsidR="00292BB8" w14:paraId="3119D33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CEEA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Дурач</w:t>
            </w:r>
          </w:p>
          <w:p w14:paraId="602BBD3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Анатольевна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6538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05.02.1956г.</w:t>
            </w:r>
          </w:p>
          <w:p w14:paraId="52BE26A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Новатор</w:t>
            </w:r>
          </w:p>
          <w:p w14:paraId="63DD7D4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Велико-Устюгского района</w:t>
            </w:r>
          </w:p>
          <w:p w14:paraId="431BF7D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0C8C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35EE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06</w:t>
            </w:r>
          </w:p>
          <w:p w14:paraId="17FD5B6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845F9" w14:textId="77777777" w:rsidR="00292BB8" w:rsidRDefault="00292BB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14D34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BA586" w14:textId="77777777" w:rsidR="00292BB8" w:rsidRDefault="00292BB8">
            <w:pPr>
              <w:pStyle w:val="TableContents"/>
            </w:pPr>
          </w:p>
        </w:tc>
      </w:tr>
      <w:tr w:rsidR="00292BB8" w14:paraId="0A035ED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9583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Ерохин</w:t>
            </w:r>
          </w:p>
          <w:p w14:paraId="3549673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Дмитриевич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0A1FF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10.07.1946г.</w:t>
            </w:r>
          </w:p>
          <w:p w14:paraId="0B7854C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дер. Пасерково</w:t>
            </w:r>
          </w:p>
          <w:p w14:paraId="2258B27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Железногорского района</w:t>
            </w:r>
          </w:p>
          <w:p w14:paraId="3FC3D2E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EC6E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2583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06</w:t>
            </w:r>
          </w:p>
          <w:p w14:paraId="671F72A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E326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F988A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BD626" w14:textId="77777777" w:rsidR="00292BB8" w:rsidRDefault="00292BB8">
            <w:pPr>
              <w:pStyle w:val="TableContents"/>
            </w:pPr>
          </w:p>
        </w:tc>
      </w:tr>
      <w:tr w:rsidR="00292BB8" w14:paraId="0A34AA2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A8C2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Клесов</w:t>
            </w:r>
          </w:p>
          <w:p w14:paraId="32BFFF3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 Петрович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F10F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03.08.1966г.</w:t>
            </w:r>
          </w:p>
          <w:p w14:paraId="792B873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Запрутье</w:t>
            </w:r>
          </w:p>
          <w:p w14:paraId="15EFF40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Льговского района</w:t>
            </w:r>
          </w:p>
          <w:p w14:paraId="31713AF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FAC5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419B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06</w:t>
            </w:r>
          </w:p>
          <w:p w14:paraId="004B689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F7F391" w14:textId="77777777" w:rsidR="00292BB8" w:rsidRDefault="00292BB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800E8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7967B" w14:textId="77777777" w:rsidR="00292BB8" w:rsidRDefault="00292BB8">
            <w:pPr>
              <w:pStyle w:val="TableContents"/>
            </w:pPr>
          </w:p>
        </w:tc>
      </w:tr>
      <w:tr w:rsidR="00292BB8" w14:paraId="10C3356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F655E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Сотников</w:t>
            </w:r>
          </w:p>
          <w:p w14:paraId="49909586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Юрий Анатольевич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50F5E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23.04.1973г.</w:t>
            </w:r>
          </w:p>
          <w:p w14:paraId="04EB7340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с. Большие Угоны,</w:t>
            </w:r>
          </w:p>
          <w:p w14:paraId="57B11984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Льговского района</w:t>
            </w:r>
          </w:p>
          <w:p w14:paraId="402CD0CB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2CE8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CA795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06</w:t>
            </w:r>
          </w:p>
          <w:p w14:paraId="2B9D1BE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52478" w14:textId="77777777" w:rsidR="00292BB8" w:rsidRDefault="00292BB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4F37A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D47AA" w14:textId="77777777" w:rsidR="00292BB8" w:rsidRDefault="00292BB8">
            <w:pPr>
              <w:pStyle w:val="TableContents"/>
            </w:pPr>
          </w:p>
        </w:tc>
      </w:tr>
      <w:tr w:rsidR="00292BB8" w14:paraId="38889AE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E37DF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Смецкой</w:t>
            </w:r>
          </w:p>
          <w:p w14:paraId="516346C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Дмитриевич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E9A3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12.12.1975г.</w:t>
            </w:r>
          </w:p>
          <w:p w14:paraId="278F98C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Рязань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5183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E842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06</w:t>
            </w:r>
          </w:p>
          <w:p w14:paraId="60803F9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3FD30" w14:textId="77777777" w:rsidR="00292BB8" w:rsidRDefault="00292BB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4EDE9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7C476" w14:textId="77777777" w:rsidR="00292BB8" w:rsidRDefault="00292BB8">
            <w:pPr>
              <w:pStyle w:val="TableContents"/>
            </w:pPr>
          </w:p>
        </w:tc>
      </w:tr>
      <w:tr w:rsidR="00292BB8" w14:paraId="4AC6A2F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BD7C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Становых</w:t>
            </w:r>
          </w:p>
          <w:p w14:paraId="3A80CB4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 Олегович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407D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12.03.1982г.</w:t>
            </w:r>
          </w:p>
          <w:p w14:paraId="07AD85C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Железногорск,</w:t>
            </w:r>
          </w:p>
          <w:p w14:paraId="26F289B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9606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4617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06</w:t>
            </w:r>
          </w:p>
          <w:p w14:paraId="0CEB79A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6E5B1" w14:textId="77777777" w:rsidR="00292BB8" w:rsidRDefault="00292BB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691F6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A8254" w14:textId="77777777" w:rsidR="00292BB8" w:rsidRDefault="00292BB8">
            <w:pPr>
              <w:pStyle w:val="TableContents"/>
            </w:pPr>
          </w:p>
        </w:tc>
      </w:tr>
      <w:tr w:rsidR="00292BB8" w14:paraId="4BBEF42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5A38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Смолин</w:t>
            </w:r>
          </w:p>
          <w:p w14:paraId="733F8A2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Григорьевич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3A34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30.04.1952г.</w:t>
            </w:r>
          </w:p>
          <w:p w14:paraId="0BBCB68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Слобода</w:t>
            </w:r>
          </w:p>
          <w:p w14:paraId="61B37F6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Шумячского района</w:t>
            </w:r>
          </w:p>
          <w:p w14:paraId="3E2AB5B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AACB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0FA90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06</w:t>
            </w:r>
          </w:p>
          <w:p w14:paraId="69D4BAF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4DFB6" w14:textId="77777777" w:rsidR="00292BB8" w:rsidRDefault="00292BB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6FE04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BC26F" w14:textId="77777777" w:rsidR="00292BB8" w:rsidRDefault="00292BB8">
            <w:pPr>
              <w:pStyle w:val="TableContents"/>
            </w:pPr>
          </w:p>
        </w:tc>
      </w:tr>
      <w:tr w:rsidR="00292BB8" w14:paraId="7B575FC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8DE6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Серая</w:t>
            </w:r>
          </w:p>
          <w:p w14:paraId="2469AAC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Лилия Павловна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A651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19.03.1974г.</w:t>
            </w:r>
          </w:p>
          <w:p w14:paraId="639535C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r>
              <w:rPr>
                <w:sz w:val="20"/>
                <w:szCs w:val="20"/>
              </w:rPr>
              <w:t>Николаевка</w:t>
            </w:r>
          </w:p>
          <w:p w14:paraId="6E3C773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Изюмского района</w:t>
            </w:r>
          </w:p>
          <w:p w14:paraId="20B58E9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Харьковской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BC6A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14E1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06</w:t>
            </w:r>
          </w:p>
          <w:p w14:paraId="47CE66C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AD67C" w14:textId="77777777" w:rsidR="00292BB8" w:rsidRDefault="00292BB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3313B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48AA3" w14:textId="77777777" w:rsidR="00292BB8" w:rsidRDefault="00292BB8">
            <w:pPr>
              <w:pStyle w:val="TableContents"/>
            </w:pPr>
          </w:p>
        </w:tc>
      </w:tr>
      <w:tr w:rsidR="00292BB8" w14:paraId="58738E6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19FC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Тарасова</w:t>
            </w:r>
          </w:p>
          <w:p w14:paraId="735C149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Павловна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E1F7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05.08.1965г.</w:t>
            </w:r>
          </w:p>
          <w:p w14:paraId="1D5A374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Михайловка</w:t>
            </w:r>
          </w:p>
          <w:p w14:paraId="290876B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Железногорского района</w:t>
            </w:r>
          </w:p>
          <w:p w14:paraId="44BF19F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4814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1865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06</w:t>
            </w:r>
          </w:p>
          <w:p w14:paraId="02BBC54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CBA97" w14:textId="77777777" w:rsidR="00292BB8" w:rsidRDefault="00292BB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F25B9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70626" w14:textId="77777777" w:rsidR="00292BB8" w:rsidRDefault="00292BB8">
            <w:pPr>
              <w:pStyle w:val="TableContents"/>
            </w:pPr>
          </w:p>
        </w:tc>
      </w:tr>
      <w:tr w:rsidR="00292BB8" w14:paraId="24D80B2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B2B3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Маслова</w:t>
            </w:r>
          </w:p>
          <w:p w14:paraId="6726758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Ивановна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6FED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26.08.1957г.</w:t>
            </w:r>
          </w:p>
          <w:p w14:paraId="751AD57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Угревище</w:t>
            </w:r>
          </w:p>
          <w:p w14:paraId="217D31B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Комаричского района</w:t>
            </w:r>
          </w:p>
          <w:p w14:paraId="5AEA205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Брянской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6722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735B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06</w:t>
            </w:r>
          </w:p>
          <w:p w14:paraId="3895642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F4956" w14:textId="77777777" w:rsidR="00292BB8" w:rsidRDefault="00292BB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D520A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135C1" w14:textId="77777777" w:rsidR="00292BB8" w:rsidRDefault="00292BB8">
            <w:pPr>
              <w:pStyle w:val="TableContents"/>
            </w:pPr>
          </w:p>
        </w:tc>
      </w:tr>
      <w:tr w:rsidR="00292BB8" w14:paraId="5655F52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30891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Маслов</w:t>
            </w:r>
          </w:p>
          <w:p w14:paraId="5407505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 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189B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17.01.1959г.</w:t>
            </w:r>
          </w:p>
          <w:p w14:paraId="4B2D449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Пальцево</w:t>
            </w:r>
          </w:p>
          <w:p w14:paraId="22AC37A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Дмитриевского района</w:t>
            </w:r>
          </w:p>
          <w:p w14:paraId="43DFFEB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BDF1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B488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06</w:t>
            </w:r>
          </w:p>
          <w:p w14:paraId="1F4B547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35043" w14:textId="77777777" w:rsidR="00292BB8" w:rsidRDefault="00292BB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5AF2AE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CDCF9" w14:textId="77777777" w:rsidR="00292BB8" w:rsidRDefault="00292BB8">
            <w:pPr>
              <w:pStyle w:val="TableContents"/>
            </w:pPr>
          </w:p>
        </w:tc>
      </w:tr>
      <w:tr w:rsidR="00292BB8" w14:paraId="361770C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ABAC7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Павлов</w:t>
            </w:r>
          </w:p>
          <w:p w14:paraId="670356D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Юрий </w:t>
            </w:r>
            <w:r>
              <w:rPr>
                <w:sz w:val="20"/>
                <w:szCs w:val="20"/>
              </w:rPr>
              <w:t>Григорьевич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28917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08.06.1967г.</w:t>
            </w:r>
          </w:p>
          <w:p w14:paraId="5D613DA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Еринка</w:t>
            </w:r>
          </w:p>
          <w:p w14:paraId="7686E4B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Пристенского района</w:t>
            </w:r>
          </w:p>
          <w:p w14:paraId="3001316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0E5B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09077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06</w:t>
            </w:r>
          </w:p>
          <w:p w14:paraId="126FB78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1377F" w14:textId="77777777" w:rsidR="00292BB8" w:rsidRDefault="00292BB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AE178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8ACBC" w14:textId="77777777" w:rsidR="00292BB8" w:rsidRDefault="00292BB8">
            <w:pPr>
              <w:pStyle w:val="TableContents"/>
            </w:pPr>
          </w:p>
        </w:tc>
      </w:tr>
      <w:tr w:rsidR="00292BB8" w14:paraId="05AF701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4D686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Чаусов</w:t>
            </w:r>
          </w:p>
          <w:p w14:paraId="00AA9AB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E6F3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19.02.1972г.</w:t>
            </w:r>
          </w:p>
          <w:p w14:paraId="5AFE74A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E8C9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545F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06</w:t>
            </w:r>
          </w:p>
          <w:p w14:paraId="5088FF6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26.02.2020г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AC585" w14:textId="77777777" w:rsidR="00292BB8" w:rsidRDefault="00292BB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85483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EED3A" w14:textId="77777777" w:rsidR="00292BB8" w:rsidRDefault="00292BB8">
            <w:pPr>
              <w:pStyle w:val="TableContents"/>
            </w:pPr>
          </w:p>
        </w:tc>
      </w:tr>
      <w:tr w:rsidR="00292BB8" w14:paraId="6660349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ACCD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Чебанова</w:t>
            </w:r>
          </w:p>
          <w:p w14:paraId="3A40077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Леонидовна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BAAD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26.08.1957г.</w:t>
            </w:r>
          </w:p>
          <w:p w14:paraId="4E85B39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r>
              <w:rPr>
                <w:sz w:val="20"/>
                <w:szCs w:val="20"/>
              </w:rPr>
              <w:t>Становое</w:t>
            </w:r>
          </w:p>
          <w:p w14:paraId="7A46F47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Тимского района</w:t>
            </w:r>
          </w:p>
          <w:p w14:paraId="0F1CEF1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E17C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425B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06</w:t>
            </w:r>
          </w:p>
          <w:p w14:paraId="1918665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B685B" w14:textId="77777777" w:rsidR="00292BB8" w:rsidRDefault="00292BB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F46D9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DB9DD" w14:textId="77777777" w:rsidR="00292BB8" w:rsidRDefault="00292BB8">
            <w:pPr>
              <w:pStyle w:val="TableContents"/>
            </w:pPr>
          </w:p>
        </w:tc>
      </w:tr>
      <w:tr w:rsidR="00292BB8" w14:paraId="6A609C3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F695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Черенков</w:t>
            </w:r>
          </w:p>
          <w:p w14:paraId="1709F81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E718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12.06.1988г.</w:t>
            </w:r>
          </w:p>
          <w:p w14:paraId="31D526B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Мантурово</w:t>
            </w:r>
          </w:p>
          <w:p w14:paraId="593B5E5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Мантуровского района</w:t>
            </w:r>
          </w:p>
          <w:p w14:paraId="559F5FB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6B73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50398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06</w:t>
            </w:r>
          </w:p>
          <w:p w14:paraId="36BC143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0347B" w14:textId="77777777" w:rsidR="00292BB8" w:rsidRDefault="00292BB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CA3CDB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D8628" w14:textId="77777777" w:rsidR="00292BB8" w:rsidRDefault="00292BB8">
            <w:pPr>
              <w:pStyle w:val="TableContents"/>
            </w:pPr>
          </w:p>
        </w:tc>
      </w:tr>
      <w:tr w:rsidR="00292BB8" w14:paraId="4FAB8C2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7166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Холодов</w:t>
            </w:r>
          </w:p>
          <w:p w14:paraId="0303F88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Вячеславович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28EA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12.09.1969г.</w:t>
            </w:r>
          </w:p>
          <w:p w14:paraId="4207E30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C86A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5FCE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06</w:t>
            </w:r>
          </w:p>
          <w:p w14:paraId="2024BE2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A0B963" w14:textId="77777777" w:rsidR="00292BB8" w:rsidRDefault="00292BB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F4DA29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256DF" w14:textId="77777777" w:rsidR="00292BB8" w:rsidRDefault="00292BB8">
            <w:pPr>
              <w:pStyle w:val="TableContents"/>
            </w:pPr>
          </w:p>
        </w:tc>
      </w:tr>
      <w:tr w:rsidR="00292BB8" w14:paraId="390CE16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C26D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Плохих</w:t>
            </w:r>
          </w:p>
          <w:p w14:paraId="4FDA867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 Степанович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5F30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10.12.1959г.</w:t>
            </w:r>
          </w:p>
          <w:p w14:paraId="1B28416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3118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A3FF1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07</w:t>
            </w:r>
          </w:p>
          <w:p w14:paraId="777F200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11.03.2020г.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FB94BD" w14:textId="77777777" w:rsidR="00292BB8" w:rsidRDefault="00292BB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5F07F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68302B" w14:textId="77777777" w:rsidR="00292BB8" w:rsidRDefault="00292BB8">
            <w:pPr>
              <w:pStyle w:val="TableContents"/>
            </w:pPr>
          </w:p>
        </w:tc>
      </w:tr>
      <w:tr w:rsidR="00292BB8" w14:paraId="0A77C89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EEE2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Бойко</w:t>
            </w:r>
          </w:p>
          <w:p w14:paraId="2974071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</w:t>
            </w:r>
          </w:p>
          <w:p w14:paraId="6340056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BD4F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22.10.1956г.</w:t>
            </w:r>
          </w:p>
          <w:p w14:paraId="08C53F4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Евгеньевка</w:t>
            </w:r>
          </w:p>
          <w:p w14:paraId="121947D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Касторенского района</w:t>
            </w:r>
          </w:p>
          <w:p w14:paraId="6EE5835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C1C4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04FBC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08</w:t>
            </w:r>
          </w:p>
          <w:p w14:paraId="203CA9A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18.03.2020г.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494AD" w14:textId="77777777" w:rsidR="00292BB8" w:rsidRDefault="00292BB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88F1C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6EBFA" w14:textId="77777777" w:rsidR="00292BB8" w:rsidRDefault="00292BB8">
            <w:pPr>
              <w:pStyle w:val="TableContents"/>
            </w:pPr>
          </w:p>
        </w:tc>
      </w:tr>
      <w:tr w:rsidR="00292BB8" w14:paraId="27CD36D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7ED0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Беседин</w:t>
            </w:r>
          </w:p>
          <w:p w14:paraId="382BFB2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Сергеевич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F056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25.11.1962г.</w:t>
            </w:r>
          </w:p>
          <w:p w14:paraId="148FDC8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Терехово</w:t>
            </w:r>
          </w:p>
          <w:p w14:paraId="6E0CB84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Старооскольского района</w:t>
            </w:r>
          </w:p>
          <w:p w14:paraId="7907732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AACD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4803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08</w:t>
            </w:r>
          </w:p>
          <w:p w14:paraId="4857202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18.03.2020г.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9937E" w14:textId="77777777" w:rsidR="00292BB8" w:rsidRDefault="00292BB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C375E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4EEE3" w14:textId="77777777" w:rsidR="00292BB8" w:rsidRDefault="00292BB8">
            <w:pPr>
              <w:pStyle w:val="TableContents"/>
            </w:pPr>
          </w:p>
        </w:tc>
      </w:tr>
      <w:tr w:rsidR="00292BB8" w14:paraId="4A3CD6F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E58D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Бордунова</w:t>
            </w:r>
          </w:p>
          <w:p w14:paraId="4F62C51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Анжелика Викторовна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FB17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06.09.1970г.</w:t>
            </w:r>
          </w:p>
          <w:p w14:paraId="0FB6E45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392F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0AA72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08</w:t>
            </w:r>
          </w:p>
          <w:p w14:paraId="64BBB30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18.03.2020г.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FD2F0" w14:textId="77777777" w:rsidR="00292BB8" w:rsidRDefault="00292BB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BE7ED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D456A" w14:textId="77777777" w:rsidR="00292BB8" w:rsidRDefault="00292BB8">
            <w:pPr>
              <w:pStyle w:val="TableContents"/>
            </w:pPr>
          </w:p>
        </w:tc>
      </w:tr>
      <w:tr w:rsidR="00292BB8" w14:paraId="1D5734D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E907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Булыгин</w:t>
            </w:r>
          </w:p>
          <w:p w14:paraId="18C86EC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 Вячеславович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4DE04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09.06.1964г.</w:t>
            </w:r>
          </w:p>
          <w:p w14:paraId="32A2729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2E06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879B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08</w:t>
            </w:r>
          </w:p>
          <w:p w14:paraId="29A1F2D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18.03.2020г.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EE785" w14:textId="77777777" w:rsidR="00292BB8" w:rsidRDefault="00292BB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34ADFD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38021" w14:textId="77777777" w:rsidR="00292BB8" w:rsidRDefault="00292BB8">
            <w:pPr>
              <w:pStyle w:val="TableContents"/>
            </w:pPr>
          </w:p>
        </w:tc>
      </w:tr>
      <w:tr w:rsidR="00292BB8" w14:paraId="16AF009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25D6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Грищенко</w:t>
            </w:r>
          </w:p>
          <w:p w14:paraId="4B159DE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Валерьевич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7287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05.01.1967г.</w:t>
            </w:r>
          </w:p>
          <w:p w14:paraId="05B93C8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29BF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7408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08</w:t>
            </w:r>
          </w:p>
          <w:p w14:paraId="0CB3726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18.03.2020г.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38C0D1" w14:textId="77777777" w:rsidR="00292BB8" w:rsidRDefault="00292BB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A053E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7E3E7" w14:textId="77777777" w:rsidR="00292BB8" w:rsidRDefault="00292BB8">
            <w:pPr>
              <w:pStyle w:val="TableContents"/>
            </w:pPr>
          </w:p>
        </w:tc>
      </w:tr>
      <w:tr w:rsidR="00292BB8" w14:paraId="086E5AE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67B5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Крыгина</w:t>
            </w:r>
          </w:p>
          <w:p w14:paraId="3DA7AF2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Алексеевна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F805A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01.05.1967г.</w:t>
            </w:r>
          </w:p>
          <w:p w14:paraId="19FD82E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гор. </w:t>
            </w:r>
            <w:r>
              <w:rPr>
                <w:sz w:val="20"/>
                <w:szCs w:val="20"/>
              </w:rPr>
              <w:t>Железногорск</w:t>
            </w:r>
          </w:p>
          <w:p w14:paraId="2D93AA5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A9DF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A650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08</w:t>
            </w:r>
          </w:p>
          <w:p w14:paraId="7152405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18.03.2020г.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A329F" w14:textId="77777777" w:rsidR="00292BB8" w:rsidRDefault="00292BB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4FDD1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B9FEBC" w14:textId="77777777" w:rsidR="00292BB8" w:rsidRDefault="00292BB8">
            <w:pPr>
              <w:pStyle w:val="TableContents"/>
            </w:pPr>
          </w:p>
        </w:tc>
      </w:tr>
      <w:tr w:rsidR="00292BB8" w14:paraId="04C09E2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1F2E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Метленко</w:t>
            </w:r>
          </w:p>
          <w:p w14:paraId="3BF0A7D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Адрей Анатольевич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2C83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30.06.1967г.</w:t>
            </w:r>
          </w:p>
          <w:p w14:paraId="5AA847F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с.Волоконск</w:t>
            </w:r>
          </w:p>
          <w:p w14:paraId="04DDA1F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Большесолдатского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9BC61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B4B2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08</w:t>
            </w:r>
          </w:p>
          <w:p w14:paraId="404E049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18.03.2020г.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3A36D" w14:textId="77777777" w:rsidR="00292BB8" w:rsidRDefault="00292BB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713C66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2710E9" w14:textId="77777777" w:rsidR="00292BB8" w:rsidRDefault="00292BB8">
            <w:pPr>
              <w:pStyle w:val="TableContents"/>
            </w:pPr>
          </w:p>
        </w:tc>
      </w:tr>
      <w:tr w:rsidR="00292BB8" w14:paraId="75AE9EA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FFA0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Немчинова</w:t>
            </w:r>
          </w:p>
          <w:p w14:paraId="04A80A2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Юрьевна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96C5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05.03.1972г.</w:t>
            </w:r>
          </w:p>
          <w:p w14:paraId="41DDB24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r>
              <w:rPr>
                <w:sz w:val="20"/>
                <w:szCs w:val="20"/>
              </w:rPr>
              <w:t>Раздольное</w:t>
            </w:r>
          </w:p>
          <w:p w14:paraId="710D068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Тамбовского района</w:t>
            </w:r>
          </w:p>
          <w:p w14:paraId="1BBFBCB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6716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9182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08</w:t>
            </w:r>
          </w:p>
          <w:p w14:paraId="3A8FFED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18.03.2020г.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11956" w14:textId="77777777" w:rsidR="00292BB8" w:rsidRDefault="00292BB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5C2CD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EDBAF" w14:textId="77777777" w:rsidR="00292BB8" w:rsidRDefault="00292BB8">
            <w:pPr>
              <w:pStyle w:val="TableContents"/>
            </w:pPr>
          </w:p>
        </w:tc>
      </w:tr>
      <w:tr w:rsidR="00292BB8" w14:paraId="4F1744E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9D4A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Нерсесьян</w:t>
            </w:r>
          </w:p>
          <w:p w14:paraId="5F2FA59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 Азатович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F8D8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08.06.1954г.</w:t>
            </w:r>
          </w:p>
          <w:p w14:paraId="1E157CC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Лосево</w:t>
            </w:r>
          </w:p>
          <w:p w14:paraId="396117D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Кавказского района</w:t>
            </w:r>
          </w:p>
          <w:p w14:paraId="5CDB7CD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Краснодарского края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26FF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D773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08</w:t>
            </w:r>
          </w:p>
          <w:p w14:paraId="37F2A2B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18.03.2020г.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A03E0" w14:textId="77777777" w:rsidR="00292BB8" w:rsidRDefault="00292BB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392B4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2FAD46" w14:textId="77777777" w:rsidR="00292BB8" w:rsidRDefault="00292BB8">
            <w:pPr>
              <w:pStyle w:val="TableContents"/>
            </w:pPr>
          </w:p>
        </w:tc>
      </w:tr>
      <w:tr w:rsidR="00292BB8" w14:paraId="553D867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A2C2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Пехов</w:t>
            </w:r>
          </w:p>
          <w:p w14:paraId="633D9C4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Алексеевич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1392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13.03.1980г.</w:t>
            </w:r>
          </w:p>
          <w:p w14:paraId="3D1A02C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Лозовское</w:t>
            </w:r>
          </w:p>
          <w:p w14:paraId="29E8767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Октябрьского района</w:t>
            </w:r>
          </w:p>
          <w:p w14:paraId="561475B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59F5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E919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08</w:t>
            </w:r>
          </w:p>
          <w:p w14:paraId="7155190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18.03.2020г.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E68C6" w14:textId="77777777" w:rsidR="00292BB8" w:rsidRDefault="00292BB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67389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B0F0F" w14:textId="77777777" w:rsidR="00292BB8" w:rsidRDefault="00292BB8">
            <w:pPr>
              <w:pStyle w:val="TableContents"/>
            </w:pPr>
          </w:p>
        </w:tc>
      </w:tr>
      <w:tr w:rsidR="00292BB8" w14:paraId="343D1B3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5B8EA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Переверзев</w:t>
            </w:r>
          </w:p>
          <w:p w14:paraId="377C118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Анатолий Иванович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8593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18.02.1975г.</w:t>
            </w:r>
          </w:p>
          <w:p w14:paraId="1443FE5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Магадан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0CAD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14F6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08</w:t>
            </w:r>
          </w:p>
          <w:p w14:paraId="7680D57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18.03.2020г.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A6ABC" w14:textId="77777777" w:rsidR="00292BB8" w:rsidRDefault="00292BB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D77C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 от 27.11.2023г.</w:t>
            </w: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9D494" w14:textId="77777777" w:rsidR="00292BB8" w:rsidRDefault="00292BB8">
            <w:pPr>
              <w:pStyle w:val="TableContents"/>
            </w:pPr>
          </w:p>
        </w:tc>
      </w:tr>
      <w:tr w:rsidR="00292BB8" w14:paraId="03A8F54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48F02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Сухоруков</w:t>
            </w:r>
          </w:p>
          <w:p w14:paraId="343201B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Виктор </w:t>
            </w:r>
            <w:r>
              <w:rPr>
                <w:sz w:val="20"/>
                <w:szCs w:val="20"/>
              </w:rPr>
              <w:t>Анатольевич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821B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19.01.1976г.</w:t>
            </w:r>
          </w:p>
          <w:p w14:paraId="04B1723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Железногорск</w:t>
            </w:r>
          </w:p>
          <w:p w14:paraId="2676BB6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07D6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D8364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08</w:t>
            </w:r>
          </w:p>
          <w:p w14:paraId="2EA73BC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18.03.2020г.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D100A" w14:textId="77777777" w:rsidR="00292BB8" w:rsidRDefault="00292BB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D4C29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FBCC1" w14:textId="77777777" w:rsidR="00292BB8" w:rsidRDefault="00292BB8">
            <w:pPr>
              <w:pStyle w:val="TableContents"/>
            </w:pPr>
          </w:p>
        </w:tc>
      </w:tr>
      <w:tr w:rsidR="00292BB8" w14:paraId="67BACBA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D5A0D9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Савина</w:t>
            </w:r>
          </w:p>
          <w:p w14:paraId="35885D54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Лилия Васильевна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137B5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27.10.1972г.</w:t>
            </w:r>
          </w:p>
          <w:p w14:paraId="5172EC93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гор. Курчатов</w:t>
            </w:r>
          </w:p>
          <w:p w14:paraId="40EAAABB" w14:textId="77777777" w:rsidR="00292BB8" w:rsidRDefault="00050284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48DE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53CE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08</w:t>
            </w:r>
          </w:p>
          <w:p w14:paraId="395D224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18.03.2020г.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A0EBC" w14:textId="77777777" w:rsidR="00292BB8" w:rsidRDefault="00292BB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41A90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BDF1A" w14:textId="77777777" w:rsidR="00292BB8" w:rsidRDefault="00292BB8">
            <w:pPr>
              <w:pStyle w:val="TableContents"/>
            </w:pPr>
          </w:p>
        </w:tc>
      </w:tr>
      <w:tr w:rsidR="00292BB8" w14:paraId="5E48859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38C0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Хомутова</w:t>
            </w:r>
          </w:p>
          <w:p w14:paraId="62BFB18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Ивановна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0A385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30.01.1984г.</w:t>
            </w:r>
          </w:p>
          <w:p w14:paraId="7621746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пос. </w:t>
            </w:r>
            <w:r>
              <w:rPr>
                <w:sz w:val="20"/>
                <w:szCs w:val="20"/>
              </w:rPr>
              <w:t>Красногвардейское, Красногвардейского района Белгородской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C19E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A24C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08</w:t>
            </w:r>
          </w:p>
          <w:p w14:paraId="7A60F3B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18.03.2020г.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30AD2" w14:textId="77777777" w:rsidR="00292BB8" w:rsidRDefault="00292BB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31BFD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5A2EE" w14:textId="77777777" w:rsidR="00292BB8" w:rsidRDefault="00292BB8">
            <w:pPr>
              <w:pStyle w:val="TableContents"/>
            </w:pPr>
          </w:p>
        </w:tc>
      </w:tr>
      <w:tr w:rsidR="00292BB8" w14:paraId="3D1A7B8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8BDE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Шкурков</w:t>
            </w:r>
          </w:p>
          <w:p w14:paraId="5ED92F0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E655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08.03.1954г.</w:t>
            </w:r>
          </w:p>
          <w:p w14:paraId="70B31BE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дер. Яковлевка</w:t>
            </w:r>
          </w:p>
          <w:p w14:paraId="2242C14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Октябрьского района</w:t>
            </w:r>
          </w:p>
          <w:p w14:paraId="75FD1ED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95602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73CD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08</w:t>
            </w:r>
          </w:p>
          <w:p w14:paraId="0806018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18.03.2020г.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5C127" w14:textId="77777777" w:rsidR="00292BB8" w:rsidRDefault="00292BB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7FF3F2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E71A3" w14:textId="77777777" w:rsidR="00292BB8" w:rsidRDefault="00292BB8">
            <w:pPr>
              <w:pStyle w:val="TableContents"/>
            </w:pPr>
          </w:p>
        </w:tc>
      </w:tr>
      <w:tr w:rsidR="00292BB8" w14:paraId="2385FBB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24AC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Комаров</w:t>
            </w:r>
          </w:p>
          <w:p w14:paraId="3EFA9DF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Александр </w:t>
            </w:r>
            <w:r>
              <w:rPr>
                <w:sz w:val="20"/>
                <w:szCs w:val="20"/>
              </w:rPr>
              <w:t>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BBE8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20.06.1954г.</w:t>
            </w:r>
          </w:p>
          <w:p w14:paraId="1F188BF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Хомутцы Ивнянского района Белгородской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F786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AB4D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09</w:t>
            </w:r>
          </w:p>
          <w:p w14:paraId="3D77DF5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15.07.2020г.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FDA88" w14:textId="77777777" w:rsidR="00292BB8" w:rsidRDefault="00292BB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F69A5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4E1C4" w14:textId="77777777" w:rsidR="00292BB8" w:rsidRDefault="00292BB8">
            <w:pPr>
              <w:pStyle w:val="TableContents"/>
            </w:pPr>
          </w:p>
        </w:tc>
      </w:tr>
      <w:tr w:rsidR="00292BB8" w14:paraId="10B10B7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74BD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Букатко</w:t>
            </w:r>
          </w:p>
          <w:p w14:paraId="26C54A3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Петровна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C713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19.02.1966г.</w:t>
            </w:r>
          </w:p>
          <w:p w14:paraId="4D508AB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Кания</w:t>
            </w:r>
          </w:p>
          <w:p w14:paraId="25E6AE2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Кантимировского района</w:t>
            </w:r>
          </w:p>
          <w:p w14:paraId="1DB3EAE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реп. Молдова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48815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97522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11</w:t>
            </w:r>
          </w:p>
          <w:p w14:paraId="4A388B8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15.07.2020г.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E55B8" w14:textId="77777777" w:rsidR="00292BB8" w:rsidRDefault="00292BB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B6835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9968B" w14:textId="77777777" w:rsidR="00292BB8" w:rsidRDefault="00292BB8">
            <w:pPr>
              <w:pStyle w:val="TableContents"/>
            </w:pPr>
          </w:p>
        </w:tc>
      </w:tr>
      <w:tr w:rsidR="00292BB8" w14:paraId="3578B5D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0C9A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Галкин</w:t>
            </w:r>
          </w:p>
          <w:p w14:paraId="6616446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Евгений </w:t>
            </w:r>
            <w:r>
              <w:rPr>
                <w:sz w:val="20"/>
                <w:szCs w:val="20"/>
              </w:rPr>
              <w:t>Иванович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AC06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13.02.1988г.</w:t>
            </w:r>
          </w:p>
          <w:p w14:paraId="71C487A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Железногорск</w:t>
            </w:r>
          </w:p>
          <w:p w14:paraId="1B9540A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D190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7339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13</w:t>
            </w:r>
          </w:p>
          <w:p w14:paraId="7D23B55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29.07.2020г.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F1E536" w14:textId="77777777" w:rsidR="00292BB8" w:rsidRDefault="00292BB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33172" w14:textId="77777777" w:rsidR="00292BB8" w:rsidRDefault="0005028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ГЖИ № 1 от 01.02.2024г.</w:t>
            </w: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BC9A50" w14:textId="77777777" w:rsidR="00292BB8" w:rsidRDefault="00292BB8">
            <w:pPr>
              <w:pStyle w:val="TableContents"/>
            </w:pPr>
          </w:p>
        </w:tc>
      </w:tr>
      <w:tr w:rsidR="00292BB8" w14:paraId="4715060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5F87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Савина</w:t>
            </w:r>
          </w:p>
          <w:p w14:paraId="7B78C50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Лилия Сергеевна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B0CA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11.04.1998г.</w:t>
            </w:r>
          </w:p>
          <w:p w14:paraId="0592748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Волоконовка</w:t>
            </w:r>
          </w:p>
          <w:p w14:paraId="5E8C7E6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Волоконовского района</w:t>
            </w:r>
          </w:p>
          <w:p w14:paraId="4ED969A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7867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E1F54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14</w:t>
            </w:r>
          </w:p>
          <w:p w14:paraId="6EF4B7C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29.07.2020г.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B1440" w14:textId="77777777" w:rsidR="00292BB8" w:rsidRDefault="00292BB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4B5B1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B03FE" w14:textId="77777777" w:rsidR="00292BB8" w:rsidRDefault="00292BB8">
            <w:pPr>
              <w:pStyle w:val="TableContents"/>
            </w:pPr>
          </w:p>
        </w:tc>
      </w:tr>
      <w:tr w:rsidR="00292BB8" w14:paraId="375CE31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63EA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Савина</w:t>
            </w:r>
          </w:p>
          <w:p w14:paraId="7AEF226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Анатольевна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8968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21.09.1975г.</w:t>
            </w:r>
          </w:p>
          <w:p w14:paraId="3B8468E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Волоконовка</w:t>
            </w:r>
          </w:p>
          <w:p w14:paraId="61B8486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Волоконовского района</w:t>
            </w:r>
          </w:p>
          <w:p w14:paraId="75BF120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46D1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ADD0F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15</w:t>
            </w:r>
          </w:p>
          <w:p w14:paraId="027F550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29.07.2020г.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DB971" w14:textId="77777777" w:rsidR="00292BB8" w:rsidRDefault="00292BB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02454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E9A29" w14:textId="77777777" w:rsidR="00292BB8" w:rsidRDefault="00292BB8">
            <w:pPr>
              <w:pStyle w:val="TableContents"/>
            </w:pPr>
          </w:p>
        </w:tc>
      </w:tr>
      <w:tr w:rsidR="00292BB8" w14:paraId="77A1546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1058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Малеева</w:t>
            </w:r>
          </w:p>
          <w:p w14:paraId="4DBD146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Викторовна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3CA5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14.10.1973г.</w:t>
            </w:r>
          </w:p>
          <w:p w14:paraId="17376A7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Железногорск</w:t>
            </w:r>
          </w:p>
          <w:p w14:paraId="43FD1E4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FF7C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0EFD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16</w:t>
            </w:r>
          </w:p>
          <w:p w14:paraId="440E22E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29.07.2020г.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5E1EA2" w14:textId="77777777" w:rsidR="00292BB8" w:rsidRDefault="00292BB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A0C76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CDC04" w14:textId="77777777" w:rsidR="00292BB8" w:rsidRDefault="00292BB8">
            <w:pPr>
              <w:pStyle w:val="TableContents"/>
            </w:pPr>
          </w:p>
        </w:tc>
      </w:tr>
      <w:tr w:rsidR="00292BB8" w14:paraId="32EA722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0C4A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Гайдуков</w:t>
            </w:r>
          </w:p>
          <w:p w14:paraId="00F5C3B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Юрьевич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1228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10.07.1978г.</w:t>
            </w:r>
          </w:p>
          <w:p w14:paraId="7C76CC4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8EB1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B0671D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Дубликат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0AA8F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Дубликат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C26C9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8CA02" w14:textId="77777777" w:rsidR="00292BB8" w:rsidRDefault="00292BB8">
            <w:pPr>
              <w:pStyle w:val="TableContents"/>
            </w:pPr>
          </w:p>
        </w:tc>
      </w:tr>
      <w:tr w:rsidR="00292BB8" w14:paraId="624FD9B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A7B0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Червяков</w:t>
            </w:r>
          </w:p>
          <w:p w14:paraId="63BE266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481C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11.03.1985г.</w:t>
            </w:r>
          </w:p>
          <w:p w14:paraId="438498B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4BA3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8C03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23</w:t>
            </w:r>
          </w:p>
          <w:p w14:paraId="3D83284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30.09.2020г.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D9A23" w14:textId="77777777" w:rsidR="00292BB8" w:rsidRDefault="00292BB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F2932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DC665D" w14:textId="77777777" w:rsidR="00292BB8" w:rsidRDefault="00292BB8">
            <w:pPr>
              <w:pStyle w:val="TableContents"/>
            </w:pPr>
          </w:p>
        </w:tc>
      </w:tr>
      <w:tr w:rsidR="00292BB8" w14:paraId="000AA98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0632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Самофалов</w:t>
            </w:r>
          </w:p>
          <w:p w14:paraId="08C98E7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Андреевич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A376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13.07.1958г.</w:t>
            </w:r>
          </w:p>
          <w:p w14:paraId="00DC46A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ст. Требуж </w:t>
            </w:r>
            <w:r>
              <w:rPr>
                <w:sz w:val="20"/>
                <w:szCs w:val="20"/>
              </w:rPr>
              <w:t>Щигровского района Курской области</w:t>
            </w:r>
          </w:p>
          <w:p w14:paraId="1D8F6583" w14:textId="77777777" w:rsidR="00292BB8" w:rsidRDefault="00292BB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61B3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E32E1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24</w:t>
            </w:r>
          </w:p>
          <w:p w14:paraId="22B2BE8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30.09.2020г.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47954" w14:textId="77777777" w:rsidR="00292BB8" w:rsidRDefault="00292BB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F6EC2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8E589" w14:textId="77777777" w:rsidR="00292BB8" w:rsidRDefault="00292BB8">
            <w:pPr>
              <w:pStyle w:val="TableContents"/>
            </w:pPr>
          </w:p>
        </w:tc>
      </w:tr>
      <w:tr w:rsidR="00292BB8" w14:paraId="04F0908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6D4D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Маслова</w:t>
            </w:r>
          </w:p>
          <w:p w14:paraId="6AF047C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Витальевна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E4E3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29.11.1986г.</w:t>
            </w:r>
          </w:p>
          <w:p w14:paraId="1D0BABB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Кшенский Советского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7382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17A71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25</w:t>
            </w:r>
          </w:p>
          <w:p w14:paraId="5583383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14.10.2020г.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F5C16" w14:textId="77777777" w:rsidR="00292BB8" w:rsidRDefault="00292BB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C78E2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6351E" w14:textId="77777777" w:rsidR="00292BB8" w:rsidRDefault="00292BB8">
            <w:pPr>
              <w:pStyle w:val="TableContents"/>
            </w:pPr>
          </w:p>
        </w:tc>
      </w:tr>
      <w:tr w:rsidR="00292BB8" w14:paraId="204FC0D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5293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Ивашина</w:t>
            </w:r>
          </w:p>
          <w:p w14:paraId="416BEAB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85B5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05.10.1980г.</w:t>
            </w:r>
          </w:p>
          <w:p w14:paraId="1575629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Вязовое </w:t>
            </w:r>
            <w:r>
              <w:rPr>
                <w:sz w:val="20"/>
                <w:szCs w:val="20"/>
              </w:rPr>
              <w:t>Краснояружского района Белгородской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4EF7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448B3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26</w:t>
            </w:r>
          </w:p>
          <w:p w14:paraId="1416075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14.10.2020г.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5833B" w14:textId="77777777" w:rsidR="00292BB8" w:rsidRDefault="00292BB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83F5B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3667E" w14:textId="77777777" w:rsidR="00292BB8" w:rsidRDefault="00292BB8">
            <w:pPr>
              <w:pStyle w:val="TableContents"/>
            </w:pPr>
          </w:p>
        </w:tc>
      </w:tr>
      <w:tr w:rsidR="00292BB8" w14:paraId="664663E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A60CD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Кудрявцев</w:t>
            </w:r>
          </w:p>
          <w:p w14:paraId="33475CF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 Алексеевич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52BF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20.06.1989г.</w:t>
            </w:r>
          </w:p>
          <w:p w14:paraId="4E33A4B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Дубовое, Белгородского района Белгородской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2534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27682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27</w:t>
            </w:r>
          </w:p>
          <w:p w14:paraId="4509224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14.10.2020г.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501D2" w14:textId="77777777" w:rsidR="00292BB8" w:rsidRDefault="00292BB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38AB7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D5583" w14:textId="77777777" w:rsidR="00292BB8" w:rsidRDefault="00292BB8">
            <w:pPr>
              <w:pStyle w:val="TableContents"/>
            </w:pPr>
          </w:p>
        </w:tc>
      </w:tr>
      <w:tr w:rsidR="00292BB8" w14:paraId="4373C39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42CB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Ширков</w:t>
            </w:r>
          </w:p>
          <w:p w14:paraId="44E3B24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C4E0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15.07.1961г.</w:t>
            </w:r>
          </w:p>
          <w:p w14:paraId="1A8A276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Храм -Тау</w:t>
            </w:r>
          </w:p>
          <w:p w14:paraId="4116718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Актюбинской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F5E4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1AAA2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28</w:t>
            </w:r>
          </w:p>
          <w:p w14:paraId="1A1BC99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14.10.2020г.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17D4C" w14:textId="77777777" w:rsidR="00292BB8" w:rsidRDefault="00292BB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0A57A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8FD21" w14:textId="77777777" w:rsidR="00292BB8" w:rsidRDefault="00292BB8">
            <w:pPr>
              <w:pStyle w:val="TableContents"/>
            </w:pPr>
          </w:p>
        </w:tc>
      </w:tr>
      <w:tr w:rsidR="00292BB8" w14:paraId="30E5E1E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23413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Виноградова</w:t>
            </w:r>
          </w:p>
          <w:p w14:paraId="228987C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Юрьевна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B1BB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05.03.1968г.</w:t>
            </w:r>
          </w:p>
          <w:p w14:paraId="3DD1F77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Северск</w:t>
            </w:r>
          </w:p>
          <w:p w14:paraId="3B0F89D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7CF6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B80A6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29</w:t>
            </w:r>
          </w:p>
          <w:p w14:paraId="439333E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28.10.2020г.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BD9DA" w14:textId="77777777" w:rsidR="00292BB8" w:rsidRDefault="00292BB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12FFF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B457F" w14:textId="77777777" w:rsidR="00292BB8" w:rsidRDefault="00292BB8">
            <w:pPr>
              <w:pStyle w:val="TableContents"/>
            </w:pPr>
          </w:p>
        </w:tc>
      </w:tr>
      <w:tr w:rsidR="00292BB8" w14:paraId="1BC5796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7CFF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Диканов</w:t>
            </w:r>
          </w:p>
          <w:p w14:paraId="7292961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4DC5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12.10.1977г.</w:t>
            </w:r>
          </w:p>
          <w:p w14:paraId="75D5529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гор. </w:t>
            </w:r>
            <w:r>
              <w:rPr>
                <w:sz w:val="20"/>
                <w:szCs w:val="20"/>
              </w:rPr>
              <w:t>Железногорск</w:t>
            </w:r>
          </w:p>
          <w:p w14:paraId="13CF319F" w14:textId="77777777" w:rsidR="00292BB8" w:rsidRDefault="00292BB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AF597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8B0C7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30</w:t>
            </w:r>
          </w:p>
          <w:p w14:paraId="0072AE1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28.10.2020г.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E770F" w14:textId="77777777" w:rsidR="00292BB8" w:rsidRDefault="00292BB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A6333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3C7E49" w14:textId="77777777" w:rsidR="00292BB8" w:rsidRDefault="00292BB8">
            <w:pPr>
              <w:pStyle w:val="TableContents"/>
            </w:pPr>
          </w:p>
        </w:tc>
      </w:tr>
      <w:tr w:rsidR="00292BB8" w14:paraId="324DF7F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052A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Гришаев</w:t>
            </w:r>
          </w:p>
          <w:p w14:paraId="30003E9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Дмитриевич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D0F5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20.10.1958г.</w:t>
            </w:r>
          </w:p>
          <w:p w14:paraId="36F2D5E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  <w:p w14:paraId="1D04A91B" w14:textId="77777777" w:rsidR="00292BB8" w:rsidRDefault="00292BB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82E6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8E4BC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35</w:t>
            </w:r>
          </w:p>
          <w:p w14:paraId="3EEBC66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10.11.2020г.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84465" w14:textId="77777777" w:rsidR="00292BB8" w:rsidRDefault="00292BB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4E01D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6711B" w14:textId="77777777" w:rsidR="00292BB8" w:rsidRDefault="00292BB8">
            <w:pPr>
              <w:pStyle w:val="TableContents"/>
            </w:pPr>
          </w:p>
        </w:tc>
      </w:tr>
      <w:tr w:rsidR="00292BB8" w14:paraId="1002546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EC9C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Синицына</w:t>
            </w:r>
          </w:p>
          <w:p w14:paraId="420075B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 Николаевна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1E3C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14.12.1967г.</w:t>
            </w:r>
          </w:p>
          <w:p w14:paraId="117AFB8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Кусаково-Белица Конышевского района Курской области</w:t>
            </w:r>
          </w:p>
          <w:p w14:paraId="3610BF37" w14:textId="77777777" w:rsidR="00292BB8" w:rsidRDefault="00292BB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471E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28B59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36</w:t>
            </w:r>
          </w:p>
          <w:p w14:paraId="5978CCC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10.11.2020г.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46993" w14:textId="77777777" w:rsidR="00292BB8" w:rsidRDefault="00292BB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2F53B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6C78D" w14:textId="77777777" w:rsidR="00292BB8" w:rsidRDefault="00292BB8">
            <w:pPr>
              <w:pStyle w:val="TableContents"/>
            </w:pPr>
          </w:p>
        </w:tc>
      </w:tr>
      <w:tr w:rsidR="00292BB8" w14:paraId="7066A61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BACC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Дурнев</w:t>
            </w:r>
          </w:p>
          <w:p w14:paraId="71D0608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Андреевич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4F0A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05.02.1989г.</w:t>
            </w:r>
          </w:p>
          <w:p w14:paraId="5860A15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Караганда Казахская ССР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95CD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0AA732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38</w:t>
            </w:r>
          </w:p>
          <w:p w14:paraId="79BD313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25.11.2020г.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69F3D" w14:textId="77777777" w:rsidR="00292BB8" w:rsidRDefault="00292BB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7DC47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FA3F99" w14:textId="77777777" w:rsidR="00292BB8" w:rsidRDefault="00292BB8">
            <w:pPr>
              <w:pStyle w:val="TableContents"/>
            </w:pPr>
          </w:p>
        </w:tc>
      </w:tr>
      <w:tr w:rsidR="00292BB8" w14:paraId="7BD68B4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FE15D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Фуфичев</w:t>
            </w:r>
          </w:p>
          <w:p w14:paraId="2A99E64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Вячеслав Олегович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4ED1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27.10.1985г.</w:t>
            </w:r>
          </w:p>
          <w:p w14:paraId="3CA8726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с.Чуй Чуйского района  Киргизская ССР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8EA2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B97C3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39</w:t>
            </w:r>
          </w:p>
          <w:p w14:paraId="0779D32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25.11.2020г.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66BA9" w14:textId="77777777" w:rsidR="00292BB8" w:rsidRDefault="00292BB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D3331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1E838" w14:textId="77777777" w:rsidR="00292BB8" w:rsidRDefault="00292BB8">
            <w:pPr>
              <w:pStyle w:val="TableContents"/>
            </w:pPr>
          </w:p>
        </w:tc>
      </w:tr>
      <w:tr w:rsidR="00292BB8" w14:paraId="4312207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A01F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Зеленов</w:t>
            </w:r>
          </w:p>
          <w:p w14:paraId="4519BB7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 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AA02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19.08.1982г.</w:t>
            </w:r>
          </w:p>
          <w:p w14:paraId="6F1DACC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Железногорск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B827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485C5A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40</w:t>
            </w:r>
          </w:p>
          <w:p w14:paraId="5C0BDC15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25.11.2020г.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70757" w14:textId="77777777" w:rsidR="00292BB8" w:rsidRDefault="00292BB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17C27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4E56B" w14:textId="77777777" w:rsidR="00292BB8" w:rsidRDefault="00292BB8">
            <w:pPr>
              <w:pStyle w:val="TableContents"/>
            </w:pPr>
          </w:p>
        </w:tc>
      </w:tr>
      <w:tr w:rsidR="00292BB8" w14:paraId="413BC1D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3A8E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Мальцев</w:t>
            </w:r>
          </w:p>
          <w:p w14:paraId="5522960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Анатольевич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37A8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01.06.1980г.</w:t>
            </w:r>
          </w:p>
          <w:p w14:paraId="73DFF53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F21F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6B242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01</w:t>
            </w:r>
          </w:p>
          <w:p w14:paraId="43016A5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20.01.2021г.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A4A34" w14:textId="77777777" w:rsidR="00292BB8" w:rsidRDefault="00292BB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D6D41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53194" w14:textId="77777777" w:rsidR="00292BB8" w:rsidRDefault="00292BB8">
            <w:pPr>
              <w:pStyle w:val="TableContents"/>
            </w:pPr>
          </w:p>
        </w:tc>
      </w:tr>
      <w:tr w:rsidR="00292BB8" w14:paraId="7AE37FB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9705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Старикова</w:t>
            </w:r>
          </w:p>
          <w:p w14:paraId="2FA680E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Александровна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AC27F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21.06.1979г.</w:t>
            </w:r>
          </w:p>
          <w:p w14:paraId="6484EBF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E45E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C14C4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02</w:t>
            </w:r>
          </w:p>
          <w:p w14:paraId="7DA59457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20.01.2021г.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8D89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A3D53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6F6788" w14:textId="77777777" w:rsidR="00292BB8" w:rsidRDefault="00292BB8">
            <w:pPr>
              <w:pStyle w:val="TableContents"/>
            </w:pPr>
          </w:p>
        </w:tc>
      </w:tr>
      <w:tr w:rsidR="00292BB8" w14:paraId="2559928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8130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Зайцев</w:t>
            </w:r>
          </w:p>
          <w:p w14:paraId="3EEEFB8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4AA9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02.05.1981г.</w:t>
            </w:r>
          </w:p>
          <w:p w14:paraId="0C81F57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2CB7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584E1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03</w:t>
            </w:r>
          </w:p>
          <w:p w14:paraId="1E3778FE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20.01.2021г.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9662A" w14:textId="77777777" w:rsidR="00292BB8" w:rsidRDefault="00292BB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413472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5D56D" w14:textId="77777777" w:rsidR="00292BB8" w:rsidRDefault="00292BB8">
            <w:pPr>
              <w:pStyle w:val="TableContents"/>
            </w:pPr>
          </w:p>
        </w:tc>
      </w:tr>
      <w:tr w:rsidR="00292BB8" w14:paraId="4096CE5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5766B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Соколенко</w:t>
            </w:r>
          </w:p>
          <w:p w14:paraId="4C0D39C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 Сергеевич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D538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29.10.1987г.</w:t>
            </w:r>
          </w:p>
          <w:p w14:paraId="272AB85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Новая Жизнь, Теректинского района, Уральской обл. </w:t>
            </w:r>
            <w:r>
              <w:rPr>
                <w:sz w:val="20"/>
                <w:szCs w:val="20"/>
              </w:rPr>
              <w:t>Казахской ССР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EA7F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E77B6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04</w:t>
            </w:r>
          </w:p>
          <w:p w14:paraId="723357CE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20.01.2021г.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C801C" w14:textId="77777777" w:rsidR="00292BB8" w:rsidRDefault="00292BB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B78D3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741DF" w14:textId="77777777" w:rsidR="00292BB8" w:rsidRDefault="00292BB8">
            <w:pPr>
              <w:pStyle w:val="TableContents"/>
            </w:pPr>
          </w:p>
        </w:tc>
      </w:tr>
      <w:tr w:rsidR="00292BB8" w14:paraId="0F3E981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7DB7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Щербаченко</w:t>
            </w:r>
          </w:p>
          <w:p w14:paraId="352C477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Евгеньевич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E803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19.08.1966г.</w:t>
            </w:r>
          </w:p>
          <w:p w14:paraId="6D498B9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гор.Белгород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7D9A0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8B5EA8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06</w:t>
            </w:r>
          </w:p>
          <w:p w14:paraId="57BB118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20.01.2021г.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C07E3" w14:textId="77777777" w:rsidR="00292BB8" w:rsidRDefault="00292BB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770E0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E1F9F3" w14:textId="77777777" w:rsidR="00292BB8" w:rsidRDefault="00292BB8">
            <w:pPr>
              <w:pStyle w:val="TableContents"/>
            </w:pPr>
          </w:p>
        </w:tc>
      </w:tr>
      <w:tr w:rsidR="00292BB8" w14:paraId="70D071F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CF59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Толстой</w:t>
            </w:r>
          </w:p>
          <w:p w14:paraId="5C46BDF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2AAF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01.02.1973г.</w:t>
            </w:r>
          </w:p>
          <w:p w14:paraId="189661D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гор.Белгород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5065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22EFE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07</w:t>
            </w:r>
          </w:p>
          <w:p w14:paraId="7B11C73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20.01.2021г.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4C6C5" w14:textId="77777777" w:rsidR="00292BB8" w:rsidRDefault="00292BB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1A7784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7D7D8" w14:textId="77777777" w:rsidR="00292BB8" w:rsidRDefault="00292BB8">
            <w:pPr>
              <w:pStyle w:val="TableContents"/>
            </w:pPr>
          </w:p>
        </w:tc>
      </w:tr>
      <w:tr w:rsidR="00292BB8" w14:paraId="226C822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07A7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Щербаченко</w:t>
            </w:r>
          </w:p>
          <w:p w14:paraId="1857764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Ярослав Андреевич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096F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06.12.1989г.</w:t>
            </w:r>
          </w:p>
          <w:p w14:paraId="0A8B9B0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гор.Белгород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64E2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1115F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08</w:t>
            </w:r>
          </w:p>
          <w:p w14:paraId="55F4563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20.01.2021г.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D04C8" w14:textId="77777777" w:rsidR="00292BB8" w:rsidRDefault="00292BB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CD1CFC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DCF74" w14:textId="77777777" w:rsidR="00292BB8" w:rsidRDefault="00292BB8">
            <w:pPr>
              <w:pStyle w:val="TableContents"/>
            </w:pPr>
          </w:p>
        </w:tc>
      </w:tr>
      <w:tr w:rsidR="00292BB8" w14:paraId="4F2BF73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CA43C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Гладких</w:t>
            </w:r>
          </w:p>
          <w:p w14:paraId="6595E2F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Вячеславович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0B26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29.08.1986г.</w:t>
            </w:r>
          </w:p>
          <w:p w14:paraId="6139451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BEF6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CF64C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09</w:t>
            </w:r>
          </w:p>
          <w:p w14:paraId="6341A96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20.01.2021г.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C0464" w14:textId="77777777" w:rsidR="00292BB8" w:rsidRDefault="00292BB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170D5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2628F" w14:textId="77777777" w:rsidR="00292BB8" w:rsidRDefault="00292BB8">
            <w:pPr>
              <w:pStyle w:val="TableContents"/>
            </w:pPr>
          </w:p>
        </w:tc>
      </w:tr>
      <w:tr w:rsidR="00292BB8" w14:paraId="0EFD9C1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7EF2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Смольянинов</w:t>
            </w:r>
          </w:p>
          <w:p w14:paraId="7F5E231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Василий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4786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07.02.1986г.</w:t>
            </w:r>
          </w:p>
          <w:p w14:paraId="643CD66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ACB7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D8DF3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12</w:t>
            </w:r>
          </w:p>
          <w:p w14:paraId="7C1B495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17.02.2021г.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972EF" w14:textId="77777777" w:rsidR="00292BB8" w:rsidRDefault="00292BB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B1D0E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680F2" w14:textId="77777777" w:rsidR="00292BB8" w:rsidRDefault="00292BB8">
            <w:pPr>
              <w:pStyle w:val="TableContents"/>
            </w:pPr>
          </w:p>
        </w:tc>
      </w:tr>
      <w:tr w:rsidR="00292BB8" w14:paraId="44C71D8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A89A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Погребной</w:t>
            </w:r>
          </w:p>
          <w:p w14:paraId="565ECCD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 Витальевич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433E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01.01.1969г.</w:t>
            </w:r>
          </w:p>
          <w:p w14:paraId="06A83E2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Теткино Глушковского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4FCB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40BCB2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16</w:t>
            </w:r>
          </w:p>
          <w:p w14:paraId="2E93D102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10.03.2021г.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5F31E" w14:textId="77777777" w:rsidR="00292BB8" w:rsidRDefault="00292BB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CCB5A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1DC25" w14:textId="77777777" w:rsidR="00292BB8" w:rsidRDefault="00292BB8">
            <w:pPr>
              <w:pStyle w:val="TableContents"/>
            </w:pPr>
          </w:p>
        </w:tc>
      </w:tr>
      <w:tr w:rsidR="00292BB8" w14:paraId="0F9556D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C3CFD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</w:t>
            </w:r>
          </w:p>
          <w:p w14:paraId="6409945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Владимировна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DC08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31.05.1988г.</w:t>
            </w:r>
          </w:p>
          <w:p w14:paraId="7F1ECCF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 Старый Оскол Белгородской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ABB4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EB967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20</w:t>
            </w:r>
          </w:p>
          <w:p w14:paraId="5E7B89D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25.03.2021г.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5079A" w14:textId="77777777" w:rsidR="00292BB8" w:rsidRDefault="00292BB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185BF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4D251" w14:textId="77777777" w:rsidR="00292BB8" w:rsidRDefault="00292BB8">
            <w:pPr>
              <w:pStyle w:val="TableContents"/>
            </w:pPr>
          </w:p>
        </w:tc>
      </w:tr>
      <w:tr w:rsidR="00292BB8" w14:paraId="318EE3F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1B27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Денисов</w:t>
            </w:r>
          </w:p>
          <w:p w14:paraId="6098BE8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Константин Борисович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1EA2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29.05.1967г.</w:t>
            </w:r>
          </w:p>
          <w:p w14:paraId="3611B5D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Ашхабад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9A56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AAE38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21</w:t>
            </w:r>
          </w:p>
          <w:p w14:paraId="3B8A595C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25.03.2021г.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92EF0B" w14:textId="77777777" w:rsidR="00292BB8" w:rsidRDefault="00292BB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963EC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B0FEF" w14:textId="77777777" w:rsidR="00292BB8" w:rsidRDefault="00292BB8">
            <w:pPr>
              <w:pStyle w:val="TableContents"/>
            </w:pPr>
          </w:p>
        </w:tc>
      </w:tr>
      <w:tr w:rsidR="00292BB8" w14:paraId="66E664C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C780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Толкачев</w:t>
            </w:r>
          </w:p>
          <w:p w14:paraId="2C24D98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A63C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20.12.1971г.</w:t>
            </w:r>
          </w:p>
          <w:p w14:paraId="3593225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Макарово Железногорского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A056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F16E9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24</w:t>
            </w:r>
          </w:p>
          <w:p w14:paraId="5EAEF38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20.05.2021г.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C2AC28" w14:textId="77777777" w:rsidR="00292BB8" w:rsidRDefault="00292BB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37A5B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89F0C4" w14:textId="77777777" w:rsidR="00292BB8" w:rsidRDefault="00292BB8">
            <w:pPr>
              <w:pStyle w:val="TableContents"/>
            </w:pPr>
          </w:p>
        </w:tc>
      </w:tr>
      <w:tr w:rsidR="00292BB8" w14:paraId="2CE37B9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4C40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Червякова</w:t>
            </w:r>
          </w:p>
          <w:p w14:paraId="44D191B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Николаевна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1054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20.12.1971г.</w:t>
            </w:r>
          </w:p>
          <w:p w14:paraId="0BC389A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Дьяконово Октябрьского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4628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47184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25</w:t>
            </w:r>
          </w:p>
          <w:p w14:paraId="7743AFB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16.06.2021г.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7F1DD" w14:textId="77777777" w:rsidR="00292BB8" w:rsidRDefault="00292BB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6A018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8BFD0" w14:textId="77777777" w:rsidR="00292BB8" w:rsidRDefault="00292BB8">
            <w:pPr>
              <w:pStyle w:val="TableContents"/>
            </w:pPr>
          </w:p>
        </w:tc>
      </w:tr>
      <w:tr w:rsidR="00292BB8" w14:paraId="2C6247D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8E7F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Кокорузь</w:t>
            </w:r>
          </w:p>
          <w:p w14:paraId="26B874C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Михайлович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3F18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22.08.1971г.</w:t>
            </w:r>
          </w:p>
          <w:p w14:paraId="4E355A4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Обоянь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4286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F11D9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26</w:t>
            </w:r>
          </w:p>
          <w:p w14:paraId="77FC733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16.06.2021г.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E0151" w14:textId="77777777" w:rsidR="00292BB8" w:rsidRDefault="00292BB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55A91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033DB" w14:textId="77777777" w:rsidR="00292BB8" w:rsidRDefault="00292BB8">
            <w:pPr>
              <w:pStyle w:val="TableContents"/>
            </w:pPr>
          </w:p>
        </w:tc>
      </w:tr>
      <w:tr w:rsidR="00292BB8" w14:paraId="70FAACC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A5FD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Шитиков</w:t>
            </w:r>
          </w:p>
          <w:p w14:paraId="78EA998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Сергей </w:t>
            </w:r>
            <w:r>
              <w:rPr>
                <w:sz w:val="20"/>
                <w:szCs w:val="20"/>
              </w:rPr>
              <w:t>Павлович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1EB7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30.09.1981г.</w:t>
            </w:r>
          </w:p>
          <w:p w14:paraId="598369C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DFBE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62D2D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30</w:t>
            </w:r>
          </w:p>
          <w:p w14:paraId="2E700A2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17.06.2021г.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1C50C" w14:textId="77777777" w:rsidR="00292BB8" w:rsidRDefault="00292BB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11927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9EC510" w14:textId="77777777" w:rsidR="00292BB8" w:rsidRDefault="00292BB8">
            <w:pPr>
              <w:pStyle w:val="TableContents"/>
            </w:pPr>
          </w:p>
        </w:tc>
      </w:tr>
      <w:tr w:rsidR="00292BB8" w14:paraId="26C1812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2864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Цуканов</w:t>
            </w:r>
          </w:p>
          <w:p w14:paraId="50A6897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Леонидович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3959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30.09.1981г.</w:t>
            </w:r>
          </w:p>
          <w:p w14:paraId="5EBF482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0E3A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965F0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32</w:t>
            </w:r>
          </w:p>
          <w:p w14:paraId="6D7888E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17.06.2021г.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298C51" w14:textId="77777777" w:rsidR="00292BB8" w:rsidRDefault="00292BB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8DD77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54D022" w14:textId="77777777" w:rsidR="00292BB8" w:rsidRDefault="00292BB8">
            <w:pPr>
              <w:pStyle w:val="TableContents"/>
            </w:pPr>
          </w:p>
        </w:tc>
      </w:tr>
      <w:tr w:rsidR="00292BB8" w14:paraId="55ED44F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4254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Аксенов</w:t>
            </w:r>
          </w:p>
          <w:p w14:paraId="309727E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Викторович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1ABB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22.02.1970г.</w:t>
            </w:r>
          </w:p>
          <w:p w14:paraId="3985888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Конаково </w:t>
            </w:r>
            <w:r>
              <w:rPr>
                <w:sz w:val="20"/>
                <w:szCs w:val="20"/>
              </w:rPr>
              <w:t>Калининской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3CFA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30CDF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34</w:t>
            </w:r>
          </w:p>
          <w:p w14:paraId="15A1858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24.06.2021г.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B6C12" w14:textId="77777777" w:rsidR="00292BB8" w:rsidRDefault="00292BB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DCFF2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F55DA" w14:textId="77777777" w:rsidR="00292BB8" w:rsidRDefault="00292BB8">
            <w:pPr>
              <w:pStyle w:val="TableContents"/>
            </w:pPr>
          </w:p>
        </w:tc>
      </w:tr>
      <w:tr w:rsidR="00292BB8" w14:paraId="09F59BA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C91F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Егорова</w:t>
            </w:r>
          </w:p>
          <w:p w14:paraId="67F8E52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Владимировна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7C185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07.07.1978г.</w:t>
            </w:r>
          </w:p>
          <w:p w14:paraId="7DBF395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Коренево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6C59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74B16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36</w:t>
            </w:r>
          </w:p>
          <w:p w14:paraId="50684FE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25.06.2021г.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F1522" w14:textId="77777777" w:rsidR="00292BB8" w:rsidRDefault="00292BB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A919E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1332F" w14:textId="77777777" w:rsidR="00292BB8" w:rsidRDefault="00292BB8">
            <w:pPr>
              <w:pStyle w:val="TableContents"/>
            </w:pPr>
          </w:p>
        </w:tc>
      </w:tr>
      <w:tr w:rsidR="00292BB8" w14:paraId="283DC14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0CF4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Белевцева</w:t>
            </w:r>
          </w:p>
          <w:p w14:paraId="52FD85F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Сергеевна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8B85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08.03.1983г.</w:t>
            </w:r>
          </w:p>
          <w:p w14:paraId="609474C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Харьков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1300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CD47C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38</w:t>
            </w:r>
          </w:p>
          <w:p w14:paraId="1C60859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02.07.2021г.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2DFCE" w14:textId="77777777" w:rsidR="00292BB8" w:rsidRDefault="00292BB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0C0C6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024BA" w14:textId="77777777" w:rsidR="00292BB8" w:rsidRDefault="00292BB8">
            <w:pPr>
              <w:pStyle w:val="TableContents"/>
            </w:pPr>
          </w:p>
        </w:tc>
      </w:tr>
      <w:tr w:rsidR="00292BB8" w14:paraId="753EA07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C5BC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Мугалева</w:t>
            </w:r>
          </w:p>
          <w:p w14:paraId="14C9570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Алексеевна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1C85C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19.05.1980г.</w:t>
            </w:r>
          </w:p>
          <w:p w14:paraId="6045F6A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Малогнеушево, Рыльского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3E45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CCE7A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39</w:t>
            </w:r>
          </w:p>
          <w:p w14:paraId="3EFA008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09.07.2021г.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40016" w14:textId="77777777" w:rsidR="00292BB8" w:rsidRDefault="00292BB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3FDD3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D331C" w14:textId="77777777" w:rsidR="00292BB8" w:rsidRDefault="00292BB8">
            <w:pPr>
              <w:pStyle w:val="TableContents"/>
            </w:pPr>
          </w:p>
        </w:tc>
      </w:tr>
      <w:tr w:rsidR="00292BB8" w14:paraId="4333C7A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A0147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Хмеленко</w:t>
            </w:r>
          </w:p>
          <w:p w14:paraId="5E3EA5B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 Григорьевич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6796F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14.07.1972г.</w:t>
            </w:r>
          </w:p>
          <w:p w14:paraId="3517AB3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Норильск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0583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5EE48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41</w:t>
            </w:r>
          </w:p>
          <w:p w14:paraId="22631CF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09.07.2021г.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C1823" w14:textId="77777777" w:rsidR="00292BB8" w:rsidRDefault="00292BB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6C4B8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57DB1" w14:textId="77777777" w:rsidR="00292BB8" w:rsidRDefault="00292BB8">
            <w:pPr>
              <w:pStyle w:val="TableContents"/>
            </w:pPr>
          </w:p>
        </w:tc>
      </w:tr>
      <w:tr w:rsidR="00292BB8" w14:paraId="430AF74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7EBE5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Сорокопуд</w:t>
            </w:r>
          </w:p>
          <w:p w14:paraId="7D58C85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Юлия </w:t>
            </w:r>
            <w:r>
              <w:rPr>
                <w:sz w:val="20"/>
                <w:szCs w:val="20"/>
              </w:rPr>
              <w:t>Анатольевна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A053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27.10.1980г.</w:t>
            </w:r>
          </w:p>
          <w:p w14:paraId="65782DB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Сумы, Сумской области, Украина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E613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63E9AC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43</w:t>
            </w:r>
          </w:p>
          <w:p w14:paraId="510846E5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17.08.2021г.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94B01C" w14:textId="77777777" w:rsidR="00292BB8" w:rsidRDefault="00292BB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34F1BE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B027B" w14:textId="77777777" w:rsidR="00292BB8" w:rsidRDefault="00292BB8">
            <w:pPr>
              <w:pStyle w:val="TableContents"/>
            </w:pPr>
          </w:p>
        </w:tc>
      </w:tr>
      <w:tr w:rsidR="00292BB8" w14:paraId="2291F6F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D73C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Сидоренко</w:t>
            </w:r>
          </w:p>
          <w:p w14:paraId="7D0E6A7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 Павлович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17F9C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24.02.1965г.</w:t>
            </w:r>
          </w:p>
          <w:p w14:paraId="0BD716E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Покрово-Михайловка Н.Оскольского района Белгородской областм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963ED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563F1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44</w:t>
            </w:r>
          </w:p>
          <w:p w14:paraId="04080A5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17.08.2021г.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173C3" w14:textId="77777777" w:rsidR="00292BB8" w:rsidRDefault="00292BB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2D69B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FDF30" w14:textId="77777777" w:rsidR="00292BB8" w:rsidRDefault="00292BB8">
            <w:pPr>
              <w:pStyle w:val="TableContents"/>
            </w:pPr>
          </w:p>
        </w:tc>
      </w:tr>
      <w:tr w:rsidR="00292BB8" w14:paraId="24B9B29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C93A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Кузьмин</w:t>
            </w:r>
          </w:p>
          <w:p w14:paraId="617A899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Михайлович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E8BE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25.05.1956г.</w:t>
            </w:r>
          </w:p>
          <w:p w14:paraId="244AE3E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Междуреченск</w:t>
            </w:r>
          </w:p>
          <w:p w14:paraId="681608D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DAD2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C82F26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47</w:t>
            </w:r>
          </w:p>
          <w:p w14:paraId="5EC57BF3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20.08.2021г.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10D7D" w14:textId="77777777" w:rsidR="00292BB8" w:rsidRDefault="00292BB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F6A0C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42EF2" w14:textId="77777777" w:rsidR="00292BB8" w:rsidRDefault="00292BB8">
            <w:pPr>
              <w:pStyle w:val="TableContents"/>
            </w:pPr>
          </w:p>
        </w:tc>
      </w:tr>
      <w:tr w:rsidR="00292BB8" w14:paraId="7506707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3FE1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Облогин</w:t>
            </w:r>
          </w:p>
          <w:p w14:paraId="4B370ED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Викторович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415C8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11.06.1971г.</w:t>
            </w:r>
          </w:p>
          <w:p w14:paraId="58883CC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Мазикино Коротчанского района Белгородской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916B6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2FE1A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53</w:t>
            </w:r>
          </w:p>
          <w:p w14:paraId="0F6B0CA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27.10.2021г.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04685" w14:textId="77777777" w:rsidR="00292BB8" w:rsidRDefault="00292BB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E217B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711E6" w14:textId="77777777" w:rsidR="00292BB8" w:rsidRDefault="00292BB8">
            <w:pPr>
              <w:pStyle w:val="TableContents"/>
            </w:pPr>
          </w:p>
        </w:tc>
      </w:tr>
      <w:tr w:rsidR="00292BB8" w14:paraId="2AC8692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5126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Невежин</w:t>
            </w:r>
          </w:p>
          <w:p w14:paraId="2A706B8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Анатольевич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955D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23.06.1979г.</w:t>
            </w:r>
          </w:p>
          <w:p w14:paraId="6DBFA78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Темиртау Каз ССР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A87E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8CD362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54</w:t>
            </w:r>
          </w:p>
          <w:p w14:paraId="4A96131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27.10.2021г.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66636A" w14:textId="77777777" w:rsidR="00292BB8" w:rsidRDefault="00292BB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00DD75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CA666" w14:textId="77777777" w:rsidR="00292BB8" w:rsidRDefault="00292BB8">
            <w:pPr>
              <w:pStyle w:val="TableContents"/>
            </w:pPr>
          </w:p>
        </w:tc>
      </w:tr>
      <w:tr w:rsidR="00292BB8" w14:paraId="751C0A8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77C02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Воловиков</w:t>
            </w:r>
          </w:p>
          <w:p w14:paraId="3E14A6F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5133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24.05.1984г.</w:t>
            </w:r>
          </w:p>
          <w:p w14:paraId="0FCDF5A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5B9A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FCEB3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60</w:t>
            </w:r>
          </w:p>
          <w:p w14:paraId="2369884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15.12.2021г.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D4703" w14:textId="77777777" w:rsidR="00292BB8" w:rsidRDefault="00292BB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9FB4F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EAC889" w14:textId="77777777" w:rsidR="00292BB8" w:rsidRDefault="00292BB8">
            <w:pPr>
              <w:pStyle w:val="TableContents"/>
            </w:pPr>
          </w:p>
        </w:tc>
      </w:tr>
      <w:tr w:rsidR="00292BB8" w14:paraId="1C651EC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BF5C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Вальчук</w:t>
            </w:r>
          </w:p>
          <w:p w14:paraId="5EA13B3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 Иванович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8CDD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06.03.1966г.</w:t>
            </w:r>
          </w:p>
          <w:p w14:paraId="51ACD74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с.Старостинцы </w:t>
            </w:r>
            <w:r>
              <w:rPr>
                <w:sz w:val="20"/>
                <w:szCs w:val="20"/>
              </w:rPr>
              <w:t>Погребищенского района Винницкой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B2DB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56913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61</w:t>
            </w:r>
          </w:p>
          <w:p w14:paraId="7BBCBC2A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15.12.2021г.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B954A" w14:textId="77777777" w:rsidR="00292BB8" w:rsidRDefault="00292BB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AFF71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6576F" w14:textId="77777777" w:rsidR="00292BB8" w:rsidRDefault="00292BB8">
            <w:pPr>
              <w:pStyle w:val="TableContents"/>
            </w:pPr>
          </w:p>
        </w:tc>
      </w:tr>
      <w:tr w:rsidR="00292BB8" w14:paraId="3935769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5BAAB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Пиляева</w:t>
            </w:r>
          </w:p>
          <w:p w14:paraId="4DB1EFB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Викторовна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5742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20.02.1971г.</w:t>
            </w:r>
          </w:p>
          <w:p w14:paraId="0986CD8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6513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74B4E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64</w:t>
            </w:r>
          </w:p>
          <w:p w14:paraId="1E40C76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21.12.2021г.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D9820" w14:textId="77777777" w:rsidR="00292BB8" w:rsidRDefault="00292BB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1CCD5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BCC9D" w14:textId="77777777" w:rsidR="00292BB8" w:rsidRDefault="00292BB8">
            <w:pPr>
              <w:pStyle w:val="TableContents"/>
            </w:pPr>
          </w:p>
        </w:tc>
      </w:tr>
      <w:tr w:rsidR="00292BB8" w14:paraId="7FB8D11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2F9E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Мелентьев</w:t>
            </w:r>
          </w:p>
          <w:p w14:paraId="1A0A39F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Валерий Валерьевич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D5AF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23.03.1967г.</w:t>
            </w:r>
          </w:p>
          <w:p w14:paraId="3976B69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Репец Мантуровского района Курской обл.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471C3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132D26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7</w:t>
            </w:r>
          </w:p>
          <w:p w14:paraId="3BB7CE3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16.02.2022г.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FE649" w14:textId="77777777" w:rsidR="00292BB8" w:rsidRDefault="00292BB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2361F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2EE33" w14:textId="77777777" w:rsidR="00292BB8" w:rsidRDefault="00292BB8">
            <w:pPr>
              <w:pStyle w:val="TableContents"/>
            </w:pPr>
          </w:p>
        </w:tc>
      </w:tr>
      <w:tr w:rsidR="00292BB8" w14:paraId="57D703F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9B43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Кулешова</w:t>
            </w:r>
          </w:p>
          <w:p w14:paraId="70C4235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Инна Анатольевна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D57D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09.01.1982г.</w:t>
            </w:r>
          </w:p>
          <w:p w14:paraId="5C70923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685D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9BA50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8</w:t>
            </w:r>
          </w:p>
          <w:p w14:paraId="331D58CB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16.02.2022г.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E43366" w14:textId="77777777" w:rsidR="00292BB8" w:rsidRDefault="00292BB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486C0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26484" w14:textId="77777777" w:rsidR="00292BB8" w:rsidRDefault="00292BB8">
            <w:pPr>
              <w:pStyle w:val="TableContents"/>
            </w:pPr>
          </w:p>
        </w:tc>
      </w:tr>
      <w:tr w:rsidR="00292BB8" w14:paraId="54D8A31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F85F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Тимоничев</w:t>
            </w:r>
          </w:p>
          <w:p w14:paraId="4483959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Даниил Владимирович</w:t>
            </w:r>
          </w:p>
          <w:p w14:paraId="070ED70B" w14:textId="77777777" w:rsidR="00292BB8" w:rsidRDefault="00292BB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C66E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23.12.1993г.</w:t>
            </w:r>
          </w:p>
          <w:p w14:paraId="76E4CF0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Орел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776A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05543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9</w:t>
            </w:r>
          </w:p>
          <w:p w14:paraId="2193CEB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16.02.2022г.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D56F5" w14:textId="77777777" w:rsidR="00292BB8" w:rsidRDefault="00292BB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DDC1C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1CF40" w14:textId="77777777" w:rsidR="00292BB8" w:rsidRDefault="00292BB8">
            <w:pPr>
              <w:pStyle w:val="TableContents"/>
            </w:pPr>
          </w:p>
        </w:tc>
      </w:tr>
      <w:tr w:rsidR="00292BB8" w14:paraId="1FDAB17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F679B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Субочев</w:t>
            </w:r>
          </w:p>
          <w:p w14:paraId="2BA7FD5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Викторович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F556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17.05.1977г.</w:t>
            </w:r>
          </w:p>
          <w:p w14:paraId="6F6C96A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D5C8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2FC8F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14</w:t>
            </w:r>
          </w:p>
          <w:p w14:paraId="150FD42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10.08.2022г.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B1D69" w14:textId="77777777" w:rsidR="00292BB8" w:rsidRDefault="00292BB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409EE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DBF8F" w14:textId="77777777" w:rsidR="00292BB8" w:rsidRDefault="00292BB8">
            <w:pPr>
              <w:pStyle w:val="TableContents"/>
            </w:pPr>
          </w:p>
        </w:tc>
      </w:tr>
      <w:tr w:rsidR="00292BB8" w14:paraId="0141EA1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6AD8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Чугин</w:t>
            </w:r>
          </w:p>
          <w:p w14:paraId="7DCC97B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6439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20.09.1973г.</w:t>
            </w:r>
          </w:p>
          <w:p w14:paraId="18BBE38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Курчатов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48C8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10D9C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15</w:t>
            </w:r>
          </w:p>
          <w:p w14:paraId="4C53F46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10.08.2022г.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438B6" w14:textId="77777777" w:rsidR="00292BB8" w:rsidRDefault="00292BB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06C6B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9C1797" w14:textId="77777777" w:rsidR="00292BB8" w:rsidRDefault="00292BB8">
            <w:pPr>
              <w:pStyle w:val="TableContents"/>
            </w:pPr>
          </w:p>
        </w:tc>
      </w:tr>
      <w:tr w:rsidR="00292BB8" w14:paraId="5AE27EA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DBC2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Глебов</w:t>
            </w:r>
          </w:p>
          <w:p w14:paraId="01E841E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 Игоревич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4BAB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06.09.1990г.</w:t>
            </w:r>
          </w:p>
          <w:p w14:paraId="6FEB039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5F99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76181C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18</w:t>
            </w:r>
          </w:p>
          <w:p w14:paraId="1587D1B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15.11.2022г.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858119" w14:textId="77777777" w:rsidR="00292BB8" w:rsidRDefault="00292BB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B65C39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CBCC3" w14:textId="77777777" w:rsidR="00292BB8" w:rsidRDefault="00292BB8">
            <w:pPr>
              <w:pStyle w:val="TableContents"/>
            </w:pPr>
          </w:p>
        </w:tc>
      </w:tr>
      <w:tr w:rsidR="00292BB8" w14:paraId="204231E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273A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Долженков</w:t>
            </w:r>
          </w:p>
          <w:p w14:paraId="4ABBF8C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Олегович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4CB9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14.12.1991г.</w:t>
            </w:r>
          </w:p>
          <w:p w14:paraId="7242D75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Прямицыно Октябрьского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AFD2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E2945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19</w:t>
            </w:r>
          </w:p>
          <w:p w14:paraId="11E1F1B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15.11.2022г.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2D56B" w14:textId="77777777" w:rsidR="00292BB8" w:rsidRDefault="00292BB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23ED8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19733" w14:textId="77777777" w:rsidR="00292BB8" w:rsidRDefault="00292BB8">
            <w:pPr>
              <w:pStyle w:val="TableContents"/>
            </w:pPr>
          </w:p>
        </w:tc>
      </w:tr>
      <w:tr w:rsidR="00292BB8" w14:paraId="5B5E919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8060F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Фичурова</w:t>
            </w:r>
          </w:p>
          <w:p w14:paraId="2615214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Сергеевна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B4F9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20.05.1985г.</w:t>
            </w:r>
          </w:p>
          <w:p w14:paraId="2E18BAF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9FD5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89107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20</w:t>
            </w:r>
          </w:p>
          <w:p w14:paraId="30B089A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15.11.2022г.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D3915" w14:textId="77777777" w:rsidR="00292BB8" w:rsidRDefault="00292BB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3D908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9F23B" w14:textId="77777777" w:rsidR="00292BB8" w:rsidRDefault="00292BB8">
            <w:pPr>
              <w:pStyle w:val="TableContents"/>
            </w:pPr>
          </w:p>
        </w:tc>
      </w:tr>
      <w:tr w:rsidR="00292BB8" w14:paraId="5EFEDC8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04CEC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Кривдина</w:t>
            </w:r>
          </w:p>
          <w:p w14:paraId="117DC8F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Ивановна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289D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23.05.1979г.</w:t>
            </w:r>
          </w:p>
          <w:p w14:paraId="0DBDB64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Гремячка, Курского района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565E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23E28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21</w:t>
            </w:r>
          </w:p>
          <w:p w14:paraId="10B7611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24.11.2022г.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3AF87" w14:textId="77777777" w:rsidR="00292BB8" w:rsidRDefault="00292BB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1AC88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492C2" w14:textId="77777777" w:rsidR="00292BB8" w:rsidRDefault="00292BB8">
            <w:pPr>
              <w:pStyle w:val="TableContents"/>
            </w:pPr>
          </w:p>
        </w:tc>
      </w:tr>
      <w:tr w:rsidR="00292BB8" w14:paraId="102B00B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F7F9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Марченко</w:t>
            </w:r>
          </w:p>
          <w:p w14:paraId="54AE751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 Леонидович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E8D8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27.09.1977г.</w:t>
            </w:r>
          </w:p>
          <w:p w14:paraId="661776C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3FC1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A013A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22</w:t>
            </w:r>
          </w:p>
          <w:p w14:paraId="1DEDDAE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24.11.2022г.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27DD2" w14:textId="77777777" w:rsidR="00292BB8" w:rsidRDefault="00292BB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D1AED8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D47DF" w14:textId="77777777" w:rsidR="00292BB8" w:rsidRDefault="00292BB8">
            <w:pPr>
              <w:pStyle w:val="TableContents"/>
            </w:pPr>
          </w:p>
        </w:tc>
      </w:tr>
      <w:tr w:rsidR="00292BB8" w14:paraId="702A3A4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749F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Касьянова</w:t>
            </w:r>
          </w:p>
          <w:p w14:paraId="646E631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Олеговна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D91E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21.09.1998г.</w:t>
            </w:r>
          </w:p>
          <w:p w14:paraId="4433052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п.Прямицыно Октябрьского района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8EEC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DF535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24</w:t>
            </w:r>
          </w:p>
          <w:p w14:paraId="0244B7B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24.11.2022г.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8A992" w14:textId="77777777" w:rsidR="00292BB8" w:rsidRDefault="00292BB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9E0175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AD7EB" w14:textId="77777777" w:rsidR="00292BB8" w:rsidRDefault="00292BB8">
            <w:pPr>
              <w:pStyle w:val="TableContents"/>
            </w:pPr>
          </w:p>
        </w:tc>
      </w:tr>
      <w:tr w:rsidR="00292BB8" w14:paraId="7369B64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B4D0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Пантелеева</w:t>
            </w:r>
          </w:p>
          <w:p w14:paraId="0F97C4A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Михайловна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0788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18.08.1965г.</w:t>
            </w:r>
          </w:p>
          <w:p w14:paraId="2BFD044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8D4F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F70D6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25</w:t>
            </w:r>
          </w:p>
          <w:p w14:paraId="3508787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24.11.2022г.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15175" w14:textId="77777777" w:rsidR="00292BB8" w:rsidRDefault="00292BB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EB724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4BE6A" w14:textId="77777777" w:rsidR="00292BB8" w:rsidRDefault="00292BB8">
            <w:pPr>
              <w:pStyle w:val="TableContents"/>
            </w:pPr>
          </w:p>
        </w:tc>
      </w:tr>
      <w:tr w:rsidR="00292BB8" w14:paraId="02EB60A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2D6D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Стародубцева</w:t>
            </w:r>
          </w:p>
          <w:p w14:paraId="6B78416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Вячеславовна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2FE8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15.03.1980г.</w:t>
            </w:r>
          </w:p>
          <w:p w14:paraId="799CBFD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Олымский Касторенского района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7879B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33162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28</w:t>
            </w:r>
          </w:p>
          <w:p w14:paraId="63EA61C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24.11.2022г.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50B32" w14:textId="77777777" w:rsidR="00292BB8" w:rsidRDefault="00292BB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B4E17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F826C" w14:textId="77777777" w:rsidR="00292BB8" w:rsidRDefault="00292BB8">
            <w:pPr>
              <w:pStyle w:val="TableContents"/>
            </w:pPr>
          </w:p>
        </w:tc>
      </w:tr>
      <w:tr w:rsidR="00292BB8" w14:paraId="5069049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E86E7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Назарова</w:t>
            </w:r>
          </w:p>
          <w:p w14:paraId="61E3A09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Инга Юрьевна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53A1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21.04.1982г.</w:t>
            </w:r>
          </w:p>
          <w:p w14:paraId="1BE17D4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Дудинка Красноярского края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F3A2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6903B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29</w:t>
            </w:r>
          </w:p>
          <w:p w14:paraId="77C80BC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24.11.2022г.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781A12" w14:textId="77777777" w:rsidR="00292BB8" w:rsidRDefault="00292BB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D037A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B181D" w14:textId="77777777" w:rsidR="00292BB8" w:rsidRDefault="00292BB8">
            <w:pPr>
              <w:pStyle w:val="TableContents"/>
            </w:pPr>
          </w:p>
        </w:tc>
      </w:tr>
      <w:tr w:rsidR="00292BB8" w14:paraId="7468465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2495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Белозеров</w:t>
            </w:r>
          </w:p>
          <w:p w14:paraId="6F2517D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 Иванович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0E05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01.03.1966г.</w:t>
            </w:r>
          </w:p>
          <w:p w14:paraId="0B7B0A8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В.Ольшанка Пристенского района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EA07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E2E5A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30</w:t>
            </w:r>
          </w:p>
          <w:p w14:paraId="6EF4EC9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24.11.2022г.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262C89" w14:textId="77777777" w:rsidR="00292BB8" w:rsidRDefault="00292BB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75404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F0BE6" w14:textId="77777777" w:rsidR="00292BB8" w:rsidRDefault="00292BB8">
            <w:pPr>
              <w:pStyle w:val="TableContents"/>
            </w:pPr>
          </w:p>
        </w:tc>
      </w:tr>
      <w:tr w:rsidR="00292BB8" w14:paraId="29DEEA5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FD5B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Зуборев</w:t>
            </w:r>
          </w:p>
          <w:p w14:paraId="7A95CFD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 Геннадьевич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2BA6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25.04.1988г.</w:t>
            </w:r>
          </w:p>
          <w:p w14:paraId="60C5D8D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</w:t>
            </w:r>
            <w:r>
              <w:rPr>
                <w:sz w:val="20"/>
                <w:szCs w:val="20"/>
              </w:rPr>
              <w:t>Железногорск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D48C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E3131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31</w:t>
            </w:r>
          </w:p>
          <w:p w14:paraId="33320D67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01.12.2022г.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8F1C6" w14:textId="77777777" w:rsidR="00292BB8" w:rsidRDefault="00292BB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00C19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D0CBF" w14:textId="77777777" w:rsidR="00292BB8" w:rsidRDefault="00292BB8">
            <w:pPr>
              <w:pStyle w:val="TableContents"/>
            </w:pPr>
          </w:p>
        </w:tc>
      </w:tr>
      <w:tr w:rsidR="00292BB8" w14:paraId="56A4F1F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17F5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Данилюк</w:t>
            </w:r>
          </w:p>
          <w:p w14:paraId="6B0F4E7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Михайловна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178C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25.04.1988г.</w:t>
            </w:r>
          </w:p>
          <w:p w14:paraId="7BC4476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пгт.Томашгород, ракитновского р-на, Ровенской обл.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35E8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F536B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32</w:t>
            </w:r>
          </w:p>
          <w:p w14:paraId="21AFDD94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01.12.2022г.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448F6" w14:textId="77777777" w:rsidR="00292BB8" w:rsidRDefault="00292BB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FE92C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114B9" w14:textId="77777777" w:rsidR="00292BB8" w:rsidRDefault="00292BB8">
            <w:pPr>
              <w:pStyle w:val="TableContents"/>
            </w:pPr>
          </w:p>
        </w:tc>
      </w:tr>
      <w:tr w:rsidR="00292BB8" w14:paraId="3519E96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2AAC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Глебова</w:t>
            </w:r>
          </w:p>
          <w:p w14:paraId="62BD7FC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Виктория Алексеевна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C1B6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25.09.2001г.</w:t>
            </w:r>
          </w:p>
          <w:p w14:paraId="0914596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55D4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7C5AF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33</w:t>
            </w:r>
          </w:p>
          <w:p w14:paraId="7EF7853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01.12.2022г.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F7DFA" w14:textId="77777777" w:rsidR="00292BB8" w:rsidRDefault="00292BB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0D3BC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7AD22" w14:textId="77777777" w:rsidR="00292BB8" w:rsidRDefault="00292BB8">
            <w:pPr>
              <w:pStyle w:val="TableContents"/>
            </w:pPr>
          </w:p>
        </w:tc>
      </w:tr>
      <w:tr w:rsidR="00292BB8" w14:paraId="7BDFB65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B545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Королев</w:t>
            </w:r>
          </w:p>
          <w:p w14:paraId="397FF54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Кирилл Леонидович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F1BD4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22.09.1972г.</w:t>
            </w:r>
          </w:p>
          <w:p w14:paraId="60F6F26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Архангельск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E60C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4EE05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34</w:t>
            </w:r>
          </w:p>
          <w:p w14:paraId="227C035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01.12.2022г.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9A06EB" w14:textId="77777777" w:rsidR="00292BB8" w:rsidRDefault="00292BB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809B6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968A1" w14:textId="77777777" w:rsidR="00292BB8" w:rsidRDefault="00292BB8">
            <w:pPr>
              <w:pStyle w:val="TableContents"/>
            </w:pPr>
          </w:p>
        </w:tc>
      </w:tr>
      <w:tr w:rsidR="00292BB8" w14:paraId="6FDD058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2F6E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Борчуков</w:t>
            </w:r>
          </w:p>
          <w:p w14:paraId="7FA5F67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Павлович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D468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09.08.1974г.</w:t>
            </w:r>
          </w:p>
          <w:p w14:paraId="55B7FA2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Железногорск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051BE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BAC41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35</w:t>
            </w:r>
          </w:p>
          <w:p w14:paraId="5BDC1CD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09.12.2022г.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A6AA6" w14:textId="77777777" w:rsidR="00292BB8" w:rsidRDefault="00292BB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A2B4A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B6637" w14:textId="77777777" w:rsidR="00292BB8" w:rsidRDefault="00292BB8">
            <w:pPr>
              <w:pStyle w:val="TableContents"/>
            </w:pPr>
          </w:p>
        </w:tc>
      </w:tr>
      <w:tr w:rsidR="00292BB8" w14:paraId="0B5BBCC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29D2B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Дворников</w:t>
            </w:r>
          </w:p>
          <w:p w14:paraId="188501F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8E12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07.02.1967г.</w:t>
            </w:r>
          </w:p>
          <w:p w14:paraId="06D37F0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r>
              <w:rPr>
                <w:sz w:val="20"/>
                <w:szCs w:val="20"/>
              </w:rPr>
              <w:t>Мирное Симферопольского района Крымской обл.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BDBF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1AE8E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36</w:t>
            </w:r>
          </w:p>
          <w:p w14:paraId="39C236C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09.12.2022г.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B7AA7" w14:textId="77777777" w:rsidR="00292BB8" w:rsidRDefault="00292BB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5D5221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48052" w14:textId="77777777" w:rsidR="00292BB8" w:rsidRDefault="00292BB8">
            <w:pPr>
              <w:pStyle w:val="TableContents"/>
            </w:pPr>
          </w:p>
        </w:tc>
      </w:tr>
      <w:tr w:rsidR="00292BB8" w14:paraId="40A320C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6FDB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Емельянова Владислав 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FDE8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06.06.1997г. д. Ворошнево Курского района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979D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5581F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38 от 09.12.2022г.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27D9E" w14:textId="77777777" w:rsidR="00292BB8" w:rsidRDefault="00292BB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9A06DE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63EC7" w14:textId="77777777" w:rsidR="00292BB8" w:rsidRDefault="00292BB8">
            <w:pPr>
              <w:pStyle w:val="TableContents"/>
            </w:pPr>
          </w:p>
        </w:tc>
      </w:tr>
      <w:tr w:rsidR="00292BB8" w14:paraId="3E9BBAB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C320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Переверзев Владимир Алексеевич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880CF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08.05.1963г. Курская </w:t>
            </w:r>
            <w:r>
              <w:rPr>
                <w:sz w:val="20"/>
                <w:szCs w:val="20"/>
              </w:rPr>
              <w:t>обл., Курчатовский район, с. Мяснянкино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5173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8BCDA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 от 15.02.2023г.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1B430" w14:textId="77777777" w:rsidR="00292BB8" w:rsidRDefault="00292BB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A69BC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7120A" w14:textId="77777777" w:rsidR="00292BB8" w:rsidRDefault="00292BB8">
            <w:pPr>
              <w:pStyle w:val="TableContents"/>
            </w:pPr>
          </w:p>
        </w:tc>
      </w:tr>
      <w:tr w:rsidR="00292BB8" w14:paraId="54F4403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6B0F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Карпушин Александр Иванович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D082D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12.11.1967г. Курская обл., Медвенский район, с. Паники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7930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013C3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4 от 17.03.2023г.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2FDBA" w14:textId="77777777" w:rsidR="00292BB8" w:rsidRDefault="00292BB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C9E5C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42ECE" w14:textId="77777777" w:rsidR="00292BB8" w:rsidRDefault="00292BB8">
            <w:pPr>
              <w:pStyle w:val="TableContents"/>
            </w:pPr>
          </w:p>
        </w:tc>
      </w:tr>
      <w:tr w:rsidR="00292BB8" w14:paraId="3B0AE06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084B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Мищенко Виктор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FB77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29.10.1957г.</w:t>
            </w:r>
          </w:p>
          <w:p w14:paraId="4D2F4F4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г. </w:t>
            </w:r>
            <w:r>
              <w:rPr>
                <w:sz w:val="20"/>
                <w:szCs w:val="20"/>
              </w:rPr>
              <w:t>Мурманская обл., г. Североморск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0AC2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D96D2C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5 от 17.03.2023г.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E0760" w14:textId="77777777" w:rsidR="00292BB8" w:rsidRDefault="00292BB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ADD847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ECC93" w14:textId="77777777" w:rsidR="00292BB8" w:rsidRDefault="00292BB8">
            <w:pPr>
              <w:pStyle w:val="TableContents"/>
            </w:pPr>
          </w:p>
        </w:tc>
      </w:tr>
      <w:tr w:rsidR="00292BB8" w14:paraId="684B36C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F6DF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Дыринде Елене Леонтьевне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B04E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31.05.1969г.</w:t>
            </w:r>
          </w:p>
          <w:p w14:paraId="70391AF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D57C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CDDC9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6 от 26.04.2023г.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52ADB" w14:textId="77777777" w:rsidR="00292BB8" w:rsidRDefault="00292BB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09EE4B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7B22C" w14:textId="77777777" w:rsidR="00292BB8" w:rsidRDefault="00292BB8">
            <w:pPr>
              <w:pStyle w:val="TableContents"/>
            </w:pPr>
          </w:p>
        </w:tc>
      </w:tr>
      <w:tr w:rsidR="00292BB8" w14:paraId="32515E4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210C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Толмачеву Александру Александровичу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A152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22.07.1987г.</w:t>
            </w:r>
          </w:p>
          <w:p w14:paraId="039B67B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6C7C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BC1A9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8 от 03.05.2023г.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1679C" w14:textId="77777777" w:rsidR="00292BB8" w:rsidRDefault="00292BB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07EC6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C4720" w14:textId="77777777" w:rsidR="00292BB8" w:rsidRDefault="00292BB8">
            <w:pPr>
              <w:pStyle w:val="TableContents"/>
            </w:pPr>
          </w:p>
        </w:tc>
      </w:tr>
      <w:tr w:rsidR="00292BB8" w14:paraId="3D244C3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9D65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Годизову Ахсартагу Таймуразовичу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031E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13.05.1995г. г. Владикавказ, РСО-Алания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644C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A51EE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9 от 03.05.2023г.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5C8B1" w14:textId="77777777" w:rsidR="00292BB8" w:rsidRDefault="00292BB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0EEBD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3AA98" w14:textId="77777777" w:rsidR="00292BB8" w:rsidRDefault="00292BB8">
            <w:pPr>
              <w:pStyle w:val="TableContents"/>
            </w:pPr>
          </w:p>
        </w:tc>
      </w:tr>
      <w:tr w:rsidR="00292BB8" w14:paraId="500AF09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C4F9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Никитюк Дмитрию Валериевичу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53E0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23.09.1978г. пгт Калиновка, Калиновского района Винницкой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B8550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39F67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14 от 24.05.2023г.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6F76E" w14:textId="77777777" w:rsidR="00292BB8" w:rsidRDefault="00292BB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EF599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0E918" w14:textId="77777777" w:rsidR="00292BB8" w:rsidRDefault="00292BB8">
            <w:pPr>
              <w:pStyle w:val="TableContents"/>
            </w:pPr>
          </w:p>
        </w:tc>
      </w:tr>
      <w:tr w:rsidR="00292BB8" w14:paraId="2935C6B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CDDD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Морозову Андрею Геннадьевичу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8880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Дьяконово Октябрьского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67FF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79B92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16 от 22.06.2023г.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7E11E" w14:textId="77777777" w:rsidR="00292BB8" w:rsidRDefault="00292BB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414C4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D6703" w14:textId="77777777" w:rsidR="00292BB8" w:rsidRDefault="00292BB8">
            <w:pPr>
              <w:pStyle w:val="TableContents"/>
            </w:pPr>
          </w:p>
        </w:tc>
      </w:tr>
      <w:tr w:rsidR="00292BB8" w14:paraId="2F3F174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43DA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 Евгений Евгеньевич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8E293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F7B3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5F5B2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18 от 12.07.2023г.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F80E9" w14:textId="77777777" w:rsidR="00292BB8" w:rsidRDefault="00292BB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213CEA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AC7C8" w14:textId="77777777" w:rsidR="00292BB8" w:rsidRDefault="00292BB8">
            <w:pPr>
              <w:pStyle w:val="TableContents"/>
            </w:pPr>
          </w:p>
        </w:tc>
      </w:tr>
      <w:tr w:rsidR="00292BB8" w14:paraId="21A7F81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CCD8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Зинкова Анжелика Николаевна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623AA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3064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3A8C1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20 от </w:t>
            </w:r>
            <w:r>
              <w:rPr>
                <w:sz w:val="20"/>
                <w:szCs w:val="20"/>
              </w:rPr>
              <w:t>14.07.2023г.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DD658" w14:textId="77777777" w:rsidR="00292BB8" w:rsidRDefault="00292BB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34CCD4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2B934" w14:textId="77777777" w:rsidR="00292BB8" w:rsidRDefault="00292BB8">
            <w:pPr>
              <w:pStyle w:val="TableContents"/>
            </w:pPr>
          </w:p>
        </w:tc>
      </w:tr>
      <w:tr w:rsidR="00292BB8" w14:paraId="1A4B072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4D83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Мяснянкин Александр Анатольевич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8156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Мяснянкино, Курчатовского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A766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4C05CF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23 от 09.08.2023г.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7B43C" w14:textId="77777777" w:rsidR="00292BB8" w:rsidRDefault="00292BB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A3A10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25099" w14:textId="77777777" w:rsidR="00292BB8" w:rsidRDefault="00292BB8">
            <w:pPr>
              <w:pStyle w:val="TableContents"/>
            </w:pPr>
          </w:p>
        </w:tc>
      </w:tr>
      <w:tr w:rsidR="00292BB8" w14:paraId="3B3403E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E298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Мишина Алина Игоревна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BE90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Курск,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761E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D287FE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26 от 11.10.2023г.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80F44" w14:textId="77777777" w:rsidR="00292BB8" w:rsidRDefault="00292BB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E5E13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BC57C" w14:textId="77777777" w:rsidR="00292BB8" w:rsidRDefault="00292BB8">
            <w:pPr>
              <w:pStyle w:val="TableContents"/>
            </w:pPr>
          </w:p>
        </w:tc>
      </w:tr>
      <w:tr w:rsidR="00292BB8" w14:paraId="2029B36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87B22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Фалалеева Ксения </w:t>
            </w:r>
            <w:r>
              <w:rPr>
                <w:sz w:val="20"/>
                <w:szCs w:val="20"/>
              </w:rPr>
              <w:t>Игоревна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A633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Челябинск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4C7DF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9F9F2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31 от 18.10.2023г.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6AB1B" w14:textId="77777777" w:rsidR="00292BB8" w:rsidRDefault="00292BB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1EFDC0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F9B1DF" w14:textId="77777777" w:rsidR="00292BB8" w:rsidRDefault="00292BB8">
            <w:pPr>
              <w:pStyle w:val="TableContents"/>
            </w:pPr>
          </w:p>
        </w:tc>
      </w:tr>
      <w:tr w:rsidR="00292BB8" w14:paraId="4101D6E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4EFE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Звягинцев Сергей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05520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Обоянь,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9BFC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EDCDB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32 от 19.10.2023г.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5B93CD" w14:textId="77777777" w:rsidR="00292BB8" w:rsidRDefault="00292BB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1FBEE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ADF36" w14:textId="77777777" w:rsidR="00292BB8" w:rsidRDefault="00292BB8">
            <w:pPr>
              <w:pStyle w:val="TableContents"/>
            </w:pPr>
          </w:p>
        </w:tc>
      </w:tr>
      <w:tr w:rsidR="00292BB8" w14:paraId="67A1D0A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F712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Государев Константин Сергеевич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C3E4D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Москва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DFA1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F5DB5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33 от 30.10.2023г.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AA213" w14:textId="77777777" w:rsidR="00292BB8" w:rsidRDefault="00292BB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88B04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A09AC" w14:textId="77777777" w:rsidR="00292BB8" w:rsidRDefault="00292BB8">
            <w:pPr>
              <w:pStyle w:val="TableContents"/>
            </w:pPr>
          </w:p>
        </w:tc>
      </w:tr>
      <w:tr w:rsidR="00292BB8" w14:paraId="370D456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CE168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Акульшин </w:t>
            </w:r>
            <w:r>
              <w:rPr>
                <w:sz w:val="20"/>
                <w:szCs w:val="20"/>
              </w:rPr>
              <w:t>Алексей Владимирович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2B839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Бердянска, Тимского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2164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CBA9E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35 от 23.11.2023г.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014AB" w14:textId="77777777" w:rsidR="00292BB8" w:rsidRDefault="00292BB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5B2B8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962B70" w14:textId="77777777" w:rsidR="00292BB8" w:rsidRDefault="00292BB8">
            <w:pPr>
              <w:pStyle w:val="TableContents"/>
            </w:pPr>
          </w:p>
        </w:tc>
      </w:tr>
      <w:tr w:rsidR="00292BB8" w14:paraId="50788FD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D22F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Елена Викторовна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42D2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Уссурийск, Приморский край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645C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8FDE19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36 от 14.12.2023г.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85A1F" w14:textId="77777777" w:rsidR="00292BB8" w:rsidRDefault="00292BB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62675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E567C" w14:textId="77777777" w:rsidR="00292BB8" w:rsidRDefault="00292BB8">
            <w:pPr>
              <w:pStyle w:val="TableContents"/>
            </w:pPr>
          </w:p>
        </w:tc>
      </w:tr>
      <w:tr w:rsidR="00292BB8" w14:paraId="69909F0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32045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Козырева Ирина Николаевна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C648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9655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25DDA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4 от</w:t>
            </w:r>
          </w:p>
          <w:p w14:paraId="66574F75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27.04.2024г.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01E7C" w14:textId="77777777" w:rsidR="00292BB8" w:rsidRDefault="00292BB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E52DD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DBDA2" w14:textId="77777777" w:rsidR="00292BB8" w:rsidRDefault="00292BB8">
            <w:pPr>
              <w:pStyle w:val="TableContents"/>
            </w:pPr>
          </w:p>
        </w:tc>
      </w:tr>
      <w:tr w:rsidR="00292BB8" w14:paraId="4682DCE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2C68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Пантюхов Алексей Владимирович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F83A0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Жуково, Смоленской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830A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D07E51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5 от 10.04.2024г.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AD3FA" w14:textId="77777777" w:rsidR="00292BB8" w:rsidRDefault="00292BB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F2DCAF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90EA0" w14:textId="77777777" w:rsidR="00292BB8" w:rsidRDefault="00292BB8">
            <w:pPr>
              <w:pStyle w:val="TableContents"/>
            </w:pPr>
          </w:p>
        </w:tc>
      </w:tr>
      <w:tr w:rsidR="00292BB8" w14:paraId="6C831FF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250E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Кошелеву Эдуарду Викторовичу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6A1D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Разветье, Железногорского района,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3B4225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55025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15 от 15.05.2024г.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078F4" w14:textId="77777777" w:rsidR="00292BB8" w:rsidRDefault="00292BB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CF67E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90F0D" w14:textId="77777777" w:rsidR="00292BB8" w:rsidRDefault="00292BB8">
            <w:pPr>
              <w:pStyle w:val="TableContents"/>
            </w:pPr>
          </w:p>
        </w:tc>
      </w:tr>
      <w:tr w:rsidR="00292BB8" w14:paraId="128AB23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D3F8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Сафонова </w:t>
            </w:r>
            <w:r>
              <w:rPr>
                <w:sz w:val="20"/>
                <w:szCs w:val="20"/>
              </w:rPr>
              <w:t>Екатерина Ивановна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C371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Олымский, Касторенского района,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9C3E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DFD6A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16 от 15.05.2024г.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FACB1" w14:textId="77777777" w:rsidR="00292BB8" w:rsidRDefault="00292BB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0CC54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B9E09" w14:textId="77777777" w:rsidR="00292BB8" w:rsidRDefault="00292BB8">
            <w:pPr>
              <w:pStyle w:val="TableContents"/>
            </w:pPr>
          </w:p>
        </w:tc>
      </w:tr>
      <w:tr w:rsidR="00292BB8" w14:paraId="08B1654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38D8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Дородных Сергей 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9013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Поныри, Поныровского района,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10D13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F672D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17 от 15.05.2024г.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5D196" w14:textId="77777777" w:rsidR="00292BB8" w:rsidRDefault="00292BB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62FBA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1A9F1" w14:textId="77777777" w:rsidR="00292BB8" w:rsidRDefault="00292BB8">
            <w:pPr>
              <w:pStyle w:val="TableContents"/>
            </w:pPr>
          </w:p>
        </w:tc>
      </w:tr>
      <w:tr w:rsidR="00292BB8" w14:paraId="2015BD2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884A9D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Ширнин Сергей </w:t>
            </w:r>
            <w:r>
              <w:rPr>
                <w:sz w:val="20"/>
                <w:szCs w:val="20"/>
              </w:rPr>
              <w:t>Викторович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3246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771A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11540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18 от 15.05.2024г.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9079A" w14:textId="77777777" w:rsidR="00292BB8" w:rsidRDefault="00292BB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56023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5D33E" w14:textId="77777777" w:rsidR="00292BB8" w:rsidRDefault="00292BB8">
            <w:pPr>
              <w:pStyle w:val="TableContents"/>
            </w:pPr>
          </w:p>
        </w:tc>
      </w:tr>
      <w:tr w:rsidR="00292BB8" w14:paraId="4FC573A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6C8EC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Матвеенко Игорь Владимирович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70FAE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Кремяное Глушковского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1492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F0BF8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21 от 22.05.2024г.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5AFD8A" w14:textId="77777777" w:rsidR="00292BB8" w:rsidRDefault="00292BB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D65D0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78566" w14:textId="77777777" w:rsidR="00292BB8" w:rsidRDefault="00292BB8">
            <w:pPr>
              <w:pStyle w:val="TableContents"/>
            </w:pPr>
          </w:p>
        </w:tc>
      </w:tr>
      <w:tr w:rsidR="00292BB8" w14:paraId="6F882E0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F34A4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Артамонов Леонид Сергеевич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45F00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D767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6898D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23 от 29.05.2024г.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7A34A" w14:textId="77777777" w:rsidR="00292BB8" w:rsidRDefault="00292BB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02926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7536D" w14:textId="77777777" w:rsidR="00292BB8" w:rsidRDefault="00292BB8">
            <w:pPr>
              <w:pStyle w:val="TableContents"/>
            </w:pPr>
          </w:p>
        </w:tc>
      </w:tr>
      <w:tr w:rsidR="00292BB8" w14:paraId="6824A2F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B7E1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Воробьев Михаил Сергеевич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027D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Мелитополь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46E5F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AE624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24 от 29.05.2024г.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BAC54" w14:textId="77777777" w:rsidR="00292BB8" w:rsidRDefault="00292BB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EBD4C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101F2" w14:textId="77777777" w:rsidR="00292BB8" w:rsidRDefault="00292BB8">
            <w:pPr>
              <w:pStyle w:val="TableContents"/>
            </w:pPr>
          </w:p>
        </w:tc>
      </w:tr>
      <w:tr w:rsidR="00292BB8" w14:paraId="33AC04B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DAA5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Гайдуков Дмитрий Юрьевич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C8AB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10.07.1978</w:t>
            </w:r>
          </w:p>
          <w:p w14:paraId="02F1A642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3F26B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7AE71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29 от 18.07.2024г.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BFF08" w14:textId="77777777" w:rsidR="00292BB8" w:rsidRDefault="00292BB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3A63A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CF47D" w14:textId="77777777" w:rsidR="00292BB8" w:rsidRDefault="00292BB8">
            <w:pPr>
              <w:pStyle w:val="TableContents"/>
            </w:pPr>
          </w:p>
        </w:tc>
      </w:tr>
      <w:tr w:rsidR="00292BB8" w14:paraId="20155FA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E1894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Боборыкин Андрей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1CAC6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14.06.1976 </w:t>
            </w:r>
          </w:p>
          <w:p w14:paraId="0D0CBBB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Курган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A0E4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2BFD8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30 от </w:t>
            </w:r>
            <w:r>
              <w:rPr>
                <w:sz w:val="20"/>
                <w:szCs w:val="20"/>
              </w:rPr>
              <w:t>25.10.2024г.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67338" w14:textId="77777777" w:rsidR="00292BB8" w:rsidRDefault="00292BB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F1C90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78566" w14:textId="77777777" w:rsidR="00292BB8" w:rsidRDefault="00292BB8">
            <w:pPr>
              <w:pStyle w:val="TableContents"/>
            </w:pPr>
          </w:p>
        </w:tc>
      </w:tr>
      <w:tr w:rsidR="00292BB8" w14:paraId="63E4651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03CCC7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Весёлин Юрий Мадестович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3EE31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25.08.1962</w:t>
            </w:r>
          </w:p>
          <w:p w14:paraId="0065D06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Гнездилово Железногорского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8C9F8" w14:textId="77777777" w:rsidR="00292BB8" w:rsidRDefault="000502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92508" w14:textId="77777777" w:rsidR="00292BB8" w:rsidRDefault="000502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31 от 12.11.2024г.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E8863" w14:textId="77777777" w:rsidR="00292BB8" w:rsidRDefault="00292BB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307B2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B0751" w14:textId="77777777" w:rsidR="00292BB8" w:rsidRDefault="00292BB8">
            <w:pPr>
              <w:pStyle w:val="TableContents"/>
            </w:pPr>
          </w:p>
        </w:tc>
      </w:tr>
      <w:tr w:rsidR="00292BB8" w14:paraId="13D48F4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84707" w14:textId="77777777" w:rsidR="00292BB8" w:rsidRDefault="00292BB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9BF8A" w14:textId="77777777" w:rsidR="00292BB8" w:rsidRDefault="00292BB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615D5" w14:textId="77777777" w:rsidR="00292BB8" w:rsidRDefault="00292BB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05A3C" w14:textId="77777777" w:rsidR="00292BB8" w:rsidRDefault="00292BB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258B5" w14:textId="77777777" w:rsidR="00292BB8" w:rsidRDefault="00292BB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1F857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0DA54" w14:textId="77777777" w:rsidR="00292BB8" w:rsidRDefault="00292BB8">
            <w:pPr>
              <w:pStyle w:val="TableContents"/>
            </w:pPr>
          </w:p>
        </w:tc>
      </w:tr>
      <w:tr w:rsidR="00292BB8" w14:paraId="087C989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884FB5" w14:textId="77777777" w:rsidR="00292BB8" w:rsidRDefault="00292BB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6BB33" w14:textId="77777777" w:rsidR="00292BB8" w:rsidRDefault="00292BB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89BAD" w14:textId="77777777" w:rsidR="00292BB8" w:rsidRDefault="00292BB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8F0F9" w14:textId="77777777" w:rsidR="00292BB8" w:rsidRDefault="00292BB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151FB" w14:textId="77777777" w:rsidR="00292BB8" w:rsidRDefault="00292BB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2D5A4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AA4AF" w14:textId="77777777" w:rsidR="00292BB8" w:rsidRDefault="00292BB8">
            <w:pPr>
              <w:pStyle w:val="TableContents"/>
            </w:pPr>
          </w:p>
        </w:tc>
      </w:tr>
      <w:tr w:rsidR="00292BB8" w14:paraId="23B4A1F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638CA" w14:textId="77777777" w:rsidR="00292BB8" w:rsidRDefault="00292BB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D5AC0" w14:textId="77777777" w:rsidR="00292BB8" w:rsidRDefault="00292BB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F4886" w14:textId="77777777" w:rsidR="00292BB8" w:rsidRDefault="00292BB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4E0F2D" w14:textId="77777777" w:rsidR="00292BB8" w:rsidRDefault="00292BB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90AA9" w14:textId="77777777" w:rsidR="00292BB8" w:rsidRDefault="00292BB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AE305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3E067" w14:textId="77777777" w:rsidR="00292BB8" w:rsidRDefault="00292BB8">
            <w:pPr>
              <w:pStyle w:val="TableContents"/>
            </w:pPr>
          </w:p>
        </w:tc>
      </w:tr>
      <w:tr w:rsidR="00292BB8" w14:paraId="5A811E4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74731" w14:textId="77777777" w:rsidR="00292BB8" w:rsidRDefault="00292BB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30C4E" w14:textId="77777777" w:rsidR="00292BB8" w:rsidRDefault="00292BB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6BB63A" w14:textId="77777777" w:rsidR="00292BB8" w:rsidRDefault="00292BB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A70C9" w14:textId="77777777" w:rsidR="00292BB8" w:rsidRDefault="00292BB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5C52E" w14:textId="77777777" w:rsidR="00292BB8" w:rsidRDefault="00292BB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A60C8" w14:textId="77777777" w:rsidR="00292BB8" w:rsidRDefault="00292BB8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0FC839" w14:textId="77777777" w:rsidR="00292BB8" w:rsidRDefault="00292BB8">
            <w:pPr>
              <w:pStyle w:val="TableContents"/>
            </w:pPr>
          </w:p>
        </w:tc>
      </w:tr>
    </w:tbl>
    <w:p w14:paraId="267469E2" w14:textId="77777777" w:rsidR="00292BB8" w:rsidRDefault="00292BB8">
      <w:pPr>
        <w:pStyle w:val="Standard"/>
      </w:pPr>
    </w:p>
    <w:p w14:paraId="5B0ECAE2" w14:textId="77777777" w:rsidR="00292BB8" w:rsidRDefault="00292BB8">
      <w:pPr>
        <w:pStyle w:val="Standard"/>
      </w:pPr>
    </w:p>
    <w:p w14:paraId="618A1A63" w14:textId="77777777" w:rsidR="00292BB8" w:rsidRDefault="00292BB8">
      <w:pPr>
        <w:pStyle w:val="Standard"/>
        <w:rPr>
          <w:sz w:val="20"/>
          <w:szCs w:val="20"/>
        </w:rPr>
      </w:pPr>
    </w:p>
    <w:sectPr w:rsidR="00292BB8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F17562" w14:textId="77777777" w:rsidR="00050284" w:rsidRDefault="00050284">
      <w:r>
        <w:separator/>
      </w:r>
    </w:p>
  </w:endnote>
  <w:endnote w:type="continuationSeparator" w:id="0">
    <w:p w14:paraId="29432998" w14:textId="77777777" w:rsidR="00050284" w:rsidRDefault="00050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7E3A6B" w14:textId="77777777" w:rsidR="00050284" w:rsidRDefault="00050284">
      <w:r>
        <w:rPr>
          <w:color w:val="000000"/>
        </w:rPr>
        <w:separator/>
      </w:r>
    </w:p>
  </w:footnote>
  <w:footnote w:type="continuationSeparator" w:id="0">
    <w:p w14:paraId="6BAA239A" w14:textId="77777777" w:rsidR="00050284" w:rsidRDefault="00050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92BB8"/>
    <w:rsid w:val="00050284"/>
    <w:rsid w:val="00292BB8"/>
    <w:rsid w:val="002E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1CE15"/>
  <w15:docId w15:val="{33A0F6B2-E271-4D05-A080-DB168BF1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8097</Words>
  <Characters>46153</Characters>
  <Application>Microsoft Office Word</Application>
  <DocSecurity>0</DocSecurity>
  <Lines>384</Lines>
  <Paragraphs>108</Paragraphs>
  <ScaleCrop>false</ScaleCrop>
  <Company/>
  <LinksUpToDate>false</LinksUpToDate>
  <CharactersWithSpaces>54142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User18</dc:creator>
  <cp:lastModifiedBy>User23</cp:lastModifiedBy>
  <cp:revision>2</cp:revision>
  <dcterms:created xsi:type="dcterms:W3CDTF">2024-11-12T08:08:00Z</dcterms:created>
  <dcterms:modified xsi:type="dcterms:W3CDTF">2024-11-12T08:08:00Z</dcterms:modified>
</cp:coreProperties>
</file>