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0"/>
        <w:gridCol w:w="2224"/>
        <w:gridCol w:w="1939"/>
        <w:gridCol w:w="2081"/>
        <w:gridCol w:w="2081"/>
        <w:gridCol w:w="2082"/>
        <w:gridCol w:w="2083"/>
      </w:tblGrid>
      <w:tr w:rsidR="009763B3" w14:paraId="15E871DF" w14:textId="7777777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98823" w14:textId="77777777" w:rsidR="009763B3" w:rsidRDefault="00727A9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РЕЕСТР КВАЛИФИКАЦИОННЫХ АТТЕСТАТОВ</w:t>
            </w:r>
          </w:p>
        </w:tc>
      </w:tr>
      <w:tr w:rsidR="009763B3" w14:paraId="2145CDA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5329C" w14:textId="77777777" w:rsidR="009763B3" w:rsidRDefault="00727A9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 (последнее при наличии) лица, сдавшего квалификационный экзамен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33FCB" w14:textId="77777777" w:rsidR="009763B3" w:rsidRDefault="00727A9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и место рождения лица, сдавшего квалификационный экзамен 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346A1" w14:textId="77777777" w:rsidR="009763B3" w:rsidRDefault="00727A9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Номер квалификационного аттестата (в том числе </w:t>
            </w:r>
            <w:r>
              <w:rPr>
                <w:b/>
                <w:bCs/>
                <w:sz w:val="20"/>
                <w:szCs w:val="20"/>
              </w:rPr>
              <w:t>переоформленного квалификацион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ного аттестата или дубликата квалификационного аттестата (при наличии)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9804E" w14:textId="77777777" w:rsidR="009763B3" w:rsidRDefault="00727A9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Основание выдачи квалификационного аттестата (дата и номер протокола результатов квалификационного экзамена)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06E0" w14:textId="77777777" w:rsidR="009763B3" w:rsidRDefault="00727A92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</w:rPr>
              <w:t>Основание выдачи дубликата квалификационного а</w:t>
            </w:r>
            <w:r>
              <w:rPr>
                <w:b/>
                <w:bCs/>
                <w:sz w:val="20"/>
                <w:szCs w:val="20"/>
              </w:rPr>
              <w:t xml:space="preserve">ттестата и (или) переоформленного аттестата (при их наличии) </w:t>
            </w:r>
            <w:r>
              <w:rPr>
                <w:sz w:val="20"/>
                <w:szCs w:val="20"/>
              </w:rPr>
              <w:t>(сведения о письменном заявлении лица, которому выдан квалификационный аттестат, или его уполномоченного представителя соответственно о выдаче дубликата квалификационного аттестата и (или) его пе</w:t>
            </w:r>
            <w:r>
              <w:rPr>
                <w:sz w:val="20"/>
                <w:szCs w:val="20"/>
              </w:rPr>
              <w:t>реоформлении)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0B7B5" w14:textId="77777777" w:rsidR="009763B3" w:rsidRDefault="00727A9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Основание аннулирования квалификационного аттестата с указанием даты и номера соответствующего протокола (в случае, если квалификационный аттестат был аннулирован)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49004" w14:textId="77777777" w:rsidR="009763B3" w:rsidRDefault="00727A9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факте отмены решения об аннулировании квалификационного аттестата с</w:t>
            </w:r>
            <w:r>
              <w:rPr>
                <w:b/>
                <w:bCs/>
                <w:sz w:val="20"/>
                <w:szCs w:val="20"/>
              </w:rPr>
              <w:t xml:space="preserve"> указанием наименования суда и реквизитов (дата и номер) судебного акта</w:t>
            </w:r>
          </w:p>
        </w:tc>
      </w:tr>
      <w:tr w:rsidR="009763B3" w14:paraId="3D1871E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E941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Коржова Елена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356A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06.02.1963г.</w:t>
            </w:r>
          </w:p>
          <w:p w14:paraId="3F10E00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004D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6E68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69FE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8EF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8BEB1" w14:textId="77777777" w:rsidR="009763B3" w:rsidRDefault="009763B3">
            <w:pPr>
              <w:pStyle w:val="TableContents"/>
            </w:pPr>
          </w:p>
        </w:tc>
      </w:tr>
      <w:tr w:rsidR="009763B3" w14:paraId="2762D13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6907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Конорев Андрей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043F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28.02.1972г.</w:t>
            </w:r>
          </w:p>
          <w:p w14:paraId="7CEC8A4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Сахаровка</w:t>
            </w:r>
          </w:p>
          <w:p w14:paraId="198202C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0D09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E7A2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 от </w:t>
            </w:r>
            <w:r>
              <w:rPr>
                <w:sz w:val="20"/>
                <w:szCs w:val="20"/>
              </w:rPr>
              <w:t>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139C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3758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129F2" w14:textId="77777777" w:rsidR="009763B3" w:rsidRDefault="009763B3">
            <w:pPr>
              <w:pStyle w:val="TableContents"/>
            </w:pPr>
          </w:p>
        </w:tc>
      </w:tr>
      <w:tr w:rsidR="009763B3" w14:paraId="6040DE4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16D4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Паньков Александр Нефедович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9C9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02.06.1959г.</w:t>
            </w:r>
          </w:p>
          <w:p w14:paraId="424AFB5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Донское Золотухинского района</w:t>
            </w:r>
          </w:p>
          <w:p w14:paraId="51991E6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15C6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260E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BC85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1B6A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9FB76" w14:textId="77777777" w:rsidR="009763B3" w:rsidRDefault="009763B3">
            <w:pPr>
              <w:pStyle w:val="TableContents"/>
            </w:pPr>
          </w:p>
        </w:tc>
      </w:tr>
      <w:tr w:rsidR="009763B3" w14:paraId="4E5184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CC9F9" w14:textId="77777777" w:rsidR="009763B3" w:rsidRDefault="00727A9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Воронцов Юрий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D306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16.05.1964г.</w:t>
            </w:r>
          </w:p>
          <w:p w14:paraId="2C3766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Чуйково</w:t>
            </w:r>
          </w:p>
          <w:p w14:paraId="645DFFE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F3B2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C1E4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 от </w:t>
            </w:r>
            <w:r>
              <w:rPr>
                <w:sz w:val="20"/>
                <w:szCs w:val="20"/>
              </w:rPr>
              <w:t>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279F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DA90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B845B" w14:textId="77777777" w:rsidR="009763B3" w:rsidRDefault="009763B3">
            <w:pPr>
              <w:pStyle w:val="TableContents"/>
            </w:pPr>
          </w:p>
        </w:tc>
      </w:tr>
      <w:tr w:rsidR="009763B3" w14:paraId="5F1995B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4D8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Людмила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3E37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05.01.1969г.</w:t>
            </w:r>
          </w:p>
          <w:p w14:paraId="1FDA540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562F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149F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01640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2569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0A151" w14:textId="77777777" w:rsidR="009763B3" w:rsidRDefault="009763B3">
            <w:pPr>
              <w:pStyle w:val="TableContents"/>
            </w:pPr>
          </w:p>
        </w:tc>
      </w:tr>
      <w:tr w:rsidR="009763B3" w14:paraId="15667E0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0650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Ивашура Александр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1244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08.12.1987г.</w:t>
            </w:r>
          </w:p>
          <w:p w14:paraId="4658693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Кобылки Глушковского района </w:t>
            </w: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945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E27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2419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C423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4D61B" w14:textId="77777777" w:rsidR="009763B3" w:rsidRDefault="009763B3">
            <w:pPr>
              <w:pStyle w:val="TableContents"/>
            </w:pPr>
          </w:p>
        </w:tc>
      </w:tr>
      <w:tr w:rsidR="009763B3" w14:paraId="4B74F02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DE9E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Аникеенко Олег </w:t>
            </w: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2F3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13.04.1978г.</w:t>
            </w:r>
          </w:p>
          <w:p w14:paraId="2334D80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Путчино Фатежского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15FF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C41A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F8E3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FB93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10F4E" w14:textId="77777777" w:rsidR="009763B3" w:rsidRDefault="009763B3">
            <w:pPr>
              <w:pStyle w:val="TableContents"/>
            </w:pPr>
          </w:p>
        </w:tc>
      </w:tr>
      <w:tr w:rsidR="009763B3" w14:paraId="38146A2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D4F8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Башмакова Ольга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095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15.01.1979г.</w:t>
            </w:r>
          </w:p>
          <w:p w14:paraId="3F79D2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Лисова</w:t>
            </w:r>
          </w:p>
          <w:p w14:paraId="3F81B9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BE9F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AB6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24C8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FA4C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AF7" w14:textId="77777777" w:rsidR="009763B3" w:rsidRDefault="009763B3">
            <w:pPr>
              <w:pStyle w:val="TableContents"/>
            </w:pPr>
          </w:p>
        </w:tc>
      </w:tr>
      <w:tr w:rsidR="009763B3" w14:paraId="7040526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9E34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Коржов Александр </w:t>
            </w: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073E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13.05.1994г.</w:t>
            </w:r>
          </w:p>
          <w:p w14:paraId="34FB5A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3B0E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6A0B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FECD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E9B1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0EC91" w14:textId="77777777" w:rsidR="009763B3" w:rsidRDefault="009763B3">
            <w:pPr>
              <w:pStyle w:val="TableContents"/>
            </w:pPr>
          </w:p>
        </w:tc>
      </w:tr>
      <w:tr w:rsidR="009763B3" w14:paraId="785D647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591D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Альбина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95BF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14.08.1983г.</w:t>
            </w:r>
          </w:p>
          <w:p w14:paraId="0DAB0C9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EFD9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3193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B35F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1F62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E3E6B" w14:textId="77777777" w:rsidR="009763B3" w:rsidRDefault="009763B3">
            <w:pPr>
              <w:pStyle w:val="TableContents"/>
            </w:pPr>
          </w:p>
        </w:tc>
      </w:tr>
      <w:tr w:rsidR="009763B3" w14:paraId="4DF04BC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3072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 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68E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09.07.1987г.</w:t>
            </w:r>
          </w:p>
          <w:p w14:paraId="43D57B7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Медвенка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E7B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6F80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 от </w:t>
            </w:r>
            <w:r>
              <w:rPr>
                <w:sz w:val="20"/>
                <w:szCs w:val="20"/>
              </w:rPr>
              <w:t>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630B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8705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B9858" w14:textId="77777777" w:rsidR="009763B3" w:rsidRDefault="009763B3">
            <w:pPr>
              <w:pStyle w:val="TableContents"/>
            </w:pPr>
          </w:p>
        </w:tc>
      </w:tr>
      <w:tr w:rsidR="009763B3" w14:paraId="4AD799F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7C2A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Белкин Герман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40ED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27.10.1967г.</w:t>
            </w:r>
          </w:p>
          <w:p w14:paraId="378AE79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35C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FA83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47A0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4B2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532B8" w14:textId="77777777" w:rsidR="009763B3" w:rsidRDefault="009763B3">
            <w:pPr>
              <w:pStyle w:val="TableContents"/>
            </w:pPr>
          </w:p>
        </w:tc>
      </w:tr>
      <w:tr w:rsidR="009763B3" w14:paraId="5866F50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B038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Евгений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4427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25.07.1977г.</w:t>
            </w:r>
          </w:p>
          <w:p w14:paraId="3176ADF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BC0C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078E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AF62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1436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2AF97" w14:textId="77777777" w:rsidR="009763B3" w:rsidRDefault="009763B3">
            <w:pPr>
              <w:pStyle w:val="TableContents"/>
            </w:pPr>
          </w:p>
        </w:tc>
      </w:tr>
      <w:tr w:rsidR="009763B3" w14:paraId="4049107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381E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Ходаков Владислав Георгиевич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AA1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02.02.1971г.</w:t>
            </w:r>
          </w:p>
          <w:p w14:paraId="77867D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5E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A2AD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B350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E381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AAF6F" w14:textId="77777777" w:rsidR="009763B3" w:rsidRDefault="009763B3">
            <w:pPr>
              <w:pStyle w:val="TableContents"/>
            </w:pPr>
          </w:p>
        </w:tc>
      </w:tr>
      <w:tr w:rsidR="009763B3" w14:paraId="34B2404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86DB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Гордиенко Наталья Геннадьевна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67EF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24.01.1982г.</w:t>
            </w:r>
          </w:p>
          <w:p w14:paraId="5B22AAD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1E34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8484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A65F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6DD8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E0066" w14:textId="77777777" w:rsidR="009763B3" w:rsidRDefault="009763B3">
            <w:pPr>
              <w:pStyle w:val="TableContents"/>
            </w:pPr>
          </w:p>
        </w:tc>
      </w:tr>
      <w:tr w:rsidR="009763B3" w14:paraId="4BDA84E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84A3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Понаморев Иван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508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09.07.1988г.</w:t>
            </w:r>
          </w:p>
          <w:p w14:paraId="02CB0B7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3078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3B9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81710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9B78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1788D" w14:textId="77777777" w:rsidR="009763B3" w:rsidRDefault="009763B3">
            <w:pPr>
              <w:pStyle w:val="TableContents"/>
            </w:pPr>
          </w:p>
        </w:tc>
      </w:tr>
      <w:tr w:rsidR="009763B3" w14:paraId="1AA34BE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956E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Шевлякова Светлана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8A71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05.02.1979г.</w:t>
            </w:r>
          </w:p>
          <w:p w14:paraId="1B2F649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Венцы</w:t>
            </w:r>
          </w:p>
          <w:p w14:paraId="0432CE0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Гулькевичского района</w:t>
            </w:r>
          </w:p>
          <w:p w14:paraId="2C16758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6879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D834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119C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68D8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F8021" w14:textId="77777777" w:rsidR="009763B3" w:rsidRDefault="009763B3">
            <w:pPr>
              <w:pStyle w:val="TableContents"/>
            </w:pPr>
          </w:p>
        </w:tc>
      </w:tr>
      <w:tr w:rsidR="009763B3" w14:paraId="1C4D833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3B59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Мяснянкин</w:t>
            </w:r>
          </w:p>
          <w:p w14:paraId="7479043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A6F1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30.10.1963г.</w:t>
            </w:r>
          </w:p>
          <w:p w14:paraId="5E485A38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Затолокино,</w:t>
            </w:r>
          </w:p>
          <w:p w14:paraId="18B9FB0D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Курчатовского района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0D9F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7CEE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A11EC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E4A9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B9F2" w14:textId="77777777" w:rsidR="009763B3" w:rsidRDefault="009763B3">
            <w:pPr>
              <w:pStyle w:val="TableContents"/>
            </w:pPr>
          </w:p>
        </w:tc>
      </w:tr>
      <w:tr w:rsidR="009763B3" w14:paraId="27DFAF5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0544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Дроздов</w:t>
            </w:r>
          </w:p>
          <w:p w14:paraId="5B9D62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Валерий </w:t>
            </w: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5285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31.07.1964г.</w:t>
            </w:r>
          </w:p>
          <w:p w14:paraId="6F7975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Красино, Макушинского района</w:t>
            </w:r>
          </w:p>
          <w:p w14:paraId="219A14E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016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BEF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632BC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5386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0B229" w14:textId="77777777" w:rsidR="009763B3" w:rsidRDefault="009763B3">
            <w:pPr>
              <w:pStyle w:val="TableContents"/>
            </w:pPr>
          </w:p>
        </w:tc>
      </w:tr>
      <w:tr w:rsidR="009763B3" w14:paraId="11D36C5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5FA96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</w:t>
            </w:r>
          </w:p>
          <w:p w14:paraId="3C7B3ADD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DF91D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12.12.1980г.</w:t>
            </w:r>
          </w:p>
          <w:p w14:paraId="079ABCA8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43AD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150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E7A0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D80D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5A262" w14:textId="77777777" w:rsidR="009763B3" w:rsidRDefault="009763B3">
            <w:pPr>
              <w:pStyle w:val="TableContents"/>
            </w:pPr>
          </w:p>
        </w:tc>
      </w:tr>
      <w:tr w:rsidR="009763B3" w14:paraId="654EBF1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0C87B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Кононыхин</w:t>
            </w:r>
          </w:p>
          <w:p w14:paraId="0E480655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Игорь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790DD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16.03.1988г.</w:t>
            </w:r>
          </w:p>
          <w:p w14:paraId="14ED7203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Фатеж</w:t>
            </w:r>
          </w:p>
          <w:p w14:paraId="743B9D27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Курской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8C69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8998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5B83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9D5D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DCFEE" w14:textId="77777777" w:rsidR="009763B3" w:rsidRDefault="009763B3">
            <w:pPr>
              <w:pStyle w:val="TableContents"/>
            </w:pPr>
          </w:p>
        </w:tc>
      </w:tr>
      <w:tr w:rsidR="009763B3" w14:paraId="70DEF5A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5C933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Вялых</w:t>
            </w:r>
          </w:p>
          <w:p w14:paraId="0E0455F7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 Георгиевич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28D31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30.08.1958г.</w:t>
            </w:r>
          </w:p>
          <w:p w14:paraId="7ACF6DEF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Матвеевка,</w:t>
            </w:r>
          </w:p>
          <w:p w14:paraId="02B96190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Поныровского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8EFB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9F977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4499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8B76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1643B" w14:textId="77777777" w:rsidR="009763B3" w:rsidRDefault="009763B3">
            <w:pPr>
              <w:pStyle w:val="TableContents"/>
            </w:pPr>
          </w:p>
        </w:tc>
      </w:tr>
      <w:tr w:rsidR="009763B3" w14:paraId="393C34A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43B01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Умрихин</w:t>
            </w:r>
          </w:p>
          <w:p w14:paraId="4FD855BA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Игорь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D9B89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19.07.1985г.</w:t>
            </w:r>
          </w:p>
          <w:p w14:paraId="57249DE0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982A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6FAB0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3BF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4EFF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66E8E" w14:textId="77777777" w:rsidR="009763B3" w:rsidRDefault="009763B3">
            <w:pPr>
              <w:pStyle w:val="TableContents"/>
            </w:pPr>
          </w:p>
        </w:tc>
      </w:tr>
      <w:tr w:rsidR="009763B3" w14:paraId="4A9ABEB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C8FE8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Шкарпета</w:t>
            </w:r>
          </w:p>
          <w:p w14:paraId="3DE99BB0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Николай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671B3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23.08.1950г.</w:t>
            </w:r>
          </w:p>
          <w:p w14:paraId="0044B3CD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пос. Ольховатка,</w:t>
            </w:r>
          </w:p>
          <w:p w14:paraId="66B275CB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Ольховатского района Воронежской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DE10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EFAE7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C213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34F1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EE959" w14:textId="77777777" w:rsidR="009763B3" w:rsidRDefault="009763B3">
            <w:pPr>
              <w:pStyle w:val="TableContents"/>
            </w:pPr>
          </w:p>
        </w:tc>
      </w:tr>
      <w:tr w:rsidR="009763B3" w14:paraId="045FCB3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27175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Кравцов</w:t>
            </w:r>
          </w:p>
          <w:p w14:paraId="66175138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3C8A2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27.11.1961г.</w:t>
            </w:r>
          </w:p>
          <w:p w14:paraId="6B84A8EB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Филиппово,</w:t>
            </w:r>
          </w:p>
          <w:p w14:paraId="5B5136CE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06B5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358D3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Протокол №2 от </w:t>
            </w:r>
            <w:r>
              <w:rPr>
                <w:color w:val="000000"/>
                <w:sz w:val="20"/>
                <w:szCs w:val="20"/>
              </w:rPr>
              <w:t>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37D8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38D0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5BEA7" w14:textId="77777777" w:rsidR="009763B3" w:rsidRDefault="009763B3">
            <w:pPr>
              <w:pStyle w:val="TableContents"/>
            </w:pPr>
          </w:p>
        </w:tc>
      </w:tr>
      <w:tr w:rsidR="009763B3" w14:paraId="3DF3ADE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489F9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Шишкова</w:t>
            </w:r>
          </w:p>
          <w:p w14:paraId="4B2DF2BE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Оксана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64255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25.07.1977г.</w:t>
            </w:r>
          </w:p>
          <w:p w14:paraId="1CEB9285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Павловский-Посад, Московской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0B16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2F2B8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65410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3ADC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E551B" w14:textId="77777777" w:rsidR="009763B3" w:rsidRDefault="009763B3">
            <w:pPr>
              <w:pStyle w:val="TableContents"/>
            </w:pPr>
          </w:p>
        </w:tc>
      </w:tr>
      <w:tr w:rsidR="009763B3" w14:paraId="41B283E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40AA8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Акиншин</w:t>
            </w:r>
          </w:p>
          <w:p w14:paraId="40F9A1AD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C5119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21.11.1955г.</w:t>
            </w:r>
          </w:p>
          <w:p w14:paraId="2A801176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Воронок,</w:t>
            </w:r>
          </w:p>
          <w:p w14:paraId="0E2AAC7E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Рыльского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8225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9F870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CA73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7001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F415" w14:textId="77777777" w:rsidR="009763B3" w:rsidRDefault="009763B3">
            <w:pPr>
              <w:pStyle w:val="TableContents"/>
            </w:pPr>
          </w:p>
        </w:tc>
      </w:tr>
      <w:tr w:rsidR="009763B3" w14:paraId="5746E12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BDAB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Мяснянкин</w:t>
            </w:r>
          </w:p>
          <w:p w14:paraId="42825A2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8479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30.10.1963г.</w:t>
            </w:r>
          </w:p>
          <w:p w14:paraId="276EDD5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Затолокино,</w:t>
            </w:r>
          </w:p>
          <w:p w14:paraId="632D637C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Курчатовского района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E7DF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23D9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2EA0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8221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1DF78" w14:textId="77777777" w:rsidR="009763B3" w:rsidRDefault="009763B3">
            <w:pPr>
              <w:pStyle w:val="TableContents"/>
            </w:pPr>
          </w:p>
        </w:tc>
      </w:tr>
      <w:tr w:rsidR="009763B3" w14:paraId="3CFC6EE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75CFE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Михайлов</w:t>
            </w:r>
          </w:p>
          <w:p w14:paraId="47F76A58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78549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28.05.1957г.</w:t>
            </w:r>
          </w:p>
          <w:p w14:paraId="1081412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C28FD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D4CD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AF47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1FB0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94942" w14:textId="77777777" w:rsidR="009763B3" w:rsidRDefault="009763B3">
            <w:pPr>
              <w:pStyle w:val="TableContents"/>
            </w:pPr>
          </w:p>
        </w:tc>
      </w:tr>
      <w:tr w:rsidR="009763B3" w14:paraId="76632A1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651A1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lastRenderedPageBreak/>
              <w:t>Данилюк</w:t>
            </w:r>
          </w:p>
          <w:p w14:paraId="2DE6678E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Алексей Сафронович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F72CC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17.01.1957г.</w:t>
            </w:r>
          </w:p>
          <w:p w14:paraId="0083EF81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Суемцы,</w:t>
            </w:r>
          </w:p>
          <w:p w14:paraId="6087D0D9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Барановского района</w:t>
            </w:r>
          </w:p>
          <w:p w14:paraId="5563FC6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Житомирской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621F3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16C1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DE36A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A209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20F56" w14:textId="77777777" w:rsidR="009763B3" w:rsidRDefault="009763B3">
            <w:pPr>
              <w:pStyle w:val="TableContents"/>
            </w:pPr>
          </w:p>
        </w:tc>
      </w:tr>
      <w:tr w:rsidR="009763B3" w14:paraId="547534F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271A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Кобзарева</w:t>
            </w:r>
          </w:p>
          <w:p w14:paraId="56DEB74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Елена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94388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27.05.1976г.</w:t>
            </w:r>
          </w:p>
          <w:p w14:paraId="7F10891A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д. Стрекалово, Хомутовского района</w:t>
            </w:r>
          </w:p>
          <w:p w14:paraId="38689C5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26CAE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01618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C6A1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FBAB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BED8F" w14:textId="77777777" w:rsidR="009763B3" w:rsidRDefault="009763B3">
            <w:pPr>
              <w:pStyle w:val="TableContents"/>
            </w:pPr>
          </w:p>
        </w:tc>
      </w:tr>
      <w:tr w:rsidR="009763B3" w14:paraId="71C6C8D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62B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Морозов</w:t>
            </w:r>
          </w:p>
          <w:p w14:paraId="7840B36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Сергей </w:t>
            </w:r>
            <w:r>
              <w:rPr>
                <w:color w:val="111111"/>
                <w:sz w:val="20"/>
                <w:szCs w:val="20"/>
              </w:rPr>
              <w:t>Борисович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0A8ED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08.06.1964г.</w:t>
            </w:r>
          </w:p>
          <w:p w14:paraId="16CD72D4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Южно-Сахалинск</w:t>
            </w:r>
          </w:p>
          <w:p w14:paraId="62BAE39D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Сахалинской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AEB8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99C2A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CB1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4881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61740" w14:textId="77777777" w:rsidR="009763B3" w:rsidRDefault="009763B3">
            <w:pPr>
              <w:pStyle w:val="TableContents"/>
            </w:pPr>
          </w:p>
        </w:tc>
      </w:tr>
      <w:tr w:rsidR="009763B3" w14:paraId="0303B03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4C59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Калинина</w:t>
            </w:r>
          </w:p>
          <w:p w14:paraId="21ECFCB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Раиса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7974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08.07.1958г.</w:t>
            </w:r>
          </w:p>
          <w:p w14:paraId="07634B6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Пены,</w:t>
            </w:r>
          </w:p>
          <w:p w14:paraId="074F476B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Беловского района</w:t>
            </w:r>
          </w:p>
          <w:p w14:paraId="0773876D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F12D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3F0A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3B8B0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1347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6B53C" w14:textId="77777777" w:rsidR="009763B3" w:rsidRDefault="009763B3">
            <w:pPr>
              <w:pStyle w:val="TableContents"/>
            </w:pPr>
          </w:p>
        </w:tc>
      </w:tr>
      <w:tr w:rsidR="009763B3" w14:paraId="7E0B18F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CEE2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Реуцкая</w:t>
            </w:r>
          </w:p>
          <w:p w14:paraId="1C99076B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Наталья Григорьевна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E55A9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11.05.1958г.</w:t>
            </w:r>
          </w:p>
          <w:p w14:paraId="61E8FA4D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Неварь,</w:t>
            </w:r>
          </w:p>
          <w:p w14:paraId="41D747D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Дмитриевского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CFF1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20CD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349A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E6D4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236BF" w14:textId="77777777" w:rsidR="009763B3" w:rsidRDefault="009763B3">
            <w:pPr>
              <w:pStyle w:val="TableContents"/>
            </w:pPr>
          </w:p>
        </w:tc>
      </w:tr>
      <w:tr w:rsidR="009763B3" w14:paraId="40203F4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8FAC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Чебанов</w:t>
            </w:r>
          </w:p>
          <w:p w14:paraId="5B491EF9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6144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05.11.1964г.</w:t>
            </w:r>
          </w:p>
          <w:p w14:paraId="78B45E6C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г. Мальчевск,</w:t>
            </w:r>
          </w:p>
          <w:p w14:paraId="3A9760C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Мальчевского района</w:t>
            </w:r>
          </w:p>
          <w:p w14:paraId="5C6787FB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Ростовской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8870C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1893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8C84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7734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F3D52" w14:textId="77777777" w:rsidR="009763B3" w:rsidRDefault="009763B3">
            <w:pPr>
              <w:pStyle w:val="TableContents"/>
            </w:pPr>
          </w:p>
        </w:tc>
      </w:tr>
      <w:tr w:rsidR="009763B3" w14:paraId="03827C0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8FC2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Левченко</w:t>
            </w:r>
          </w:p>
          <w:p w14:paraId="2F5F6C0B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Оксана </w:t>
            </w:r>
            <w:r>
              <w:rPr>
                <w:color w:val="111111"/>
                <w:sz w:val="20"/>
                <w:szCs w:val="20"/>
              </w:rPr>
              <w:t>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0BB1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26.01.1959г.</w:t>
            </w:r>
          </w:p>
          <w:p w14:paraId="4ED613B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Маслово,</w:t>
            </w:r>
          </w:p>
          <w:p w14:paraId="05BEE2F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6F4C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858B9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0650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1BE9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9DEBB" w14:textId="77777777" w:rsidR="009763B3" w:rsidRDefault="009763B3">
            <w:pPr>
              <w:pStyle w:val="TableContents"/>
            </w:pPr>
          </w:p>
        </w:tc>
      </w:tr>
      <w:tr w:rsidR="009763B3" w14:paraId="4811AFB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D1F6A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Савина</w:t>
            </w:r>
          </w:p>
          <w:p w14:paraId="210AFD8D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Лилия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DCE1C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27.10.1972г.</w:t>
            </w:r>
          </w:p>
          <w:p w14:paraId="4FC8D16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Курчатов</w:t>
            </w:r>
          </w:p>
          <w:p w14:paraId="66153B78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7648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770A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9443A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B608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3E840" w14:textId="77777777" w:rsidR="009763B3" w:rsidRDefault="009763B3">
            <w:pPr>
              <w:pStyle w:val="TableContents"/>
            </w:pPr>
          </w:p>
        </w:tc>
      </w:tr>
      <w:tr w:rsidR="009763B3" w14:paraId="5F74FE8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F2931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Пашнев</w:t>
            </w:r>
          </w:p>
          <w:p w14:paraId="342C269A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1A7B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21.02.1977г.</w:t>
            </w:r>
          </w:p>
          <w:p w14:paraId="321B825A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487FE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1F82E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B05E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E5F3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8655A" w14:textId="77777777" w:rsidR="009763B3" w:rsidRDefault="009763B3">
            <w:pPr>
              <w:pStyle w:val="TableContents"/>
            </w:pPr>
          </w:p>
        </w:tc>
      </w:tr>
      <w:tr w:rsidR="009763B3" w14:paraId="75E726E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5F3F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Буренкова</w:t>
            </w:r>
          </w:p>
          <w:p w14:paraId="4A7CF98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Елена Валерьевна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ED0F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08.08.1983г.</w:t>
            </w:r>
          </w:p>
          <w:p w14:paraId="1722A04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Обоянь,</w:t>
            </w:r>
          </w:p>
          <w:p w14:paraId="266B2E11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3021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403D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561D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7818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0B471" w14:textId="77777777" w:rsidR="009763B3" w:rsidRDefault="009763B3">
            <w:pPr>
              <w:pStyle w:val="TableContents"/>
            </w:pPr>
          </w:p>
        </w:tc>
      </w:tr>
      <w:tr w:rsidR="009763B3" w14:paraId="4A85484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C02D9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lastRenderedPageBreak/>
              <w:t>Мольгина</w:t>
            </w:r>
          </w:p>
          <w:p w14:paraId="109608CA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Светлана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BEB9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20.05.1970г.</w:t>
            </w:r>
          </w:p>
          <w:p w14:paraId="1DE9371A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Леженьки,</w:t>
            </w:r>
          </w:p>
          <w:p w14:paraId="16F3ABFA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Тимского района</w:t>
            </w:r>
          </w:p>
          <w:p w14:paraId="1D194CE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Курской </w:t>
            </w:r>
            <w:r>
              <w:rPr>
                <w:color w:val="111111"/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7B41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4104C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213E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1FB5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395C3" w14:textId="77777777" w:rsidR="009763B3" w:rsidRDefault="009763B3">
            <w:pPr>
              <w:pStyle w:val="TableContents"/>
            </w:pPr>
          </w:p>
        </w:tc>
      </w:tr>
      <w:tr w:rsidR="009763B3" w14:paraId="6990138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2E87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Дудников</w:t>
            </w:r>
          </w:p>
          <w:p w14:paraId="1A0D162B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Александр Георгиевич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829B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24.06.1949г.</w:t>
            </w:r>
          </w:p>
          <w:p w14:paraId="51043C5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Красногоровка,</w:t>
            </w:r>
          </w:p>
          <w:p w14:paraId="2A8CF6E3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Богучарского района</w:t>
            </w:r>
          </w:p>
          <w:p w14:paraId="7CE81BEE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Воронежской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485E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0CB8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BC15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530A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733EF" w14:textId="77777777" w:rsidR="009763B3" w:rsidRDefault="009763B3">
            <w:pPr>
              <w:pStyle w:val="TableContents"/>
            </w:pPr>
          </w:p>
        </w:tc>
      </w:tr>
      <w:tr w:rsidR="009763B3" w14:paraId="6BCFDE2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A8C6B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Сотников</w:t>
            </w:r>
          </w:p>
          <w:p w14:paraId="61F9C54D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31269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23.04.1973г.</w:t>
            </w:r>
          </w:p>
          <w:p w14:paraId="64B60E2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Большие Угоны,</w:t>
            </w:r>
          </w:p>
          <w:p w14:paraId="3749B70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Льговского </w:t>
            </w:r>
            <w:r>
              <w:rPr>
                <w:color w:val="111111"/>
                <w:sz w:val="20"/>
                <w:szCs w:val="20"/>
              </w:rPr>
              <w:t>района</w:t>
            </w:r>
          </w:p>
          <w:p w14:paraId="21FE43C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A2B44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A959D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A6D9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A431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CCD61" w14:textId="77777777" w:rsidR="009763B3" w:rsidRDefault="009763B3">
            <w:pPr>
              <w:pStyle w:val="TableContents"/>
            </w:pPr>
          </w:p>
        </w:tc>
      </w:tr>
      <w:tr w:rsidR="009763B3" w14:paraId="7896337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B395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Прохорова</w:t>
            </w:r>
          </w:p>
          <w:p w14:paraId="1822B1AB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Ольга Витальевна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6AD6A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18.05.1978г.</w:t>
            </w:r>
          </w:p>
          <w:p w14:paraId="49376924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Курчатов</w:t>
            </w:r>
          </w:p>
          <w:p w14:paraId="6DC9554E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A7943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AD6C8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E8F8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4CB7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F6302" w14:textId="77777777" w:rsidR="009763B3" w:rsidRDefault="009763B3">
            <w:pPr>
              <w:pStyle w:val="TableContents"/>
            </w:pPr>
          </w:p>
        </w:tc>
      </w:tr>
      <w:tr w:rsidR="009763B3" w14:paraId="17BFDAA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06F9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Катыхина</w:t>
            </w:r>
          </w:p>
          <w:p w14:paraId="040598F3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Елена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95261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06.06.1969г.</w:t>
            </w:r>
          </w:p>
          <w:p w14:paraId="776A449A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пос. Карла Либкнехта,</w:t>
            </w:r>
          </w:p>
          <w:p w14:paraId="42D6C154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Курчатовского района</w:t>
            </w:r>
          </w:p>
          <w:p w14:paraId="43C3973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E1CA9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E51E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8712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95FB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925E7" w14:textId="77777777" w:rsidR="009763B3" w:rsidRDefault="009763B3">
            <w:pPr>
              <w:pStyle w:val="TableContents"/>
            </w:pPr>
          </w:p>
        </w:tc>
      </w:tr>
      <w:tr w:rsidR="009763B3" w14:paraId="1E1F05B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4C47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Шаров</w:t>
            </w:r>
          </w:p>
          <w:p w14:paraId="2161C3C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Олег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F714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13.09.1968г.</w:t>
            </w:r>
          </w:p>
          <w:p w14:paraId="05C939B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г. Теджен</w:t>
            </w:r>
          </w:p>
          <w:p w14:paraId="13B7C633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Туркменистан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4628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F25C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91471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2020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48B40" w14:textId="77777777" w:rsidR="009763B3" w:rsidRDefault="009763B3">
            <w:pPr>
              <w:pStyle w:val="TableContents"/>
            </w:pPr>
          </w:p>
        </w:tc>
      </w:tr>
      <w:tr w:rsidR="009763B3" w14:paraId="26E2D85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C2EA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Кобзарев</w:t>
            </w:r>
          </w:p>
          <w:p w14:paraId="6506945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Александр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56EA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11.09.1973г.</w:t>
            </w:r>
          </w:p>
          <w:p w14:paraId="5C22B41D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Североуральск</w:t>
            </w:r>
          </w:p>
          <w:p w14:paraId="3A64A64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Свердловской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B1721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32F1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Протокол №4 от </w:t>
            </w:r>
            <w:r>
              <w:rPr>
                <w:color w:val="111111"/>
                <w:sz w:val="20"/>
                <w:szCs w:val="20"/>
              </w:rPr>
              <w:t>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1967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0D4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9140B" w14:textId="77777777" w:rsidR="009763B3" w:rsidRDefault="009763B3">
            <w:pPr>
              <w:pStyle w:val="TableContents"/>
            </w:pPr>
          </w:p>
        </w:tc>
      </w:tr>
      <w:tr w:rsidR="009763B3" w14:paraId="1A7E2C3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356FA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Матвеенко</w:t>
            </w:r>
          </w:p>
          <w:p w14:paraId="1A7CA3F1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A165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11.02.1986г.</w:t>
            </w:r>
          </w:p>
          <w:p w14:paraId="2A27CD84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Железногорск</w:t>
            </w:r>
          </w:p>
          <w:p w14:paraId="5404067C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9B27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05CE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8729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1DE6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F034B" w14:textId="77777777" w:rsidR="009763B3" w:rsidRDefault="009763B3">
            <w:pPr>
              <w:pStyle w:val="TableContents"/>
            </w:pPr>
          </w:p>
        </w:tc>
      </w:tr>
      <w:tr w:rsidR="009763B3" w14:paraId="40470A3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2F6E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Шевцов</w:t>
            </w:r>
          </w:p>
          <w:p w14:paraId="5676A2E1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Роман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37CF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16.12.1986г.</w:t>
            </w:r>
          </w:p>
          <w:p w14:paraId="3DEDC06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ст. Арбузово,</w:t>
            </w:r>
          </w:p>
          <w:p w14:paraId="64FC3EB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Конышевского района</w:t>
            </w:r>
          </w:p>
          <w:p w14:paraId="3BFEA488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ADC2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BDF5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Протокол №4 от </w:t>
            </w:r>
            <w:r>
              <w:rPr>
                <w:color w:val="111111"/>
                <w:sz w:val="20"/>
                <w:szCs w:val="20"/>
              </w:rPr>
              <w:t>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2ED8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F62B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A8D9A" w14:textId="77777777" w:rsidR="009763B3" w:rsidRDefault="009763B3">
            <w:pPr>
              <w:pStyle w:val="TableContents"/>
            </w:pPr>
          </w:p>
        </w:tc>
      </w:tr>
      <w:tr w:rsidR="009763B3" w14:paraId="0EDE09A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08FF8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Матвеенко</w:t>
            </w:r>
          </w:p>
          <w:p w14:paraId="137FCD5A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Виктор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5A84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24.07.1957г.</w:t>
            </w:r>
          </w:p>
          <w:p w14:paraId="73455E93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пос. Коренево,</w:t>
            </w:r>
          </w:p>
          <w:p w14:paraId="474A14F4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Кореневского района</w:t>
            </w:r>
          </w:p>
          <w:p w14:paraId="0012AFA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A7449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BF8B4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0CCE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0DC7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7477A" w14:textId="77777777" w:rsidR="009763B3" w:rsidRDefault="009763B3">
            <w:pPr>
              <w:pStyle w:val="TableContents"/>
            </w:pPr>
          </w:p>
        </w:tc>
      </w:tr>
      <w:tr w:rsidR="009763B3" w14:paraId="3F081E4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45E6B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lastRenderedPageBreak/>
              <w:t>Ситников</w:t>
            </w:r>
          </w:p>
          <w:p w14:paraId="49473584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Андрей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CF28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21.04.1975г.</w:t>
            </w:r>
          </w:p>
          <w:p w14:paraId="7650FC4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A5A4D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70C39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CAECA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A4B2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30EB6" w14:textId="77777777" w:rsidR="009763B3" w:rsidRDefault="009763B3">
            <w:pPr>
              <w:pStyle w:val="TableContents"/>
            </w:pPr>
          </w:p>
        </w:tc>
      </w:tr>
      <w:tr w:rsidR="009763B3" w14:paraId="38CA15E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E728B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Синикова</w:t>
            </w:r>
          </w:p>
          <w:p w14:paraId="4EFD15C9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Татьяна </w:t>
            </w:r>
            <w:r>
              <w:rPr>
                <w:color w:val="111111"/>
                <w:sz w:val="20"/>
                <w:szCs w:val="20"/>
              </w:rPr>
              <w:t>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9B14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05.04.1961г.</w:t>
            </w:r>
          </w:p>
          <w:p w14:paraId="6654161D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Селино,</w:t>
            </w:r>
          </w:p>
          <w:p w14:paraId="42E13E63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Дмитриевского района</w:t>
            </w:r>
          </w:p>
          <w:p w14:paraId="56232C5D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9C1CE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CC364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0BF1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F1D6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71E81" w14:textId="77777777" w:rsidR="009763B3" w:rsidRDefault="009763B3">
            <w:pPr>
              <w:pStyle w:val="TableContents"/>
            </w:pPr>
          </w:p>
        </w:tc>
      </w:tr>
      <w:tr w:rsidR="009763B3" w14:paraId="553D8E9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70CFE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Картамышев</w:t>
            </w:r>
          </w:p>
          <w:p w14:paraId="787A5073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Илья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D465D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08.08.1983г.</w:t>
            </w:r>
          </w:p>
          <w:p w14:paraId="0631178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Десногорск,</w:t>
            </w:r>
          </w:p>
          <w:p w14:paraId="24617E2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Рославльского района</w:t>
            </w:r>
          </w:p>
          <w:p w14:paraId="4B31504B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23AF1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C066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E182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234C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F0270" w14:textId="77777777" w:rsidR="009763B3" w:rsidRDefault="009763B3">
            <w:pPr>
              <w:pStyle w:val="TableContents"/>
            </w:pPr>
          </w:p>
        </w:tc>
      </w:tr>
      <w:tr w:rsidR="009763B3" w14:paraId="6F03802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3A26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Скрипченко</w:t>
            </w:r>
          </w:p>
          <w:p w14:paraId="7BCA0CB3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Марина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63394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11.07.1980г.</w:t>
            </w:r>
          </w:p>
          <w:p w14:paraId="330574AE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A0EB9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3D56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EB68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DE27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4CAC4" w14:textId="77777777" w:rsidR="009763B3" w:rsidRDefault="009763B3">
            <w:pPr>
              <w:pStyle w:val="TableContents"/>
            </w:pPr>
          </w:p>
        </w:tc>
      </w:tr>
      <w:tr w:rsidR="009763B3" w14:paraId="0C17430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D51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Погребной</w:t>
            </w:r>
          </w:p>
          <w:p w14:paraId="6896E8D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Витальевич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F41F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01.01.1969г.</w:t>
            </w:r>
          </w:p>
          <w:p w14:paraId="474293F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Теткино,</w:t>
            </w:r>
          </w:p>
          <w:p w14:paraId="603378D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Глушковского района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0D7E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7B16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D994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D2E7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CCC53" w14:textId="77777777" w:rsidR="009763B3" w:rsidRDefault="009763B3">
            <w:pPr>
              <w:pStyle w:val="TableContents"/>
            </w:pPr>
          </w:p>
        </w:tc>
      </w:tr>
      <w:tr w:rsidR="009763B3" w14:paraId="43D18BD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22F5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Капранов</w:t>
            </w:r>
          </w:p>
          <w:p w14:paraId="7E8EFC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45B0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17.08.1976г.</w:t>
            </w:r>
          </w:p>
          <w:p w14:paraId="60D4A38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Крупец,</w:t>
            </w:r>
          </w:p>
          <w:p w14:paraId="58938F7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Беловского района</w:t>
            </w:r>
          </w:p>
          <w:p w14:paraId="2FF4E03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A791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462C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DB2E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4F62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 13.09.2019 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3EC6B" w14:textId="77777777" w:rsidR="009763B3" w:rsidRDefault="009763B3">
            <w:pPr>
              <w:pStyle w:val="TableContents"/>
            </w:pPr>
          </w:p>
        </w:tc>
      </w:tr>
      <w:tr w:rsidR="009763B3" w14:paraId="3293AE3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E1E6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14:paraId="42104B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692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01.09.1960г.</w:t>
            </w:r>
          </w:p>
          <w:p w14:paraId="10BE1A4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Воронцово,</w:t>
            </w:r>
          </w:p>
          <w:p w14:paraId="6803AF1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7060411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E23B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CEFD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99BB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887E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3D9B4" w14:textId="77777777" w:rsidR="009763B3" w:rsidRDefault="009763B3">
            <w:pPr>
              <w:pStyle w:val="TableContents"/>
            </w:pPr>
          </w:p>
        </w:tc>
      </w:tr>
      <w:tr w:rsidR="009763B3" w14:paraId="0A0E3E4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FA6C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</w:t>
            </w:r>
          </w:p>
          <w:p w14:paraId="2FFD497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7ACF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14.10.1961г.</w:t>
            </w:r>
          </w:p>
          <w:p w14:paraId="12B3B16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Лунино, Обоянского района</w:t>
            </w:r>
          </w:p>
          <w:p w14:paraId="12A8F02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172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D391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4295C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3678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71C88" w14:textId="77777777" w:rsidR="009763B3" w:rsidRDefault="009763B3">
            <w:pPr>
              <w:pStyle w:val="TableContents"/>
            </w:pPr>
          </w:p>
        </w:tc>
      </w:tr>
      <w:tr w:rsidR="009763B3" w14:paraId="3754E25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7544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7FE9DE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C18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30.07.1980г.</w:t>
            </w:r>
          </w:p>
          <w:p w14:paraId="6754C3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7B86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922C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8E9D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FAF0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9815F" w14:textId="77777777" w:rsidR="009763B3" w:rsidRDefault="009763B3">
            <w:pPr>
              <w:pStyle w:val="TableContents"/>
            </w:pPr>
          </w:p>
        </w:tc>
      </w:tr>
      <w:tr w:rsidR="009763B3" w14:paraId="35B8325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C12B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Становых</w:t>
            </w:r>
          </w:p>
          <w:p w14:paraId="08E72B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2E5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12.03.1982г.</w:t>
            </w:r>
          </w:p>
          <w:p w14:paraId="2239386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Железногорск,</w:t>
            </w:r>
          </w:p>
          <w:p w14:paraId="0836039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388F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A943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5FBE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E47B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19C5B" w14:textId="77777777" w:rsidR="009763B3" w:rsidRDefault="009763B3">
            <w:pPr>
              <w:pStyle w:val="TableContents"/>
            </w:pPr>
          </w:p>
        </w:tc>
      </w:tr>
      <w:tr w:rsidR="009763B3" w14:paraId="15501D4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000E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</w:t>
            </w:r>
          </w:p>
          <w:p w14:paraId="41E095A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B31B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03.08.1948г.</w:t>
            </w:r>
          </w:p>
          <w:p w14:paraId="770F1CD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Уфа,</w:t>
            </w:r>
          </w:p>
          <w:p w14:paraId="19D2120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респ. Башкортостан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ACA7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555D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A546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4913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4B63E" w14:textId="77777777" w:rsidR="009763B3" w:rsidRDefault="009763B3">
            <w:pPr>
              <w:pStyle w:val="TableContents"/>
            </w:pPr>
          </w:p>
        </w:tc>
      </w:tr>
      <w:tr w:rsidR="009763B3" w14:paraId="371D43E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FDB7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</w:t>
            </w:r>
          </w:p>
          <w:p w14:paraId="6D13910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F1B0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05.09.1976г.</w:t>
            </w:r>
          </w:p>
          <w:p w14:paraId="32AD780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3324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CF0C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№6 от </w:t>
            </w:r>
            <w:r>
              <w:rPr>
                <w:sz w:val="20"/>
                <w:szCs w:val="20"/>
              </w:rPr>
              <w:t>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D454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7A8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09769" w14:textId="77777777" w:rsidR="009763B3" w:rsidRDefault="009763B3">
            <w:pPr>
              <w:pStyle w:val="TableContents"/>
            </w:pPr>
          </w:p>
        </w:tc>
      </w:tr>
      <w:tr w:rsidR="009763B3" w14:paraId="7D9C489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1D31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</w:t>
            </w:r>
          </w:p>
          <w:p w14:paraId="3ECB4C8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B68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26.01.1949г.</w:t>
            </w:r>
          </w:p>
          <w:p w14:paraId="1F1B5C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Полный,</w:t>
            </w:r>
          </w:p>
          <w:p w14:paraId="77ABB28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Обоянского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44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C69B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1538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E09A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6356C" w14:textId="77777777" w:rsidR="009763B3" w:rsidRDefault="009763B3">
            <w:pPr>
              <w:pStyle w:val="TableContents"/>
            </w:pPr>
          </w:p>
        </w:tc>
      </w:tr>
      <w:tr w:rsidR="009763B3" w14:paraId="2287FA0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90F2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Пеньков</w:t>
            </w:r>
          </w:p>
          <w:p w14:paraId="5DE7772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201B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17.12.1976г.</w:t>
            </w:r>
          </w:p>
          <w:p w14:paraId="7A994D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Клишино,</w:t>
            </w:r>
          </w:p>
          <w:p w14:paraId="663E4C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7F13B00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4D88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49B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 от </w:t>
            </w:r>
            <w:r>
              <w:rPr>
                <w:sz w:val="20"/>
                <w:szCs w:val="20"/>
              </w:rPr>
              <w:t>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F38A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D116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12867" w14:textId="77777777" w:rsidR="009763B3" w:rsidRDefault="009763B3">
            <w:pPr>
              <w:pStyle w:val="TableContents"/>
            </w:pPr>
          </w:p>
        </w:tc>
      </w:tr>
      <w:tr w:rsidR="009763B3" w14:paraId="3CCA2EF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F5C5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Коций</w:t>
            </w:r>
          </w:p>
          <w:p w14:paraId="77D7781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Игоревич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6BA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16.07.1987г.</w:t>
            </w:r>
          </w:p>
          <w:p w14:paraId="08BDAC9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30B7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B188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83C6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2C53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3A6FE" w14:textId="77777777" w:rsidR="009763B3" w:rsidRDefault="009763B3">
            <w:pPr>
              <w:pStyle w:val="TableContents"/>
            </w:pPr>
          </w:p>
        </w:tc>
      </w:tr>
      <w:tr w:rsidR="009763B3" w14:paraId="77F005D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8D1F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Горячих</w:t>
            </w:r>
          </w:p>
          <w:p w14:paraId="3D1C8DF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Евгеньевна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FC36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11.03.1991г.</w:t>
            </w:r>
          </w:p>
          <w:p w14:paraId="3F79265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Павлодар,</w:t>
            </w:r>
          </w:p>
          <w:p w14:paraId="25C1514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Казахской 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7803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F52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0035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C80D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76AFC" w14:textId="77777777" w:rsidR="009763B3" w:rsidRDefault="009763B3">
            <w:pPr>
              <w:pStyle w:val="TableContents"/>
            </w:pPr>
          </w:p>
        </w:tc>
      </w:tr>
      <w:tr w:rsidR="009763B3" w14:paraId="44AA7A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CB6B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</w:t>
            </w:r>
          </w:p>
          <w:p w14:paraId="3E9B3BF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83B4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20.05.1970г.</w:t>
            </w:r>
          </w:p>
          <w:p w14:paraId="27E64C9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Караганда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4E8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26B9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739A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BB0C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9BED3" w14:textId="77777777" w:rsidR="009763B3" w:rsidRDefault="009763B3">
            <w:pPr>
              <w:pStyle w:val="TableContents"/>
            </w:pPr>
          </w:p>
        </w:tc>
      </w:tr>
      <w:tr w:rsidR="009763B3" w14:paraId="3E5A114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CC0F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Невежин</w:t>
            </w:r>
          </w:p>
          <w:p w14:paraId="7922E6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3F84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11.07.1943г.</w:t>
            </w:r>
          </w:p>
          <w:p w14:paraId="26B97A5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Бузулук,</w:t>
            </w:r>
          </w:p>
          <w:p w14:paraId="34962ED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F0D6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0E29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2402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325F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35895" w14:textId="77777777" w:rsidR="009763B3" w:rsidRDefault="009763B3">
            <w:pPr>
              <w:pStyle w:val="TableContents"/>
            </w:pPr>
          </w:p>
        </w:tc>
      </w:tr>
      <w:tr w:rsidR="009763B3" w14:paraId="4FFC4C4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6107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</w:t>
            </w:r>
          </w:p>
          <w:p w14:paraId="20C24AC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B417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20.08.1983г.</w:t>
            </w:r>
          </w:p>
          <w:p w14:paraId="22CBE4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3196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312D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№4 от </w:t>
            </w:r>
            <w:r>
              <w:rPr>
                <w:sz w:val="20"/>
                <w:szCs w:val="20"/>
              </w:rPr>
              <w:t>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663F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63C3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23DA" w14:textId="77777777" w:rsidR="009763B3" w:rsidRDefault="009763B3">
            <w:pPr>
              <w:pStyle w:val="TableContents"/>
            </w:pPr>
          </w:p>
        </w:tc>
      </w:tr>
      <w:tr w:rsidR="009763B3" w14:paraId="4C000BF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7BAE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Моргунова</w:t>
            </w:r>
          </w:p>
          <w:p w14:paraId="4C99173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C6BC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01.01.1975г.</w:t>
            </w:r>
          </w:p>
          <w:p w14:paraId="655F801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Н-Деревеньки</w:t>
            </w:r>
          </w:p>
          <w:p w14:paraId="1BC2DC0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1D8016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1757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3E83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0503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2E7D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5C981" w14:textId="77777777" w:rsidR="009763B3" w:rsidRDefault="009763B3">
            <w:pPr>
              <w:pStyle w:val="TableContents"/>
            </w:pPr>
          </w:p>
        </w:tc>
      </w:tr>
      <w:tr w:rsidR="009763B3" w14:paraId="68F451F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8D69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Шитиков</w:t>
            </w:r>
          </w:p>
          <w:p w14:paraId="71ADCF2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  <w:p w14:paraId="33F0D2A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E0F3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30.09.1981г.</w:t>
            </w:r>
          </w:p>
          <w:p w14:paraId="542B3DF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556B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D965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168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5A57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A7696" w14:textId="77777777" w:rsidR="009763B3" w:rsidRDefault="009763B3">
            <w:pPr>
              <w:pStyle w:val="TableContents"/>
            </w:pPr>
          </w:p>
        </w:tc>
      </w:tr>
      <w:tr w:rsidR="009763B3" w14:paraId="480318F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8C1F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</w:t>
            </w:r>
          </w:p>
          <w:p w14:paraId="053660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  <w:p w14:paraId="121FD4E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77EA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29.01.1980г.</w:t>
            </w:r>
          </w:p>
          <w:p w14:paraId="6E03AE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</w:t>
            </w:r>
          </w:p>
          <w:p w14:paraId="1E3B13E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Обоянского района</w:t>
            </w:r>
          </w:p>
          <w:p w14:paraId="5B786E4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C357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C30F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F043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18A5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44B8C" w14:textId="77777777" w:rsidR="009763B3" w:rsidRDefault="009763B3">
            <w:pPr>
              <w:pStyle w:val="TableContents"/>
            </w:pPr>
          </w:p>
        </w:tc>
      </w:tr>
      <w:tr w:rsidR="009763B3" w14:paraId="07BF927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0C2A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Махова</w:t>
            </w:r>
          </w:p>
          <w:p w14:paraId="7E981FC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14:paraId="2D07644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F4CD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24.11.1972г.</w:t>
            </w:r>
          </w:p>
          <w:p w14:paraId="6D52B0E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</w:t>
            </w:r>
          </w:p>
          <w:p w14:paraId="1859C35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Обоянского района</w:t>
            </w:r>
          </w:p>
          <w:p w14:paraId="46A6F13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F947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F140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6F3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3B2C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F0995" w14:textId="77777777" w:rsidR="009763B3" w:rsidRDefault="009763B3">
            <w:pPr>
              <w:pStyle w:val="TableContents"/>
            </w:pPr>
          </w:p>
        </w:tc>
      </w:tr>
      <w:tr w:rsidR="009763B3" w14:paraId="0E1384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1AF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Чевычелов</w:t>
            </w:r>
          </w:p>
          <w:p w14:paraId="4D97838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14:paraId="489E397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09A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30.07.1954г.</w:t>
            </w:r>
          </w:p>
          <w:p w14:paraId="0CFE20A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Н-Смородино</w:t>
            </w:r>
          </w:p>
          <w:p w14:paraId="0C38465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Поныровского района</w:t>
            </w:r>
          </w:p>
          <w:p w14:paraId="65EE77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A6C4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9657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584F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B5E6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2AC95" w14:textId="77777777" w:rsidR="009763B3" w:rsidRDefault="009763B3">
            <w:pPr>
              <w:pStyle w:val="TableContents"/>
            </w:pPr>
          </w:p>
        </w:tc>
      </w:tr>
      <w:tr w:rsidR="009763B3" w14:paraId="73B9BE6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060A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Стреков</w:t>
            </w:r>
          </w:p>
          <w:p w14:paraId="43E8C29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</w:t>
            </w:r>
          </w:p>
          <w:p w14:paraId="537E894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541E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01.08.1969г.</w:t>
            </w:r>
          </w:p>
          <w:p w14:paraId="1F9D53D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Ивановское</w:t>
            </w:r>
          </w:p>
          <w:p w14:paraId="71A5552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6EC0F6B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6796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CBFB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45C40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3CBA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7CB29" w14:textId="77777777" w:rsidR="009763B3" w:rsidRDefault="009763B3">
            <w:pPr>
              <w:pStyle w:val="TableContents"/>
            </w:pPr>
          </w:p>
        </w:tc>
      </w:tr>
      <w:tr w:rsidR="009763B3" w14:paraId="4CC15F1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A9CC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</w:t>
            </w:r>
          </w:p>
          <w:p w14:paraId="72EE82F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  <w:p w14:paraId="43225E4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76D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01.04.1971г.</w:t>
            </w:r>
          </w:p>
          <w:p w14:paraId="1E87ACA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Кемерово</w:t>
            </w:r>
          </w:p>
          <w:p w14:paraId="55F6CFC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6BC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95A4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93D6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613B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FA8F3" w14:textId="77777777" w:rsidR="009763B3" w:rsidRDefault="009763B3">
            <w:pPr>
              <w:pStyle w:val="TableContents"/>
            </w:pPr>
          </w:p>
        </w:tc>
      </w:tr>
      <w:tr w:rsidR="009763B3" w14:paraId="0A4583F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92BD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</w:t>
            </w:r>
          </w:p>
          <w:p w14:paraId="2AC41CC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  <w:p w14:paraId="40906B7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85D8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12.11.1981г.</w:t>
            </w:r>
          </w:p>
          <w:p w14:paraId="47A9941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</w:t>
            </w:r>
          </w:p>
          <w:p w14:paraId="4FA3BE5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9734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8780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1B3C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BCB1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A0DF0" w14:textId="77777777" w:rsidR="009763B3" w:rsidRDefault="009763B3">
            <w:pPr>
              <w:pStyle w:val="TableContents"/>
            </w:pPr>
          </w:p>
        </w:tc>
      </w:tr>
      <w:tr w:rsidR="009763B3" w14:paraId="0A23A37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42AB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</w:t>
            </w:r>
          </w:p>
          <w:p w14:paraId="774696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  <w:p w14:paraId="69FE055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AA9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22.10.1956г.</w:t>
            </w:r>
          </w:p>
          <w:p w14:paraId="208395F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Евгеньевка</w:t>
            </w:r>
          </w:p>
          <w:p w14:paraId="731BD04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Касторенского района</w:t>
            </w:r>
          </w:p>
          <w:p w14:paraId="0D13426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9C9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E727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B235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88DA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F754C" w14:textId="77777777" w:rsidR="009763B3" w:rsidRDefault="009763B3">
            <w:pPr>
              <w:pStyle w:val="TableContents"/>
            </w:pPr>
          </w:p>
        </w:tc>
      </w:tr>
      <w:tr w:rsidR="009763B3" w14:paraId="7453CA3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3420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Дворцова</w:t>
            </w:r>
          </w:p>
          <w:p w14:paraId="734813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202D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17.01.1983г.</w:t>
            </w:r>
          </w:p>
          <w:p w14:paraId="46D432B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Удачный</w:t>
            </w:r>
          </w:p>
          <w:p w14:paraId="55ABA32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Мирнинского района</w:t>
            </w:r>
          </w:p>
          <w:p w14:paraId="349ED9D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Якутской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91D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E6B8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00FA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666C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258C2" w14:textId="77777777" w:rsidR="009763B3" w:rsidRDefault="009763B3">
            <w:pPr>
              <w:pStyle w:val="TableContents"/>
            </w:pPr>
          </w:p>
        </w:tc>
      </w:tr>
      <w:tr w:rsidR="009763B3" w14:paraId="4F782A2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276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Логачева</w:t>
            </w:r>
          </w:p>
          <w:p w14:paraId="20F9ABA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  <w:p w14:paraId="253BB2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Ростиславна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65B3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27.10.1962г.</w:t>
            </w:r>
          </w:p>
          <w:p w14:paraId="06557C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Брянск</w:t>
            </w:r>
          </w:p>
          <w:p w14:paraId="18A79D2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45B9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BD20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54CB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C806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63E7D" w14:textId="77777777" w:rsidR="009763B3" w:rsidRDefault="009763B3">
            <w:pPr>
              <w:pStyle w:val="TableContents"/>
            </w:pPr>
          </w:p>
        </w:tc>
      </w:tr>
      <w:tr w:rsidR="009763B3" w14:paraId="7191B17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63E2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</w:t>
            </w:r>
          </w:p>
          <w:p w14:paraId="34BC825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  <w:p w14:paraId="3EE21C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0B86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16.12.1957г.</w:t>
            </w:r>
          </w:p>
          <w:p w14:paraId="308E31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Шпиков</w:t>
            </w:r>
          </w:p>
          <w:p w14:paraId="5A1310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Тульчинского района</w:t>
            </w:r>
          </w:p>
          <w:p w14:paraId="2862955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8897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D958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E684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479B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F15BD" w14:textId="77777777" w:rsidR="009763B3" w:rsidRDefault="009763B3">
            <w:pPr>
              <w:pStyle w:val="TableContents"/>
            </w:pPr>
          </w:p>
        </w:tc>
      </w:tr>
      <w:tr w:rsidR="009763B3" w14:paraId="6EA0B6F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2698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Горбачев</w:t>
            </w:r>
          </w:p>
          <w:p w14:paraId="5DA7B34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  <w:p w14:paraId="059513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3D0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30.07.1990г.</w:t>
            </w:r>
          </w:p>
          <w:p w14:paraId="6A21DF6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3B02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ABF0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№6 от </w:t>
            </w:r>
            <w:r>
              <w:rPr>
                <w:sz w:val="20"/>
                <w:szCs w:val="20"/>
              </w:rPr>
              <w:t>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F8C7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BB28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B8F7" w14:textId="77777777" w:rsidR="009763B3" w:rsidRDefault="009763B3">
            <w:pPr>
              <w:pStyle w:val="TableContents"/>
            </w:pPr>
          </w:p>
        </w:tc>
      </w:tr>
      <w:tr w:rsidR="009763B3" w14:paraId="63C60CFC" w14:textId="7777777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9114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Евстигнеева</w:t>
            </w:r>
          </w:p>
          <w:p w14:paraId="5937C28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</w:t>
            </w:r>
          </w:p>
          <w:p w14:paraId="4B2DAB2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CAEC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21.12.1953г.</w:t>
            </w:r>
          </w:p>
          <w:p w14:paraId="2B9A8C9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Тулиновка</w:t>
            </w:r>
          </w:p>
          <w:p w14:paraId="63107DC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Тамбовского района</w:t>
            </w:r>
          </w:p>
          <w:p w14:paraId="0AB738D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Тамбовской</w:t>
            </w:r>
          </w:p>
          <w:p w14:paraId="320BF38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B86E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3DAA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75CF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5F04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ED1DD" w14:textId="77777777" w:rsidR="009763B3" w:rsidRDefault="009763B3">
            <w:pPr>
              <w:pStyle w:val="TableContents"/>
            </w:pPr>
          </w:p>
        </w:tc>
      </w:tr>
      <w:tr w:rsidR="009763B3" w14:paraId="376FA43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D099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</w:t>
            </w:r>
          </w:p>
          <w:p w14:paraId="039500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</w:t>
            </w:r>
          </w:p>
          <w:p w14:paraId="0648CAF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01E5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07.05.1962г.</w:t>
            </w:r>
          </w:p>
          <w:p w14:paraId="66B875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Рыльск</w:t>
            </w:r>
          </w:p>
          <w:p w14:paraId="4D75FD7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8F44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16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C080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C68B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9A6C4" w14:textId="77777777" w:rsidR="009763B3" w:rsidRDefault="009763B3">
            <w:pPr>
              <w:pStyle w:val="TableContents"/>
            </w:pPr>
          </w:p>
        </w:tc>
      </w:tr>
      <w:tr w:rsidR="009763B3" w14:paraId="3582498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AB0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Громов</w:t>
            </w:r>
          </w:p>
          <w:p w14:paraId="3C4C9AF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</w:t>
            </w:r>
          </w:p>
          <w:p w14:paraId="61E255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E3E3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27.01.1987г.</w:t>
            </w:r>
          </w:p>
          <w:p w14:paraId="2EA5B8C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F24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4696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C29B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881F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F5EBE" w14:textId="77777777" w:rsidR="009763B3" w:rsidRDefault="009763B3">
            <w:pPr>
              <w:pStyle w:val="TableContents"/>
            </w:pPr>
          </w:p>
        </w:tc>
      </w:tr>
      <w:tr w:rsidR="009763B3" w14:paraId="176C21C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AD9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Гранкина</w:t>
            </w:r>
          </w:p>
          <w:p w14:paraId="6C8E307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14:paraId="25E73FC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634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06.05.1979г.</w:t>
            </w:r>
          </w:p>
          <w:p w14:paraId="3EA8F8B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B043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D63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0EF2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4C42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4E89A" w14:textId="77777777" w:rsidR="009763B3" w:rsidRDefault="009763B3">
            <w:pPr>
              <w:pStyle w:val="TableContents"/>
            </w:pPr>
          </w:p>
        </w:tc>
      </w:tr>
      <w:tr w:rsidR="009763B3" w14:paraId="6ADD50A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8B4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</w:t>
            </w:r>
          </w:p>
          <w:p w14:paraId="2806BBE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2AA6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02.05.1981г.</w:t>
            </w:r>
          </w:p>
          <w:p w14:paraId="552F774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F941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02F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№6 от </w:t>
            </w:r>
            <w:r>
              <w:rPr>
                <w:sz w:val="20"/>
                <w:szCs w:val="20"/>
              </w:rPr>
              <w:t>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0436C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783D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8ACE2" w14:textId="77777777" w:rsidR="009763B3" w:rsidRDefault="009763B3">
            <w:pPr>
              <w:pStyle w:val="TableContents"/>
            </w:pPr>
          </w:p>
        </w:tc>
      </w:tr>
      <w:tr w:rsidR="009763B3" w14:paraId="05F26AF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B64B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Гладких</w:t>
            </w:r>
          </w:p>
          <w:p w14:paraId="7E02AE4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564D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29.08.1986г.</w:t>
            </w:r>
          </w:p>
          <w:p w14:paraId="465A4DA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2707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23D4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6C7A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553B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605B" w14:textId="77777777" w:rsidR="009763B3" w:rsidRDefault="009763B3">
            <w:pPr>
              <w:pStyle w:val="TableContents"/>
            </w:pPr>
          </w:p>
        </w:tc>
      </w:tr>
      <w:tr w:rsidR="009763B3" w14:paraId="5D87743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F1CF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Шестипёров</w:t>
            </w:r>
          </w:p>
          <w:p w14:paraId="3907EEC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00C1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17.05.1985г.</w:t>
            </w:r>
          </w:p>
          <w:p w14:paraId="7FBD2A0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Стародуб</w:t>
            </w:r>
          </w:p>
          <w:p w14:paraId="1702D7B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A691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F4B0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D84E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FC74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D3F04" w14:textId="77777777" w:rsidR="009763B3" w:rsidRDefault="009763B3">
            <w:pPr>
              <w:pStyle w:val="TableContents"/>
            </w:pPr>
          </w:p>
        </w:tc>
      </w:tr>
      <w:tr w:rsidR="009763B3" w14:paraId="22A459D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1395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Лытнев</w:t>
            </w:r>
          </w:p>
          <w:p w14:paraId="6880B72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E83F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05.05.1982г.</w:t>
            </w:r>
          </w:p>
          <w:p w14:paraId="3B199B2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2341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5E3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9EAE0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47AE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CB123" w14:textId="77777777" w:rsidR="009763B3" w:rsidRDefault="009763B3">
            <w:pPr>
              <w:pStyle w:val="TableContents"/>
            </w:pPr>
          </w:p>
        </w:tc>
      </w:tr>
      <w:tr w:rsidR="009763B3" w14:paraId="08259D6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85E6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Веселова</w:t>
            </w:r>
          </w:p>
          <w:p w14:paraId="3FEB986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347B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20.09.1973г.</w:t>
            </w:r>
          </w:p>
          <w:p w14:paraId="4C241C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Большое Долженково Октябрьского района</w:t>
            </w:r>
          </w:p>
          <w:p w14:paraId="20557C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53B0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5F40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06A4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9A0D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C7F20" w14:textId="77777777" w:rsidR="009763B3" w:rsidRDefault="009763B3">
            <w:pPr>
              <w:pStyle w:val="TableContents"/>
            </w:pPr>
          </w:p>
        </w:tc>
      </w:tr>
      <w:tr w:rsidR="009763B3" w14:paraId="067E657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387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Халина</w:t>
            </w:r>
          </w:p>
          <w:p w14:paraId="564781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Егоровна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A971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11.12.1971г.</w:t>
            </w:r>
          </w:p>
          <w:p w14:paraId="32C4149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5E12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AA2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291F1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59D7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7EDE5" w14:textId="77777777" w:rsidR="009763B3" w:rsidRDefault="009763B3">
            <w:pPr>
              <w:pStyle w:val="TableContents"/>
            </w:pPr>
          </w:p>
        </w:tc>
      </w:tr>
      <w:tr w:rsidR="009763B3" w14:paraId="045D7BE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6BEF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Чаплин</w:t>
            </w:r>
          </w:p>
          <w:p w14:paraId="2FD93A4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CF41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01.10.1955г.</w:t>
            </w:r>
          </w:p>
          <w:p w14:paraId="0F4C980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Макаро-Петровское</w:t>
            </w:r>
          </w:p>
          <w:p w14:paraId="0870380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Конышевского района</w:t>
            </w:r>
          </w:p>
          <w:p w14:paraId="542334D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E3D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A543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D6E6A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1A75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4503" w14:textId="77777777" w:rsidR="009763B3" w:rsidRDefault="009763B3">
            <w:pPr>
              <w:pStyle w:val="TableContents"/>
            </w:pPr>
          </w:p>
        </w:tc>
      </w:tr>
      <w:tr w:rsidR="009763B3" w14:paraId="719DBFE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711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Шкурков</w:t>
            </w:r>
          </w:p>
          <w:p w14:paraId="3A13770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952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08.03.1954г.</w:t>
            </w:r>
          </w:p>
          <w:p w14:paraId="216943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Яковлевка</w:t>
            </w:r>
          </w:p>
          <w:p w14:paraId="5E533CE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3A54D24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385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8B6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4000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2CE0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7FF65" w14:textId="77777777" w:rsidR="009763B3" w:rsidRDefault="009763B3">
            <w:pPr>
              <w:pStyle w:val="TableContents"/>
            </w:pPr>
          </w:p>
        </w:tc>
      </w:tr>
      <w:tr w:rsidR="009763B3" w14:paraId="7AD79ED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7BE4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</w:t>
            </w:r>
          </w:p>
          <w:p w14:paraId="2EABC75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C3A9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05.08.1965г.</w:t>
            </w:r>
          </w:p>
          <w:p w14:paraId="63316E3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Михайловка</w:t>
            </w:r>
          </w:p>
          <w:p w14:paraId="7A5E95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198979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80D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9EE9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2041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306B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6AFEA" w14:textId="77777777" w:rsidR="009763B3" w:rsidRDefault="009763B3">
            <w:pPr>
              <w:pStyle w:val="TableContents"/>
            </w:pPr>
          </w:p>
        </w:tc>
      </w:tr>
      <w:tr w:rsidR="009763B3" w14:paraId="28A8915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486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Конева</w:t>
            </w:r>
          </w:p>
          <w:p w14:paraId="0BDC914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ED1C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13.07.1950г.</w:t>
            </w:r>
          </w:p>
          <w:p w14:paraId="5E8359F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Будище</w:t>
            </w:r>
          </w:p>
          <w:p w14:paraId="702072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Больше-Солдатского района</w:t>
            </w:r>
          </w:p>
          <w:p w14:paraId="27C795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1334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859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FD48C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9FA5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5C2A2" w14:textId="77777777" w:rsidR="009763B3" w:rsidRDefault="009763B3">
            <w:pPr>
              <w:pStyle w:val="TableContents"/>
            </w:pPr>
          </w:p>
        </w:tc>
      </w:tr>
      <w:tr w:rsidR="009763B3" w14:paraId="3EECB48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BFA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Доценко</w:t>
            </w:r>
          </w:p>
          <w:p w14:paraId="4317FA8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25FB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02.09.1964г.</w:t>
            </w:r>
          </w:p>
          <w:p w14:paraId="324EA7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7B9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D20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A0D8A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6311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5FD8C" w14:textId="77777777" w:rsidR="009763B3" w:rsidRDefault="009763B3">
            <w:pPr>
              <w:pStyle w:val="TableContents"/>
            </w:pPr>
          </w:p>
        </w:tc>
      </w:tr>
      <w:tr w:rsidR="009763B3" w14:paraId="5008C68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79D7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Холодов</w:t>
            </w:r>
          </w:p>
          <w:p w14:paraId="7FC12E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B8F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12.09.1969г.</w:t>
            </w:r>
          </w:p>
          <w:p w14:paraId="6F278FF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AE4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B3FD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BF19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1192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FF14C" w14:textId="77777777" w:rsidR="009763B3" w:rsidRDefault="009763B3">
            <w:pPr>
              <w:pStyle w:val="TableContents"/>
            </w:pPr>
          </w:p>
        </w:tc>
      </w:tr>
      <w:tr w:rsidR="009763B3" w14:paraId="4EC43AC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5F62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</w:t>
            </w:r>
          </w:p>
          <w:p w14:paraId="0EB1E5D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 </w:t>
            </w:r>
            <w:r>
              <w:rPr>
                <w:sz w:val="20"/>
                <w:szCs w:val="20"/>
              </w:rPr>
              <w:t>Станиславович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BBD6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24.09.1957г.</w:t>
            </w:r>
          </w:p>
          <w:p w14:paraId="782CFC4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Щигры</w:t>
            </w:r>
          </w:p>
          <w:p w14:paraId="70D6A8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085B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6DD2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EFE01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3483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A712" w14:textId="77777777" w:rsidR="009763B3" w:rsidRDefault="009763B3">
            <w:pPr>
              <w:pStyle w:val="TableContents"/>
            </w:pPr>
          </w:p>
        </w:tc>
      </w:tr>
      <w:tr w:rsidR="009763B3" w14:paraId="7501A02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EB01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</w:t>
            </w:r>
          </w:p>
          <w:p w14:paraId="2386421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3319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20.06.1954г.</w:t>
            </w:r>
          </w:p>
          <w:p w14:paraId="3FB3677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Хомутцы</w:t>
            </w:r>
          </w:p>
          <w:p w14:paraId="6096389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Ивнянского района</w:t>
            </w:r>
          </w:p>
          <w:p w14:paraId="7E0607A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10CE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8D5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FC84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423C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DD2ED" w14:textId="77777777" w:rsidR="009763B3" w:rsidRDefault="009763B3">
            <w:pPr>
              <w:pStyle w:val="TableContents"/>
            </w:pPr>
          </w:p>
        </w:tc>
      </w:tr>
      <w:tr w:rsidR="009763B3" w14:paraId="3CB9D3A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814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Курлов</w:t>
            </w:r>
          </w:p>
          <w:p w14:paraId="1C9293D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E2DF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26.02.1971г.</w:t>
            </w:r>
          </w:p>
          <w:p w14:paraId="72754F0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Кривец</w:t>
            </w:r>
          </w:p>
          <w:p w14:paraId="1966205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Мантуровского района</w:t>
            </w:r>
          </w:p>
          <w:p w14:paraId="7DF30D5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449E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407D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DDD1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752F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6633C" w14:textId="77777777" w:rsidR="009763B3" w:rsidRDefault="009763B3">
            <w:pPr>
              <w:pStyle w:val="TableContents"/>
            </w:pPr>
          </w:p>
        </w:tc>
      </w:tr>
      <w:tr w:rsidR="009763B3" w14:paraId="4715549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9AC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Карпушина</w:t>
            </w:r>
          </w:p>
          <w:p w14:paraId="6850D88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F9A6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24.12.1982г.</w:t>
            </w:r>
          </w:p>
          <w:p w14:paraId="2021F47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Лиепая</w:t>
            </w:r>
          </w:p>
          <w:p w14:paraId="51AD78A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Латвия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9FC0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5EBB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173A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F684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10B24" w14:textId="77777777" w:rsidR="009763B3" w:rsidRDefault="009763B3">
            <w:pPr>
              <w:pStyle w:val="TableContents"/>
            </w:pPr>
          </w:p>
        </w:tc>
      </w:tr>
      <w:tr w:rsidR="009763B3" w14:paraId="42B483F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C2AD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Стрижкова</w:t>
            </w:r>
          </w:p>
          <w:p w14:paraId="22E4FE4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AF6A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05.09.1068г.</w:t>
            </w:r>
          </w:p>
          <w:p w14:paraId="47D451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20C3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B72F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7726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BFA0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3FC57" w14:textId="77777777" w:rsidR="009763B3" w:rsidRDefault="009763B3">
            <w:pPr>
              <w:pStyle w:val="TableContents"/>
            </w:pPr>
          </w:p>
        </w:tc>
      </w:tr>
      <w:tr w:rsidR="009763B3" w14:paraId="1D137A4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7D6A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Кулешова</w:t>
            </w:r>
          </w:p>
          <w:p w14:paraId="53328D6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8506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09.01.1982г.</w:t>
            </w:r>
          </w:p>
          <w:p w14:paraId="1DE0AB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E75E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E34B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894B0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CFFB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B499B" w14:textId="77777777" w:rsidR="009763B3" w:rsidRDefault="009763B3">
            <w:pPr>
              <w:pStyle w:val="TableContents"/>
            </w:pPr>
          </w:p>
        </w:tc>
      </w:tr>
      <w:tr w:rsidR="009763B3" w14:paraId="62268AD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6CD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Пехов</w:t>
            </w:r>
          </w:p>
          <w:p w14:paraId="2A506EC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5D5C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13.03.1980г.</w:t>
            </w:r>
          </w:p>
          <w:p w14:paraId="5CD804B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Лозовское</w:t>
            </w:r>
          </w:p>
          <w:p w14:paraId="6638F7B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32849D5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42B3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A509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3985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8EEE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18922" w14:textId="77777777" w:rsidR="009763B3" w:rsidRDefault="009763B3">
            <w:pPr>
              <w:pStyle w:val="TableContents"/>
            </w:pPr>
          </w:p>
        </w:tc>
      </w:tr>
      <w:tr w:rsidR="009763B3" w14:paraId="6147BA6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8F10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Кондратов</w:t>
            </w:r>
          </w:p>
          <w:p w14:paraId="1B33B0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Валентинович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69F9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05.05.1972г.</w:t>
            </w:r>
          </w:p>
          <w:p w14:paraId="18556A2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Щигры</w:t>
            </w:r>
          </w:p>
          <w:p w14:paraId="1FD53AA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7B0C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6485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12CD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1C65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1CA39" w14:textId="77777777" w:rsidR="009763B3" w:rsidRDefault="009763B3">
            <w:pPr>
              <w:pStyle w:val="TableContents"/>
            </w:pPr>
          </w:p>
        </w:tc>
      </w:tr>
      <w:tr w:rsidR="009763B3" w14:paraId="21135D1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70F7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Звягинцева</w:t>
            </w:r>
          </w:p>
          <w:p w14:paraId="4AA9CA8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Петровна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ABB7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25.01.1981г.</w:t>
            </w:r>
          </w:p>
          <w:p w14:paraId="7287713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1-е Цветово</w:t>
            </w:r>
          </w:p>
          <w:p w14:paraId="510F3DD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50C472D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6871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A115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7299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3658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B3740" w14:textId="77777777" w:rsidR="009763B3" w:rsidRDefault="009763B3">
            <w:pPr>
              <w:pStyle w:val="TableContents"/>
            </w:pPr>
          </w:p>
        </w:tc>
      </w:tr>
      <w:tr w:rsidR="009763B3" w14:paraId="30BBC08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799E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Ольховский</w:t>
            </w:r>
          </w:p>
          <w:p w14:paraId="1607ABC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Вадим </w:t>
            </w: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6A79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05.01.1970г.</w:t>
            </w:r>
          </w:p>
          <w:p w14:paraId="7A676C8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C0EE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477E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7C2F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02BF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47F13" w14:textId="77777777" w:rsidR="009763B3" w:rsidRDefault="009763B3">
            <w:pPr>
              <w:pStyle w:val="TableContents"/>
            </w:pPr>
          </w:p>
        </w:tc>
      </w:tr>
      <w:tr w:rsidR="009763B3" w14:paraId="6A9A9D3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6304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Зотов</w:t>
            </w:r>
          </w:p>
          <w:p w14:paraId="0D07960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22EE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27.01.1989г.</w:t>
            </w:r>
          </w:p>
          <w:p w14:paraId="0F9F2B6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Ташкент</w:t>
            </w:r>
          </w:p>
          <w:p w14:paraId="6850676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Узбекистан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ADC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A2E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0783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057C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454EA" w14:textId="77777777" w:rsidR="009763B3" w:rsidRDefault="009763B3">
            <w:pPr>
              <w:pStyle w:val="TableContents"/>
            </w:pPr>
          </w:p>
        </w:tc>
      </w:tr>
      <w:tr w:rsidR="009763B3" w14:paraId="6286B80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E9C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</w:t>
            </w:r>
          </w:p>
          <w:p w14:paraId="221A945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8AF2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22.12.1972г.</w:t>
            </w:r>
          </w:p>
          <w:p w14:paraId="78237EA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Лабытнанги</w:t>
            </w:r>
          </w:p>
          <w:p w14:paraId="04BF65B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E50E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3BBC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7FB7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7D2B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B63F7" w14:textId="77777777" w:rsidR="009763B3" w:rsidRDefault="009763B3">
            <w:pPr>
              <w:pStyle w:val="TableContents"/>
            </w:pPr>
          </w:p>
        </w:tc>
      </w:tr>
      <w:tr w:rsidR="009763B3" w14:paraId="1E42718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E87F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</w:t>
            </w:r>
          </w:p>
          <w:p w14:paraId="10C3A5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415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10.07.1946г.</w:t>
            </w:r>
          </w:p>
          <w:p w14:paraId="7DCE104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Пасеркова</w:t>
            </w:r>
          </w:p>
          <w:p w14:paraId="655464D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71AC6FB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72F8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80D2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DCF1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F509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4A95F" w14:textId="77777777" w:rsidR="009763B3" w:rsidRDefault="009763B3">
            <w:pPr>
              <w:pStyle w:val="TableContents"/>
            </w:pPr>
          </w:p>
        </w:tc>
      </w:tr>
      <w:tr w:rsidR="009763B3" w14:paraId="762FA2B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A6E4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Харитонова</w:t>
            </w:r>
          </w:p>
          <w:p w14:paraId="0936A8D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8E9F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24.04.1988г.</w:t>
            </w:r>
          </w:p>
          <w:p w14:paraId="3833C39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Малогнеушево</w:t>
            </w:r>
          </w:p>
          <w:p w14:paraId="34E2D6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7D46803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143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B366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2BD8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D88D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73455" w14:textId="77777777" w:rsidR="009763B3" w:rsidRDefault="009763B3">
            <w:pPr>
              <w:pStyle w:val="TableContents"/>
            </w:pPr>
          </w:p>
        </w:tc>
      </w:tr>
      <w:tr w:rsidR="009763B3" w14:paraId="5B6F529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2B1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Чаплыгина</w:t>
            </w:r>
          </w:p>
          <w:p w14:paraId="5CE180E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Борисовна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AF7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07.12.1975г.</w:t>
            </w:r>
          </w:p>
          <w:p w14:paraId="6F8B800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C68F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371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77E3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2CB0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43985" w14:textId="77777777" w:rsidR="009763B3" w:rsidRDefault="009763B3">
            <w:pPr>
              <w:pStyle w:val="TableContents"/>
            </w:pPr>
          </w:p>
        </w:tc>
      </w:tr>
      <w:tr w:rsidR="009763B3" w14:paraId="7AE7B50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082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</w:t>
            </w:r>
          </w:p>
          <w:p w14:paraId="6C61676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7FA3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03.09.1989г.</w:t>
            </w:r>
          </w:p>
          <w:p w14:paraId="65D6BA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79C7C04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7494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87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E6D6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90E3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269F5" w14:textId="77777777" w:rsidR="009763B3" w:rsidRDefault="009763B3">
            <w:pPr>
              <w:pStyle w:val="TableContents"/>
            </w:pPr>
          </w:p>
        </w:tc>
      </w:tr>
      <w:tr w:rsidR="009763B3" w14:paraId="421F401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8603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Котельникова</w:t>
            </w:r>
          </w:p>
          <w:p w14:paraId="102F673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73E9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29.05.1969г.</w:t>
            </w:r>
          </w:p>
          <w:p w14:paraId="1647D9C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Верхнесмородино</w:t>
            </w:r>
          </w:p>
          <w:p w14:paraId="5D7A7B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Поныровского района</w:t>
            </w:r>
          </w:p>
          <w:p w14:paraId="3EDB70F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A30F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631A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BA20C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459A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178AB" w14:textId="77777777" w:rsidR="009763B3" w:rsidRDefault="009763B3">
            <w:pPr>
              <w:pStyle w:val="TableContents"/>
            </w:pPr>
          </w:p>
        </w:tc>
      </w:tr>
      <w:tr w:rsidR="009763B3" w14:paraId="16CB05B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B8C7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</w:t>
            </w:r>
          </w:p>
          <w:p w14:paraId="3E77F18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A2C3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10.07.1960г.</w:t>
            </w:r>
          </w:p>
          <w:p w14:paraId="5BFE7E0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Чечивизна</w:t>
            </w:r>
          </w:p>
          <w:p w14:paraId="4D36137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2E964B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4695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B40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№7 от </w:t>
            </w:r>
            <w:r>
              <w:rPr>
                <w:sz w:val="20"/>
                <w:szCs w:val="20"/>
              </w:rPr>
              <w:t>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71471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22F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3525A" w14:textId="77777777" w:rsidR="009763B3" w:rsidRDefault="009763B3">
            <w:pPr>
              <w:pStyle w:val="TableContents"/>
            </w:pPr>
          </w:p>
        </w:tc>
      </w:tr>
      <w:tr w:rsidR="009763B3" w14:paraId="19C0446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6E7B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Юрлова</w:t>
            </w:r>
          </w:p>
          <w:p w14:paraId="6F15289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2BD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02.01.1966г.</w:t>
            </w:r>
          </w:p>
          <w:p w14:paraId="5EF3CF9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Ашхабад</w:t>
            </w:r>
          </w:p>
          <w:p w14:paraId="4A6FDF1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Туркменистан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DA21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0ED9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725B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E233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8B623" w14:textId="77777777" w:rsidR="009763B3" w:rsidRDefault="009763B3">
            <w:pPr>
              <w:pStyle w:val="TableContents"/>
            </w:pPr>
          </w:p>
        </w:tc>
      </w:tr>
      <w:tr w:rsidR="009763B3" w14:paraId="47878FD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D7F5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Барбашова</w:t>
            </w:r>
          </w:p>
          <w:p w14:paraId="20DABE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31E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25.04.1958г.</w:t>
            </w:r>
          </w:p>
          <w:p w14:paraId="2F2FAB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Ташкент</w:t>
            </w:r>
          </w:p>
          <w:p w14:paraId="52D4409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Узбекской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FF7C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1ED0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F0DEC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5CB3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0A99C" w14:textId="77777777" w:rsidR="009763B3" w:rsidRDefault="009763B3">
            <w:pPr>
              <w:pStyle w:val="TableContents"/>
            </w:pPr>
          </w:p>
        </w:tc>
      </w:tr>
      <w:tr w:rsidR="009763B3" w14:paraId="3F4F311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6714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</w:t>
            </w:r>
          </w:p>
          <w:p w14:paraId="2A550E9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Ирина </w:t>
            </w: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D36C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21.01.1986г.</w:t>
            </w:r>
          </w:p>
          <w:p w14:paraId="27CB698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Дьяконово</w:t>
            </w:r>
          </w:p>
          <w:p w14:paraId="419C35D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20CA2BC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D833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0021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C104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9664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5C6FA" w14:textId="77777777" w:rsidR="009763B3" w:rsidRDefault="009763B3">
            <w:pPr>
              <w:pStyle w:val="TableContents"/>
            </w:pPr>
          </w:p>
        </w:tc>
      </w:tr>
      <w:tr w:rsidR="009763B3" w14:paraId="46EEE4E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B627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</w:t>
            </w:r>
          </w:p>
          <w:p w14:paraId="219DA65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3C8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16.05.1949г.</w:t>
            </w:r>
          </w:p>
          <w:p w14:paraId="04242FE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DC56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A9AC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13530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24B6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29305" w14:textId="77777777" w:rsidR="009763B3" w:rsidRDefault="009763B3">
            <w:pPr>
              <w:pStyle w:val="TableContents"/>
            </w:pPr>
          </w:p>
        </w:tc>
      </w:tr>
      <w:tr w:rsidR="009763B3" w14:paraId="2CF049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16E8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Соколенко</w:t>
            </w:r>
          </w:p>
          <w:p w14:paraId="5E8B0D3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793D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29.10.1987г.</w:t>
            </w:r>
          </w:p>
          <w:p w14:paraId="474029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Новая Жизнь</w:t>
            </w:r>
          </w:p>
          <w:p w14:paraId="037E3D2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Теректинского района</w:t>
            </w:r>
          </w:p>
          <w:p w14:paraId="1CFCDF8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Уральской области</w:t>
            </w:r>
          </w:p>
          <w:p w14:paraId="2C1725A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Каз.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BCCE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FDEC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3637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BDC3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D14B6" w14:textId="77777777" w:rsidR="009763B3" w:rsidRDefault="009763B3">
            <w:pPr>
              <w:pStyle w:val="TableContents"/>
            </w:pPr>
          </w:p>
        </w:tc>
      </w:tr>
      <w:tr w:rsidR="009763B3" w14:paraId="41F8731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20C8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Глаголева</w:t>
            </w:r>
          </w:p>
          <w:p w14:paraId="7BB8612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4E10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18.11.1973г.</w:t>
            </w:r>
          </w:p>
          <w:p w14:paraId="7DE98FB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Волобуево</w:t>
            </w:r>
          </w:p>
          <w:p w14:paraId="043C9A3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23F5AF6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7312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56F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4DCD0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80EA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5DBA8" w14:textId="77777777" w:rsidR="009763B3" w:rsidRDefault="009763B3">
            <w:pPr>
              <w:pStyle w:val="TableContents"/>
            </w:pPr>
          </w:p>
        </w:tc>
      </w:tr>
      <w:tr w:rsidR="009763B3" w14:paraId="7FB9CE5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499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Епишев</w:t>
            </w:r>
          </w:p>
          <w:p w14:paraId="7568EEB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A02F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04.10.1977г.</w:t>
            </w:r>
          </w:p>
          <w:p w14:paraId="106FE77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Свобода</w:t>
            </w:r>
          </w:p>
          <w:p w14:paraId="30107DA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Золотухинского района</w:t>
            </w:r>
          </w:p>
          <w:p w14:paraId="03B04D7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804F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2C5C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9510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68A8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D4918" w14:textId="77777777" w:rsidR="009763B3" w:rsidRDefault="009763B3">
            <w:pPr>
              <w:pStyle w:val="TableContents"/>
            </w:pPr>
          </w:p>
        </w:tc>
      </w:tr>
      <w:tr w:rsidR="009763B3" w14:paraId="77C7BC4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E10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Смецкой</w:t>
            </w:r>
          </w:p>
          <w:p w14:paraId="002D2E9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0E23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12.12.1975г.</w:t>
            </w:r>
          </w:p>
          <w:p w14:paraId="7FD455B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Рязань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A2D7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022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9056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2197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7AF2A" w14:textId="77777777" w:rsidR="009763B3" w:rsidRDefault="009763B3">
            <w:pPr>
              <w:pStyle w:val="TableContents"/>
            </w:pPr>
          </w:p>
        </w:tc>
      </w:tr>
      <w:tr w:rsidR="009763B3" w14:paraId="6FE32DE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F618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</w:t>
            </w:r>
          </w:p>
          <w:p w14:paraId="4B9CB7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9A72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08.06.1967г.</w:t>
            </w:r>
          </w:p>
          <w:p w14:paraId="7CCF9A8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Еринка</w:t>
            </w:r>
          </w:p>
          <w:p w14:paraId="4369035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Пристенского района</w:t>
            </w:r>
          </w:p>
          <w:p w14:paraId="2EB10A1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C57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769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9255A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ACC0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21CAF" w14:textId="77777777" w:rsidR="009763B3" w:rsidRDefault="009763B3">
            <w:pPr>
              <w:pStyle w:val="TableContents"/>
            </w:pPr>
          </w:p>
        </w:tc>
      </w:tr>
      <w:tr w:rsidR="009763B3" w14:paraId="005B5E0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0C7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Иванищев</w:t>
            </w:r>
          </w:p>
          <w:p w14:paraId="0E3E470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D59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12.04.1961г.</w:t>
            </w:r>
          </w:p>
          <w:p w14:paraId="4D6755E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Карла Либкнехта</w:t>
            </w:r>
          </w:p>
          <w:p w14:paraId="10575A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Курчатовского района</w:t>
            </w:r>
          </w:p>
          <w:p w14:paraId="0234194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B90C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E6BD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C6C3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FD0D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BD306" w14:textId="77777777" w:rsidR="009763B3" w:rsidRDefault="009763B3">
            <w:pPr>
              <w:pStyle w:val="TableContents"/>
            </w:pPr>
          </w:p>
        </w:tc>
      </w:tr>
      <w:tr w:rsidR="009763B3" w14:paraId="4ED6A87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30C0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Белая</w:t>
            </w:r>
          </w:p>
          <w:p w14:paraId="5D607DE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Вениаминовна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B9CC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06.05.1961г.</w:t>
            </w:r>
          </w:p>
          <w:p w14:paraId="73495FA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Сотниково</w:t>
            </w:r>
          </w:p>
          <w:p w14:paraId="60E80ED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Фатежского района</w:t>
            </w:r>
          </w:p>
          <w:p w14:paraId="418F3C4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863A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310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27F20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3F21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C8713" w14:textId="77777777" w:rsidR="009763B3" w:rsidRDefault="009763B3">
            <w:pPr>
              <w:pStyle w:val="TableContents"/>
            </w:pPr>
          </w:p>
        </w:tc>
      </w:tr>
      <w:tr w:rsidR="009763B3" w14:paraId="04908FB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9986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3729541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C66B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19.01.1960г.</w:t>
            </w:r>
          </w:p>
          <w:p w14:paraId="704DBC0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Артюховка</w:t>
            </w:r>
          </w:p>
          <w:p w14:paraId="7132EC7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49A6C4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D49A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F2DF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3FDB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9B8F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9B7E5" w14:textId="77777777" w:rsidR="009763B3" w:rsidRDefault="009763B3">
            <w:pPr>
              <w:pStyle w:val="TableContents"/>
            </w:pPr>
          </w:p>
        </w:tc>
      </w:tr>
      <w:tr w:rsidR="009763B3" w14:paraId="398F7CB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5B91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</w:t>
            </w:r>
          </w:p>
          <w:p w14:paraId="5FFB8DB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95D5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19.08.1972г.</w:t>
            </w:r>
          </w:p>
          <w:p w14:paraId="5AFE5F4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9A84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A110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AF90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14F9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 от  18.08.2016 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9643" w14:textId="77777777" w:rsidR="009763B3" w:rsidRDefault="009763B3">
            <w:pPr>
              <w:pStyle w:val="TableContents"/>
            </w:pPr>
          </w:p>
        </w:tc>
      </w:tr>
      <w:tr w:rsidR="009763B3" w14:paraId="24BC4AA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FE2A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Немчинова</w:t>
            </w:r>
          </w:p>
          <w:p w14:paraId="0697E62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5682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05.03.1972г.</w:t>
            </w:r>
          </w:p>
          <w:p w14:paraId="295A191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Раздольное</w:t>
            </w:r>
          </w:p>
          <w:p w14:paraId="0080FDD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Тамбовского района</w:t>
            </w:r>
          </w:p>
          <w:p w14:paraId="6F96F85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14C1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1D05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1C72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3376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168C0" w14:textId="77777777" w:rsidR="009763B3" w:rsidRDefault="009763B3">
            <w:pPr>
              <w:pStyle w:val="TableContents"/>
            </w:pPr>
          </w:p>
        </w:tc>
      </w:tr>
      <w:tr w:rsidR="009763B3" w14:paraId="5333BB5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94F7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Абельмазов</w:t>
            </w:r>
          </w:p>
          <w:p w14:paraId="3CB9B3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Иванович</w:t>
            </w:r>
          </w:p>
          <w:p w14:paraId="3B2D4B48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DE58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13.03.1954г.</w:t>
            </w:r>
          </w:p>
          <w:p w14:paraId="514BDDE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Драгунка</w:t>
            </w:r>
          </w:p>
          <w:p w14:paraId="668D1A5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Ивнянского района</w:t>
            </w:r>
          </w:p>
          <w:p w14:paraId="4E39897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BD46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141E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9E86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574B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B33EC" w14:textId="77777777" w:rsidR="009763B3" w:rsidRDefault="009763B3">
            <w:pPr>
              <w:pStyle w:val="TableContents"/>
            </w:pPr>
          </w:p>
        </w:tc>
      </w:tr>
      <w:tr w:rsidR="009763B3" w14:paraId="5B4C7A4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744A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Холявская</w:t>
            </w:r>
          </w:p>
          <w:p w14:paraId="6600EBF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A53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05.06.1964г.</w:t>
            </w:r>
          </w:p>
          <w:p w14:paraId="261BF3D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6926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BCA6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04F0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453D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18E4A" w14:textId="77777777" w:rsidR="009763B3" w:rsidRDefault="009763B3">
            <w:pPr>
              <w:pStyle w:val="TableContents"/>
            </w:pPr>
          </w:p>
        </w:tc>
      </w:tr>
      <w:tr w:rsidR="009763B3" w14:paraId="686E873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C0E5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</w:t>
            </w:r>
          </w:p>
          <w:p w14:paraId="23BF3F4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Григорьевна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B638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17.10.1959г.</w:t>
            </w:r>
          </w:p>
          <w:p w14:paraId="3357137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Казачья Локня</w:t>
            </w:r>
          </w:p>
          <w:p w14:paraId="2E9327E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Суджанского района</w:t>
            </w:r>
          </w:p>
          <w:p w14:paraId="5E6DC68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69A3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7E48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7357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AB39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8FC94" w14:textId="77777777" w:rsidR="009763B3" w:rsidRDefault="009763B3">
            <w:pPr>
              <w:pStyle w:val="TableContents"/>
            </w:pPr>
          </w:p>
        </w:tc>
      </w:tr>
      <w:tr w:rsidR="009763B3" w14:paraId="6C28506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7285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Малеев</w:t>
            </w:r>
          </w:p>
          <w:p w14:paraId="0BE2A09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8842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29.11.1973г.</w:t>
            </w:r>
          </w:p>
          <w:p w14:paraId="63335D5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Щигры</w:t>
            </w:r>
          </w:p>
          <w:p w14:paraId="44914FF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488E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4A9C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3444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EA4E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99865" w14:textId="77777777" w:rsidR="009763B3" w:rsidRDefault="009763B3">
            <w:pPr>
              <w:pStyle w:val="TableContents"/>
            </w:pPr>
          </w:p>
        </w:tc>
      </w:tr>
      <w:tr w:rsidR="009763B3" w14:paraId="381CE0E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166F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Маслихов</w:t>
            </w:r>
          </w:p>
          <w:p w14:paraId="07F813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2CD6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09.08.1983г.</w:t>
            </w:r>
          </w:p>
          <w:p w14:paraId="2D8FB2C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\пос. Касторная - Курская</w:t>
            </w:r>
          </w:p>
          <w:p w14:paraId="7CCA508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Касторенского района</w:t>
            </w:r>
          </w:p>
          <w:p w14:paraId="787F91B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641D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8DB0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67F8A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7CAB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9AD5F" w14:textId="77777777" w:rsidR="009763B3" w:rsidRDefault="009763B3">
            <w:pPr>
              <w:pStyle w:val="TableContents"/>
            </w:pPr>
          </w:p>
        </w:tc>
      </w:tr>
      <w:tr w:rsidR="009763B3" w14:paraId="2EA5F11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C5A5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Черенков</w:t>
            </w:r>
          </w:p>
          <w:p w14:paraId="745217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1C13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12.06.1988г.</w:t>
            </w:r>
          </w:p>
          <w:p w14:paraId="1D3E8F0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Мантурово</w:t>
            </w:r>
          </w:p>
          <w:p w14:paraId="0402124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Мантуровского района</w:t>
            </w:r>
          </w:p>
          <w:p w14:paraId="5E83141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787D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2D4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BBEC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28AB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0980E" w14:textId="77777777" w:rsidR="009763B3" w:rsidRDefault="009763B3">
            <w:pPr>
              <w:pStyle w:val="TableContents"/>
            </w:pPr>
          </w:p>
        </w:tc>
      </w:tr>
      <w:tr w:rsidR="009763B3" w14:paraId="21D1083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E7B9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</w:t>
            </w:r>
          </w:p>
          <w:p w14:paraId="3F78FD5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CD5F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16.02.1978г.</w:t>
            </w:r>
          </w:p>
          <w:p w14:paraId="5ECA38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028E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D986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D997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62EF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4C2C6" w14:textId="77777777" w:rsidR="009763B3" w:rsidRDefault="009763B3">
            <w:pPr>
              <w:pStyle w:val="TableContents"/>
            </w:pPr>
          </w:p>
        </w:tc>
      </w:tr>
      <w:tr w:rsidR="009763B3" w14:paraId="1BA2C9A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5CB9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Бурцев</w:t>
            </w:r>
          </w:p>
          <w:p w14:paraId="09D18D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Валентинович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2898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07.05.1959г.</w:t>
            </w:r>
          </w:p>
          <w:p w14:paraId="130231F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Козловичи</w:t>
            </w:r>
          </w:p>
          <w:p w14:paraId="5643C69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Брестского района</w:t>
            </w:r>
          </w:p>
          <w:p w14:paraId="0126845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Брестской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FF69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4CC4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DFD5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DA16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5538B" w14:textId="77777777" w:rsidR="009763B3" w:rsidRDefault="009763B3">
            <w:pPr>
              <w:pStyle w:val="TableContents"/>
            </w:pPr>
          </w:p>
        </w:tc>
      </w:tr>
      <w:tr w:rsidR="009763B3" w14:paraId="4D19732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EAA1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Старикова</w:t>
            </w:r>
          </w:p>
          <w:p w14:paraId="6670047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7B6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21.06.1979г.</w:t>
            </w:r>
          </w:p>
          <w:p w14:paraId="0FD6D65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9D84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B856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№7 от </w:t>
            </w:r>
            <w:r>
              <w:rPr>
                <w:sz w:val="20"/>
                <w:szCs w:val="20"/>
              </w:rPr>
              <w:t>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A415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9C74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DCCDF" w14:textId="77777777" w:rsidR="009763B3" w:rsidRDefault="009763B3">
            <w:pPr>
              <w:pStyle w:val="TableContents"/>
            </w:pPr>
          </w:p>
        </w:tc>
      </w:tr>
      <w:tr w:rsidR="009763B3" w14:paraId="679762E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2BD4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Музыченко</w:t>
            </w:r>
          </w:p>
          <w:p w14:paraId="3B0577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0E15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06.07.1959г.</w:t>
            </w:r>
          </w:p>
          <w:p w14:paraId="11915CB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Левада</w:t>
            </w:r>
          </w:p>
          <w:p w14:paraId="109E7C0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Уваровичского района</w:t>
            </w:r>
          </w:p>
          <w:p w14:paraId="2B07C3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Гомельской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936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DA4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0F31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BC7C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AE246" w14:textId="77777777" w:rsidR="009763B3" w:rsidRDefault="009763B3">
            <w:pPr>
              <w:pStyle w:val="TableContents"/>
            </w:pPr>
          </w:p>
        </w:tc>
      </w:tr>
      <w:tr w:rsidR="009763B3" w14:paraId="5791F41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94E9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</w:t>
            </w:r>
          </w:p>
          <w:p w14:paraId="2108020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3330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 1984г.</w:t>
            </w:r>
          </w:p>
          <w:p w14:paraId="6C09042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Сарань</w:t>
            </w:r>
          </w:p>
          <w:p w14:paraId="30F24FD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Карагандинской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E0A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4D19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№9 от </w:t>
            </w:r>
            <w:r>
              <w:rPr>
                <w:sz w:val="20"/>
                <w:szCs w:val="20"/>
              </w:rPr>
              <w:t>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8B36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7E09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F0C91" w14:textId="77777777" w:rsidR="009763B3" w:rsidRDefault="009763B3">
            <w:pPr>
              <w:pStyle w:val="TableContents"/>
            </w:pPr>
          </w:p>
        </w:tc>
      </w:tr>
      <w:tr w:rsidR="009763B3" w14:paraId="1AB761B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EC36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Крыгина</w:t>
            </w:r>
          </w:p>
          <w:p w14:paraId="09ABB34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917E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01.05.1967г.</w:t>
            </w:r>
          </w:p>
          <w:p w14:paraId="46E7282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2CFD1AB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6CC8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2108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17DBC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17BF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CED45" w14:textId="77777777" w:rsidR="009763B3" w:rsidRDefault="009763B3">
            <w:pPr>
              <w:pStyle w:val="TableContents"/>
            </w:pPr>
          </w:p>
        </w:tc>
      </w:tr>
      <w:tr w:rsidR="009763B3" w14:paraId="438CE6E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D31D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Горелов</w:t>
            </w:r>
          </w:p>
          <w:p w14:paraId="48DD654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28D9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03.08.1962г.</w:t>
            </w:r>
          </w:p>
          <w:p w14:paraId="5B7F847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Фентисово</w:t>
            </w:r>
          </w:p>
          <w:p w14:paraId="4608DD1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Золотухинского района</w:t>
            </w:r>
          </w:p>
          <w:p w14:paraId="5D1750E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70CD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5C33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№9 от </w:t>
            </w:r>
            <w:r>
              <w:rPr>
                <w:sz w:val="20"/>
                <w:szCs w:val="20"/>
              </w:rPr>
              <w:t>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0181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6A5E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85CCD" w14:textId="77777777" w:rsidR="009763B3" w:rsidRDefault="009763B3">
            <w:pPr>
              <w:pStyle w:val="TableContents"/>
            </w:pPr>
          </w:p>
        </w:tc>
      </w:tr>
      <w:tr w:rsidR="009763B3" w14:paraId="03E5B7D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4489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Зрелых</w:t>
            </w:r>
          </w:p>
          <w:p w14:paraId="60E177E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2022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27.01.1981г.</w:t>
            </w:r>
          </w:p>
          <w:p w14:paraId="61DA85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F954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60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103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DF36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0C0EA" w14:textId="77777777" w:rsidR="009763B3" w:rsidRDefault="009763B3">
            <w:pPr>
              <w:pStyle w:val="TableContents"/>
            </w:pPr>
          </w:p>
        </w:tc>
      </w:tr>
      <w:tr w:rsidR="009763B3" w14:paraId="131602C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9622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</w:t>
            </w:r>
          </w:p>
          <w:p w14:paraId="2EC6755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04CE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26.08.1957г.</w:t>
            </w:r>
          </w:p>
          <w:p w14:paraId="50E3A3B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Угревище</w:t>
            </w:r>
          </w:p>
          <w:p w14:paraId="480BB2B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Комаричского района</w:t>
            </w:r>
          </w:p>
          <w:p w14:paraId="03D3E22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803E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A99E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FC6E0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D7EE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A43C0" w14:textId="77777777" w:rsidR="009763B3" w:rsidRDefault="009763B3">
            <w:pPr>
              <w:pStyle w:val="TableContents"/>
            </w:pPr>
          </w:p>
        </w:tc>
      </w:tr>
      <w:tr w:rsidR="009763B3" w14:paraId="5A162F9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65B7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Гуляев</w:t>
            </w:r>
          </w:p>
          <w:p w14:paraId="2D9F109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D15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13.06.1985г.</w:t>
            </w:r>
          </w:p>
          <w:p w14:paraId="0A42822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6BC8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26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11B41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F926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1960D" w14:textId="77777777" w:rsidR="009763B3" w:rsidRDefault="009763B3">
            <w:pPr>
              <w:pStyle w:val="TableContents"/>
            </w:pPr>
          </w:p>
        </w:tc>
      </w:tr>
      <w:tr w:rsidR="009763B3" w14:paraId="7F84162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C768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Орехов</w:t>
            </w:r>
          </w:p>
          <w:p w14:paraId="64CC7F4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C676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12.08.1986г.</w:t>
            </w:r>
          </w:p>
          <w:p w14:paraId="6C58416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Дмитриев</w:t>
            </w:r>
          </w:p>
          <w:p w14:paraId="10D2A60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718D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14EA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2D5B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D11F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7E834" w14:textId="77777777" w:rsidR="009763B3" w:rsidRDefault="009763B3">
            <w:pPr>
              <w:pStyle w:val="TableContents"/>
            </w:pPr>
          </w:p>
        </w:tc>
      </w:tr>
      <w:tr w:rsidR="009763B3" w14:paraId="3090815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32C1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Сорокопуд</w:t>
            </w:r>
          </w:p>
          <w:p w14:paraId="56CF384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Анатольевна</w:t>
            </w:r>
          </w:p>
          <w:p w14:paraId="66B01340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755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27.10.1980г.</w:t>
            </w:r>
          </w:p>
          <w:p w14:paraId="16A4499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Сумы</w:t>
            </w:r>
          </w:p>
          <w:p w14:paraId="37A8034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Сумской области</w:t>
            </w:r>
          </w:p>
          <w:p w14:paraId="43931B2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946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D53C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50EBA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2F04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9A80A" w14:textId="77777777" w:rsidR="009763B3" w:rsidRDefault="009763B3">
            <w:pPr>
              <w:pStyle w:val="TableContents"/>
            </w:pPr>
          </w:p>
        </w:tc>
      </w:tr>
      <w:tr w:rsidR="009763B3" w14:paraId="4777E41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DD9A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Школяр</w:t>
            </w:r>
          </w:p>
          <w:p w14:paraId="385435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1D1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06.01.1976г.</w:t>
            </w:r>
          </w:p>
          <w:p w14:paraId="22111D4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E214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EDE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297A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0A99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73ACE" w14:textId="77777777" w:rsidR="009763B3" w:rsidRDefault="009763B3">
            <w:pPr>
              <w:pStyle w:val="TableContents"/>
            </w:pPr>
          </w:p>
        </w:tc>
      </w:tr>
      <w:tr w:rsidR="009763B3" w14:paraId="28BF035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594A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</w:t>
            </w:r>
          </w:p>
          <w:p w14:paraId="02D5A0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08DB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21.11.1987г.</w:t>
            </w:r>
          </w:p>
          <w:p w14:paraId="56C9930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Белогорск</w:t>
            </w:r>
          </w:p>
          <w:p w14:paraId="0E1A537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Крымской области 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04FC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229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0AEF1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0E9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BC28" w14:textId="77777777" w:rsidR="009763B3" w:rsidRDefault="009763B3">
            <w:pPr>
              <w:pStyle w:val="TableContents"/>
            </w:pPr>
          </w:p>
        </w:tc>
      </w:tr>
      <w:tr w:rsidR="009763B3" w14:paraId="2E1C64E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F7B3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Лукиянов</w:t>
            </w:r>
          </w:p>
          <w:p w14:paraId="7856D4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Алексей </w:t>
            </w: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A000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07.07.1982г.</w:t>
            </w:r>
          </w:p>
          <w:p w14:paraId="0450379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Ивановское</w:t>
            </w:r>
          </w:p>
          <w:p w14:paraId="147203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74ED2B4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E75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0C6B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38451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7CF3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68A18" w14:textId="77777777" w:rsidR="009763B3" w:rsidRDefault="009763B3">
            <w:pPr>
              <w:pStyle w:val="TableContents"/>
            </w:pPr>
          </w:p>
        </w:tc>
      </w:tr>
      <w:tr w:rsidR="009763B3" w14:paraId="55F6DB2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7D5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4EB4B1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1997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17.01.1959г.</w:t>
            </w:r>
          </w:p>
          <w:p w14:paraId="0F3811C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Пальцево</w:t>
            </w:r>
          </w:p>
          <w:p w14:paraId="750E48E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Дмитриевского района</w:t>
            </w:r>
          </w:p>
          <w:p w14:paraId="400F57F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EE3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BD2C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3320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326D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6AA7B" w14:textId="77777777" w:rsidR="009763B3" w:rsidRDefault="009763B3">
            <w:pPr>
              <w:pStyle w:val="TableContents"/>
            </w:pPr>
          </w:p>
        </w:tc>
      </w:tr>
      <w:tr w:rsidR="009763B3" w14:paraId="26E47EF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2DA1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Бордунова</w:t>
            </w:r>
          </w:p>
          <w:p w14:paraId="71B5532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5202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06.09.1970г.</w:t>
            </w:r>
          </w:p>
          <w:p w14:paraId="7AEEFED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337F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647C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DA49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F3CB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A3EB5" w14:textId="77777777" w:rsidR="009763B3" w:rsidRDefault="009763B3">
            <w:pPr>
              <w:pStyle w:val="TableContents"/>
            </w:pPr>
          </w:p>
        </w:tc>
      </w:tr>
      <w:tr w:rsidR="009763B3" w14:paraId="6356AFC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8BCE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Смолин</w:t>
            </w:r>
          </w:p>
          <w:p w14:paraId="49A4A41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7F7F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30.04.1952г.</w:t>
            </w:r>
          </w:p>
          <w:p w14:paraId="1A2FE6D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Слобода</w:t>
            </w:r>
          </w:p>
          <w:p w14:paraId="3AB79D7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Шумячского района</w:t>
            </w:r>
          </w:p>
          <w:p w14:paraId="3120FCD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1257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814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C7E1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E202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381C8" w14:textId="77777777" w:rsidR="009763B3" w:rsidRDefault="009763B3">
            <w:pPr>
              <w:pStyle w:val="TableContents"/>
            </w:pPr>
          </w:p>
        </w:tc>
      </w:tr>
      <w:tr w:rsidR="009763B3" w14:paraId="2CEB29F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2EC4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Ширяева</w:t>
            </w:r>
          </w:p>
          <w:p w14:paraId="784FC22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821E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09.01.1970г.</w:t>
            </w:r>
          </w:p>
          <w:p w14:paraId="4C990BD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Горяйново</w:t>
            </w:r>
          </w:p>
          <w:p w14:paraId="2668BD3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Касторенского района</w:t>
            </w:r>
          </w:p>
          <w:p w14:paraId="1B2F5C4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3778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CE27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99F9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C4DF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76B45" w14:textId="77777777" w:rsidR="009763B3" w:rsidRDefault="009763B3">
            <w:pPr>
              <w:pStyle w:val="TableContents"/>
            </w:pPr>
          </w:p>
        </w:tc>
      </w:tr>
      <w:tr w:rsidR="009763B3" w14:paraId="1BA393C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65C0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Горлова</w:t>
            </w:r>
          </w:p>
          <w:p w14:paraId="72F523D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D3B9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25.09.1970г.</w:t>
            </w:r>
          </w:p>
          <w:p w14:paraId="1693B7C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EB97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F87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1350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C6B4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BF71B" w14:textId="77777777" w:rsidR="009763B3" w:rsidRDefault="009763B3">
            <w:pPr>
              <w:pStyle w:val="TableContents"/>
            </w:pPr>
          </w:p>
        </w:tc>
      </w:tr>
      <w:tr w:rsidR="009763B3" w14:paraId="162FFD0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8683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</w:t>
            </w:r>
          </w:p>
          <w:p w14:paraId="5973180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D2C0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21.01.1989г.</w:t>
            </w:r>
          </w:p>
          <w:p w14:paraId="0A3F6CA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Енакиево</w:t>
            </w:r>
          </w:p>
          <w:p w14:paraId="3E370CA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Донецкой области</w:t>
            </w:r>
          </w:p>
          <w:p w14:paraId="60EDCE1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83D9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0BA8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FB41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DA0C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E4091" w14:textId="77777777" w:rsidR="009763B3" w:rsidRDefault="009763B3">
            <w:pPr>
              <w:pStyle w:val="TableContents"/>
            </w:pPr>
          </w:p>
        </w:tc>
      </w:tr>
      <w:tr w:rsidR="009763B3" w14:paraId="457C397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BB7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Белевцева</w:t>
            </w:r>
          </w:p>
          <w:p w14:paraId="3E91A3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4FFD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08.03.1983г.</w:t>
            </w:r>
          </w:p>
          <w:p w14:paraId="30490D1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8079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81CB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1C7C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A2BC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F6A41" w14:textId="77777777" w:rsidR="009763B3" w:rsidRDefault="009763B3">
            <w:pPr>
              <w:pStyle w:val="TableContents"/>
            </w:pPr>
          </w:p>
        </w:tc>
      </w:tr>
      <w:tr w:rsidR="009763B3" w14:paraId="5BEFE61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4B1B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Зелинская</w:t>
            </w:r>
          </w:p>
          <w:p w14:paraId="34138C0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EF53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16.08.1977г.</w:t>
            </w:r>
          </w:p>
          <w:p w14:paraId="26429D5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Калининград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BFD2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CCC5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7FE6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74BE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77CE9" w14:textId="77777777" w:rsidR="009763B3" w:rsidRDefault="009763B3">
            <w:pPr>
              <w:pStyle w:val="TableContents"/>
            </w:pPr>
          </w:p>
        </w:tc>
      </w:tr>
      <w:tr w:rsidR="009763B3" w14:paraId="3C4C836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9D1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Кустовинова</w:t>
            </w:r>
          </w:p>
          <w:p w14:paraId="19C5EAB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Екатерина </w:t>
            </w: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B686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29.11.1987г.</w:t>
            </w:r>
          </w:p>
          <w:p w14:paraId="0E71B23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E4CD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750D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5156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4082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ACA37" w14:textId="77777777" w:rsidR="009763B3" w:rsidRDefault="009763B3">
            <w:pPr>
              <w:pStyle w:val="TableContents"/>
            </w:pPr>
          </w:p>
        </w:tc>
      </w:tr>
      <w:tr w:rsidR="009763B3" w14:paraId="3C02F8A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2E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Переверзева</w:t>
            </w:r>
          </w:p>
          <w:p w14:paraId="44B32E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5C6A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05.07.1981г.</w:t>
            </w:r>
          </w:p>
          <w:p w14:paraId="4372F06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C687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FA1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46FC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1779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BD24" w14:textId="77777777" w:rsidR="009763B3" w:rsidRDefault="009763B3">
            <w:pPr>
              <w:pStyle w:val="TableContents"/>
            </w:pPr>
          </w:p>
        </w:tc>
      </w:tr>
      <w:tr w:rsidR="009763B3" w14:paraId="123B03A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8F73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Алехина</w:t>
            </w:r>
          </w:p>
          <w:p w14:paraId="4800610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638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10.12.1986г.</w:t>
            </w:r>
          </w:p>
          <w:p w14:paraId="0AFECDD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B85B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500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65A8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C142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D3871" w14:textId="77777777" w:rsidR="009763B3" w:rsidRDefault="009763B3">
            <w:pPr>
              <w:pStyle w:val="TableContents"/>
            </w:pPr>
          </w:p>
        </w:tc>
      </w:tr>
      <w:tr w:rsidR="009763B3" w14:paraId="413A8BB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88EE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Потапова</w:t>
            </w:r>
          </w:p>
          <w:p w14:paraId="4C6062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0D10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02.10.1984г.</w:t>
            </w:r>
          </w:p>
          <w:p w14:paraId="2250AAC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Теткино</w:t>
            </w:r>
          </w:p>
          <w:p w14:paraId="0BB5547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Глушковского района</w:t>
            </w:r>
          </w:p>
          <w:p w14:paraId="467612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FA37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F019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C02B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248F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5A43D" w14:textId="77777777" w:rsidR="009763B3" w:rsidRDefault="009763B3">
            <w:pPr>
              <w:pStyle w:val="TableContents"/>
            </w:pPr>
          </w:p>
        </w:tc>
      </w:tr>
      <w:tr w:rsidR="009763B3" w14:paraId="5475A55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E66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Рябитченко</w:t>
            </w:r>
          </w:p>
          <w:p w14:paraId="098070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Вадимовна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7C4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09.08.1989г.</w:t>
            </w:r>
          </w:p>
          <w:p w14:paraId="051FB59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594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88D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8413C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B725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D46E5" w14:textId="77777777" w:rsidR="009763B3" w:rsidRDefault="009763B3">
            <w:pPr>
              <w:pStyle w:val="TableContents"/>
            </w:pPr>
          </w:p>
        </w:tc>
      </w:tr>
      <w:tr w:rsidR="009763B3" w14:paraId="591130B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4045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Чупрова</w:t>
            </w:r>
          </w:p>
          <w:p w14:paraId="723872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2DA0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29.06.1984г.</w:t>
            </w:r>
          </w:p>
          <w:p w14:paraId="08F26EC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Трусово</w:t>
            </w:r>
          </w:p>
          <w:p w14:paraId="578F5E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Усть-Цилемского района</w:t>
            </w:r>
          </w:p>
          <w:p w14:paraId="321B73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Коми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645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498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EA2E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CEF0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AE1B2" w14:textId="77777777" w:rsidR="009763B3" w:rsidRDefault="009763B3">
            <w:pPr>
              <w:pStyle w:val="TableContents"/>
            </w:pPr>
          </w:p>
        </w:tc>
      </w:tr>
      <w:tr w:rsidR="009763B3" w14:paraId="240B293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5FE0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Понарин</w:t>
            </w:r>
          </w:p>
          <w:p w14:paraId="466DF7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0B2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27.04.1974г.</w:t>
            </w:r>
          </w:p>
          <w:p w14:paraId="1282286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495E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09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0FA4A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EC14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A6757" w14:textId="77777777" w:rsidR="009763B3" w:rsidRDefault="009763B3">
            <w:pPr>
              <w:pStyle w:val="TableContents"/>
            </w:pPr>
          </w:p>
        </w:tc>
      </w:tr>
      <w:tr w:rsidR="009763B3" w14:paraId="3A40BFA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89D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Клесов</w:t>
            </w:r>
          </w:p>
          <w:p w14:paraId="25F9BAB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D1F0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03.08.1966г.</w:t>
            </w:r>
          </w:p>
          <w:p w14:paraId="731D196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Запрутье</w:t>
            </w:r>
          </w:p>
          <w:p w14:paraId="3E63683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Льговского </w:t>
            </w:r>
            <w:r>
              <w:rPr>
                <w:sz w:val="20"/>
                <w:szCs w:val="20"/>
              </w:rPr>
              <w:t>района</w:t>
            </w:r>
          </w:p>
          <w:p w14:paraId="06A1046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3C7A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E32E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35901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A3EB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5245C" w14:textId="77777777" w:rsidR="009763B3" w:rsidRDefault="009763B3">
            <w:pPr>
              <w:pStyle w:val="TableContents"/>
            </w:pPr>
          </w:p>
        </w:tc>
      </w:tr>
      <w:tr w:rsidR="009763B3" w14:paraId="17A3ADB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5488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Грищенко</w:t>
            </w:r>
          </w:p>
          <w:p w14:paraId="22BC3B3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93E9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05.01.1967г.</w:t>
            </w:r>
          </w:p>
          <w:p w14:paraId="71241AB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2178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E6F3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E4A0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AEAB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AAE0C" w14:textId="77777777" w:rsidR="009763B3" w:rsidRDefault="009763B3">
            <w:pPr>
              <w:pStyle w:val="TableContents"/>
            </w:pPr>
          </w:p>
        </w:tc>
      </w:tr>
      <w:tr w:rsidR="009763B3" w14:paraId="3F6ECE3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D326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Сухоруков</w:t>
            </w:r>
          </w:p>
          <w:p w14:paraId="1592AF3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85F2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19.01.1976г.</w:t>
            </w:r>
          </w:p>
          <w:p w14:paraId="5446CE9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3B6FF03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E34E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08F7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№10 от </w:t>
            </w:r>
            <w:r>
              <w:rPr>
                <w:sz w:val="20"/>
                <w:szCs w:val="20"/>
              </w:rPr>
              <w:t>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C59E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23AC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4C24D" w14:textId="77777777" w:rsidR="009763B3" w:rsidRDefault="009763B3">
            <w:pPr>
              <w:pStyle w:val="TableContents"/>
            </w:pPr>
          </w:p>
        </w:tc>
      </w:tr>
      <w:tr w:rsidR="009763B3" w14:paraId="0A0F4B7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8F13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</w:t>
            </w:r>
          </w:p>
          <w:p w14:paraId="3B7A06F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94E7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25.11.1962г.</w:t>
            </w:r>
          </w:p>
          <w:p w14:paraId="09F3782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Терехово</w:t>
            </w:r>
          </w:p>
          <w:p w14:paraId="5C54687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Старооскольского района</w:t>
            </w:r>
          </w:p>
          <w:p w14:paraId="2D38C5A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4178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3B5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843C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E043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4654F" w14:textId="77777777" w:rsidR="009763B3" w:rsidRDefault="009763B3">
            <w:pPr>
              <w:pStyle w:val="TableContents"/>
            </w:pPr>
          </w:p>
        </w:tc>
      </w:tr>
      <w:tr w:rsidR="009763B3" w14:paraId="3AFC4D5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DC2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</w:t>
            </w:r>
          </w:p>
          <w:p w14:paraId="7BBCFE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Борисович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B877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10.02.1955г.</w:t>
            </w:r>
          </w:p>
          <w:p w14:paraId="4A09489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Мелехино</w:t>
            </w:r>
          </w:p>
          <w:p w14:paraId="613260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Щигровского района</w:t>
            </w:r>
          </w:p>
          <w:p w14:paraId="64A2AB0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8CF9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195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 от </w:t>
            </w:r>
            <w:r>
              <w:rPr>
                <w:sz w:val="20"/>
                <w:szCs w:val="20"/>
              </w:rPr>
              <w:t>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687B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179C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9C2A0" w14:textId="77777777" w:rsidR="009763B3" w:rsidRDefault="009763B3">
            <w:pPr>
              <w:pStyle w:val="TableContents"/>
            </w:pPr>
          </w:p>
        </w:tc>
      </w:tr>
      <w:tr w:rsidR="009763B3" w14:paraId="171A053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0CF6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Чугин</w:t>
            </w:r>
          </w:p>
          <w:p w14:paraId="7792CF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637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20.09.1973г.</w:t>
            </w:r>
          </w:p>
          <w:p w14:paraId="790A7B5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Курчатов</w:t>
            </w:r>
          </w:p>
          <w:p w14:paraId="222AB92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F0E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18BD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F20A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4AD8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25F2C" w14:textId="77777777" w:rsidR="009763B3" w:rsidRDefault="009763B3">
            <w:pPr>
              <w:pStyle w:val="TableContents"/>
            </w:pPr>
          </w:p>
        </w:tc>
      </w:tr>
      <w:tr w:rsidR="009763B3" w14:paraId="0CD1FA4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7982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</w:t>
            </w:r>
          </w:p>
          <w:p w14:paraId="41A4E35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24BE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13.02.1973г.</w:t>
            </w:r>
          </w:p>
          <w:p w14:paraId="6C16F22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Чекмари</w:t>
            </w:r>
          </w:p>
          <w:p w14:paraId="47557B9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Сосновского района</w:t>
            </w:r>
          </w:p>
          <w:p w14:paraId="3573489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3AE0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91E9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№10 от </w:t>
            </w:r>
            <w:r>
              <w:rPr>
                <w:sz w:val="20"/>
                <w:szCs w:val="20"/>
              </w:rPr>
              <w:t>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72F9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A930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7F43E" w14:textId="77777777" w:rsidR="009763B3" w:rsidRDefault="009763B3">
            <w:pPr>
              <w:pStyle w:val="TableContents"/>
            </w:pPr>
          </w:p>
        </w:tc>
      </w:tr>
      <w:tr w:rsidR="009763B3" w14:paraId="3F769E0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AEA5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Михалева</w:t>
            </w:r>
          </w:p>
          <w:p w14:paraId="7C7C7A5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F710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09.05.1975г.</w:t>
            </w:r>
          </w:p>
          <w:p w14:paraId="2450877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8C8B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956C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29D2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4D0D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CADDB" w14:textId="77777777" w:rsidR="009763B3" w:rsidRDefault="009763B3">
            <w:pPr>
              <w:pStyle w:val="TableContents"/>
            </w:pPr>
          </w:p>
        </w:tc>
      </w:tr>
      <w:tr w:rsidR="009763B3" w14:paraId="60EB601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9227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</w:t>
            </w:r>
          </w:p>
          <w:p w14:paraId="41CD459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2A6E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29.06.1993г.</w:t>
            </w:r>
          </w:p>
          <w:p w14:paraId="49FB28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Прямицыно</w:t>
            </w:r>
          </w:p>
          <w:p w14:paraId="4340D18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28B26AE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BF1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767A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F8C71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95A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A0AC1" w14:textId="77777777" w:rsidR="009763B3" w:rsidRDefault="009763B3">
            <w:pPr>
              <w:pStyle w:val="TableContents"/>
            </w:pPr>
          </w:p>
        </w:tc>
      </w:tr>
      <w:tr w:rsidR="009763B3" w14:paraId="49A449D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1FAE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Евсеенкова</w:t>
            </w:r>
          </w:p>
          <w:p w14:paraId="5292E0E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Ильинична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BFE1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23.02.1950г.</w:t>
            </w:r>
          </w:p>
          <w:p w14:paraId="17DF032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Клевень</w:t>
            </w:r>
          </w:p>
          <w:p w14:paraId="6188F0B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Хомутовского района</w:t>
            </w:r>
          </w:p>
          <w:p w14:paraId="5D879ED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6137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6C41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E18E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E084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01B4E" w14:textId="77777777" w:rsidR="009763B3" w:rsidRDefault="009763B3">
            <w:pPr>
              <w:pStyle w:val="TableContents"/>
            </w:pPr>
          </w:p>
        </w:tc>
      </w:tr>
      <w:tr w:rsidR="009763B3" w14:paraId="2323DFD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09F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</w:t>
            </w:r>
          </w:p>
          <w:p w14:paraId="18E4FE9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8E7E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13.02.1988г.</w:t>
            </w:r>
          </w:p>
          <w:p w14:paraId="04B5C0C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4BB1FBD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76DF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2E7D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5CD2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CDA3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B4F09" w14:textId="77777777" w:rsidR="009763B3" w:rsidRDefault="009763B3">
            <w:pPr>
              <w:pStyle w:val="TableContents"/>
            </w:pPr>
          </w:p>
        </w:tc>
      </w:tr>
      <w:tr w:rsidR="009763B3" w14:paraId="2A15C12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E1C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</w:t>
            </w:r>
          </w:p>
          <w:p w14:paraId="79B0260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Игорь </w:t>
            </w: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491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16.09.1977г.</w:t>
            </w:r>
          </w:p>
          <w:p w14:paraId="06F1C49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Навои</w:t>
            </w:r>
          </w:p>
          <w:p w14:paraId="040E98D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Бухарской области</w:t>
            </w:r>
          </w:p>
          <w:p w14:paraId="3F0B13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Узбекистан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65E0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3053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C0FC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64EB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67AE7" w14:textId="77777777" w:rsidR="009763B3" w:rsidRDefault="009763B3">
            <w:pPr>
              <w:pStyle w:val="TableContents"/>
            </w:pPr>
          </w:p>
        </w:tc>
      </w:tr>
      <w:tr w:rsidR="009763B3" w14:paraId="2B3535C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F580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Зинюк</w:t>
            </w:r>
          </w:p>
          <w:p w14:paraId="3F009EC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Андреевна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7B51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18.01.1986г.</w:t>
            </w:r>
          </w:p>
          <w:p w14:paraId="0F4A54A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E275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90A6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1EA2A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11CA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62DBB" w14:textId="77777777" w:rsidR="009763B3" w:rsidRDefault="009763B3">
            <w:pPr>
              <w:pStyle w:val="TableContents"/>
            </w:pPr>
          </w:p>
        </w:tc>
      </w:tr>
      <w:tr w:rsidR="009763B3" w14:paraId="3D31EE0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CDAC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Левина</w:t>
            </w:r>
          </w:p>
          <w:p w14:paraId="0C41C2B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77F5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28.05.1985г.</w:t>
            </w:r>
          </w:p>
          <w:p w14:paraId="533DAB9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C780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66D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FEAC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F80E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143B" w14:textId="77777777" w:rsidR="009763B3" w:rsidRDefault="009763B3">
            <w:pPr>
              <w:pStyle w:val="TableContents"/>
            </w:pPr>
          </w:p>
        </w:tc>
      </w:tr>
      <w:tr w:rsidR="009763B3" w14:paraId="2C4B08B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47CA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Решетова</w:t>
            </w:r>
          </w:p>
          <w:p w14:paraId="58AEAF7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D524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19.01.1966г.</w:t>
            </w:r>
          </w:p>
          <w:p w14:paraId="089B1C0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Новочеркасск</w:t>
            </w:r>
          </w:p>
          <w:p w14:paraId="419014E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E0D1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9609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C0310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E2DB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D9CF4" w14:textId="77777777" w:rsidR="009763B3" w:rsidRDefault="009763B3">
            <w:pPr>
              <w:pStyle w:val="TableContents"/>
            </w:pPr>
          </w:p>
        </w:tc>
      </w:tr>
      <w:tr w:rsidR="009763B3" w14:paraId="6A329B5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9562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Набоких</w:t>
            </w:r>
          </w:p>
          <w:p w14:paraId="768AE69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C1EB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20.09.1952г.</w:t>
            </w:r>
          </w:p>
          <w:p w14:paraId="50F25A3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C02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90DD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4B0B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C64D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5C926" w14:textId="77777777" w:rsidR="009763B3" w:rsidRDefault="009763B3">
            <w:pPr>
              <w:pStyle w:val="TableContents"/>
            </w:pPr>
          </w:p>
        </w:tc>
      </w:tr>
      <w:tr w:rsidR="009763B3" w14:paraId="202D8D9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EE9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Дорохин</w:t>
            </w:r>
          </w:p>
          <w:p w14:paraId="49C215C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AC3D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08.07.1962г.</w:t>
            </w:r>
          </w:p>
          <w:p w14:paraId="3EC7162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Моква-2</w:t>
            </w:r>
          </w:p>
          <w:p w14:paraId="76AA696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02998E7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A8DF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4514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F3C3C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66DB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AD300" w14:textId="77777777" w:rsidR="009763B3" w:rsidRDefault="009763B3">
            <w:pPr>
              <w:pStyle w:val="TableContents"/>
            </w:pPr>
          </w:p>
        </w:tc>
      </w:tr>
      <w:tr w:rsidR="009763B3" w14:paraId="41C095F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D33C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Дроган</w:t>
            </w:r>
          </w:p>
          <w:p w14:paraId="3FD8C21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AFA4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28.02.1977г.</w:t>
            </w:r>
          </w:p>
          <w:p w14:paraId="498003F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48E3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0C75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D56D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A1D7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985D8" w14:textId="77777777" w:rsidR="009763B3" w:rsidRDefault="009763B3">
            <w:pPr>
              <w:pStyle w:val="TableContents"/>
            </w:pPr>
          </w:p>
        </w:tc>
      </w:tr>
      <w:tr w:rsidR="009763B3" w14:paraId="77BF5B4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6378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Плохих</w:t>
            </w:r>
          </w:p>
          <w:p w14:paraId="64CC966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3946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10.12.1959г.</w:t>
            </w:r>
          </w:p>
          <w:p w14:paraId="5F515E8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5425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E7B1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3F9E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67AF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74498" w14:textId="77777777" w:rsidR="009763B3" w:rsidRDefault="009763B3">
            <w:pPr>
              <w:pStyle w:val="TableContents"/>
            </w:pPr>
          </w:p>
        </w:tc>
      </w:tr>
      <w:tr w:rsidR="009763B3" w14:paraId="1A0F3D8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D876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Нерсесьян</w:t>
            </w:r>
          </w:p>
          <w:p w14:paraId="1EDFBDA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Азатович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B7D9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08.06.1954г.</w:t>
            </w:r>
          </w:p>
          <w:p w14:paraId="048E1D7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Лосево</w:t>
            </w:r>
          </w:p>
          <w:p w14:paraId="5B0D31A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Кавказского района</w:t>
            </w:r>
          </w:p>
          <w:p w14:paraId="2435A75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14A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0728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5F9A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79BB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D94B8" w14:textId="77777777" w:rsidR="009763B3" w:rsidRDefault="009763B3">
            <w:pPr>
              <w:pStyle w:val="TableContents"/>
            </w:pPr>
          </w:p>
        </w:tc>
      </w:tr>
      <w:tr w:rsidR="009763B3" w14:paraId="341D337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7054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Берзин</w:t>
            </w:r>
          </w:p>
          <w:p w14:paraId="6952745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54D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16.11.1982г.</w:t>
            </w:r>
          </w:p>
          <w:p w14:paraId="4CB9F31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Ангрен</w:t>
            </w:r>
          </w:p>
          <w:p w14:paraId="14AEEAC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Ташкентской области</w:t>
            </w:r>
          </w:p>
          <w:p w14:paraId="1570D99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72EE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FE3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1630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06C9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3ACE8" w14:textId="77777777" w:rsidR="009763B3" w:rsidRDefault="009763B3">
            <w:pPr>
              <w:pStyle w:val="TableContents"/>
            </w:pPr>
          </w:p>
        </w:tc>
      </w:tr>
      <w:tr w:rsidR="009763B3" w14:paraId="0821B5D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B7D3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Рагулина</w:t>
            </w:r>
          </w:p>
          <w:p w14:paraId="6E0FC14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5DAB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15.06.1970г.</w:t>
            </w:r>
          </w:p>
          <w:p w14:paraId="5D5575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7FDE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42D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43D41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EC08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CD3AE" w14:textId="77777777" w:rsidR="009763B3" w:rsidRDefault="009763B3">
            <w:pPr>
              <w:pStyle w:val="TableContents"/>
            </w:pPr>
          </w:p>
        </w:tc>
      </w:tr>
      <w:tr w:rsidR="009763B3" w14:paraId="734AAB9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9EE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Метальников</w:t>
            </w:r>
          </w:p>
          <w:p w14:paraId="7F44B08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Митрофанович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467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01.06.1963г.</w:t>
            </w:r>
          </w:p>
          <w:p w14:paraId="3A63743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Успенка</w:t>
            </w:r>
          </w:p>
          <w:p w14:paraId="146DFE7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Касторенского района</w:t>
            </w:r>
          </w:p>
          <w:p w14:paraId="5AC782E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4CA4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1E0A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39FF1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B820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C140" w14:textId="77777777" w:rsidR="009763B3" w:rsidRDefault="009763B3">
            <w:pPr>
              <w:pStyle w:val="TableContents"/>
            </w:pPr>
          </w:p>
        </w:tc>
      </w:tr>
      <w:tr w:rsidR="009763B3" w14:paraId="0EC663B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6671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Трунин</w:t>
            </w:r>
          </w:p>
          <w:p w14:paraId="14CD10D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C69F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26.06.1979г.</w:t>
            </w:r>
          </w:p>
          <w:p w14:paraId="694907D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F5D7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0555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71200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A353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91138" w14:textId="77777777" w:rsidR="009763B3" w:rsidRDefault="009763B3">
            <w:pPr>
              <w:pStyle w:val="TableContents"/>
            </w:pPr>
          </w:p>
        </w:tc>
      </w:tr>
      <w:tr w:rsidR="009763B3" w14:paraId="07E8003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48A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</w:t>
            </w:r>
          </w:p>
          <w:p w14:paraId="3C500AB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7B75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15.01.1979г.</w:t>
            </w:r>
          </w:p>
          <w:p w14:paraId="5400780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Курчатов</w:t>
            </w:r>
          </w:p>
          <w:p w14:paraId="3109FAC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5F09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BC4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7541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2733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BC66B" w14:textId="77777777" w:rsidR="009763B3" w:rsidRDefault="009763B3">
            <w:pPr>
              <w:pStyle w:val="TableContents"/>
            </w:pPr>
          </w:p>
        </w:tc>
      </w:tr>
      <w:tr w:rsidR="009763B3" w14:paraId="43B9F87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D15D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</w:t>
            </w:r>
          </w:p>
          <w:p w14:paraId="101CE85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989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16.02.1960г.</w:t>
            </w:r>
          </w:p>
          <w:p w14:paraId="48F09D6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</w:t>
            </w:r>
          </w:p>
          <w:p w14:paraId="51D45F8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Поныровского района</w:t>
            </w:r>
          </w:p>
          <w:p w14:paraId="5B626ED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377B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55FA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298C1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AE1D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75BD0" w14:textId="77777777" w:rsidR="009763B3" w:rsidRDefault="009763B3">
            <w:pPr>
              <w:pStyle w:val="TableContents"/>
            </w:pPr>
          </w:p>
        </w:tc>
      </w:tr>
      <w:tr w:rsidR="009763B3" w14:paraId="200B052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D555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Дурач</w:t>
            </w:r>
          </w:p>
          <w:p w14:paraId="733F53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43DF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05.02.1956г.</w:t>
            </w:r>
          </w:p>
          <w:p w14:paraId="097A9B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Новатор</w:t>
            </w:r>
          </w:p>
          <w:p w14:paraId="3FA1E02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Велико-Устюгского района</w:t>
            </w:r>
          </w:p>
          <w:p w14:paraId="4020269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4FEB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D85F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9C88C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F7EF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5ECD2" w14:textId="77777777" w:rsidR="009763B3" w:rsidRDefault="009763B3">
            <w:pPr>
              <w:pStyle w:val="TableContents"/>
            </w:pPr>
          </w:p>
        </w:tc>
      </w:tr>
      <w:tr w:rsidR="009763B3" w14:paraId="3354230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0E92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Племяшов</w:t>
            </w:r>
          </w:p>
          <w:p w14:paraId="268E5EE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B1E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23.11.1975г.</w:t>
            </w:r>
          </w:p>
          <w:p w14:paraId="0D452A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Железногорск</w:t>
            </w:r>
          </w:p>
          <w:p w14:paraId="3176E8C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D26E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B76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7C770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AF9B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BB0A3" w14:textId="77777777" w:rsidR="009763B3" w:rsidRDefault="009763B3">
            <w:pPr>
              <w:pStyle w:val="TableContents"/>
            </w:pPr>
          </w:p>
        </w:tc>
      </w:tr>
      <w:tr w:rsidR="009763B3" w14:paraId="3903BF0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1684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Карпушин</w:t>
            </w:r>
          </w:p>
          <w:p w14:paraId="259AAC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798B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12.11.1967г.</w:t>
            </w:r>
          </w:p>
          <w:p w14:paraId="393B439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Паники</w:t>
            </w:r>
          </w:p>
          <w:p w14:paraId="319D6CF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Медвенского района</w:t>
            </w:r>
          </w:p>
          <w:p w14:paraId="7F695F5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CA91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F884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C237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8BED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DB2DD" w14:textId="77777777" w:rsidR="009763B3" w:rsidRDefault="009763B3">
            <w:pPr>
              <w:pStyle w:val="TableContents"/>
            </w:pPr>
          </w:p>
        </w:tc>
      </w:tr>
      <w:tr w:rsidR="009763B3" w14:paraId="38A16F3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5057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</w:t>
            </w:r>
          </w:p>
          <w:p w14:paraId="246F01A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FBE6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04.08.1980г.</w:t>
            </w:r>
          </w:p>
          <w:p w14:paraId="7857977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Разветье</w:t>
            </w:r>
          </w:p>
          <w:p w14:paraId="535A45E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4937DBF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EB65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74F5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B03E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0E20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 18.08.2016 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CC43F" w14:textId="77777777" w:rsidR="009763B3" w:rsidRDefault="009763B3">
            <w:pPr>
              <w:pStyle w:val="TableContents"/>
            </w:pPr>
          </w:p>
        </w:tc>
      </w:tr>
      <w:tr w:rsidR="009763B3" w14:paraId="525C44B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4720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Лавриненко</w:t>
            </w:r>
          </w:p>
          <w:p w14:paraId="0B06BF8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F2B4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18.10.1983г.</w:t>
            </w:r>
          </w:p>
          <w:p w14:paraId="1E5B75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AC59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A286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E259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4975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E2EF6" w14:textId="77777777" w:rsidR="009763B3" w:rsidRDefault="009763B3">
            <w:pPr>
              <w:pStyle w:val="TableContents"/>
            </w:pPr>
          </w:p>
        </w:tc>
      </w:tr>
      <w:tr w:rsidR="009763B3" w14:paraId="2C3A8B3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621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Остроухов</w:t>
            </w:r>
          </w:p>
          <w:p w14:paraId="240A0F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2982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12.03.1987г.</w:t>
            </w:r>
          </w:p>
          <w:p w14:paraId="4B937EB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Симферополь</w:t>
            </w:r>
          </w:p>
          <w:p w14:paraId="7470D99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86F0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7BB5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B4FC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138B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9F575" w14:textId="77777777" w:rsidR="009763B3" w:rsidRDefault="009763B3">
            <w:pPr>
              <w:pStyle w:val="TableContents"/>
            </w:pPr>
          </w:p>
        </w:tc>
      </w:tr>
      <w:tr w:rsidR="009763B3" w14:paraId="6BB355A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B33E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Толмачев</w:t>
            </w:r>
          </w:p>
          <w:p w14:paraId="2C0372A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3021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22.07.1987г.</w:t>
            </w:r>
          </w:p>
          <w:p w14:paraId="5A83B20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26F1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BD0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04.06.2015г.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A96D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AB82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6E95C" w14:textId="77777777" w:rsidR="009763B3" w:rsidRDefault="009763B3">
            <w:pPr>
              <w:pStyle w:val="TableContents"/>
            </w:pPr>
          </w:p>
        </w:tc>
      </w:tr>
      <w:tr w:rsidR="009763B3" w14:paraId="70033CC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A8D0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Силаков</w:t>
            </w:r>
          </w:p>
          <w:p w14:paraId="16308AB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</w:t>
            </w:r>
          </w:p>
          <w:p w14:paraId="5F46C4D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AE3B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12.04.1968г.</w:t>
            </w:r>
          </w:p>
          <w:p w14:paraId="0BFFD6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Дубовица</w:t>
            </w:r>
          </w:p>
          <w:p w14:paraId="70CA3F9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Хомутовского района</w:t>
            </w:r>
          </w:p>
          <w:p w14:paraId="19F7745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786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096B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415F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AC8C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5F276" w14:textId="77777777" w:rsidR="009763B3" w:rsidRDefault="009763B3">
            <w:pPr>
              <w:pStyle w:val="TableContents"/>
            </w:pPr>
          </w:p>
        </w:tc>
      </w:tr>
      <w:tr w:rsidR="009763B3" w14:paraId="0A85181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CF8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</w:t>
            </w:r>
          </w:p>
          <w:p w14:paraId="4FAC891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34A4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18.11.1971г.</w:t>
            </w:r>
          </w:p>
          <w:p w14:paraId="6414B43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Дмитриев</w:t>
            </w:r>
          </w:p>
          <w:p w14:paraId="0951C36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  <w:p w14:paraId="20C2D73C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7D9D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CB3B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30.07.2015г.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67C1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47D8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0ED86" w14:textId="77777777" w:rsidR="009763B3" w:rsidRDefault="009763B3">
            <w:pPr>
              <w:pStyle w:val="TableContents"/>
            </w:pPr>
          </w:p>
        </w:tc>
      </w:tr>
      <w:tr w:rsidR="009763B3" w14:paraId="547E853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98E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</w:t>
            </w:r>
          </w:p>
          <w:p w14:paraId="36D90F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Федорович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6860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20.01.1955г.</w:t>
            </w:r>
          </w:p>
          <w:p w14:paraId="20EFE1D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с.Разветье</w:t>
            </w:r>
          </w:p>
          <w:p w14:paraId="2DB7597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6DEFB65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41E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C187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№18 от </w:t>
            </w:r>
            <w:r>
              <w:rPr>
                <w:sz w:val="20"/>
                <w:szCs w:val="20"/>
              </w:rPr>
              <w:t>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35D8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8DFA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83BE4" w14:textId="77777777" w:rsidR="009763B3" w:rsidRDefault="009763B3">
            <w:pPr>
              <w:pStyle w:val="TableContents"/>
            </w:pPr>
          </w:p>
        </w:tc>
      </w:tr>
      <w:tr w:rsidR="009763B3" w14:paraId="007DD13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8DA9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</w:t>
            </w:r>
          </w:p>
          <w:p w14:paraId="7877476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BCF4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06.06.1986г.</w:t>
            </w:r>
          </w:p>
          <w:p w14:paraId="614BB6E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Первая Моква</w:t>
            </w:r>
          </w:p>
          <w:p w14:paraId="30B57D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3DA294E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68FC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75BF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F671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3F50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C6650" w14:textId="77777777" w:rsidR="009763B3" w:rsidRDefault="009763B3">
            <w:pPr>
              <w:pStyle w:val="TableContents"/>
            </w:pPr>
          </w:p>
        </w:tc>
      </w:tr>
      <w:tr w:rsidR="009763B3" w14:paraId="4ABA3E5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F459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Хмелевской</w:t>
            </w:r>
          </w:p>
          <w:p w14:paraId="2BAE080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  <w:p w14:paraId="4E75D2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28A5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07.02.1981г.</w:t>
            </w:r>
          </w:p>
          <w:p w14:paraId="775179A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2-я Моква</w:t>
            </w:r>
          </w:p>
          <w:p w14:paraId="0BB3E9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100E25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DCC7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9C8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3081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B902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65B52" w14:textId="77777777" w:rsidR="009763B3" w:rsidRDefault="009763B3">
            <w:pPr>
              <w:pStyle w:val="TableContents"/>
            </w:pPr>
          </w:p>
        </w:tc>
      </w:tr>
      <w:tr w:rsidR="009763B3" w14:paraId="6BF854D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587F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</w:t>
            </w:r>
          </w:p>
          <w:p w14:paraId="176EB1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1E06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09.10.1981г.</w:t>
            </w:r>
          </w:p>
          <w:p w14:paraId="5359A8B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31A9D57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EE2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3639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17C2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43F7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31EFB" w14:textId="77777777" w:rsidR="009763B3" w:rsidRDefault="009763B3">
            <w:pPr>
              <w:pStyle w:val="TableContents"/>
            </w:pPr>
          </w:p>
        </w:tc>
      </w:tr>
      <w:tr w:rsidR="009763B3" w14:paraId="096C0C7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C2EF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Мухина</w:t>
            </w:r>
          </w:p>
          <w:p w14:paraId="0A01EE9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A767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22.07.1971г.</w:t>
            </w:r>
          </w:p>
          <w:p w14:paraId="0310614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Селиб</w:t>
            </w:r>
          </w:p>
          <w:p w14:paraId="26704E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Удорского района</w:t>
            </w:r>
          </w:p>
          <w:p w14:paraId="3D92045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E623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9B5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№18 от </w:t>
            </w:r>
            <w:r>
              <w:rPr>
                <w:sz w:val="20"/>
                <w:szCs w:val="20"/>
              </w:rPr>
              <w:t>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BEA2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252A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A8A65" w14:textId="77777777" w:rsidR="009763B3" w:rsidRDefault="009763B3">
            <w:pPr>
              <w:pStyle w:val="TableContents"/>
            </w:pPr>
          </w:p>
        </w:tc>
      </w:tr>
      <w:tr w:rsidR="009763B3" w14:paraId="7FC855A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7584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</w:t>
            </w:r>
          </w:p>
          <w:p w14:paraId="2D713E0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14:paraId="6C64936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  <w:p w14:paraId="697733CD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B1C9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01.12.1964г.</w:t>
            </w:r>
          </w:p>
          <w:p w14:paraId="4E555E0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Нижняя Грайворонка</w:t>
            </w:r>
          </w:p>
          <w:p w14:paraId="3C05AF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Советского района</w:t>
            </w:r>
          </w:p>
          <w:p w14:paraId="413903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2D3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CA3F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A87D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AA99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8AED8" w14:textId="77777777" w:rsidR="009763B3" w:rsidRDefault="009763B3">
            <w:pPr>
              <w:pStyle w:val="TableContents"/>
            </w:pPr>
          </w:p>
        </w:tc>
      </w:tr>
      <w:tr w:rsidR="009763B3" w14:paraId="35D5092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AE8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Червяков</w:t>
            </w:r>
          </w:p>
          <w:p w14:paraId="431665F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1E84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11.03.1985г.</w:t>
            </w:r>
          </w:p>
          <w:p w14:paraId="5A49C7A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E6C2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6E28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30.09.2015г.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CA21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338C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5FDC3" w14:textId="77777777" w:rsidR="009763B3" w:rsidRDefault="009763B3">
            <w:pPr>
              <w:pStyle w:val="TableContents"/>
            </w:pPr>
          </w:p>
        </w:tc>
      </w:tr>
      <w:tr w:rsidR="009763B3" w14:paraId="7D52242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D7C9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Дементьев</w:t>
            </w:r>
          </w:p>
          <w:p w14:paraId="0E3212D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87A7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10.04.1972г.</w:t>
            </w:r>
          </w:p>
          <w:p w14:paraId="0A50382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7C84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A180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30.09.2015г.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91AD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7707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24E48" w14:textId="77777777" w:rsidR="009763B3" w:rsidRDefault="009763B3">
            <w:pPr>
              <w:pStyle w:val="TableContents"/>
            </w:pPr>
          </w:p>
        </w:tc>
      </w:tr>
      <w:tr w:rsidR="009763B3" w14:paraId="2A5F618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2D4A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Василевская</w:t>
            </w:r>
          </w:p>
          <w:p w14:paraId="45E4B95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6B6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27.05.1962г.</w:t>
            </w:r>
          </w:p>
          <w:p w14:paraId="1BCFAFE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CCD6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1762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30.10.2015г.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ED92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CF02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6CDBB" w14:textId="77777777" w:rsidR="009763B3" w:rsidRDefault="009763B3">
            <w:pPr>
              <w:pStyle w:val="TableContents"/>
            </w:pPr>
          </w:p>
        </w:tc>
      </w:tr>
      <w:tr w:rsidR="009763B3" w14:paraId="641F13E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DC67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</w:t>
            </w:r>
          </w:p>
          <w:p w14:paraId="7F23D38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74F3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23.08.1992г.</w:t>
            </w:r>
          </w:p>
          <w:p w14:paraId="2825E09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6003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3CF8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№20 </w:t>
            </w:r>
            <w:r>
              <w:rPr>
                <w:sz w:val="20"/>
                <w:szCs w:val="20"/>
              </w:rPr>
              <w:t>от 30.10.2015г.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DE7D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486A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EF3E3" w14:textId="77777777" w:rsidR="009763B3" w:rsidRDefault="009763B3">
            <w:pPr>
              <w:pStyle w:val="TableContents"/>
            </w:pPr>
          </w:p>
        </w:tc>
      </w:tr>
      <w:tr w:rsidR="009763B3" w14:paraId="377C5E7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C110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Жихарев</w:t>
            </w:r>
          </w:p>
          <w:p w14:paraId="5C35767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F37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01.05.1971г.</w:t>
            </w:r>
          </w:p>
          <w:p w14:paraId="04C0F7C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Новошахтинск</w:t>
            </w:r>
          </w:p>
          <w:p w14:paraId="79EE23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4E90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C98B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BA94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8F75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6489B" w14:textId="77777777" w:rsidR="009763B3" w:rsidRDefault="009763B3">
            <w:pPr>
              <w:pStyle w:val="TableContents"/>
            </w:pPr>
          </w:p>
        </w:tc>
      </w:tr>
      <w:tr w:rsidR="009763B3" w14:paraId="0E1D453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0D43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Гришаев</w:t>
            </w:r>
          </w:p>
          <w:p w14:paraId="071B46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1953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20.10.1958г.</w:t>
            </w:r>
          </w:p>
          <w:p w14:paraId="6C7602B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33F5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18EB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C354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5C7B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C14F8" w14:textId="77777777" w:rsidR="009763B3" w:rsidRDefault="009763B3">
            <w:pPr>
              <w:pStyle w:val="TableContents"/>
            </w:pPr>
          </w:p>
        </w:tc>
      </w:tr>
      <w:tr w:rsidR="009763B3" w14:paraId="1093967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5F22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</w:t>
            </w:r>
          </w:p>
          <w:p w14:paraId="5D57967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413F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05.03.1968г.</w:t>
            </w:r>
          </w:p>
          <w:p w14:paraId="5CEEE88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Северск</w:t>
            </w:r>
          </w:p>
          <w:p w14:paraId="545BA8A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1390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583C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D590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C9B4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D24A4" w14:textId="77777777" w:rsidR="009763B3" w:rsidRDefault="009763B3">
            <w:pPr>
              <w:pStyle w:val="TableContents"/>
            </w:pPr>
          </w:p>
        </w:tc>
      </w:tr>
      <w:tr w:rsidR="009763B3" w14:paraId="03F8437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733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</w:t>
            </w:r>
          </w:p>
          <w:p w14:paraId="7150642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F63A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01.05.1978г.</w:t>
            </w:r>
          </w:p>
          <w:p w14:paraId="333F6AD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1A9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5F0F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AEFC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D854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EC27E" w14:textId="77777777" w:rsidR="009763B3" w:rsidRDefault="009763B3">
            <w:pPr>
              <w:pStyle w:val="TableContents"/>
            </w:pPr>
          </w:p>
        </w:tc>
      </w:tr>
      <w:tr w:rsidR="009763B3" w14:paraId="7B0F717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161C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Кашмило</w:t>
            </w:r>
          </w:p>
          <w:p w14:paraId="755113E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5E52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06.01.1985г.</w:t>
            </w:r>
          </w:p>
          <w:p w14:paraId="3FE5E23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41CE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61B0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№21 от </w:t>
            </w:r>
            <w:r>
              <w:rPr>
                <w:sz w:val="20"/>
                <w:szCs w:val="20"/>
              </w:rPr>
              <w:t>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84D5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BBC0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82B3D" w14:textId="77777777" w:rsidR="009763B3" w:rsidRDefault="009763B3">
            <w:pPr>
              <w:pStyle w:val="TableContents"/>
            </w:pPr>
          </w:p>
        </w:tc>
      </w:tr>
      <w:tr w:rsidR="009763B3" w14:paraId="00E5951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0C5D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</w:t>
            </w:r>
          </w:p>
          <w:p w14:paraId="59317F7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426A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20.05.1976г.</w:t>
            </w:r>
          </w:p>
          <w:p w14:paraId="637C1C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C59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1AE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17.12.2015г.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DDCF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3B90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E9A62" w14:textId="77777777" w:rsidR="009763B3" w:rsidRDefault="009763B3">
            <w:pPr>
              <w:pStyle w:val="TableContents"/>
            </w:pPr>
          </w:p>
        </w:tc>
      </w:tr>
      <w:tr w:rsidR="009763B3" w14:paraId="482F385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4839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Сазонов</w:t>
            </w:r>
          </w:p>
          <w:p w14:paraId="16883C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Федорович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5878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24.04.1953г.</w:t>
            </w:r>
          </w:p>
          <w:p w14:paraId="4EDDBA7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Тазово Золотухинского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877E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CF8A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17.12.2015г.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C757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40D2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A9693" w14:textId="77777777" w:rsidR="009763B3" w:rsidRDefault="009763B3">
            <w:pPr>
              <w:pStyle w:val="TableContents"/>
            </w:pPr>
          </w:p>
        </w:tc>
      </w:tr>
      <w:tr w:rsidR="009763B3" w14:paraId="552FC3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1C25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Зеленов</w:t>
            </w:r>
          </w:p>
          <w:p w14:paraId="30D86D4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Денис </w:t>
            </w: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5EE9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18.08.1982г.</w:t>
            </w:r>
          </w:p>
          <w:p w14:paraId="04FE61C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B04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A25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17.12.2015г.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F8C6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A195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B1B36" w14:textId="77777777" w:rsidR="009763B3" w:rsidRDefault="009763B3">
            <w:pPr>
              <w:pStyle w:val="TableContents"/>
            </w:pPr>
          </w:p>
        </w:tc>
      </w:tr>
      <w:tr w:rsidR="009763B3" w14:paraId="79EEFD5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BB5A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Раковский Дмитрий Константинович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483E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06.09.1985г.</w:t>
            </w:r>
          </w:p>
          <w:p w14:paraId="5E555CF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CF33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B12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17.12.2015г.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192F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0068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6C84D" w14:textId="77777777" w:rsidR="009763B3" w:rsidRDefault="009763B3">
            <w:pPr>
              <w:pStyle w:val="TableContents"/>
            </w:pPr>
          </w:p>
        </w:tc>
      </w:tr>
      <w:tr w:rsidR="009763B3" w14:paraId="3CBBEB6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A353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Савенков</w:t>
            </w:r>
          </w:p>
          <w:p w14:paraId="4B578E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D5F6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19.08.1986г.</w:t>
            </w:r>
          </w:p>
          <w:p w14:paraId="2B41AF3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Москва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A83E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308F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22.01.2016г.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CA41A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083B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8D5B9" w14:textId="77777777" w:rsidR="009763B3" w:rsidRDefault="009763B3">
            <w:pPr>
              <w:pStyle w:val="TableContents"/>
            </w:pPr>
          </w:p>
        </w:tc>
      </w:tr>
      <w:tr w:rsidR="009763B3" w14:paraId="0831089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3B0E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Бельдей</w:t>
            </w:r>
          </w:p>
          <w:p w14:paraId="0FE674D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E588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10.04.1970г.</w:t>
            </w:r>
          </w:p>
          <w:p w14:paraId="0236A1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Свобода Золотухинского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DA5E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14BA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25.01.2016г.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04F3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C418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9DF1C" w14:textId="77777777" w:rsidR="009763B3" w:rsidRDefault="009763B3">
            <w:pPr>
              <w:pStyle w:val="TableContents"/>
            </w:pPr>
          </w:p>
        </w:tc>
      </w:tr>
      <w:tr w:rsidR="009763B3" w14:paraId="2D8D456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282E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Асмолов</w:t>
            </w:r>
          </w:p>
          <w:p w14:paraId="3303FAA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ED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20.12.1975г.</w:t>
            </w:r>
          </w:p>
          <w:p w14:paraId="7D436B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Кожановка </w:t>
            </w:r>
            <w:r>
              <w:rPr>
                <w:sz w:val="20"/>
                <w:szCs w:val="20"/>
              </w:rPr>
              <w:t>Хомутовского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C94D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6624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26.01.2016г.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43E4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58AB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6C054" w14:textId="77777777" w:rsidR="009763B3" w:rsidRDefault="009763B3">
            <w:pPr>
              <w:pStyle w:val="TableContents"/>
            </w:pPr>
          </w:p>
        </w:tc>
      </w:tr>
      <w:tr w:rsidR="009763B3" w14:paraId="5AD733E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CA06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</w:t>
            </w:r>
          </w:p>
          <w:p w14:paraId="3C91EE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Борисович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B4E5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29.05.1967г.</w:t>
            </w:r>
          </w:p>
          <w:p w14:paraId="2679CC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АШХАБАД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DFD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49C8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08.04.2016г.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6094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32D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16AB3" w14:textId="77777777" w:rsidR="009763B3" w:rsidRDefault="009763B3">
            <w:pPr>
              <w:pStyle w:val="TableContents"/>
            </w:pPr>
          </w:p>
        </w:tc>
      </w:tr>
      <w:tr w:rsidR="009763B3" w14:paraId="28A2894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E63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Бурханский</w:t>
            </w:r>
          </w:p>
          <w:p w14:paraId="3071F5D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193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13.08.1957г.</w:t>
            </w:r>
          </w:p>
          <w:p w14:paraId="34B541A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4E34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F464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 от </w:t>
            </w:r>
            <w:r>
              <w:rPr>
                <w:sz w:val="20"/>
                <w:szCs w:val="20"/>
              </w:rPr>
              <w:t>08.04.2016г.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C97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8B27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48AED" w14:textId="77777777" w:rsidR="009763B3" w:rsidRDefault="009763B3">
            <w:pPr>
              <w:pStyle w:val="TableContents"/>
            </w:pPr>
          </w:p>
        </w:tc>
      </w:tr>
      <w:tr w:rsidR="009763B3" w14:paraId="0AE1BC0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A3BB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Еременко</w:t>
            </w:r>
          </w:p>
          <w:p w14:paraId="3250E4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064C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27.03.1963г.</w:t>
            </w:r>
          </w:p>
          <w:p w14:paraId="61073A8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Октябрьский Белгородского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C254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EFA6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11.04.2016г.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8DA3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874E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9BBAD" w14:textId="77777777" w:rsidR="009763B3" w:rsidRDefault="009763B3">
            <w:pPr>
              <w:pStyle w:val="TableContents"/>
            </w:pPr>
          </w:p>
        </w:tc>
      </w:tr>
      <w:tr w:rsidR="009763B3" w14:paraId="47396D8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8479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Мулл</w:t>
            </w:r>
          </w:p>
          <w:p w14:paraId="1FE04CC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E94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02.06.1973г.</w:t>
            </w:r>
          </w:p>
          <w:p w14:paraId="141AF5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Горький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29FF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0939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11.05.2016г.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9CF4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2D4E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F7006" w14:textId="77777777" w:rsidR="009763B3" w:rsidRDefault="009763B3">
            <w:pPr>
              <w:pStyle w:val="TableContents"/>
            </w:pPr>
          </w:p>
        </w:tc>
      </w:tr>
      <w:tr w:rsidR="009763B3" w14:paraId="5DB5CB5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C65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Солошенко</w:t>
            </w:r>
          </w:p>
          <w:p w14:paraId="1F488B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8FD0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10.06.1990г.</w:t>
            </w:r>
          </w:p>
          <w:p w14:paraId="02AF0E1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Медвенка</w:t>
            </w:r>
          </w:p>
          <w:p w14:paraId="10BCF1D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Медвенского района</w:t>
            </w:r>
          </w:p>
          <w:p w14:paraId="3B9651E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1978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F439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15.06.2016г.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0525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2C73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06D81" w14:textId="77777777" w:rsidR="009763B3" w:rsidRDefault="009763B3">
            <w:pPr>
              <w:pStyle w:val="TableContents"/>
            </w:pPr>
          </w:p>
        </w:tc>
      </w:tr>
      <w:tr w:rsidR="009763B3" w14:paraId="3098870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7EFB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Канавин</w:t>
            </w:r>
          </w:p>
          <w:p w14:paraId="3CC481D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61C0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13.08.1981г.</w:t>
            </w:r>
          </w:p>
          <w:p w14:paraId="3A5EFDB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Генеральшино</w:t>
            </w:r>
          </w:p>
          <w:p w14:paraId="6938D50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Дмитриевского района</w:t>
            </w:r>
          </w:p>
          <w:p w14:paraId="4452906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A34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938B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№13 от </w:t>
            </w:r>
            <w:r>
              <w:rPr>
                <w:sz w:val="20"/>
                <w:szCs w:val="20"/>
              </w:rPr>
              <w:t>24.06.2016г.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1DAD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618F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89CEB" w14:textId="77777777" w:rsidR="009763B3" w:rsidRDefault="009763B3">
            <w:pPr>
              <w:pStyle w:val="TableContents"/>
            </w:pPr>
          </w:p>
        </w:tc>
      </w:tr>
      <w:tr w:rsidR="009763B3" w14:paraId="1D9065C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14FC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</w:t>
            </w:r>
          </w:p>
          <w:p w14:paraId="09DEEB5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69B0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25.05.1956г.</w:t>
            </w:r>
          </w:p>
          <w:p w14:paraId="5AA7420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Междуреченск</w:t>
            </w:r>
          </w:p>
          <w:p w14:paraId="5D9BD2A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CB2D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5FD6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24.06.2016г.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8538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A4C5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EC88C" w14:textId="77777777" w:rsidR="009763B3" w:rsidRDefault="009763B3">
            <w:pPr>
              <w:pStyle w:val="TableContents"/>
            </w:pPr>
          </w:p>
        </w:tc>
      </w:tr>
      <w:tr w:rsidR="009763B3" w14:paraId="2B47AD0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D184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14:paraId="70B920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F1D5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22.02.1970г.</w:t>
            </w:r>
          </w:p>
          <w:p w14:paraId="6F85AF6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Конаково</w:t>
            </w:r>
          </w:p>
          <w:p w14:paraId="76A7EF7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AA6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7F2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 от 08.07.2016г.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6B18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522F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A597B" w14:textId="77777777" w:rsidR="009763B3" w:rsidRDefault="009763B3">
            <w:pPr>
              <w:pStyle w:val="TableContents"/>
            </w:pPr>
          </w:p>
        </w:tc>
      </w:tr>
      <w:tr w:rsidR="009763B3" w14:paraId="0925AA1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60BA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Булгаков</w:t>
            </w:r>
          </w:p>
          <w:p w14:paraId="03BA20A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23F8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09.11.1950г.</w:t>
            </w:r>
          </w:p>
          <w:p w14:paraId="1DCB76E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Гнилое</w:t>
            </w:r>
          </w:p>
          <w:p w14:paraId="219E69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Тимского района</w:t>
            </w:r>
          </w:p>
          <w:p w14:paraId="553C297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0760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DC2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03.08.2016г.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E9F3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0212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4A0B2" w14:textId="77777777" w:rsidR="009763B3" w:rsidRDefault="009763B3">
            <w:pPr>
              <w:pStyle w:val="TableContents"/>
            </w:pPr>
          </w:p>
        </w:tc>
      </w:tr>
      <w:tr w:rsidR="009763B3" w14:paraId="4AA6093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B6E5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Хмелевской</w:t>
            </w:r>
          </w:p>
          <w:p w14:paraId="3CC45FE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04DD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29.12.1967г.</w:t>
            </w:r>
          </w:p>
          <w:p w14:paraId="24D786B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861F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2224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23.09.2016г.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9115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C49B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4FA5F" w14:textId="77777777" w:rsidR="009763B3" w:rsidRDefault="009763B3">
            <w:pPr>
              <w:pStyle w:val="TableContents"/>
            </w:pPr>
          </w:p>
        </w:tc>
      </w:tr>
      <w:tr w:rsidR="009763B3" w14:paraId="42437C6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D7D9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Вальчук</w:t>
            </w:r>
          </w:p>
          <w:p w14:paraId="2688038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C9E5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06.03.1966г.</w:t>
            </w:r>
          </w:p>
          <w:p w14:paraId="5854892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Старостинцы</w:t>
            </w:r>
          </w:p>
          <w:p w14:paraId="3E1EE44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Погребищенского района 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75CD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18C0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06.10.2016г.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5E64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FDD7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0672F" w14:textId="77777777" w:rsidR="009763B3" w:rsidRDefault="009763B3">
            <w:pPr>
              <w:pStyle w:val="TableContents"/>
            </w:pPr>
          </w:p>
        </w:tc>
      </w:tr>
      <w:tr w:rsidR="009763B3" w14:paraId="410A81F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908F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Петина Елена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8A08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26.09.1984г.</w:t>
            </w:r>
          </w:p>
          <w:p w14:paraId="23231D8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Доугавпилс</w:t>
            </w:r>
          </w:p>
          <w:p w14:paraId="152FBC2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Латвия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0DE6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214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07.10.2016г.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2EE1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4576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AA220" w14:textId="77777777" w:rsidR="009763B3" w:rsidRDefault="009763B3">
            <w:pPr>
              <w:pStyle w:val="TableContents"/>
            </w:pPr>
          </w:p>
        </w:tc>
      </w:tr>
      <w:tr w:rsidR="009763B3" w14:paraId="43150B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7A5A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</w:t>
            </w:r>
          </w:p>
          <w:p w14:paraId="4B0A22B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2079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11.09.1982г.</w:t>
            </w:r>
          </w:p>
          <w:p w14:paraId="204B030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FFA1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9EF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№24 от </w:t>
            </w:r>
            <w:r>
              <w:rPr>
                <w:sz w:val="20"/>
                <w:szCs w:val="20"/>
              </w:rPr>
              <w:t>14.10.2016г.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7A5C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FB56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F491F" w14:textId="77777777" w:rsidR="009763B3" w:rsidRDefault="009763B3">
            <w:pPr>
              <w:pStyle w:val="TableContents"/>
            </w:pPr>
          </w:p>
        </w:tc>
      </w:tr>
      <w:tr w:rsidR="009763B3" w14:paraId="3D7156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95EF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Ятколенко Игорь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CD90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27.10.1974г. \</w:t>
            </w:r>
          </w:p>
          <w:p w14:paraId="603E13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Мерефа</w:t>
            </w:r>
          </w:p>
          <w:p w14:paraId="4872329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Харьковской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C6A4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61D4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№26 от 11.11.2016г.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F0850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EA9C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3DA10" w14:textId="77777777" w:rsidR="009763B3" w:rsidRDefault="009763B3">
            <w:pPr>
              <w:pStyle w:val="TableContents"/>
            </w:pPr>
          </w:p>
        </w:tc>
      </w:tr>
      <w:tr w:rsidR="009763B3" w14:paraId="09CAC97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014E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</w:t>
            </w:r>
          </w:p>
          <w:p w14:paraId="5E2FDC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0A13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17.02.1985г.</w:t>
            </w:r>
          </w:p>
          <w:p w14:paraId="17D6B14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Курчатов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AA31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0789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№27 от 11.11.2016г.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EDF4C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9210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5E3A3" w14:textId="77777777" w:rsidR="009763B3" w:rsidRDefault="009763B3">
            <w:pPr>
              <w:pStyle w:val="TableContents"/>
            </w:pPr>
          </w:p>
        </w:tc>
      </w:tr>
      <w:tr w:rsidR="009763B3" w14:paraId="16D286D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01F1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</w:t>
            </w:r>
          </w:p>
          <w:p w14:paraId="70D4AF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EE4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25.01.1952г.</w:t>
            </w:r>
          </w:p>
          <w:p w14:paraId="157F319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Николаевка</w:t>
            </w:r>
          </w:p>
          <w:p w14:paraId="4B9DCA3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Бураевского района</w:t>
            </w:r>
          </w:p>
          <w:p w14:paraId="7F6281F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Башкирская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06AC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CEE9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№28 от 18.11.2016г.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A0DB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27C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DD287" w14:textId="77777777" w:rsidR="009763B3" w:rsidRDefault="009763B3">
            <w:pPr>
              <w:pStyle w:val="TableContents"/>
            </w:pPr>
          </w:p>
        </w:tc>
      </w:tr>
      <w:tr w:rsidR="009763B3" w14:paraId="595B75B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AF0D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</w:t>
            </w:r>
          </w:p>
          <w:p w14:paraId="5E465E0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2A21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11.06.1991г.</w:t>
            </w:r>
          </w:p>
          <w:p w14:paraId="30611AE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1115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3FE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18.11.2016г.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CBBF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392E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6724A" w14:textId="77777777" w:rsidR="009763B3" w:rsidRDefault="009763B3">
            <w:pPr>
              <w:pStyle w:val="TableContents"/>
            </w:pPr>
          </w:p>
        </w:tc>
      </w:tr>
      <w:tr w:rsidR="009763B3" w14:paraId="1B22126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F0E6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</w:t>
            </w:r>
          </w:p>
          <w:p w14:paraId="509825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8BC1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20.06.1948г.</w:t>
            </w:r>
          </w:p>
          <w:p w14:paraId="3684FBC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BBBF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6AED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№31 от </w:t>
            </w:r>
            <w:r>
              <w:rPr>
                <w:sz w:val="20"/>
                <w:szCs w:val="20"/>
              </w:rPr>
              <w:t>21.12.2016г.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DA20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EBEE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EE9F4" w14:textId="77777777" w:rsidR="009763B3" w:rsidRDefault="009763B3">
            <w:pPr>
              <w:pStyle w:val="TableContents"/>
            </w:pPr>
          </w:p>
        </w:tc>
      </w:tr>
      <w:tr w:rsidR="009763B3" w14:paraId="20F5CF7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8CE5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Мищенко</w:t>
            </w:r>
          </w:p>
          <w:p w14:paraId="097FA53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0D8E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29.09.1957г.</w:t>
            </w:r>
          </w:p>
          <w:p w14:paraId="32BE3E8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Североморск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0CF3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ACCC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19.01.2017г.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EFB9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7592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4F488" w14:textId="77777777" w:rsidR="009763B3" w:rsidRDefault="009763B3">
            <w:pPr>
              <w:pStyle w:val="TableContents"/>
            </w:pPr>
          </w:p>
        </w:tc>
      </w:tr>
      <w:tr w:rsidR="009763B3" w14:paraId="7A306D0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3C0D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Каргин</w:t>
            </w:r>
          </w:p>
          <w:p w14:paraId="23AA11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AB50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04.05.1981г.</w:t>
            </w:r>
          </w:p>
          <w:p w14:paraId="6EB0674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Анапа 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6C11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9A4E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19.01.2017г.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747AC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5610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9528B" w14:textId="77777777" w:rsidR="009763B3" w:rsidRDefault="009763B3">
            <w:pPr>
              <w:pStyle w:val="TableContents"/>
            </w:pPr>
          </w:p>
        </w:tc>
      </w:tr>
      <w:tr w:rsidR="009763B3" w14:paraId="66A4BD9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3407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Буянов Анатолий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C10F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11.05.1956г.</w:t>
            </w:r>
          </w:p>
          <w:p w14:paraId="5C0456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Центральный, Ханинского района, Тульской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888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F1DB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19.01.2017г.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2FC7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C7A6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FE5EF" w14:textId="77777777" w:rsidR="009763B3" w:rsidRDefault="009763B3">
            <w:pPr>
              <w:pStyle w:val="TableContents"/>
            </w:pPr>
          </w:p>
        </w:tc>
      </w:tr>
      <w:tr w:rsidR="009763B3" w14:paraId="7D5B25A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B2E4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Стариченко</w:t>
            </w:r>
          </w:p>
          <w:p w14:paraId="1CFBA93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6B49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05.11.1992г.</w:t>
            </w:r>
          </w:p>
          <w:p w14:paraId="199BAF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Брянск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95C0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D5DA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19.01.2017г.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E9DF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F05E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1CABB" w14:textId="77777777" w:rsidR="009763B3" w:rsidRDefault="009763B3">
            <w:pPr>
              <w:pStyle w:val="TableContents"/>
            </w:pPr>
          </w:p>
        </w:tc>
      </w:tr>
      <w:tr w:rsidR="009763B3" w14:paraId="2A35BB8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2B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Крюкова</w:t>
            </w:r>
          </w:p>
          <w:p w14:paraId="099F426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Анатольевка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3984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06.08.1980г.</w:t>
            </w:r>
          </w:p>
          <w:p w14:paraId="13B699D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Улан-Удэ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98F9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6B20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13.04.2017г.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8A16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453E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42901" w14:textId="77777777" w:rsidR="009763B3" w:rsidRDefault="009763B3">
            <w:pPr>
              <w:pStyle w:val="TableContents"/>
            </w:pPr>
          </w:p>
        </w:tc>
      </w:tr>
      <w:tr w:rsidR="009763B3" w14:paraId="111A6B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8957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</w:t>
            </w:r>
          </w:p>
          <w:p w14:paraId="493AEB7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924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02.12.1967г.</w:t>
            </w:r>
          </w:p>
          <w:p w14:paraId="00B898F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Щекино</w:t>
            </w:r>
          </w:p>
          <w:p w14:paraId="44D2063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6345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1EAC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14.04.2017г.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8CEF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8276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B8BAE" w14:textId="77777777" w:rsidR="009763B3" w:rsidRDefault="009763B3">
            <w:pPr>
              <w:pStyle w:val="TableContents"/>
            </w:pPr>
          </w:p>
        </w:tc>
      </w:tr>
      <w:tr w:rsidR="009763B3" w14:paraId="6A266E1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AA2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</w:t>
            </w:r>
          </w:p>
          <w:p w14:paraId="0A789B8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26D3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06.08.1980г.</w:t>
            </w:r>
          </w:p>
          <w:p w14:paraId="2254D08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0234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5638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14.04.2017г.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457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1053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 20.04.2018 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26CD7" w14:textId="77777777" w:rsidR="009763B3" w:rsidRDefault="009763B3">
            <w:pPr>
              <w:pStyle w:val="TableContents"/>
            </w:pPr>
          </w:p>
        </w:tc>
      </w:tr>
      <w:tr w:rsidR="009763B3" w14:paraId="391220B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A371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Лукьянчикова</w:t>
            </w:r>
          </w:p>
          <w:p w14:paraId="2300DCF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A385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09.12.1987г.</w:t>
            </w:r>
          </w:p>
          <w:p w14:paraId="35BF389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9F4E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547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14.04.2017г.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7084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510E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5BBCB" w14:textId="77777777" w:rsidR="009763B3" w:rsidRDefault="009763B3">
            <w:pPr>
              <w:pStyle w:val="TableContents"/>
            </w:pPr>
          </w:p>
        </w:tc>
      </w:tr>
      <w:tr w:rsidR="009763B3" w14:paraId="2BF7122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E727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Безбабных</w:t>
            </w:r>
          </w:p>
          <w:p w14:paraId="18F8F7A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06CC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24.05.1988г.</w:t>
            </w:r>
          </w:p>
          <w:p w14:paraId="1C9AA66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Коренево</w:t>
            </w:r>
          </w:p>
          <w:p w14:paraId="73ED89A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721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EC71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27.04.2017г.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8866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947C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4859F" w14:textId="77777777" w:rsidR="009763B3" w:rsidRDefault="009763B3">
            <w:pPr>
              <w:pStyle w:val="TableContents"/>
            </w:pPr>
          </w:p>
        </w:tc>
      </w:tr>
      <w:tr w:rsidR="009763B3" w14:paraId="5D67240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069D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Зуборев</w:t>
            </w:r>
          </w:p>
          <w:p w14:paraId="196A1B4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Генадьевич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449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25.04.1988г.</w:t>
            </w:r>
          </w:p>
          <w:p w14:paraId="37A5B3B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Железногорск</w:t>
            </w:r>
          </w:p>
          <w:p w14:paraId="6AECF82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8ED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FE3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31.05.2017г.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8DC3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661B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04516" w14:textId="77777777" w:rsidR="009763B3" w:rsidRDefault="009763B3">
            <w:pPr>
              <w:pStyle w:val="TableContents"/>
            </w:pPr>
          </w:p>
        </w:tc>
      </w:tr>
      <w:tr w:rsidR="009763B3" w14:paraId="31D9D09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DDB8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</w:t>
            </w:r>
          </w:p>
          <w:p w14:paraId="523B088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412D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30.09.1966г.</w:t>
            </w:r>
          </w:p>
          <w:p w14:paraId="26149BF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Томашгород</w:t>
            </w:r>
          </w:p>
          <w:p w14:paraId="7FB08AA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Рокитновского райна</w:t>
            </w:r>
          </w:p>
          <w:p w14:paraId="32C50C4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Ровенской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4DC5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568D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31.05.2017г.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4EB2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531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8733E" w14:textId="77777777" w:rsidR="009763B3" w:rsidRDefault="009763B3">
            <w:pPr>
              <w:pStyle w:val="TableContents"/>
            </w:pPr>
          </w:p>
        </w:tc>
      </w:tr>
      <w:tr w:rsidR="009763B3" w14:paraId="21CA220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4EEA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</w:t>
            </w:r>
          </w:p>
          <w:p w14:paraId="7FE356E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AA40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26.06.1959г.</w:t>
            </w:r>
          </w:p>
          <w:p w14:paraId="14C389F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r>
              <w:rPr>
                <w:sz w:val="20"/>
                <w:szCs w:val="20"/>
              </w:rPr>
              <w:t>Каражал</w:t>
            </w:r>
          </w:p>
          <w:p w14:paraId="2C90B86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Жанаарканского района</w:t>
            </w:r>
          </w:p>
          <w:p w14:paraId="46FE07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Карагандинской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259B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7A37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 от 31.05.2017г.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6964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FBBF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9F573" w14:textId="77777777" w:rsidR="009763B3" w:rsidRDefault="009763B3">
            <w:pPr>
              <w:pStyle w:val="TableContents"/>
            </w:pPr>
          </w:p>
        </w:tc>
      </w:tr>
      <w:tr w:rsidR="009763B3" w14:paraId="324B649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769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Кириченко</w:t>
            </w:r>
          </w:p>
          <w:p w14:paraId="7FE3D44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4BB8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07.111976</w:t>
            </w:r>
          </w:p>
          <w:p w14:paraId="67AA37C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AA7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7B52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29.06.2017г.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D76A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EBF1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49817" w14:textId="77777777" w:rsidR="009763B3" w:rsidRDefault="009763B3">
            <w:pPr>
              <w:pStyle w:val="TableContents"/>
            </w:pPr>
          </w:p>
        </w:tc>
      </w:tr>
      <w:tr w:rsidR="009763B3" w14:paraId="492340C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E3A6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Яковцова</w:t>
            </w:r>
          </w:p>
          <w:p w14:paraId="66F3B44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7AB0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24.08.1981г.</w:t>
            </w:r>
          </w:p>
          <w:p w14:paraId="744853C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C4C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0CFF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№21 от </w:t>
            </w:r>
            <w:r>
              <w:rPr>
                <w:sz w:val="20"/>
                <w:szCs w:val="20"/>
              </w:rPr>
              <w:t>29.06.2017г.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665F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2493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E8077" w14:textId="77777777" w:rsidR="009763B3" w:rsidRDefault="009763B3">
            <w:pPr>
              <w:pStyle w:val="TableContents"/>
            </w:pPr>
          </w:p>
        </w:tc>
      </w:tr>
      <w:tr w:rsidR="009763B3" w14:paraId="47E7F30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7F8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Дунаев</w:t>
            </w:r>
          </w:p>
          <w:p w14:paraId="5D8F4A1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990B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17.11.1968г.</w:t>
            </w:r>
          </w:p>
          <w:p w14:paraId="38D0D5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Ткварчели Абхазская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245F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2A8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18.08.2017г.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1C1E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8140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54655" w14:textId="77777777" w:rsidR="009763B3" w:rsidRDefault="009763B3">
            <w:pPr>
              <w:pStyle w:val="TableContents"/>
            </w:pPr>
          </w:p>
        </w:tc>
      </w:tr>
      <w:tr w:rsidR="009763B3" w14:paraId="79AD610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3770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Холодова</w:t>
            </w:r>
          </w:p>
          <w:p w14:paraId="0ADA7B2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Валерьевна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3235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10.09.1981г.</w:t>
            </w:r>
          </w:p>
          <w:p w14:paraId="455FA5D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2-я Моква, Курского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9C58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AB9A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№25 от 02.11.2017г.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0588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17F8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605E8" w14:textId="77777777" w:rsidR="009763B3" w:rsidRDefault="009763B3">
            <w:pPr>
              <w:pStyle w:val="TableContents"/>
            </w:pPr>
          </w:p>
        </w:tc>
      </w:tr>
      <w:tr w:rsidR="009763B3" w14:paraId="65D63A4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0624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Волобуев</w:t>
            </w:r>
          </w:p>
          <w:p w14:paraId="7175EB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878D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17.11.1984г.</w:t>
            </w:r>
          </w:p>
          <w:p w14:paraId="18702A9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Клюква, Курского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DD67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877C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№26 от 29.11.2017г.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7049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93BF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EB518" w14:textId="77777777" w:rsidR="009763B3" w:rsidRDefault="009763B3">
            <w:pPr>
              <w:pStyle w:val="TableContents"/>
            </w:pPr>
          </w:p>
        </w:tc>
      </w:tr>
      <w:tr w:rsidR="009763B3" w14:paraId="088DF85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77AF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</w:t>
            </w:r>
          </w:p>
          <w:p w14:paraId="7685D54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527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12.08.1989г.</w:t>
            </w:r>
          </w:p>
          <w:p w14:paraId="68DEA6C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Донец, Готвальдовского райна, Харьковской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1F9B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5A2E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№27 от 30.11.2017г.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6F49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351E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9D219" w14:textId="77777777" w:rsidR="009763B3" w:rsidRDefault="009763B3">
            <w:pPr>
              <w:pStyle w:val="TableContents"/>
            </w:pPr>
          </w:p>
        </w:tc>
      </w:tr>
      <w:tr w:rsidR="009763B3" w14:paraId="6C9A5D9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D647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Обухов</w:t>
            </w:r>
          </w:p>
          <w:p w14:paraId="6A8520C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70E1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01.07.1963г.</w:t>
            </w:r>
          </w:p>
          <w:p w14:paraId="10F4711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Октябрь, Касторенского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3F0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EE06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№28 от 20.12.2017г.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28EE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201F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197D3" w14:textId="77777777" w:rsidR="009763B3" w:rsidRDefault="009763B3">
            <w:pPr>
              <w:pStyle w:val="TableContents"/>
            </w:pPr>
          </w:p>
        </w:tc>
      </w:tr>
      <w:tr w:rsidR="009763B3" w14:paraId="540B5E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5F47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Залюбовский</w:t>
            </w:r>
          </w:p>
          <w:p w14:paraId="747FC46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Виктоович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EA18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09.04.1976г.</w:t>
            </w:r>
          </w:p>
          <w:p w14:paraId="34A7602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Кизема</w:t>
            </w:r>
          </w:p>
          <w:p w14:paraId="141FB2A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Устьянского района Архангельской 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549E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19E6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20.12.2017г.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5B93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E715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F80C2" w14:textId="77777777" w:rsidR="009763B3" w:rsidRDefault="009763B3">
            <w:pPr>
              <w:pStyle w:val="TableContents"/>
            </w:pPr>
          </w:p>
        </w:tc>
      </w:tr>
      <w:tr w:rsidR="009763B3" w14:paraId="714693C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509A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Школяр</w:t>
            </w:r>
          </w:p>
          <w:p w14:paraId="4EF0CE3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1A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02.02.1972г.</w:t>
            </w:r>
          </w:p>
          <w:p w14:paraId="357C7BB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Антрацит</w:t>
            </w:r>
          </w:p>
          <w:p w14:paraId="03A30FC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Луганской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0CED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AB7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 от 22.12.2017г.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4ADC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B8DE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F8BE4" w14:textId="77777777" w:rsidR="009763B3" w:rsidRDefault="009763B3">
            <w:pPr>
              <w:pStyle w:val="TableContents"/>
            </w:pPr>
          </w:p>
        </w:tc>
      </w:tr>
      <w:tr w:rsidR="009763B3" w14:paraId="78F585F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00CF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</w:t>
            </w:r>
          </w:p>
          <w:p w14:paraId="061F1B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6A16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06.031974г.</w:t>
            </w:r>
          </w:p>
          <w:p w14:paraId="4C1AE48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DEF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8EC6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16.01.2018г.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1A6B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4E9D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C65AD" w14:textId="77777777" w:rsidR="009763B3" w:rsidRDefault="009763B3">
            <w:pPr>
              <w:pStyle w:val="TableContents"/>
            </w:pPr>
          </w:p>
        </w:tc>
      </w:tr>
      <w:tr w:rsidR="009763B3" w14:paraId="7D296CF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273E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Дыринда</w:t>
            </w:r>
          </w:p>
          <w:p w14:paraId="0AC5774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Леонтьевна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CC8B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31.05.1969г.</w:t>
            </w:r>
          </w:p>
          <w:p w14:paraId="522CCEA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FA8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33D8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№4 от </w:t>
            </w:r>
            <w:r>
              <w:rPr>
                <w:sz w:val="20"/>
                <w:szCs w:val="20"/>
              </w:rPr>
              <w:t>18.01.2018г.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B6D6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2008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C417F" w14:textId="77777777" w:rsidR="009763B3" w:rsidRDefault="009763B3">
            <w:pPr>
              <w:pStyle w:val="TableContents"/>
            </w:pPr>
          </w:p>
        </w:tc>
      </w:tr>
      <w:tr w:rsidR="009763B3" w14:paraId="6666A2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72D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Малыхина</w:t>
            </w:r>
          </w:p>
          <w:p w14:paraId="7AAA8B8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8958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22.04.1993г.</w:t>
            </w:r>
          </w:p>
          <w:p w14:paraId="734E7A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1C12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ACC0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23.01.2018г.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105A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7095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19E1" w14:textId="77777777" w:rsidR="009763B3" w:rsidRDefault="009763B3">
            <w:pPr>
              <w:pStyle w:val="TableContents"/>
            </w:pPr>
          </w:p>
        </w:tc>
      </w:tr>
      <w:tr w:rsidR="009763B3" w14:paraId="4AB9ADC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4D5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Телегина</w:t>
            </w:r>
          </w:p>
          <w:p w14:paraId="5953C9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Григорьевна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B505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28.07.1957г.</w:t>
            </w:r>
          </w:p>
          <w:p w14:paraId="75F55F6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область, Щигровский район,</w:t>
            </w:r>
          </w:p>
          <w:p w14:paraId="61592D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Пригородненский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B636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045E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23.01.2018г.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745B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AC5F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A5774" w14:textId="77777777" w:rsidR="009763B3" w:rsidRDefault="009763B3">
            <w:pPr>
              <w:pStyle w:val="TableContents"/>
            </w:pPr>
          </w:p>
        </w:tc>
      </w:tr>
      <w:tr w:rsidR="009763B3" w14:paraId="43A37F6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C33F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Алымова</w:t>
            </w:r>
          </w:p>
          <w:p w14:paraId="167327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Жанна </w:t>
            </w: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F36F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25.09.1991г.</w:t>
            </w:r>
          </w:p>
          <w:p w14:paraId="0EDD19A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E90D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721C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31.01.2018г.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8C14A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C0B7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107C2" w14:textId="77777777" w:rsidR="009763B3" w:rsidRDefault="009763B3">
            <w:pPr>
              <w:pStyle w:val="TableContents"/>
            </w:pPr>
          </w:p>
        </w:tc>
      </w:tr>
      <w:tr w:rsidR="009763B3" w14:paraId="58C257A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BA22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Алымов</w:t>
            </w:r>
          </w:p>
          <w:p w14:paraId="4067B4A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Игоревич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AAE2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24.08.1991г.</w:t>
            </w:r>
          </w:p>
          <w:p w14:paraId="14480A8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98AC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DE00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31.01.2018г.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8C11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55B7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1B2BB" w14:textId="77777777" w:rsidR="009763B3" w:rsidRDefault="009763B3">
            <w:pPr>
              <w:pStyle w:val="TableContents"/>
            </w:pPr>
          </w:p>
        </w:tc>
      </w:tr>
      <w:tr w:rsidR="009763B3" w14:paraId="1BDD4DB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939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Арыкова</w:t>
            </w:r>
          </w:p>
          <w:p w14:paraId="21012E7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104D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03.09.1983г.</w:t>
            </w:r>
          </w:p>
          <w:p w14:paraId="3602A17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область, Беловский район,</w:t>
            </w:r>
          </w:p>
          <w:p w14:paraId="1DFA10E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Гирьи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7354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2AF1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№12 от </w:t>
            </w:r>
            <w:r>
              <w:rPr>
                <w:sz w:val="20"/>
                <w:szCs w:val="20"/>
              </w:rPr>
              <w:t>28.02.2018г.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3F33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5D04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525F0" w14:textId="77777777" w:rsidR="009763B3" w:rsidRDefault="009763B3">
            <w:pPr>
              <w:pStyle w:val="TableContents"/>
            </w:pPr>
          </w:p>
        </w:tc>
      </w:tr>
      <w:tr w:rsidR="009763B3" w14:paraId="378124F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B440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</w:t>
            </w:r>
          </w:p>
          <w:p w14:paraId="296E165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ADD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14.03.1985г.</w:t>
            </w:r>
          </w:p>
          <w:p w14:paraId="5BEB44F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1FE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F22E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01.03.2018г.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A8B0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44B3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6FF68" w14:textId="77777777" w:rsidR="009763B3" w:rsidRDefault="009763B3">
            <w:pPr>
              <w:pStyle w:val="TableContents"/>
            </w:pPr>
          </w:p>
        </w:tc>
      </w:tr>
      <w:tr w:rsidR="009763B3" w14:paraId="5DCC051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46FB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</w:t>
            </w:r>
          </w:p>
          <w:p w14:paraId="3DEFE5E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4928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19.06.1985г. п. Приупский, Киреевского района, Тульской области               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658A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3D2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№15 от </w:t>
            </w:r>
            <w:r>
              <w:rPr>
                <w:sz w:val="20"/>
                <w:szCs w:val="20"/>
              </w:rPr>
              <w:t>16.03.2018г.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E900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7F25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914B3" w14:textId="77777777" w:rsidR="009763B3" w:rsidRDefault="009763B3">
            <w:pPr>
              <w:pStyle w:val="TableContents"/>
            </w:pPr>
          </w:p>
        </w:tc>
      </w:tr>
      <w:tr w:rsidR="009763B3" w14:paraId="43F35C7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C636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Фенина</w:t>
            </w:r>
          </w:p>
          <w:p w14:paraId="65AE3FA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CF6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14.07.1990г.</w:t>
            </w:r>
          </w:p>
          <w:p w14:paraId="1A234B7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1F52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6E7D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19.03.2018г.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8AA3A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7305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72997" w14:textId="77777777" w:rsidR="009763B3" w:rsidRDefault="009763B3">
            <w:pPr>
              <w:pStyle w:val="TableContents"/>
            </w:pPr>
          </w:p>
        </w:tc>
      </w:tr>
      <w:tr w:rsidR="009763B3" w14:paraId="27A1F77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F66E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</w:t>
            </w:r>
          </w:p>
          <w:p w14:paraId="378B505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5B15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26.031983г.</w:t>
            </w:r>
          </w:p>
          <w:p w14:paraId="67C1E02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Вольск, Саратовской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107D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5B9F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19.03.2018г.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E950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F8A2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34604" w14:textId="77777777" w:rsidR="009763B3" w:rsidRDefault="009763B3">
            <w:pPr>
              <w:pStyle w:val="TableContents"/>
            </w:pPr>
          </w:p>
        </w:tc>
      </w:tr>
      <w:tr w:rsidR="009763B3" w14:paraId="7BC9D8E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FA5A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Огнетов</w:t>
            </w:r>
          </w:p>
          <w:p w14:paraId="06A23F6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6F6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12.11.1959г.</w:t>
            </w:r>
          </w:p>
          <w:p w14:paraId="1DFB6F2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Свердловск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3F7B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4264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 09.04.2018г.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DBEC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D70C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B4B04" w14:textId="77777777" w:rsidR="009763B3" w:rsidRDefault="009763B3">
            <w:pPr>
              <w:pStyle w:val="TableContents"/>
            </w:pPr>
          </w:p>
        </w:tc>
      </w:tr>
      <w:tr w:rsidR="009763B3" w14:paraId="106DB2E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358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Воронов</w:t>
            </w:r>
          </w:p>
          <w:p w14:paraId="74B182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F556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12.07.1968г.</w:t>
            </w:r>
          </w:p>
          <w:p w14:paraId="70AD3F7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9992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4E84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09.04.2018г.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08CD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8F1A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2E59" w14:textId="77777777" w:rsidR="009763B3" w:rsidRDefault="009763B3">
            <w:pPr>
              <w:pStyle w:val="TableContents"/>
            </w:pPr>
          </w:p>
        </w:tc>
      </w:tr>
      <w:tr w:rsidR="009763B3" w14:paraId="1454C06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5D01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</w:t>
            </w:r>
          </w:p>
          <w:p w14:paraId="51BDEB3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548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21.04.1978г.</w:t>
            </w:r>
          </w:p>
          <w:p w14:paraId="45DA78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3C62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4DE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11.04.2018г.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8ABA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EB83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D911D" w14:textId="77777777" w:rsidR="009763B3" w:rsidRDefault="009763B3">
            <w:pPr>
              <w:pStyle w:val="TableContents"/>
            </w:pPr>
          </w:p>
        </w:tc>
      </w:tr>
      <w:tr w:rsidR="009763B3" w14:paraId="46A471A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70C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Воротынцев</w:t>
            </w:r>
          </w:p>
          <w:p w14:paraId="1668FA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B34B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21.01.1983г.</w:t>
            </w:r>
          </w:p>
          <w:p w14:paraId="4A02D8A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F508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0D8D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11.04.2018г.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B270A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5854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78635" w14:textId="77777777" w:rsidR="009763B3" w:rsidRDefault="009763B3">
            <w:pPr>
              <w:pStyle w:val="TableContents"/>
            </w:pPr>
          </w:p>
        </w:tc>
      </w:tr>
      <w:tr w:rsidR="009763B3" w14:paraId="6107F27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9CC3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Никитюк</w:t>
            </w:r>
          </w:p>
          <w:p w14:paraId="660B658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354F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23.09.1978г.</w:t>
            </w:r>
          </w:p>
          <w:p w14:paraId="582089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 Калиновка, Калиновского района, 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1D07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80C4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№26 от 17.05.2018г.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CA52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80E4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8761D" w14:textId="77777777" w:rsidR="009763B3" w:rsidRDefault="009763B3">
            <w:pPr>
              <w:pStyle w:val="TableContents"/>
            </w:pPr>
          </w:p>
        </w:tc>
      </w:tr>
      <w:tr w:rsidR="009763B3" w14:paraId="1716402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E182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Куриленко</w:t>
            </w:r>
          </w:p>
          <w:p w14:paraId="31213D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F8C9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16.05.1970г.</w:t>
            </w:r>
          </w:p>
          <w:p w14:paraId="7DD0A0D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r>
              <w:rPr>
                <w:sz w:val="20"/>
                <w:szCs w:val="20"/>
              </w:rPr>
              <w:t>Приупский, Тульской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563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3241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№28 от 21.06.2018г.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B80D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A515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FF210" w14:textId="77777777" w:rsidR="009763B3" w:rsidRDefault="009763B3">
            <w:pPr>
              <w:pStyle w:val="TableContents"/>
            </w:pPr>
          </w:p>
        </w:tc>
      </w:tr>
      <w:tr w:rsidR="009763B3" w14:paraId="6BF018A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7168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Булавинцев</w:t>
            </w:r>
          </w:p>
          <w:p w14:paraId="6418A33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980B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07.12.1967г.</w:t>
            </w:r>
          </w:p>
          <w:p w14:paraId="590AE3B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Железногорск,</w:t>
            </w:r>
          </w:p>
          <w:p w14:paraId="11CF908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8F7E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AC60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21.06.2018г.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C29CC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C71D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8332C" w14:textId="77777777" w:rsidR="009763B3" w:rsidRDefault="009763B3">
            <w:pPr>
              <w:pStyle w:val="TableContents"/>
            </w:pPr>
          </w:p>
        </w:tc>
      </w:tr>
      <w:tr w:rsidR="009763B3" w14:paraId="637A629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F31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Весёлин</w:t>
            </w:r>
          </w:p>
          <w:p w14:paraId="17457D2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Модестович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EF5D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25.08.1962г.</w:t>
            </w:r>
          </w:p>
          <w:p w14:paraId="078A2D8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Гнездилово. </w:t>
            </w:r>
            <w:r>
              <w:rPr>
                <w:sz w:val="20"/>
                <w:szCs w:val="20"/>
              </w:rPr>
              <w:t>Железногорского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211A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CEE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 от 21.06.2018г.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5E24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7CC5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6DEB3" w14:textId="77777777" w:rsidR="009763B3" w:rsidRDefault="009763B3">
            <w:pPr>
              <w:pStyle w:val="TableContents"/>
            </w:pPr>
          </w:p>
        </w:tc>
      </w:tr>
      <w:tr w:rsidR="009763B3" w14:paraId="66893B8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5853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Пыхтин</w:t>
            </w:r>
          </w:p>
          <w:p w14:paraId="5F7540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87E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09.02.1993г.</w:t>
            </w:r>
          </w:p>
          <w:p w14:paraId="1C8643A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Иванино, Курчатовского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D6E3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B634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№32 от 02.08.2018г.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C159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6609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41C95" w14:textId="77777777" w:rsidR="009763B3" w:rsidRDefault="009763B3">
            <w:pPr>
              <w:pStyle w:val="TableContents"/>
            </w:pPr>
          </w:p>
        </w:tc>
      </w:tr>
      <w:tr w:rsidR="009763B3" w14:paraId="40FF6ED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E454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Матвеенко</w:t>
            </w:r>
          </w:p>
          <w:p w14:paraId="537458F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68B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03.06.1965г.</w:t>
            </w:r>
          </w:p>
          <w:p w14:paraId="1193FA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Кремяное</w:t>
            </w:r>
          </w:p>
          <w:p w14:paraId="74F8439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Глушковского района</w:t>
            </w:r>
          </w:p>
          <w:p w14:paraId="734592C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D80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C076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№34 от 24.08.2018г.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5838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32B4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2CC6" w14:textId="77777777" w:rsidR="009763B3" w:rsidRDefault="009763B3">
            <w:pPr>
              <w:pStyle w:val="TableContents"/>
            </w:pPr>
          </w:p>
        </w:tc>
      </w:tr>
      <w:tr w:rsidR="009763B3" w14:paraId="2FD68D1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AF4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Грошилин</w:t>
            </w:r>
          </w:p>
          <w:p w14:paraId="30A43B3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692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10.01.1979г.</w:t>
            </w:r>
          </w:p>
          <w:p w14:paraId="044EAB2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9A50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DDD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№35 от 31.08.2018г.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3B80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77E7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B9596" w14:textId="77777777" w:rsidR="009763B3" w:rsidRDefault="009763B3">
            <w:pPr>
              <w:pStyle w:val="TableContents"/>
            </w:pPr>
          </w:p>
        </w:tc>
      </w:tr>
      <w:tr w:rsidR="009763B3" w14:paraId="001B10C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F468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Акульшин</w:t>
            </w:r>
          </w:p>
          <w:p w14:paraId="7A728CF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63E8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06.10.1985г.</w:t>
            </w:r>
          </w:p>
          <w:p w14:paraId="79E9FC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Бердянка. </w:t>
            </w:r>
            <w:r>
              <w:rPr>
                <w:sz w:val="20"/>
                <w:szCs w:val="20"/>
              </w:rPr>
              <w:t>Тимского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AB9E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AE86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№39 от 03.10.2018г.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2793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0AC2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98CCC" w14:textId="77777777" w:rsidR="009763B3" w:rsidRDefault="009763B3">
            <w:pPr>
              <w:pStyle w:val="TableContents"/>
            </w:pPr>
          </w:p>
        </w:tc>
      </w:tr>
      <w:tr w:rsidR="009763B3" w14:paraId="5289433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0662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Некрасова</w:t>
            </w:r>
          </w:p>
          <w:p w14:paraId="723B02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DF47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23.11.1984г.</w:t>
            </w:r>
          </w:p>
          <w:p w14:paraId="642988A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D14D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534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№42 от 20.11.2018г.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170C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08F1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DFE15" w14:textId="77777777" w:rsidR="009763B3" w:rsidRDefault="009763B3">
            <w:pPr>
              <w:pStyle w:val="TableContents"/>
            </w:pPr>
          </w:p>
        </w:tc>
      </w:tr>
      <w:tr w:rsidR="009763B3" w14:paraId="3E2CEFC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4A2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Репко</w:t>
            </w:r>
          </w:p>
          <w:p w14:paraId="3C2D476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Вячеславовна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7F0F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15.04.1969г.</w:t>
            </w:r>
          </w:p>
          <w:p w14:paraId="2182F07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FF7C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21C8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№45 от 20.11.2018г.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D7BE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809D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F4A2A" w14:textId="77777777" w:rsidR="009763B3" w:rsidRDefault="009763B3">
            <w:pPr>
              <w:pStyle w:val="TableContents"/>
            </w:pPr>
          </w:p>
        </w:tc>
      </w:tr>
      <w:tr w:rsidR="009763B3" w14:paraId="114ECE4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823F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</w:t>
            </w:r>
          </w:p>
          <w:p w14:paraId="3688F08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Георгиевна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F780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10.06.1959г.</w:t>
            </w:r>
          </w:p>
          <w:p w14:paraId="3B2C855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Гудаута Абхазской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49B3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499A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№46 от 27.11.2018г.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7665F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F280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F3C07" w14:textId="77777777" w:rsidR="009763B3" w:rsidRDefault="009763B3">
            <w:pPr>
              <w:pStyle w:val="TableContents"/>
            </w:pPr>
          </w:p>
        </w:tc>
      </w:tr>
      <w:tr w:rsidR="009763B3" w14:paraId="180AD15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B7B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Пронин</w:t>
            </w:r>
          </w:p>
          <w:p w14:paraId="45C0D52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DD2F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25.09.1967г.</w:t>
            </w:r>
          </w:p>
          <w:p w14:paraId="3A5253F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C4AE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34D4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№48 от 27.11.2018г.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54D8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B90D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0BF61" w14:textId="77777777" w:rsidR="009763B3" w:rsidRDefault="009763B3">
            <w:pPr>
              <w:pStyle w:val="TableContents"/>
            </w:pPr>
          </w:p>
        </w:tc>
      </w:tr>
      <w:tr w:rsidR="009763B3" w14:paraId="7E07745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CF9E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</w:t>
            </w:r>
          </w:p>
          <w:p w14:paraId="76DCC9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5237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10.02.1966г.</w:t>
            </w:r>
          </w:p>
          <w:p w14:paraId="1ECF494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Уссурийск, Приморского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A0A1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21F7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№49 от 17.12.2018г.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F30B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DA83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A17FF" w14:textId="77777777" w:rsidR="009763B3" w:rsidRDefault="009763B3">
            <w:pPr>
              <w:pStyle w:val="TableContents"/>
            </w:pPr>
          </w:p>
        </w:tc>
      </w:tr>
      <w:tr w:rsidR="009763B3" w14:paraId="0CAA675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629B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Дородных</w:t>
            </w:r>
          </w:p>
          <w:p w14:paraId="2A7BD0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49CF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24.03.1982г.</w:t>
            </w:r>
          </w:p>
          <w:p w14:paraId="2B0748B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Возы, Поныровского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D4DF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4495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№50 от 17.12.2018г.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E047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F1B9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2EE3D" w14:textId="77777777" w:rsidR="009763B3" w:rsidRDefault="009763B3">
            <w:pPr>
              <w:pStyle w:val="TableContents"/>
            </w:pPr>
          </w:p>
        </w:tc>
      </w:tr>
      <w:tr w:rsidR="009763B3" w14:paraId="29533A8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2B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Юркин</w:t>
            </w:r>
          </w:p>
          <w:p w14:paraId="5ED1B95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08D5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25.12.1970г.</w:t>
            </w:r>
          </w:p>
          <w:p w14:paraId="2BFAE3B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Жердевка, Тамбовская область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F14F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4ED2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№51 от </w:t>
            </w:r>
            <w:r>
              <w:rPr>
                <w:sz w:val="20"/>
                <w:szCs w:val="20"/>
              </w:rPr>
              <w:t>17.12.2018г.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AB05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B8B7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12A5F" w14:textId="77777777" w:rsidR="009763B3" w:rsidRDefault="009763B3">
            <w:pPr>
              <w:pStyle w:val="TableContents"/>
            </w:pPr>
          </w:p>
        </w:tc>
      </w:tr>
      <w:tr w:rsidR="009763B3" w14:paraId="115B423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939D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Енин</w:t>
            </w:r>
          </w:p>
          <w:p w14:paraId="0C2CBD0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D94B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03.11.1982г.</w:t>
            </w:r>
          </w:p>
          <w:p w14:paraId="401FB12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Бычок, Касторенского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D3D7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B5BC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C32C3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4446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0C390" w14:textId="77777777" w:rsidR="009763B3" w:rsidRDefault="009763B3">
            <w:pPr>
              <w:pStyle w:val="TableContents"/>
            </w:pPr>
          </w:p>
        </w:tc>
      </w:tr>
      <w:tr w:rsidR="009763B3" w14:paraId="2B2B778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89FE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Меркулова</w:t>
            </w:r>
          </w:p>
          <w:p w14:paraId="66EA81C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0D5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01.10.1985г.</w:t>
            </w:r>
          </w:p>
          <w:p w14:paraId="628F64E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Дрезден, ГДР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E408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ED36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14.02.2019г.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2395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EADA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89A7C" w14:textId="77777777" w:rsidR="009763B3" w:rsidRDefault="009763B3">
            <w:pPr>
              <w:pStyle w:val="TableContents"/>
            </w:pPr>
          </w:p>
        </w:tc>
      </w:tr>
      <w:tr w:rsidR="009763B3" w14:paraId="17C79B1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4CF1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</w:t>
            </w:r>
          </w:p>
          <w:p w14:paraId="10D921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Эдуард </w:t>
            </w: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7154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04.08.1980г.</w:t>
            </w:r>
          </w:p>
          <w:p w14:paraId="7A57CE7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Железногорск,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848F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47D0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14.02.2019г.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C759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70C3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CCAA9" w14:textId="77777777" w:rsidR="009763B3" w:rsidRDefault="009763B3">
            <w:pPr>
              <w:pStyle w:val="TableContents"/>
            </w:pPr>
          </w:p>
        </w:tc>
      </w:tr>
      <w:tr w:rsidR="009763B3" w14:paraId="1ADDAEE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4EE0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Горченков</w:t>
            </w:r>
          </w:p>
          <w:p w14:paraId="6F7CA9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767D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22.10.1985г.</w:t>
            </w:r>
          </w:p>
          <w:p w14:paraId="11A64F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Курчатов</w:t>
            </w:r>
          </w:p>
          <w:p w14:paraId="3436AA8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8314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7CB9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14.02.2019г.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9FBF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39DF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04D99" w14:textId="77777777" w:rsidR="009763B3" w:rsidRDefault="009763B3">
            <w:pPr>
              <w:pStyle w:val="TableContents"/>
            </w:pPr>
          </w:p>
        </w:tc>
      </w:tr>
      <w:tr w:rsidR="009763B3" w14:paraId="71F2B31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B1F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Капсулева</w:t>
            </w:r>
          </w:p>
          <w:p w14:paraId="0537934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90E4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14.03.1985г.</w:t>
            </w:r>
          </w:p>
          <w:p w14:paraId="1C44FE8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Н. </w:t>
            </w:r>
            <w:r>
              <w:rPr>
                <w:sz w:val="20"/>
                <w:szCs w:val="20"/>
              </w:rPr>
              <w:t>Требуж, Щигровского района</w:t>
            </w:r>
          </w:p>
          <w:p w14:paraId="1DE540E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6EE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E3A4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21.02.2019г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DDBCE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641E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B337A" w14:textId="77777777" w:rsidR="009763B3" w:rsidRDefault="009763B3">
            <w:pPr>
              <w:pStyle w:val="TableContents"/>
            </w:pPr>
          </w:p>
        </w:tc>
      </w:tr>
      <w:tr w:rsidR="009763B3" w14:paraId="01ABA60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EAA5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Гуторов</w:t>
            </w:r>
          </w:p>
          <w:p w14:paraId="416AA69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61C3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07.11.1993г.</w:t>
            </w:r>
          </w:p>
          <w:p w14:paraId="3AF636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7BEB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C892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21.03.2019г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6CE7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AE2A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4ED98" w14:textId="77777777" w:rsidR="009763B3" w:rsidRDefault="009763B3">
            <w:pPr>
              <w:pStyle w:val="TableContents"/>
            </w:pPr>
          </w:p>
        </w:tc>
      </w:tr>
      <w:tr w:rsidR="009763B3" w14:paraId="60D562B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E25A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Коштоян</w:t>
            </w:r>
          </w:p>
          <w:p w14:paraId="06C744D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Алексанович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906C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09.01.1995г.</w:t>
            </w:r>
          </w:p>
          <w:p w14:paraId="607516B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Сепасар. Ашоцского района  Армения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6D4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F28B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08.04.2019г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9FD7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D001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A427D" w14:textId="77777777" w:rsidR="009763B3" w:rsidRDefault="009763B3">
            <w:pPr>
              <w:pStyle w:val="TableContents"/>
            </w:pPr>
          </w:p>
        </w:tc>
      </w:tr>
      <w:tr w:rsidR="009763B3" w14:paraId="6E32E31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9E8B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Ширнин</w:t>
            </w:r>
          </w:p>
          <w:p w14:paraId="49A2931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0EF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16.10.1968г.</w:t>
            </w:r>
          </w:p>
          <w:p w14:paraId="422028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3BED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E39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08.04.2019г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81C7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98B2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C234B" w14:textId="77777777" w:rsidR="009763B3" w:rsidRDefault="009763B3">
            <w:pPr>
              <w:pStyle w:val="TableContents"/>
            </w:pPr>
          </w:p>
        </w:tc>
      </w:tr>
      <w:tr w:rsidR="009763B3" w14:paraId="7C8D9FB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DCF8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</w:t>
            </w:r>
          </w:p>
          <w:p w14:paraId="2B4F4B7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F749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18.12.1959г.</w:t>
            </w:r>
          </w:p>
          <w:p w14:paraId="17F7B21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73CC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24D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08.04.2019г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404B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6B4B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03D55" w14:textId="77777777" w:rsidR="009763B3" w:rsidRDefault="009763B3">
            <w:pPr>
              <w:pStyle w:val="TableContents"/>
            </w:pPr>
          </w:p>
        </w:tc>
      </w:tr>
      <w:tr w:rsidR="009763B3" w14:paraId="08E385C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5EB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Ольховиков</w:t>
            </w:r>
          </w:p>
          <w:p w14:paraId="7A804D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AD37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01.08.1980г.</w:t>
            </w:r>
          </w:p>
          <w:p w14:paraId="4B300B6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Хомутовка, Курская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2093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96A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24.05.2019г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424A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EBA5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05542" w14:textId="77777777" w:rsidR="009763B3" w:rsidRDefault="009763B3">
            <w:pPr>
              <w:pStyle w:val="TableContents"/>
            </w:pPr>
          </w:p>
        </w:tc>
      </w:tr>
      <w:tr w:rsidR="009763B3" w14:paraId="7C66854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074C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Звягинцева</w:t>
            </w:r>
          </w:p>
          <w:p w14:paraId="0FDD647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4F9F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04.09.1986г.</w:t>
            </w:r>
          </w:p>
          <w:p w14:paraId="2BD6111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A2DB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9A7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24.05.2019г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173C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72D8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AF1AE" w14:textId="77777777" w:rsidR="009763B3" w:rsidRDefault="009763B3">
            <w:pPr>
              <w:pStyle w:val="TableContents"/>
            </w:pPr>
          </w:p>
        </w:tc>
      </w:tr>
      <w:tr w:rsidR="009763B3" w14:paraId="1A00850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4430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</w:t>
            </w:r>
          </w:p>
          <w:p w14:paraId="185B05A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5C44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18.07.1983г.</w:t>
            </w:r>
          </w:p>
          <w:p w14:paraId="4D775F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DB3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BFA8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№26 от </w:t>
            </w:r>
            <w:r>
              <w:rPr>
                <w:sz w:val="20"/>
                <w:szCs w:val="20"/>
              </w:rPr>
              <w:t>05.06.2019г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7EFD4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8748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C2B92" w14:textId="77777777" w:rsidR="009763B3" w:rsidRDefault="009763B3">
            <w:pPr>
              <w:pStyle w:val="TableContents"/>
            </w:pPr>
          </w:p>
        </w:tc>
      </w:tr>
      <w:tr w:rsidR="009763B3" w14:paraId="6814CB2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C93F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</w:t>
            </w:r>
          </w:p>
          <w:p w14:paraId="14C65C6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4A3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10.07.1978г.</w:t>
            </w:r>
          </w:p>
          <w:p w14:paraId="30981B2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5C7C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E3B1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№27 от 05.06.2019г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DCFB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6DB6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BC72D" w14:textId="77777777" w:rsidR="009763B3" w:rsidRDefault="009763B3">
            <w:pPr>
              <w:pStyle w:val="TableContents"/>
            </w:pPr>
          </w:p>
        </w:tc>
      </w:tr>
      <w:tr w:rsidR="009763B3" w14:paraId="79437E2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1C3A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Асонова</w:t>
            </w:r>
          </w:p>
          <w:p w14:paraId="247A96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29A7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29.01.1977г.</w:t>
            </w:r>
          </w:p>
          <w:p w14:paraId="2F1C16F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Мурманск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8DF9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7C49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№28 от 05.06.2019г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CE31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1B3B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847B2" w14:textId="77777777" w:rsidR="009763B3" w:rsidRDefault="009763B3">
            <w:pPr>
              <w:pStyle w:val="TableContents"/>
            </w:pPr>
          </w:p>
        </w:tc>
      </w:tr>
      <w:tr w:rsidR="009763B3" w14:paraId="1AF9237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BC68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Самарина</w:t>
            </w:r>
          </w:p>
          <w:p w14:paraId="4F0C2EF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19DB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08.06.1977г.</w:t>
            </w:r>
          </w:p>
          <w:p w14:paraId="1EBCE20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Новопоселеновка, Курский район Курская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8113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A442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17.06.2019г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64539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A4B2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156BC" w14:textId="77777777" w:rsidR="009763B3" w:rsidRDefault="009763B3">
            <w:pPr>
              <w:pStyle w:val="TableContents"/>
            </w:pPr>
          </w:p>
        </w:tc>
      </w:tr>
      <w:tr w:rsidR="009763B3" w14:paraId="2F18021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27CC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Холназарова</w:t>
            </w:r>
          </w:p>
          <w:p w14:paraId="40098B0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Георгиевна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74FE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11.04.1981г.</w:t>
            </w:r>
          </w:p>
          <w:p w14:paraId="0430376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Золотухино, Золотухинский район Курская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9CA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EDC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</w:t>
            </w:r>
          </w:p>
          <w:p w14:paraId="52370EC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04.10.2019г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FC696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230E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9C6AF" w14:textId="77777777" w:rsidR="009763B3" w:rsidRDefault="009763B3">
            <w:pPr>
              <w:pStyle w:val="TableContents"/>
            </w:pPr>
          </w:p>
        </w:tc>
      </w:tr>
      <w:tr w:rsidR="009763B3" w14:paraId="7442D99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4F00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</w:t>
            </w:r>
          </w:p>
          <w:p w14:paraId="0948A4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CE47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20.11.1985г.</w:t>
            </w:r>
          </w:p>
          <w:p w14:paraId="4966AE8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3764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E0CF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№32</w:t>
            </w:r>
          </w:p>
          <w:p w14:paraId="71E515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34345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89E1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57AC0" w14:textId="77777777" w:rsidR="009763B3" w:rsidRDefault="009763B3">
            <w:pPr>
              <w:pStyle w:val="TableContents"/>
            </w:pPr>
          </w:p>
        </w:tc>
      </w:tr>
      <w:tr w:rsidR="009763B3" w14:paraId="6C1D86F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328E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Чукаева</w:t>
            </w:r>
          </w:p>
          <w:p w14:paraId="65655A9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06A6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05.06.1977г.</w:t>
            </w:r>
          </w:p>
          <w:p w14:paraId="340EE9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7803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EAD2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№33</w:t>
            </w:r>
          </w:p>
          <w:p w14:paraId="31F6601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1ADAB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06C5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9ED32" w14:textId="77777777" w:rsidR="009763B3" w:rsidRDefault="009763B3">
            <w:pPr>
              <w:pStyle w:val="TableContents"/>
            </w:pPr>
          </w:p>
        </w:tc>
      </w:tr>
      <w:tr w:rsidR="009763B3" w14:paraId="3607243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F3F2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Масютин</w:t>
            </w:r>
          </w:p>
          <w:p w14:paraId="00B635B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6E3E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23.11.1971г.</w:t>
            </w:r>
          </w:p>
          <w:p w14:paraId="79D1E08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Марьяновка, Красногвардейского р-на, Крымской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F3E3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1724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№36</w:t>
            </w:r>
          </w:p>
          <w:p w14:paraId="1129180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10.12.2019г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AC9E2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FD60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3300D" w14:textId="77777777" w:rsidR="009763B3" w:rsidRDefault="009763B3">
            <w:pPr>
              <w:pStyle w:val="TableContents"/>
            </w:pPr>
          </w:p>
        </w:tc>
      </w:tr>
      <w:tr w:rsidR="009763B3" w14:paraId="43D8CF56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4FC0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Белкин</w:t>
            </w:r>
          </w:p>
          <w:p w14:paraId="1944FB7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0188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27.10.1967г.</w:t>
            </w:r>
          </w:p>
          <w:p w14:paraId="1569455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5D5B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5001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20D37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1B5B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448C6" w14:textId="77777777" w:rsidR="009763B3" w:rsidRDefault="009763B3">
            <w:pPr>
              <w:pStyle w:val="TableContents"/>
            </w:pPr>
          </w:p>
        </w:tc>
      </w:tr>
      <w:tr w:rsidR="009763B3" w14:paraId="047AB29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6F65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Придьма</w:t>
            </w:r>
          </w:p>
          <w:p w14:paraId="0D769C7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4D5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28.06.1962г.</w:t>
            </w:r>
          </w:p>
          <w:p w14:paraId="620F64C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Липецк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A41A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438F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№39</w:t>
            </w:r>
          </w:p>
          <w:p w14:paraId="1B9B460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99D7C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B60F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378B6" w14:textId="77777777" w:rsidR="009763B3" w:rsidRDefault="009763B3">
            <w:pPr>
              <w:pStyle w:val="TableContents"/>
            </w:pPr>
          </w:p>
        </w:tc>
      </w:tr>
      <w:tr w:rsidR="009763B3" w14:paraId="5F360CF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10CF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Болтинова</w:t>
            </w:r>
          </w:p>
          <w:p w14:paraId="78FC151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Леонидовна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2ACD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27.11.1980г.</w:t>
            </w:r>
          </w:p>
          <w:p w14:paraId="3C6E5E1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Щигры,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CA76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E9E0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№40</w:t>
            </w:r>
          </w:p>
          <w:p w14:paraId="2A10CE8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EF69D" w14:textId="77777777" w:rsidR="009763B3" w:rsidRDefault="009763B3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7D76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E5EC3" w14:textId="77777777" w:rsidR="009763B3" w:rsidRDefault="009763B3">
            <w:pPr>
              <w:pStyle w:val="TableContents"/>
            </w:pPr>
          </w:p>
        </w:tc>
      </w:tr>
      <w:tr w:rsidR="009763B3" w14:paraId="210EF49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D684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Паньков</w:t>
            </w:r>
          </w:p>
          <w:p w14:paraId="2CB6743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Адександр Нефедович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6191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02.06.59г.</w:t>
            </w:r>
          </w:p>
          <w:p w14:paraId="0F4D1B1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Донское, Золотухинского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405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D5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№01</w:t>
            </w:r>
          </w:p>
          <w:p w14:paraId="6A165DA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4A557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7DF3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BD88A" w14:textId="77777777" w:rsidR="009763B3" w:rsidRDefault="009763B3">
            <w:pPr>
              <w:pStyle w:val="TableContents"/>
            </w:pPr>
          </w:p>
        </w:tc>
      </w:tr>
      <w:tr w:rsidR="009763B3" w14:paraId="6F7FDF0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9D8C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Конорев</w:t>
            </w:r>
          </w:p>
          <w:p w14:paraId="3B8E7CF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E24A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28.02.1972г.</w:t>
            </w:r>
          </w:p>
          <w:p w14:paraId="0AB097E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r>
              <w:rPr>
                <w:sz w:val="20"/>
                <w:szCs w:val="20"/>
              </w:rPr>
              <w:t>Сахаровка, 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010B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F401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№02</w:t>
            </w:r>
          </w:p>
          <w:p w14:paraId="7D5A578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C66C1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EC11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1A9E7" w14:textId="77777777" w:rsidR="009763B3" w:rsidRDefault="009763B3">
            <w:pPr>
              <w:pStyle w:val="TableContents"/>
            </w:pPr>
          </w:p>
        </w:tc>
      </w:tr>
      <w:tr w:rsidR="009763B3" w14:paraId="496708F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B0C4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</w:t>
            </w:r>
          </w:p>
          <w:p w14:paraId="323283E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Григорьевна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B817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17.09.1959г.</w:t>
            </w:r>
          </w:p>
          <w:p w14:paraId="09A2D42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К. Локня, Суджанского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1A3C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5BBD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33636B0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D385F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845A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56A97" w14:textId="77777777" w:rsidR="009763B3" w:rsidRDefault="009763B3">
            <w:pPr>
              <w:pStyle w:val="TableContents"/>
            </w:pPr>
          </w:p>
        </w:tc>
      </w:tr>
      <w:tr w:rsidR="009763B3" w14:paraId="6C69977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0752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Глаголева</w:t>
            </w:r>
          </w:p>
          <w:p w14:paraId="282A34B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49C5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18.11.1973г.</w:t>
            </w:r>
          </w:p>
          <w:p w14:paraId="5B5E32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Волобуево,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57A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A4ED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06AF074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7677F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A1CC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F97A6" w14:textId="77777777" w:rsidR="009763B3" w:rsidRDefault="009763B3">
            <w:pPr>
              <w:pStyle w:val="TableContents"/>
            </w:pPr>
          </w:p>
        </w:tc>
      </w:tr>
      <w:tr w:rsidR="009763B3" w14:paraId="2888BFD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49A1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</w:t>
            </w:r>
          </w:p>
          <w:p w14:paraId="41F8CA9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1A37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16.02.1978г.</w:t>
            </w:r>
          </w:p>
          <w:p w14:paraId="0869733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69E9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DD08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3425442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44ABC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3DB7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78E3F" w14:textId="77777777" w:rsidR="009763B3" w:rsidRDefault="009763B3">
            <w:pPr>
              <w:pStyle w:val="TableContents"/>
            </w:pPr>
          </w:p>
        </w:tc>
      </w:tr>
      <w:tr w:rsidR="009763B3" w14:paraId="134549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2A0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</w:t>
            </w:r>
          </w:p>
          <w:p w14:paraId="693CBAE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Сафронович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B663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17.01.1957г.</w:t>
            </w:r>
          </w:p>
          <w:p w14:paraId="50ED498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Суемцы, </w:t>
            </w:r>
            <w:r>
              <w:rPr>
                <w:sz w:val="20"/>
                <w:szCs w:val="20"/>
              </w:rPr>
              <w:t>Барановского района Житомирской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BDD4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496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59A2796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8F82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4DAC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A636F" w14:textId="77777777" w:rsidR="009763B3" w:rsidRDefault="009763B3">
            <w:pPr>
              <w:pStyle w:val="TableContents"/>
            </w:pPr>
          </w:p>
        </w:tc>
      </w:tr>
      <w:tr w:rsidR="009763B3" w14:paraId="640BC1F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2EB0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Данченко</w:t>
            </w:r>
          </w:p>
          <w:p w14:paraId="10707AF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AFBE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11.05.1968г.</w:t>
            </w:r>
          </w:p>
          <w:p w14:paraId="7A0E850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Снижа, Дмитриевского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2AC5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A926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687F12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ED08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D32B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F2BAF" w14:textId="77777777" w:rsidR="009763B3" w:rsidRDefault="009763B3">
            <w:pPr>
              <w:pStyle w:val="TableContents"/>
            </w:pPr>
          </w:p>
        </w:tc>
      </w:tr>
      <w:tr w:rsidR="009763B3" w14:paraId="55FCECA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E434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</w:t>
            </w:r>
          </w:p>
          <w:p w14:paraId="4E07ED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9B1D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21.07.1964г.</w:t>
            </w:r>
          </w:p>
          <w:p w14:paraId="579899F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Красино, Макушинского района Курганской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855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BB4B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56B1061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41F09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7855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26798" w14:textId="77777777" w:rsidR="009763B3" w:rsidRDefault="009763B3">
            <w:pPr>
              <w:pStyle w:val="TableContents"/>
            </w:pPr>
          </w:p>
        </w:tc>
      </w:tr>
      <w:tr w:rsidR="009763B3" w14:paraId="081F53A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0034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</w:t>
            </w:r>
          </w:p>
          <w:p w14:paraId="785BC77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Раиса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FEAE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08.07.1958г.</w:t>
            </w:r>
          </w:p>
          <w:p w14:paraId="3BE4B0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Пены, Беловского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0810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32E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03D57EF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40C24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28F1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7CF7A" w14:textId="77777777" w:rsidR="009763B3" w:rsidRDefault="009763B3">
            <w:pPr>
              <w:pStyle w:val="TableContents"/>
            </w:pPr>
          </w:p>
        </w:tc>
      </w:tr>
      <w:tr w:rsidR="009763B3" w14:paraId="437AACD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95A2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Кобзарев</w:t>
            </w:r>
          </w:p>
          <w:p w14:paraId="1164694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6A9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11.09.1973г.</w:t>
            </w:r>
          </w:p>
          <w:p w14:paraId="6A3B80C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Североуральск  Свердловской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8ADD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1A62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78104E4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8F741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2484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B0F67" w14:textId="77777777" w:rsidR="009763B3" w:rsidRDefault="009763B3">
            <w:pPr>
              <w:pStyle w:val="TableContents"/>
            </w:pPr>
          </w:p>
        </w:tc>
      </w:tr>
      <w:tr w:rsidR="009763B3" w14:paraId="44C610B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4DC4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Корнаухов</w:t>
            </w:r>
          </w:p>
          <w:p w14:paraId="70C3E13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3EF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12.11.1976г.</w:t>
            </w:r>
          </w:p>
          <w:p w14:paraId="1D1940B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Самарканд  Узбекская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49F1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93EA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1615772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87E30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DD6A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15927" w14:textId="77777777" w:rsidR="009763B3" w:rsidRDefault="009763B3">
            <w:pPr>
              <w:pStyle w:val="TableContents"/>
            </w:pPr>
          </w:p>
        </w:tc>
      </w:tr>
      <w:tr w:rsidR="009763B3" w14:paraId="5B11061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D58A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</w:t>
            </w:r>
          </w:p>
          <w:p w14:paraId="4CBF2D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212E3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27.11.1961г.</w:t>
            </w:r>
          </w:p>
          <w:p w14:paraId="650B8380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r>
              <w:rPr>
                <w:color w:val="000000"/>
                <w:sz w:val="20"/>
                <w:szCs w:val="20"/>
              </w:rPr>
              <w:t>Филиппово,</w:t>
            </w:r>
          </w:p>
          <w:p w14:paraId="05C0BB11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52E6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2EEB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1C6D3B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9AC4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20FE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A00E4" w14:textId="77777777" w:rsidR="009763B3" w:rsidRDefault="009763B3">
            <w:pPr>
              <w:pStyle w:val="TableContents"/>
            </w:pPr>
          </w:p>
        </w:tc>
      </w:tr>
      <w:tr w:rsidR="009763B3" w14:paraId="0665534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3835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Мяснянкин</w:t>
            </w:r>
          </w:p>
          <w:p w14:paraId="6872520E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2DECC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30.10.1963г.</w:t>
            </w:r>
          </w:p>
          <w:p w14:paraId="42E9E75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Затолокино,</w:t>
            </w:r>
          </w:p>
          <w:p w14:paraId="225BD28A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Курчатовского района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8AFE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029F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33070A2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C5135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4211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64A19" w14:textId="77777777" w:rsidR="009763B3" w:rsidRDefault="009763B3">
            <w:pPr>
              <w:pStyle w:val="TableContents"/>
            </w:pPr>
          </w:p>
        </w:tc>
      </w:tr>
      <w:tr w:rsidR="009763B3" w14:paraId="7EDCD29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8E5D1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Плеханов</w:t>
            </w:r>
          </w:p>
          <w:p w14:paraId="39D57C03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Валерий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346F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18.03.1964г.</w:t>
            </w:r>
          </w:p>
          <w:p w14:paraId="6EC5932B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х. Резвый Колодезь,</w:t>
            </w:r>
          </w:p>
          <w:p w14:paraId="2CABCFFC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Касторенского района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6B7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0A25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79EFC1A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6429E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6A4E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11558" w14:textId="77777777" w:rsidR="009763B3" w:rsidRDefault="009763B3">
            <w:pPr>
              <w:pStyle w:val="TableContents"/>
            </w:pPr>
          </w:p>
        </w:tc>
      </w:tr>
      <w:tr w:rsidR="009763B3" w14:paraId="3A5159B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7F45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Садыкова</w:t>
            </w:r>
          </w:p>
          <w:p w14:paraId="12B5E02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5909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01.04.1980г.</w:t>
            </w:r>
          </w:p>
          <w:p w14:paraId="5915ADCC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г. Рыльск</w:t>
            </w:r>
          </w:p>
          <w:p w14:paraId="2FB94ACB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725D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45A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3C32DC3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7DCB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C0A9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E103A" w14:textId="77777777" w:rsidR="009763B3" w:rsidRDefault="009763B3">
            <w:pPr>
              <w:pStyle w:val="TableContents"/>
            </w:pPr>
          </w:p>
        </w:tc>
      </w:tr>
      <w:tr w:rsidR="009763B3" w14:paraId="76BFF08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B706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Синикова</w:t>
            </w:r>
          </w:p>
          <w:p w14:paraId="2C43549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006E8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05.04.1961г.</w:t>
            </w:r>
          </w:p>
          <w:p w14:paraId="37E5D004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Селино,</w:t>
            </w:r>
          </w:p>
          <w:p w14:paraId="066A0C3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Дмитриевского района</w:t>
            </w:r>
          </w:p>
          <w:p w14:paraId="2D633688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FBAC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C2C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2FD848D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F2F4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69CF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FF969" w14:textId="77777777" w:rsidR="009763B3" w:rsidRDefault="009763B3">
            <w:pPr>
              <w:pStyle w:val="TableContents"/>
            </w:pPr>
          </w:p>
        </w:tc>
      </w:tr>
      <w:tr w:rsidR="009763B3" w14:paraId="5FB5ECB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B84D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Ситников</w:t>
            </w:r>
          </w:p>
          <w:p w14:paraId="69A5356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Андрей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E9AD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21.04.1975г.</w:t>
            </w:r>
          </w:p>
          <w:p w14:paraId="1F861B1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93E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0D2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0050216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F2AD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C391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67F7F" w14:textId="77777777" w:rsidR="009763B3" w:rsidRDefault="009763B3">
            <w:pPr>
              <w:pStyle w:val="TableContents"/>
            </w:pPr>
          </w:p>
        </w:tc>
      </w:tr>
      <w:tr w:rsidR="009763B3" w14:paraId="00D9A48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6666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Сотникова</w:t>
            </w:r>
          </w:p>
          <w:p w14:paraId="64D3199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99B1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11.07.1980г.</w:t>
            </w:r>
          </w:p>
          <w:p w14:paraId="670F5DAD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9A90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5B8E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39331D1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06E92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EC81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F9165" w14:textId="77777777" w:rsidR="009763B3" w:rsidRDefault="009763B3">
            <w:pPr>
              <w:pStyle w:val="TableContents"/>
            </w:pPr>
          </w:p>
        </w:tc>
      </w:tr>
      <w:tr w:rsidR="009763B3" w14:paraId="026DDE6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900B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Стрижкова</w:t>
            </w:r>
          </w:p>
          <w:p w14:paraId="7AEE59F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ED9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05.09.1068г.</w:t>
            </w:r>
          </w:p>
          <w:p w14:paraId="5FDCDD5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54E3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58EF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7ABB239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0A9E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3B5C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059B2" w14:textId="77777777" w:rsidR="009763B3" w:rsidRDefault="009763B3">
            <w:pPr>
              <w:pStyle w:val="TableContents"/>
            </w:pPr>
          </w:p>
        </w:tc>
      </w:tr>
      <w:tr w:rsidR="009763B3" w14:paraId="6C8BB27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AD07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Таранов</w:t>
            </w:r>
          </w:p>
          <w:p w14:paraId="701D43E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29C08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27.09.1960г.</w:t>
            </w:r>
          </w:p>
          <w:p w14:paraId="1DE8B1DB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х. Шевченко,</w:t>
            </w:r>
          </w:p>
          <w:p w14:paraId="02FBD4F6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Тбилисского района</w:t>
            </w:r>
          </w:p>
          <w:p w14:paraId="12258FE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E3C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AAC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04FFAEB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F311F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C4F6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ECD6E" w14:textId="77777777" w:rsidR="009763B3" w:rsidRDefault="009763B3">
            <w:pPr>
              <w:pStyle w:val="TableContents"/>
            </w:pPr>
          </w:p>
        </w:tc>
      </w:tr>
      <w:tr w:rsidR="009763B3" w14:paraId="33162C7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AD10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Холявская</w:t>
            </w:r>
          </w:p>
          <w:p w14:paraId="3F41EA2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100F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05.06.1964г.</w:t>
            </w:r>
          </w:p>
          <w:p w14:paraId="2D4E9D9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02A2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E0FE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4C94124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E7BEB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4DAC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B1B60" w14:textId="77777777" w:rsidR="009763B3" w:rsidRDefault="009763B3">
            <w:pPr>
              <w:pStyle w:val="TableContents"/>
            </w:pPr>
          </w:p>
        </w:tc>
      </w:tr>
      <w:tr w:rsidR="009763B3" w14:paraId="3111BC4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464A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</w:t>
            </w:r>
          </w:p>
          <w:p w14:paraId="47859CC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C56EE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16.12.1986г.</w:t>
            </w:r>
          </w:p>
          <w:p w14:paraId="7EFFE41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ст. Арбузово</w:t>
            </w:r>
          </w:p>
          <w:p w14:paraId="39DE3B78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Конышевского района</w:t>
            </w:r>
          </w:p>
          <w:p w14:paraId="1D9C40D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02E3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9604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7CDF400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8749C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53D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46B9F" w14:textId="77777777" w:rsidR="009763B3" w:rsidRDefault="009763B3">
            <w:pPr>
              <w:pStyle w:val="TableContents"/>
            </w:pPr>
          </w:p>
        </w:tc>
      </w:tr>
      <w:tr w:rsidR="009763B3" w14:paraId="06BA4BC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FEF72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Акиншин</w:t>
            </w:r>
          </w:p>
          <w:p w14:paraId="3141961F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Виктор </w:t>
            </w:r>
            <w:r>
              <w:rPr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8F575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21.11.1955г.</w:t>
            </w:r>
          </w:p>
          <w:p w14:paraId="0A5D6D50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Воронок,</w:t>
            </w:r>
          </w:p>
          <w:p w14:paraId="3D374771" w14:textId="77777777" w:rsidR="009763B3" w:rsidRDefault="00727A92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Рыльского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C886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A974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721AB59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65009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9107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93245" w14:textId="77777777" w:rsidR="009763B3" w:rsidRDefault="009763B3">
            <w:pPr>
              <w:pStyle w:val="TableContents"/>
            </w:pPr>
          </w:p>
        </w:tc>
      </w:tr>
      <w:tr w:rsidR="009763B3" w14:paraId="3250347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9A2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14:paraId="0ACBA7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6F92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01.09.1960г.</w:t>
            </w:r>
          </w:p>
          <w:p w14:paraId="6F21ED9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Воронцово,</w:t>
            </w:r>
          </w:p>
          <w:p w14:paraId="03A3B2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3A0AC9B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8C7F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C5D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0F9F1FE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890C0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604C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2C0EE" w14:textId="77777777" w:rsidR="009763B3" w:rsidRDefault="009763B3">
            <w:pPr>
              <w:pStyle w:val="TableContents"/>
            </w:pPr>
          </w:p>
        </w:tc>
      </w:tr>
      <w:tr w:rsidR="009763B3" w14:paraId="1F33167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A8AE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</w:t>
            </w:r>
          </w:p>
          <w:p w14:paraId="2BB0BF6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Валерий </w:t>
            </w: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B9E5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05.09.1976г.</w:t>
            </w:r>
          </w:p>
          <w:p w14:paraId="70E589B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0970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EE34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5D30E3D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0B366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F2E2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AE07F" w14:textId="77777777" w:rsidR="009763B3" w:rsidRDefault="009763B3">
            <w:pPr>
              <w:pStyle w:val="TableContents"/>
            </w:pPr>
          </w:p>
        </w:tc>
      </w:tr>
      <w:tr w:rsidR="009763B3" w14:paraId="2FCCD5B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0D0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Горячих</w:t>
            </w:r>
          </w:p>
          <w:p w14:paraId="0280A53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Евгеньевна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E0BD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11.03.1991г.</w:t>
            </w:r>
          </w:p>
          <w:p w14:paraId="792876A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Павлодар,</w:t>
            </w:r>
          </w:p>
          <w:p w14:paraId="205BF6F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Казахской 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D1B6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0D3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309F450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7A09D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9920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4256F" w14:textId="77777777" w:rsidR="009763B3" w:rsidRDefault="009763B3">
            <w:pPr>
              <w:pStyle w:val="TableContents"/>
            </w:pPr>
          </w:p>
        </w:tc>
      </w:tr>
      <w:tr w:rsidR="009763B3" w14:paraId="67C808F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F7E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Горлова</w:t>
            </w:r>
          </w:p>
          <w:p w14:paraId="19114D1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14:paraId="47C69DF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6817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25.09.1970г.</w:t>
            </w:r>
          </w:p>
          <w:p w14:paraId="73C28F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10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52AE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260C65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01161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79C2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DEC1D" w14:textId="77777777" w:rsidR="009763B3" w:rsidRDefault="009763B3">
            <w:pPr>
              <w:pStyle w:val="TableContents"/>
            </w:pPr>
          </w:p>
        </w:tc>
      </w:tr>
      <w:tr w:rsidR="009763B3" w14:paraId="5F1C1BD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D1CA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</w:t>
            </w:r>
          </w:p>
          <w:p w14:paraId="12106D7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31B7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20.05.1970г.</w:t>
            </w:r>
          </w:p>
          <w:p w14:paraId="788140B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Караганда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CC1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DF13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142B653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66BC2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0D29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B878E" w14:textId="77777777" w:rsidR="009763B3" w:rsidRDefault="009763B3">
            <w:pPr>
              <w:pStyle w:val="TableContents"/>
            </w:pPr>
          </w:p>
        </w:tc>
      </w:tr>
      <w:tr w:rsidR="009763B3" w14:paraId="75A7B08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5DFD9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Картамышев</w:t>
            </w:r>
          </w:p>
          <w:p w14:paraId="63497D9E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Илья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504EC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08.08.1983г.</w:t>
            </w:r>
          </w:p>
          <w:p w14:paraId="5F7A8223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Десногорск,</w:t>
            </w:r>
          </w:p>
          <w:p w14:paraId="79DF5F9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Рославльского района</w:t>
            </w:r>
          </w:p>
          <w:p w14:paraId="09630CC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D2D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14BA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63F038D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12430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612F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34DAC" w14:textId="77777777" w:rsidR="009763B3" w:rsidRDefault="009763B3">
            <w:pPr>
              <w:pStyle w:val="TableContents"/>
            </w:pPr>
          </w:p>
        </w:tc>
      </w:tr>
      <w:tr w:rsidR="009763B3" w14:paraId="25FC98C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CEEB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</w:t>
            </w:r>
          </w:p>
          <w:p w14:paraId="7FCF702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E31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03.08.1948г.</w:t>
            </w:r>
          </w:p>
          <w:p w14:paraId="3F7DAD0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Уфа,</w:t>
            </w:r>
          </w:p>
          <w:p w14:paraId="53629F9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респ. Башкортостан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0F50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464C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3E6B2D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49B65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A3F1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3478C" w14:textId="77777777" w:rsidR="009763B3" w:rsidRDefault="009763B3">
            <w:pPr>
              <w:pStyle w:val="TableContents"/>
            </w:pPr>
          </w:p>
        </w:tc>
      </w:tr>
      <w:tr w:rsidR="009763B3" w14:paraId="3DDEEFA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FF1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Курлов</w:t>
            </w:r>
          </w:p>
          <w:p w14:paraId="310D45A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4DDB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26.02.1971г.</w:t>
            </w:r>
          </w:p>
          <w:p w14:paraId="3829D5F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Кривец</w:t>
            </w:r>
          </w:p>
          <w:p w14:paraId="38018E6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Мантуровского района</w:t>
            </w:r>
          </w:p>
          <w:p w14:paraId="2EC148C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1028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BF7B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2D7C456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92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B195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94F2A" w14:textId="77777777" w:rsidR="009763B3" w:rsidRDefault="009763B3">
            <w:pPr>
              <w:pStyle w:val="TableContents"/>
            </w:pPr>
          </w:p>
        </w:tc>
      </w:tr>
      <w:tr w:rsidR="009763B3" w14:paraId="2AA3B58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BA0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Логачева</w:t>
            </w:r>
          </w:p>
          <w:p w14:paraId="695E6F0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  <w:p w14:paraId="66D6C5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Ростиславна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9442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27.10.1962г.</w:t>
            </w:r>
          </w:p>
          <w:p w14:paraId="596948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Брянск</w:t>
            </w:r>
          </w:p>
          <w:p w14:paraId="3701661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6787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84D9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350563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A07F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1F09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7C37F" w14:textId="77777777" w:rsidR="009763B3" w:rsidRDefault="009763B3">
            <w:pPr>
              <w:pStyle w:val="TableContents"/>
            </w:pPr>
          </w:p>
        </w:tc>
      </w:tr>
      <w:tr w:rsidR="009763B3" w14:paraId="000B175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7E67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Лукиянов</w:t>
            </w:r>
          </w:p>
          <w:p w14:paraId="43D0543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  <w:p w14:paraId="2A3ABF2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435D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07.07.1982г.</w:t>
            </w:r>
          </w:p>
          <w:p w14:paraId="4451C6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Ивановское</w:t>
            </w:r>
          </w:p>
          <w:p w14:paraId="1042B18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69A26D7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DBEF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358E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4195791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360E4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8D62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B9EE1" w14:textId="77777777" w:rsidR="009763B3" w:rsidRDefault="009763B3">
            <w:pPr>
              <w:pStyle w:val="TableContents"/>
            </w:pPr>
          </w:p>
        </w:tc>
      </w:tr>
      <w:tr w:rsidR="009763B3" w14:paraId="2DDDC91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B83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Моргунова</w:t>
            </w:r>
          </w:p>
          <w:p w14:paraId="3747759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Светлана </w:t>
            </w: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6FEF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01.01.1975г.</w:t>
            </w:r>
          </w:p>
          <w:p w14:paraId="2F2127A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Н-Деревеньки</w:t>
            </w:r>
          </w:p>
          <w:p w14:paraId="25FAC8D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20F6FF0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16D4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930A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79FD436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079A1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6BE7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60F83" w14:textId="77777777" w:rsidR="009763B3" w:rsidRDefault="009763B3">
            <w:pPr>
              <w:pStyle w:val="TableContents"/>
            </w:pPr>
          </w:p>
        </w:tc>
      </w:tr>
      <w:tr w:rsidR="009763B3" w14:paraId="3671BA9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9440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3733F9B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ECEC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30.07.1980г.</w:t>
            </w:r>
          </w:p>
          <w:p w14:paraId="4D4F42B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0516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0E41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6A3A4AC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46028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9B58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5AB19" w14:textId="77777777" w:rsidR="009763B3" w:rsidRDefault="009763B3">
            <w:pPr>
              <w:pStyle w:val="TableContents"/>
            </w:pPr>
          </w:p>
        </w:tc>
      </w:tr>
      <w:tr w:rsidR="009763B3" w14:paraId="2C529BE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125C0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Пашнев</w:t>
            </w:r>
          </w:p>
          <w:p w14:paraId="60E2153C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57A82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21.02.1977г.</w:t>
            </w:r>
          </w:p>
          <w:p w14:paraId="5649B3A7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DF31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4C3D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393A68F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AE092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6040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542DC" w14:textId="77777777" w:rsidR="009763B3" w:rsidRDefault="009763B3">
            <w:pPr>
              <w:pStyle w:val="TableContents"/>
            </w:pPr>
          </w:p>
        </w:tc>
      </w:tr>
      <w:tr w:rsidR="009763B3" w14:paraId="2317A16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2FC2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</w:t>
            </w:r>
          </w:p>
          <w:p w14:paraId="57002FD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85CF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20.08.1983г.</w:t>
            </w:r>
          </w:p>
          <w:p w14:paraId="365448D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B9F1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35BF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573D1E4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F5F0F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EB76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F25BD" w14:textId="77777777" w:rsidR="009763B3" w:rsidRDefault="009763B3">
            <w:pPr>
              <w:pStyle w:val="TableContents"/>
            </w:pPr>
          </w:p>
        </w:tc>
      </w:tr>
      <w:tr w:rsidR="009763B3" w14:paraId="65CF5BF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7827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Ситникова</w:t>
            </w:r>
          </w:p>
          <w:p w14:paraId="3B7438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  <w:p w14:paraId="74AF99A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6236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11.11.1979г.</w:t>
            </w:r>
          </w:p>
          <w:p w14:paraId="73A85BB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351A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022F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24798F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D7032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61BB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1DE06" w14:textId="77777777" w:rsidR="009763B3" w:rsidRDefault="009763B3">
            <w:pPr>
              <w:pStyle w:val="TableContents"/>
            </w:pPr>
          </w:p>
        </w:tc>
      </w:tr>
      <w:tr w:rsidR="009763B3" w14:paraId="1E51B79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870D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Харитонова</w:t>
            </w:r>
          </w:p>
          <w:p w14:paraId="61DCEA7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B26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24.04.1988г.</w:t>
            </w:r>
          </w:p>
          <w:p w14:paraId="73A1E05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Малогнеушево</w:t>
            </w:r>
          </w:p>
          <w:p w14:paraId="24280E3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2FB759F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3DCE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D96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50CD3CF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96556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1939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0C83" w14:textId="77777777" w:rsidR="009763B3" w:rsidRDefault="009763B3">
            <w:pPr>
              <w:pStyle w:val="TableContents"/>
            </w:pPr>
          </w:p>
        </w:tc>
      </w:tr>
      <w:tr w:rsidR="009763B3" w14:paraId="691F650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CBF9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</w:t>
            </w:r>
          </w:p>
          <w:p w14:paraId="5E4F1C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  <w:p w14:paraId="1C0D3A9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CE5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16.12.1957г.</w:t>
            </w:r>
          </w:p>
          <w:p w14:paraId="32541A9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Шпиков</w:t>
            </w:r>
          </w:p>
          <w:p w14:paraId="5F8D70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Тульчинского района</w:t>
            </w:r>
          </w:p>
          <w:p w14:paraId="501BB71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C908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15F5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72C34D5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0069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B951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337C6" w14:textId="77777777" w:rsidR="009763B3" w:rsidRDefault="009763B3">
            <w:pPr>
              <w:pStyle w:val="TableContents"/>
            </w:pPr>
          </w:p>
        </w:tc>
      </w:tr>
      <w:tr w:rsidR="009763B3" w14:paraId="074D965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447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Белая</w:t>
            </w:r>
          </w:p>
          <w:p w14:paraId="2BD80D0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</w:t>
            </w:r>
            <w:r>
              <w:rPr>
                <w:sz w:val="20"/>
                <w:szCs w:val="20"/>
              </w:rPr>
              <w:t>Вениаминовна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7BC8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06.05.1961г.</w:t>
            </w:r>
          </w:p>
          <w:p w14:paraId="7E874BD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Сотниково</w:t>
            </w:r>
          </w:p>
          <w:p w14:paraId="27768DE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Фатежского района</w:t>
            </w:r>
          </w:p>
          <w:p w14:paraId="0A2E429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E524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683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5ADFB55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BFAA8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BE02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28824" w14:textId="77777777" w:rsidR="009763B3" w:rsidRDefault="009763B3">
            <w:pPr>
              <w:pStyle w:val="TableContents"/>
            </w:pPr>
          </w:p>
        </w:tc>
      </w:tr>
      <w:tr w:rsidR="009763B3" w14:paraId="453443D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E13A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Гребенникова</w:t>
            </w:r>
          </w:p>
          <w:p w14:paraId="5393B08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Андреевна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D96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28.07.1957г.</w:t>
            </w:r>
          </w:p>
          <w:p w14:paraId="76E8350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Житомирская областьУкраина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64E3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463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35CBFB8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E0EC9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A289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2D362" w14:textId="77777777" w:rsidR="009763B3" w:rsidRDefault="009763B3">
            <w:pPr>
              <w:pStyle w:val="TableContents"/>
            </w:pPr>
          </w:p>
        </w:tc>
      </w:tr>
      <w:tr w:rsidR="009763B3" w14:paraId="3E78A1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BAF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</w:t>
            </w:r>
          </w:p>
          <w:p w14:paraId="1E1E244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29A5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14.10.1961г.</w:t>
            </w:r>
          </w:p>
          <w:p w14:paraId="32C7420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Лунино, Обоянского района</w:t>
            </w:r>
          </w:p>
          <w:p w14:paraId="213CB68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3798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90FE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2273344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9111F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2B07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95B85" w14:textId="77777777" w:rsidR="009763B3" w:rsidRDefault="009763B3">
            <w:pPr>
              <w:pStyle w:val="TableContents"/>
            </w:pPr>
          </w:p>
        </w:tc>
      </w:tr>
      <w:tr w:rsidR="009763B3" w14:paraId="457211F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070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Дурач</w:t>
            </w:r>
          </w:p>
          <w:p w14:paraId="111C54E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23F6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05.02.1956г.</w:t>
            </w:r>
          </w:p>
          <w:p w14:paraId="1677BE5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Новатор</w:t>
            </w:r>
          </w:p>
          <w:p w14:paraId="0ACEF57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Велико-Устюгского района</w:t>
            </w:r>
          </w:p>
          <w:p w14:paraId="40AB9D7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5944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680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7FFE09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5A7E2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65CF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89392" w14:textId="77777777" w:rsidR="009763B3" w:rsidRDefault="009763B3">
            <w:pPr>
              <w:pStyle w:val="TableContents"/>
            </w:pPr>
          </w:p>
        </w:tc>
      </w:tr>
      <w:tr w:rsidR="009763B3" w14:paraId="6682AA4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921D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</w:t>
            </w:r>
          </w:p>
          <w:p w14:paraId="790392B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0420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10.07.1946г.</w:t>
            </w:r>
          </w:p>
          <w:p w14:paraId="059124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Пасерково</w:t>
            </w:r>
          </w:p>
          <w:p w14:paraId="2C2526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283506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630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29DC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1F5C22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E0DD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5049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EADE9" w14:textId="77777777" w:rsidR="009763B3" w:rsidRDefault="009763B3">
            <w:pPr>
              <w:pStyle w:val="TableContents"/>
            </w:pPr>
          </w:p>
        </w:tc>
      </w:tr>
      <w:tr w:rsidR="009763B3" w14:paraId="2E2F66F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BF99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Клесов</w:t>
            </w:r>
          </w:p>
          <w:p w14:paraId="55337A8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0C1B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03.08.1966г.</w:t>
            </w:r>
          </w:p>
          <w:p w14:paraId="5943A10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Запрутье</w:t>
            </w:r>
          </w:p>
          <w:p w14:paraId="128581C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26D183C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8DE6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9EED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3A8C6F8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F0ABF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C1B8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8D139" w14:textId="77777777" w:rsidR="009763B3" w:rsidRDefault="009763B3">
            <w:pPr>
              <w:pStyle w:val="TableContents"/>
            </w:pPr>
          </w:p>
        </w:tc>
      </w:tr>
      <w:tr w:rsidR="009763B3" w14:paraId="74F027D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E549E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Сотников</w:t>
            </w:r>
          </w:p>
          <w:p w14:paraId="4E511C65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B3738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23.04.1973г.</w:t>
            </w:r>
          </w:p>
          <w:p w14:paraId="614221BA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Большие Угоны,</w:t>
            </w:r>
          </w:p>
          <w:p w14:paraId="4114DA3A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Льговского района</w:t>
            </w:r>
          </w:p>
          <w:p w14:paraId="5804ADFF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4020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F949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51939BC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CDD7E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F25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26C43" w14:textId="77777777" w:rsidR="009763B3" w:rsidRDefault="009763B3">
            <w:pPr>
              <w:pStyle w:val="TableContents"/>
            </w:pPr>
          </w:p>
        </w:tc>
      </w:tr>
      <w:tr w:rsidR="009763B3" w14:paraId="6AD3EA5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4893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Смецкой</w:t>
            </w:r>
          </w:p>
          <w:p w14:paraId="467FF7D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3C12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12.12.1975г.</w:t>
            </w:r>
          </w:p>
          <w:p w14:paraId="4626E5E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Рязань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E300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61C7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68CFE95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760BC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6D3A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19E54" w14:textId="77777777" w:rsidR="009763B3" w:rsidRDefault="009763B3">
            <w:pPr>
              <w:pStyle w:val="TableContents"/>
            </w:pPr>
          </w:p>
        </w:tc>
      </w:tr>
      <w:tr w:rsidR="009763B3" w14:paraId="676DE76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2B0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Становых</w:t>
            </w:r>
          </w:p>
          <w:p w14:paraId="53BE7A3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3096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12.03.1982г.</w:t>
            </w:r>
          </w:p>
          <w:p w14:paraId="6B6BF56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Железногорск,</w:t>
            </w:r>
          </w:p>
          <w:p w14:paraId="27B253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927E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C34F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25499B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9571E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FD41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961E8" w14:textId="77777777" w:rsidR="009763B3" w:rsidRDefault="009763B3">
            <w:pPr>
              <w:pStyle w:val="TableContents"/>
            </w:pPr>
          </w:p>
        </w:tc>
      </w:tr>
      <w:tr w:rsidR="009763B3" w14:paraId="38291E4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370B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Смолин</w:t>
            </w:r>
          </w:p>
          <w:p w14:paraId="6218514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31C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30.04.1952г.</w:t>
            </w:r>
          </w:p>
          <w:p w14:paraId="5E9A846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Слобода</w:t>
            </w:r>
          </w:p>
          <w:p w14:paraId="68D5DB4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Шумячского района</w:t>
            </w:r>
          </w:p>
          <w:p w14:paraId="6F4907C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D56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434B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055858C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3B360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529D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3E1C5" w14:textId="77777777" w:rsidR="009763B3" w:rsidRDefault="009763B3">
            <w:pPr>
              <w:pStyle w:val="TableContents"/>
            </w:pPr>
          </w:p>
        </w:tc>
      </w:tr>
      <w:tr w:rsidR="009763B3" w14:paraId="697BA93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B70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Серая</w:t>
            </w:r>
          </w:p>
          <w:p w14:paraId="468CF9C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7DEB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19.03.1974г.</w:t>
            </w:r>
          </w:p>
          <w:p w14:paraId="2B075FD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Николаевка</w:t>
            </w:r>
          </w:p>
          <w:p w14:paraId="54F429F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Изюмского района</w:t>
            </w:r>
          </w:p>
          <w:p w14:paraId="35FA124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Харьковской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B7D0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7D2C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31FDEB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A5AA5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4575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67D24" w14:textId="77777777" w:rsidR="009763B3" w:rsidRDefault="009763B3">
            <w:pPr>
              <w:pStyle w:val="TableContents"/>
            </w:pPr>
          </w:p>
        </w:tc>
      </w:tr>
      <w:tr w:rsidR="009763B3" w14:paraId="0352826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691D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</w:t>
            </w:r>
          </w:p>
          <w:p w14:paraId="24E5EB8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96EA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05.08.1965г.</w:t>
            </w:r>
          </w:p>
          <w:p w14:paraId="6A663FD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Михайловка</w:t>
            </w:r>
          </w:p>
          <w:p w14:paraId="6FAB6EF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1ECD20D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0F48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A9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53B1424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8C4BB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02E7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2B690" w14:textId="77777777" w:rsidR="009763B3" w:rsidRDefault="009763B3">
            <w:pPr>
              <w:pStyle w:val="TableContents"/>
            </w:pPr>
          </w:p>
        </w:tc>
      </w:tr>
      <w:tr w:rsidR="009763B3" w14:paraId="7C730C5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1D6A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</w:t>
            </w:r>
          </w:p>
          <w:p w14:paraId="37749CB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CCD0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26.08.1957г.</w:t>
            </w:r>
          </w:p>
          <w:p w14:paraId="734185D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Угревище</w:t>
            </w:r>
          </w:p>
          <w:p w14:paraId="33B95B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Комаричского района</w:t>
            </w:r>
          </w:p>
          <w:p w14:paraId="6900024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50B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0C56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0A21D58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9CFCC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5959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8521E" w14:textId="77777777" w:rsidR="009763B3" w:rsidRDefault="009763B3">
            <w:pPr>
              <w:pStyle w:val="TableContents"/>
            </w:pPr>
          </w:p>
        </w:tc>
      </w:tr>
      <w:tr w:rsidR="009763B3" w14:paraId="1862D34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D050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5CA5AF0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8C48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17.01.1959г.</w:t>
            </w:r>
          </w:p>
          <w:p w14:paraId="2BD8949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Пальцево</w:t>
            </w:r>
          </w:p>
          <w:p w14:paraId="2EC8152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Дмитриевского района</w:t>
            </w:r>
          </w:p>
          <w:p w14:paraId="4CE065E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1A4C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C6FE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592D5DB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1E251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4224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3EA5D" w14:textId="77777777" w:rsidR="009763B3" w:rsidRDefault="009763B3">
            <w:pPr>
              <w:pStyle w:val="TableContents"/>
            </w:pPr>
          </w:p>
        </w:tc>
      </w:tr>
      <w:tr w:rsidR="009763B3" w14:paraId="00FFB0E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FBD9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</w:t>
            </w:r>
          </w:p>
          <w:p w14:paraId="6829BE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Юрий </w:t>
            </w:r>
            <w:r>
              <w:rPr>
                <w:sz w:val="20"/>
                <w:szCs w:val="20"/>
              </w:rPr>
              <w:t>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82A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08.06.1967г.</w:t>
            </w:r>
          </w:p>
          <w:p w14:paraId="30FFBB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Еринка</w:t>
            </w:r>
          </w:p>
          <w:p w14:paraId="5DDAA09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Пристенского района</w:t>
            </w:r>
          </w:p>
          <w:p w14:paraId="274F7AA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027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F636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20B63A4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72617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D07D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28186" w14:textId="77777777" w:rsidR="009763B3" w:rsidRDefault="009763B3">
            <w:pPr>
              <w:pStyle w:val="TableContents"/>
            </w:pPr>
          </w:p>
        </w:tc>
      </w:tr>
      <w:tr w:rsidR="009763B3" w14:paraId="500132B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0CE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Чаусов</w:t>
            </w:r>
          </w:p>
          <w:p w14:paraId="7D82B21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7F0C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19.02.1972г.</w:t>
            </w:r>
          </w:p>
          <w:p w14:paraId="57DBFD7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6D66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B2A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578AFDA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167CE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7FA8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35C85" w14:textId="77777777" w:rsidR="009763B3" w:rsidRDefault="009763B3">
            <w:pPr>
              <w:pStyle w:val="TableContents"/>
            </w:pPr>
          </w:p>
        </w:tc>
      </w:tr>
      <w:tr w:rsidR="009763B3" w14:paraId="7B465AB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416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Чебанова</w:t>
            </w:r>
          </w:p>
          <w:p w14:paraId="0CE62C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Леонидовна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8C8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26.08.1957г.</w:t>
            </w:r>
          </w:p>
          <w:p w14:paraId="485BFF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Становое</w:t>
            </w:r>
          </w:p>
          <w:p w14:paraId="0C5FA6D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Тимского района</w:t>
            </w:r>
          </w:p>
          <w:p w14:paraId="4C8F5D3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7F72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436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10145F2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40C33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4EBF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D9B94" w14:textId="77777777" w:rsidR="009763B3" w:rsidRDefault="009763B3">
            <w:pPr>
              <w:pStyle w:val="TableContents"/>
            </w:pPr>
          </w:p>
        </w:tc>
      </w:tr>
      <w:tr w:rsidR="009763B3" w14:paraId="371DF7C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3630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Черенков</w:t>
            </w:r>
          </w:p>
          <w:p w14:paraId="63CA7B6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BF36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12.06.1988г.</w:t>
            </w:r>
          </w:p>
          <w:p w14:paraId="1BE6AFD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Мантурово</w:t>
            </w:r>
          </w:p>
          <w:p w14:paraId="7BF4554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Мантуровского района</w:t>
            </w:r>
          </w:p>
          <w:p w14:paraId="6779130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D072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95CA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711476E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2DFC7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F970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0E6AB" w14:textId="77777777" w:rsidR="009763B3" w:rsidRDefault="009763B3">
            <w:pPr>
              <w:pStyle w:val="TableContents"/>
            </w:pPr>
          </w:p>
        </w:tc>
      </w:tr>
      <w:tr w:rsidR="009763B3" w14:paraId="0308FF1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755F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Холодов</w:t>
            </w:r>
          </w:p>
          <w:p w14:paraId="7B6A12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9E79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12.09.1969г.</w:t>
            </w:r>
          </w:p>
          <w:p w14:paraId="271710D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D87F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58DE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2FA1D73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971CD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FC11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FF78E" w14:textId="77777777" w:rsidR="009763B3" w:rsidRDefault="009763B3">
            <w:pPr>
              <w:pStyle w:val="TableContents"/>
            </w:pPr>
          </w:p>
        </w:tc>
      </w:tr>
      <w:tr w:rsidR="009763B3" w14:paraId="228D508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F78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Плохих</w:t>
            </w:r>
          </w:p>
          <w:p w14:paraId="4A385A9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7AA6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10.12.1959г.</w:t>
            </w:r>
          </w:p>
          <w:p w14:paraId="2E505F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1DDA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148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07</w:t>
            </w:r>
          </w:p>
          <w:p w14:paraId="47CB1C3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6C691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C9F4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7A1F6" w14:textId="77777777" w:rsidR="009763B3" w:rsidRDefault="009763B3">
            <w:pPr>
              <w:pStyle w:val="TableContents"/>
            </w:pPr>
          </w:p>
        </w:tc>
      </w:tr>
      <w:tr w:rsidR="009763B3" w14:paraId="0B06D23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7360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</w:t>
            </w:r>
          </w:p>
          <w:p w14:paraId="06C1062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  <w:p w14:paraId="3616154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B427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22.10.1956г.</w:t>
            </w:r>
          </w:p>
          <w:p w14:paraId="647100B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Евгеньевка</w:t>
            </w:r>
          </w:p>
          <w:p w14:paraId="5E34EBC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Касторенского района</w:t>
            </w:r>
          </w:p>
          <w:p w14:paraId="2F4725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DA15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3364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55656FE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28FF1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8CBA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A4507" w14:textId="77777777" w:rsidR="009763B3" w:rsidRDefault="009763B3">
            <w:pPr>
              <w:pStyle w:val="TableContents"/>
            </w:pPr>
          </w:p>
        </w:tc>
      </w:tr>
      <w:tr w:rsidR="009763B3" w14:paraId="109D6B7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B7C6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</w:t>
            </w:r>
          </w:p>
          <w:p w14:paraId="76A0F90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F3BF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25.11.1962г.</w:t>
            </w:r>
          </w:p>
          <w:p w14:paraId="642B6CA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Терехово</w:t>
            </w:r>
          </w:p>
          <w:p w14:paraId="70F5512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Старооскольского района</w:t>
            </w:r>
          </w:p>
          <w:p w14:paraId="0E36843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AAC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EAD3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24878D9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0A52F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E048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03351" w14:textId="77777777" w:rsidR="009763B3" w:rsidRDefault="009763B3">
            <w:pPr>
              <w:pStyle w:val="TableContents"/>
            </w:pPr>
          </w:p>
        </w:tc>
      </w:tr>
      <w:tr w:rsidR="009763B3" w14:paraId="4608EFC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0813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Бордунова</w:t>
            </w:r>
          </w:p>
          <w:p w14:paraId="19D8B07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63DD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06.09.1970г.</w:t>
            </w:r>
          </w:p>
          <w:p w14:paraId="09AE461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34E3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CBC3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3FEC9B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05A42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38EB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5C164" w14:textId="77777777" w:rsidR="009763B3" w:rsidRDefault="009763B3">
            <w:pPr>
              <w:pStyle w:val="TableContents"/>
            </w:pPr>
          </w:p>
        </w:tc>
      </w:tr>
      <w:tr w:rsidR="009763B3" w14:paraId="1C95CE2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4301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Булыгин</w:t>
            </w:r>
          </w:p>
          <w:p w14:paraId="50169B8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A7A5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09.06.1964г.</w:t>
            </w:r>
          </w:p>
          <w:p w14:paraId="401346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8E50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6F07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2274FF6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69590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4A74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23345" w14:textId="77777777" w:rsidR="009763B3" w:rsidRDefault="009763B3">
            <w:pPr>
              <w:pStyle w:val="TableContents"/>
            </w:pPr>
          </w:p>
        </w:tc>
      </w:tr>
      <w:tr w:rsidR="009763B3" w14:paraId="39B3640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2CA8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Грищенко</w:t>
            </w:r>
          </w:p>
          <w:p w14:paraId="7DF1138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81F5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05.01.1967г.</w:t>
            </w:r>
          </w:p>
          <w:p w14:paraId="1527A7C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C15D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FD5A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1A74C9C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E9EA8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95D0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3F3F9" w14:textId="77777777" w:rsidR="009763B3" w:rsidRDefault="009763B3">
            <w:pPr>
              <w:pStyle w:val="TableContents"/>
            </w:pPr>
          </w:p>
        </w:tc>
      </w:tr>
      <w:tr w:rsidR="009763B3" w14:paraId="17B5F0C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1792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Крыгина</w:t>
            </w:r>
          </w:p>
          <w:p w14:paraId="636266E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5E3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01.05.1967г.</w:t>
            </w:r>
          </w:p>
          <w:p w14:paraId="48B4796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Железногорск</w:t>
            </w:r>
          </w:p>
          <w:p w14:paraId="4EA365E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9FD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85D4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5EAE43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04682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DC6D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0EE61" w14:textId="77777777" w:rsidR="009763B3" w:rsidRDefault="009763B3">
            <w:pPr>
              <w:pStyle w:val="TableContents"/>
            </w:pPr>
          </w:p>
        </w:tc>
      </w:tr>
      <w:tr w:rsidR="009763B3" w14:paraId="34E628C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1FD1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Метленко</w:t>
            </w:r>
          </w:p>
          <w:p w14:paraId="2DB6770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1191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30.06.1967г.</w:t>
            </w:r>
          </w:p>
          <w:p w14:paraId="612B6CA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с.Волоконск</w:t>
            </w:r>
          </w:p>
          <w:p w14:paraId="59F332F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Большесолдатского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6AC0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19BB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3D30D21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999AD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2DF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5CF80" w14:textId="77777777" w:rsidR="009763B3" w:rsidRDefault="009763B3">
            <w:pPr>
              <w:pStyle w:val="TableContents"/>
            </w:pPr>
          </w:p>
        </w:tc>
      </w:tr>
      <w:tr w:rsidR="009763B3" w14:paraId="68C5055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66A5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Немчинова</w:t>
            </w:r>
          </w:p>
          <w:p w14:paraId="7D1ACA4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FAA1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05.03.1972г.</w:t>
            </w:r>
          </w:p>
          <w:p w14:paraId="44BCFE2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Раздольное</w:t>
            </w:r>
          </w:p>
          <w:p w14:paraId="216F418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Тамбовского района</w:t>
            </w:r>
          </w:p>
          <w:p w14:paraId="443117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0873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EFA8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294EE35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36A13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937F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4C922" w14:textId="77777777" w:rsidR="009763B3" w:rsidRDefault="009763B3">
            <w:pPr>
              <w:pStyle w:val="TableContents"/>
            </w:pPr>
          </w:p>
        </w:tc>
      </w:tr>
      <w:tr w:rsidR="009763B3" w14:paraId="5444EFE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B2C0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Нерсесьян</w:t>
            </w:r>
          </w:p>
          <w:p w14:paraId="4F84FC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Азатович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E8DE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08.06.1954г.</w:t>
            </w:r>
          </w:p>
          <w:p w14:paraId="63F5D57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Лосево</w:t>
            </w:r>
          </w:p>
          <w:p w14:paraId="690A2EA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Кавказского района</w:t>
            </w:r>
          </w:p>
          <w:p w14:paraId="46ADD9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33DE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A3A0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2F31157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0E719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E696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E3430" w14:textId="77777777" w:rsidR="009763B3" w:rsidRDefault="009763B3">
            <w:pPr>
              <w:pStyle w:val="TableContents"/>
            </w:pPr>
          </w:p>
        </w:tc>
      </w:tr>
      <w:tr w:rsidR="009763B3" w14:paraId="27F3182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3476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Пехов</w:t>
            </w:r>
          </w:p>
          <w:p w14:paraId="3FC825B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CE1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13.03.1980г.</w:t>
            </w:r>
          </w:p>
          <w:p w14:paraId="124AD37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Лозовское</w:t>
            </w:r>
          </w:p>
          <w:p w14:paraId="5BA01E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28CD679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CF5F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599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6819764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C4902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8DD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27EB1" w14:textId="77777777" w:rsidR="009763B3" w:rsidRDefault="009763B3">
            <w:pPr>
              <w:pStyle w:val="TableContents"/>
            </w:pPr>
          </w:p>
        </w:tc>
      </w:tr>
      <w:tr w:rsidR="009763B3" w14:paraId="6EA6DF2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17CE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Переверзев</w:t>
            </w:r>
          </w:p>
          <w:p w14:paraId="5252B99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6846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18.02.1975г.</w:t>
            </w:r>
          </w:p>
          <w:p w14:paraId="71319C1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Магадан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DD4D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AA4F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2B36F99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2AEC2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478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27.11.2023г.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0EED2" w14:textId="77777777" w:rsidR="009763B3" w:rsidRDefault="009763B3">
            <w:pPr>
              <w:pStyle w:val="TableContents"/>
            </w:pPr>
          </w:p>
        </w:tc>
      </w:tr>
      <w:tr w:rsidR="009763B3" w14:paraId="555718C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E3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Сухоруков</w:t>
            </w:r>
          </w:p>
          <w:p w14:paraId="0C98084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 </w:t>
            </w:r>
            <w:r>
              <w:rPr>
                <w:sz w:val="20"/>
                <w:szCs w:val="20"/>
              </w:rPr>
              <w:t>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2FA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19.01.1976г.</w:t>
            </w:r>
          </w:p>
          <w:p w14:paraId="1ECBA8D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0618040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FAA4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3696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02BFCD4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287AB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B560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14B00" w14:textId="77777777" w:rsidR="009763B3" w:rsidRDefault="009763B3">
            <w:pPr>
              <w:pStyle w:val="TableContents"/>
            </w:pPr>
          </w:p>
        </w:tc>
      </w:tr>
      <w:tr w:rsidR="009763B3" w14:paraId="447B35B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DE1E9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Савина</w:t>
            </w:r>
          </w:p>
          <w:p w14:paraId="71B05ECA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Лилия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15F99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27.10.1972г.</w:t>
            </w:r>
          </w:p>
          <w:p w14:paraId="7F2D3FED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Курчатов</w:t>
            </w:r>
          </w:p>
          <w:p w14:paraId="05FA7504" w14:textId="77777777" w:rsidR="009763B3" w:rsidRDefault="00727A92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7CF2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F3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0D56912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AF43C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879B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13140" w14:textId="77777777" w:rsidR="009763B3" w:rsidRDefault="009763B3">
            <w:pPr>
              <w:pStyle w:val="TableContents"/>
            </w:pPr>
          </w:p>
        </w:tc>
      </w:tr>
      <w:tr w:rsidR="009763B3" w14:paraId="0C137E3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7D88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</w:t>
            </w:r>
          </w:p>
          <w:p w14:paraId="1EC9F42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9535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30.01.1984г.</w:t>
            </w:r>
          </w:p>
          <w:p w14:paraId="2EEF072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r>
              <w:rPr>
                <w:sz w:val="20"/>
                <w:szCs w:val="20"/>
              </w:rPr>
              <w:t>Красногвардейское, Красногвардейского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0EC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DB73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63D9B6E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AAF89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CD8A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0A696" w14:textId="77777777" w:rsidR="009763B3" w:rsidRDefault="009763B3">
            <w:pPr>
              <w:pStyle w:val="TableContents"/>
            </w:pPr>
          </w:p>
        </w:tc>
      </w:tr>
      <w:tr w:rsidR="009763B3" w14:paraId="4A7E520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E6E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Шкурков</w:t>
            </w:r>
          </w:p>
          <w:p w14:paraId="75EF634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1CD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08.03.1954г.</w:t>
            </w:r>
          </w:p>
          <w:p w14:paraId="54F6896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Яковлевка</w:t>
            </w:r>
          </w:p>
          <w:p w14:paraId="1101709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7F49DBB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02EB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DE85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7617501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826D8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717F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037ED" w14:textId="77777777" w:rsidR="009763B3" w:rsidRDefault="009763B3">
            <w:pPr>
              <w:pStyle w:val="TableContents"/>
            </w:pPr>
          </w:p>
        </w:tc>
      </w:tr>
      <w:tr w:rsidR="009763B3" w14:paraId="36CB6D8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E4C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</w:t>
            </w:r>
          </w:p>
          <w:p w14:paraId="0473836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 </w:t>
            </w: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3A5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20.06.1954г.</w:t>
            </w:r>
          </w:p>
          <w:p w14:paraId="7B78F48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Хомутцы Ивнянского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AE9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3F9C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09</w:t>
            </w:r>
          </w:p>
          <w:p w14:paraId="68C11B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54AC2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1D67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E1D00" w14:textId="77777777" w:rsidR="009763B3" w:rsidRDefault="009763B3">
            <w:pPr>
              <w:pStyle w:val="TableContents"/>
            </w:pPr>
          </w:p>
        </w:tc>
      </w:tr>
      <w:tr w:rsidR="009763B3" w14:paraId="1F3B6DB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6B16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Букатко</w:t>
            </w:r>
          </w:p>
          <w:p w14:paraId="0E41C8C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Петровна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0C29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19.02.1966г.</w:t>
            </w:r>
          </w:p>
          <w:p w14:paraId="59F56F6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Кания</w:t>
            </w:r>
          </w:p>
          <w:p w14:paraId="37BF68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Кантимировского района</w:t>
            </w:r>
          </w:p>
          <w:p w14:paraId="45153B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реп. Молдова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ABA5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C0C9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11</w:t>
            </w:r>
          </w:p>
          <w:p w14:paraId="2A1B433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F3AD9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17FC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0EE1B" w14:textId="77777777" w:rsidR="009763B3" w:rsidRDefault="009763B3">
            <w:pPr>
              <w:pStyle w:val="TableContents"/>
            </w:pPr>
          </w:p>
        </w:tc>
      </w:tr>
      <w:tr w:rsidR="009763B3" w14:paraId="2D012A1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C81C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</w:t>
            </w:r>
          </w:p>
          <w:p w14:paraId="1D3CBFD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Евгений </w:t>
            </w: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936B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13.02.1988г.</w:t>
            </w:r>
          </w:p>
          <w:p w14:paraId="16D4AB2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77B6B22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CC0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B6A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13</w:t>
            </w:r>
          </w:p>
          <w:p w14:paraId="0DE38CD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EF715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9DED0" w14:textId="77777777" w:rsidR="009763B3" w:rsidRDefault="00727A9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ГЖИ № 1 от 01.02.2024г.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5808C" w14:textId="77777777" w:rsidR="009763B3" w:rsidRDefault="009763B3">
            <w:pPr>
              <w:pStyle w:val="TableContents"/>
            </w:pPr>
          </w:p>
        </w:tc>
      </w:tr>
      <w:tr w:rsidR="009763B3" w14:paraId="3A02F3B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7924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</w:t>
            </w:r>
          </w:p>
          <w:p w14:paraId="3D73D8A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A77B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11.04.1998г.</w:t>
            </w:r>
          </w:p>
          <w:p w14:paraId="63DFC8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Волоконовка</w:t>
            </w:r>
          </w:p>
          <w:p w14:paraId="1B2A1CF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Волоконовского района</w:t>
            </w:r>
          </w:p>
          <w:p w14:paraId="39A5A5D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803D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84E08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</w:t>
            </w:r>
          </w:p>
          <w:p w14:paraId="43767D9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C1CC3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82CB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789EC" w14:textId="77777777" w:rsidR="009763B3" w:rsidRDefault="009763B3">
            <w:pPr>
              <w:pStyle w:val="TableContents"/>
            </w:pPr>
          </w:p>
        </w:tc>
      </w:tr>
      <w:tr w:rsidR="009763B3" w14:paraId="4C28778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D345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</w:t>
            </w:r>
          </w:p>
          <w:p w14:paraId="12DD943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B0A8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21.09.1975г.</w:t>
            </w:r>
          </w:p>
          <w:p w14:paraId="462062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Волоконовка</w:t>
            </w:r>
          </w:p>
          <w:p w14:paraId="6362E62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Волоконовского района</w:t>
            </w:r>
          </w:p>
          <w:p w14:paraId="6423906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68D8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0B8BB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15</w:t>
            </w:r>
          </w:p>
          <w:p w14:paraId="43CBB05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96567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4122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97E8B" w14:textId="77777777" w:rsidR="009763B3" w:rsidRDefault="009763B3">
            <w:pPr>
              <w:pStyle w:val="TableContents"/>
            </w:pPr>
          </w:p>
        </w:tc>
      </w:tr>
      <w:tr w:rsidR="009763B3" w14:paraId="14208F4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F735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Малеева</w:t>
            </w:r>
          </w:p>
          <w:p w14:paraId="7F792BB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E29F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14.10.1973г.</w:t>
            </w:r>
          </w:p>
          <w:p w14:paraId="76EE0FD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25E2ED7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CF55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C5E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</w:t>
            </w:r>
          </w:p>
          <w:p w14:paraId="4C52C2F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E6E6D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F064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04129" w14:textId="77777777" w:rsidR="009763B3" w:rsidRDefault="009763B3">
            <w:pPr>
              <w:pStyle w:val="TableContents"/>
            </w:pPr>
          </w:p>
        </w:tc>
      </w:tr>
      <w:tr w:rsidR="009763B3" w14:paraId="022AE7E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6227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</w:t>
            </w:r>
          </w:p>
          <w:p w14:paraId="1203F5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3249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10.07.1978г.</w:t>
            </w:r>
          </w:p>
          <w:p w14:paraId="56D06FE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2CF9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263F8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Дубликат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1D697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Дубликат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2533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F688D" w14:textId="77777777" w:rsidR="009763B3" w:rsidRDefault="009763B3">
            <w:pPr>
              <w:pStyle w:val="TableContents"/>
            </w:pPr>
          </w:p>
        </w:tc>
      </w:tr>
      <w:tr w:rsidR="009763B3" w14:paraId="45466FA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04EE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Червяков</w:t>
            </w:r>
          </w:p>
          <w:p w14:paraId="63B0E68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82F9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11.03.1985г.</w:t>
            </w:r>
          </w:p>
          <w:p w14:paraId="4795B0C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B49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8D1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</w:t>
            </w:r>
          </w:p>
          <w:p w14:paraId="01BB7A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30.09.2020г.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07F39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D6E1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5DC70" w14:textId="77777777" w:rsidR="009763B3" w:rsidRDefault="009763B3">
            <w:pPr>
              <w:pStyle w:val="TableContents"/>
            </w:pPr>
          </w:p>
        </w:tc>
      </w:tr>
      <w:tr w:rsidR="009763B3" w14:paraId="1A347F8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657F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Самофалов</w:t>
            </w:r>
          </w:p>
          <w:p w14:paraId="51DAB4E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Андреевич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B68B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13.07.1958г.</w:t>
            </w:r>
          </w:p>
          <w:p w14:paraId="23CC5FE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Требуж </w:t>
            </w:r>
            <w:r>
              <w:rPr>
                <w:sz w:val="20"/>
                <w:szCs w:val="20"/>
              </w:rPr>
              <w:t>Щигровского района Курской области</w:t>
            </w:r>
          </w:p>
          <w:p w14:paraId="72875E87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263C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B3B3C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</w:t>
            </w:r>
          </w:p>
          <w:p w14:paraId="381C5A7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30.09.2020г.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86A9E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EF6E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1FA84" w14:textId="77777777" w:rsidR="009763B3" w:rsidRDefault="009763B3">
            <w:pPr>
              <w:pStyle w:val="TableContents"/>
            </w:pPr>
          </w:p>
        </w:tc>
      </w:tr>
      <w:tr w:rsidR="009763B3" w14:paraId="702CF21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E501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</w:t>
            </w:r>
          </w:p>
          <w:p w14:paraId="1F24471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Витальевна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8468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29.11.1986г.</w:t>
            </w:r>
          </w:p>
          <w:p w14:paraId="1747591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Кшенский Советского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2180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0BFBA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25</w:t>
            </w:r>
          </w:p>
          <w:p w14:paraId="2E580DB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3532B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A4DC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569E9" w14:textId="77777777" w:rsidR="009763B3" w:rsidRDefault="009763B3">
            <w:pPr>
              <w:pStyle w:val="TableContents"/>
            </w:pPr>
          </w:p>
        </w:tc>
      </w:tr>
      <w:tr w:rsidR="009763B3" w14:paraId="5856D9F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09CD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Ивашина</w:t>
            </w:r>
          </w:p>
          <w:p w14:paraId="3A9DFCB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5923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05.10.1980г.</w:t>
            </w:r>
          </w:p>
          <w:p w14:paraId="3CF6FA4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Вязовое </w:t>
            </w:r>
            <w:r>
              <w:rPr>
                <w:sz w:val="20"/>
                <w:szCs w:val="20"/>
              </w:rPr>
              <w:t>Краснояружского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B8B3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9BE7D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26</w:t>
            </w:r>
          </w:p>
          <w:p w14:paraId="041D89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6364F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E7DD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DA459" w14:textId="77777777" w:rsidR="009763B3" w:rsidRDefault="009763B3">
            <w:pPr>
              <w:pStyle w:val="TableContents"/>
            </w:pPr>
          </w:p>
        </w:tc>
      </w:tr>
      <w:tr w:rsidR="009763B3" w14:paraId="5D92D5F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5182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</w:t>
            </w:r>
          </w:p>
          <w:p w14:paraId="53AD2D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16F3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20.06.1989г.</w:t>
            </w:r>
          </w:p>
          <w:p w14:paraId="73059B6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Дубовое, Белгородского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79E4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EE361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27</w:t>
            </w:r>
          </w:p>
          <w:p w14:paraId="4A95C9D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3F00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9C84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621FE" w14:textId="77777777" w:rsidR="009763B3" w:rsidRDefault="009763B3">
            <w:pPr>
              <w:pStyle w:val="TableContents"/>
            </w:pPr>
          </w:p>
        </w:tc>
      </w:tr>
      <w:tr w:rsidR="009763B3" w14:paraId="2368EEA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6D2D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Ширков</w:t>
            </w:r>
          </w:p>
          <w:p w14:paraId="1D72B2A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DA8B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15.07.1961г.</w:t>
            </w:r>
          </w:p>
          <w:p w14:paraId="5C7F00D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Храм -Тау</w:t>
            </w:r>
          </w:p>
          <w:p w14:paraId="0F515D4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Актюбинской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446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96664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28</w:t>
            </w:r>
          </w:p>
          <w:p w14:paraId="4B6A05F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37D1E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3BE1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F67AB" w14:textId="77777777" w:rsidR="009763B3" w:rsidRDefault="009763B3">
            <w:pPr>
              <w:pStyle w:val="TableContents"/>
            </w:pPr>
          </w:p>
        </w:tc>
      </w:tr>
      <w:tr w:rsidR="009763B3" w14:paraId="6AE3FC9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752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</w:t>
            </w:r>
          </w:p>
          <w:p w14:paraId="473F4B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04E8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05.03.1968г.</w:t>
            </w:r>
          </w:p>
          <w:p w14:paraId="3DE2BC2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Северск</w:t>
            </w:r>
          </w:p>
          <w:p w14:paraId="3E584B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C183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902AA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29</w:t>
            </w:r>
          </w:p>
          <w:p w14:paraId="5E881F0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C3A1F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E8F8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506D5" w14:textId="77777777" w:rsidR="009763B3" w:rsidRDefault="009763B3">
            <w:pPr>
              <w:pStyle w:val="TableContents"/>
            </w:pPr>
          </w:p>
        </w:tc>
      </w:tr>
      <w:tr w:rsidR="009763B3" w14:paraId="22E54D4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DD85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Диканов</w:t>
            </w:r>
          </w:p>
          <w:p w14:paraId="76405C6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52E5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12.10.1977г.</w:t>
            </w:r>
          </w:p>
          <w:p w14:paraId="136E7FB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Железногорск</w:t>
            </w:r>
          </w:p>
          <w:p w14:paraId="1126625B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7EC7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8506D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</w:t>
            </w:r>
          </w:p>
          <w:p w14:paraId="2212375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20B54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5FA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622E3" w14:textId="77777777" w:rsidR="009763B3" w:rsidRDefault="009763B3">
            <w:pPr>
              <w:pStyle w:val="TableContents"/>
            </w:pPr>
          </w:p>
        </w:tc>
      </w:tr>
      <w:tr w:rsidR="009763B3" w14:paraId="7D18390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2B5C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Гришаев</w:t>
            </w:r>
          </w:p>
          <w:p w14:paraId="1B95298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5FDE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20.10.1958г.</w:t>
            </w:r>
          </w:p>
          <w:p w14:paraId="17CA37B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  <w:p w14:paraId="43C78B05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D131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3004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35</w:t>
            </w:r>
          </w:p>
          <w:p w14:paraId="726E54D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AC7E1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2C6B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D9134" w14:textId="77777777" w:rsidR="009763B3" w:rsidRDefault="009763B3">
            <w:pPr>
              <w:pStyle w:val="TableContents"/>
            </w:pPr>
          </w:p>
        </w:tc>
      </w:tr>
      <w:tr w:rsidR="009763B3" w14:paraId="11A4734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FAF4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Синицына</w:t>
            </w:r>
          </w:p>
          <w:p w14:paraId="7D0447C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2895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14.12.1967г.</w:t>
            </w:r>
          </w:p>
          <w:p w14:paraId="1B9BA5C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Кусаково-Белица Конышевского района Курской области</w:t>
            </w:r>
          </w:p>
          <w:p w14:paraId="3D3273BE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F145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B4E87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36</w:t>
            </w:r>
          </w:p>
          <w:p w14:paraId="53D0687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535E9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215D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BDB9B" w14:textId="77777777" w:rsidR="009763B3" w:rsidRDefault="009763B3">
            <w:pPr>
              <w:pStyle w:val="TableContents"/>
            </w:pPr>
          </w:p>
        </w:tc>
      </w:tr>
      <w:tr w:rsidR="009763B3" w14:paraId="2B9E028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6ED1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Дурнев</w:t>
            </w:r>
          </w:p>
          <w:p w14:paraId="7223639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Андреевич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FE9E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05.02.1989г.</w:t>
            </w:r>
          </w:p>
          <w:p w14:paraId="41ADF5C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Караганда Казахская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9999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73E8D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38</w:t>
            </w:r>
          </w:p>
          <w:p w14:paraId="7837A69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F33B2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EEDB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3165F" w14:textId="77777777" w:rsidR="009763B3" w:rsidRDefault="009763B3">
            <w:pPr>
              <w:pStyle w:val="TableContents"/>
            </w:pPr>
          </w:p>
        </w:tc>
      </w:tr>
      <w:tr w:rsidR="009763B3" w14:paraId="5427B8D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3712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Фуфичев</w:t>
            </w:r>
          </w:p>
          <w:p w14:paraId="35A8879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561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27.10.1985г.</w:t>
            </w:r>
          </w:p>
          <w:p w14:paraId="554AE85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с.Чуй Чуйского района  Киргизская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0B09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3804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39</w:t>
            </w:r>
          </w:p>
          <w:p w14:paraId="049CDB1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DDD25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99B7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E524A" w14:textId="77777777" w:rsidR="009763B3" w:rsidRDefault="009763B3">
            <w:pPr>
              <w:pStyle w:val="TableContents"/>
            </w:pPr>
          </w:p>
        </w:tc>
      </w:tr>
      <w:tr w:rsidR="009763B3" w14:paraId="1967CA2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B401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Зеленов</w:t>
            </w:r>
          </w:p>
          <w:p w14:paraId="660765D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B942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19.08.1982г.</w:t>
            </w:r>
          </w:p>
          <w:p w14:paraId="36CF268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5259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0D074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40</w:t>
            </w:r>
          </w:p>
          <w:p w14:paraId="2CC9B281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1D9D3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E612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0CA8F" w14:textId="77777777" w:rsidR="009763B3" w:rsidRDefault="009763B3">
            <w:pPr>
              <w:pStyle w:val="TableContents"/>
            </w:pPr>
          </w:p>
        </w:tc>
      </w:tr>
      <w:tr w:rsidR="009763B3" w14:paraId="22D2B45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3443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</w:t>
            </w:r>
          </w:p>
          <w:p w14:paraId="071BAF3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EB4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01.06.1980г.</w:t>
            </w:r>
          </w:p>
          <w:p w14:paraId="50F1A20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1649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FFB3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01</w:t>
            </w:r>
          </w:p>
          <w:p w14:paraId="564A3F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CC51F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339B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8DF7F" w14:textId="77777777" w:rsidR="009763B3" w:rsidRDefault="009763B3">
            <w:pPr>
              <w:pStyle w:val="TableContents"/>
            </w:pPr>
          </w:p>
        </w:tc>
      </w:tr>
      <w:tr w:rsidR="009763B3" w14:paraId="64C3729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D906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Старикова</w:t>
            </w:r>
          </w:p>
          <w:p w14:paraId="087A742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5B0E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21.06.1979г.</w:t>
            </w:r>
          </w:p>
          <w:p w14:paraId="271FD6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DEA2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D606C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02</w:t>
            </w:r>
          </w:p>
          <w:p w14:paraId="0628B8D3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722D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1323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DE64" w14:textId="77777777" w:rsidR="009763B3" w:rsidRDefault="009763B3">
            <w:pPr>
              <w:pStyle w:val="TableContents"/>
            </w:pPr>
          </w:p>
        </w:tc>
      </w:tr>
      <w:tr w:rsidR="009763B3" w14:paraId="63535DB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F5FD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</w:t>
            </w:r>
          </w:p>
          <w:p w14:paraId="1DDCD7A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9267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02.05.1981г.</w:t>
            </w:r>
          </w:p>
          <w:p w14:paraId="5D564B9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E08C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404AD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03</w:t>
            </w:r>
          </w:p>
          <w:p w14:paraId="61F42BC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03D58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E40D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988D7" w14:textId="77777777" w:rsidR="009763B3" w:rsidRDefault="009763B3">
            <w:pPr>
              <w:pStyle w:val="TableContents"/>
            </w:pPr>
          </w:p>
        </w:tc>
      </w:tr>
      <w:tr w:rsidR="009763B3" w14:paraId="07820BF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E5B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Соколенко</w:t>
            </w:r>
          </w:p>
          <w:p w14:paraId="434305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790E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29.10.1987г.</w:t>
            </w:r>
          </w:p>
          <w:p w14:paraId="71EE112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Новая Жизнь, Теректинского района, Уральской обл. </w:t>
            </w:r>
            <w:r>
              <w:rPr>
                <w:sz w:val="20"/>
                <w:szCs w:val="20"/>
              </w:rPr>
              <w:t>Казахской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0A7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F5677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04</w:t>
            </w:r>
          </w:p>
          <w:p w14:paraId="4FE4E7E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14623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C6F8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04EF7" w14:textId="77777777" w:rsidR="009763B3" w:rsidRDefault="009763B3">
            <w:pPr>
              <w:pStyle w:val="TableContents"/>
            </w:pPr>
          </w:p>
        </w:tc>
      </w:tr>
      <w:tr w:rsidR="009763B3" w14:paraId="40DE04E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09E2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Щербаченко</w:t>
            </w:r>
          </w:p>
          <w:p w14:paraId="4F8F04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6923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19.08.1966г.</w:t>
            </w:r>
          </w:p>
          <w:p w14:paraId="5D431CB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гор.Белгород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0A9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99FCB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352422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B8845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78B5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9855C" w14:textId="77777777" w:rsidR="009763B3" w:rsidRDefault="009763B3">
            <w:pPr>
              <w:pStyle w:val="TableContents"/>
            </w:pPr>
          </w:p>
        </w:tc>
      </w:tr>
      <w:tr w:rsidR="009763B3" w14:paraId="315C276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EA36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Толстой</w:t>
            </w:r>
          </w:p>
          <w:p w14:paraId="4F7E80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44FD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01.02.1973г.</w:t>
            </w:r>
          </w:p>
          <w:p w14:paraId="1776C28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гор.Белгород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127A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A37FC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07</w:t>
            </w:r>
          </w:p>
          <w:p w14:paraId="19B298F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3DE99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98B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30F3B" w14:textId="77777777" w:rsidR="009763B3" w:rsidRDefault="009763B3">
            <w:pPr>
              <w:pStyle w:val="TableContents"/>
            </w:pPr>
          </w:p>
        </w:tc>
      </w:tr>
      <w:tr w:rsidR="009763B3" w14:paraId="5615F3A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11DA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Щербаченко</w:t>
            </w:r>
          </w:p>
          <w:p w14:paraId="23BC153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 Андреевич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7C97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06.12.1989г.</w:t>
            </w:r>
          </w:p>
          <w:p w14:paraId="51496B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гор.Белгород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EBE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10509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00FAEC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1A13B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315D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9FAC4" w14:textId="77777777" w:rsidR="009763B3" w:rsidRDefault="009763B3">
            <w:pPr>
              <w:pStyle w:val="TableContents"/>
            </w:pPr>
          </w:p>
        </w:tc>
      </w:tr>
      <w:tr w:rsidR="009763B3" w14:paraId="309896D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02F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Гладких</w:t>
            </w:r>
          </w:p>
          <w:p w14:paraId="0A8B14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3B38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29.08.1986г.</w:t>
            </w:r>
          </w:p>
          <w:p w14:paraId="672AA3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F6DD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5105E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09</w:t>
            </w:r>
          </w:p>
          <w:p w14:paraId="7AD1C26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B1A71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2502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A69C6" w14:textId="77777777" w:rsidR="009763B3" w:rsidRDefault="009763B3">
            <w:pPr>
              <w:pStyle w:val="TableContents"/>
            </w:pPr>
          </w:p>
        </w:tc>
      </w:tr>
      <w:tr w:rsidR="009763B3" w14:paraId="0C4CD26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F7B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Смольянинов</w:t>
            </w:r>
          </w:p>
          <w:p w14:paraId="60970BA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6238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07.02.1986г.</w:t>
            </w:r>
          </w:p>
          <w:p w14:paraId="09AD346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F344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51C6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12</w:t>
            </w:r>
          </w:p>
          <w:p w14:paraId="645F4D0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17.02.2021г.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A9C19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3386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7D901" w14:textId="77777777" w:rsidR="009763B3" w:rsidRDefault="009763B3">
            <w:pPr>
              <w:pStyle w:val="TableContents"/>
            </w:pPr>
          </w:p>
        </w:tc>
      </w:tr>
      <w:tr w:rsidR="009763B3" w14:paraId="37373F2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1A2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Погребной</w:t>
            </w:r>
          </w:p>
          <w:p w14:paraId="5D2E08B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Витальевич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26E1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01.01.1969г.</w:t>
            </w:r>
          </w:p>
          <w:p w14:paraId="4017298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Теткино Глушковского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FDA9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2549C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</w:t>
            </w:r>
          </w:p>
          <w:p w14:paraId="26C4B885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10.03.2021г.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7839B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0C17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B3BEF" w14:textId="77777777" w:rsidR="009763B3" w:rsidRDefault="009763B3">
            <w:pPr>
              <w:pStyle w:val="TableContents"/>
            </w:pPr>
          </w:p>
        </w:tc>
      </w:tr>
      <w:tr w:rsidR="009763B3" w14:paraId="4927614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D9FD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</w:t>
            </w:r>
          </w:p>
          <w:p w14:paraId="3769E68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E9B3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31.05.1988г.</w:t>
            </w:r>
          </w:p>
          <w:p w14:paraId="4F549D3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 Старый Оскол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F13F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E39FB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</w:t>
            </w:r>
          </w:p>
          <w:p w14:paraId="07133C3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25.03.2021г.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997EC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5E3F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77384" w14:textId="77777777" w:rsidR="009763B3" w:rsidRDefault="009763B3">
            <w:pPr>
              <w:pStyle w:val="TableContents"/>
            </w:pPr>
          </w:p>
        </w:tc>
      </w:tr>
      <w:tr w:rsidR="009763B3" w14:paraId="010095F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C925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</w:t>
            </w:r>
          </w:p>
          <w:p w14:paraId="7117563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Борисович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28B4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29.05.1967г.</w:t>
            </w:r>
          </w:p>
          <w:p w14:paraId="24B668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Ашхабад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4EA4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D249F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</w:t>
            </w:r>
          </w:p>
          <w:p w14:paraId="19E2DEC0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25.03.2021г.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83050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2284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F327C" w14:textId="77777777" w:rsidR="009763B3" w:rsidRDefault="009763B3">
            <w:pPr>
              <w:pStyle w:val="TableContents"/>
            </w:pPr>
          </w:p>
        </w:tc>
      </w:tr>
      <w:tr w:rsidR="009763B3" w14:paraId="41AEF21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5F32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Толкачев</w:t>
            </w:r>
          </w:p>
          <w:p w14:paraId="43CF0C5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A63A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20.12.1971г.</w:t>
            </w:r>
          </w:p>
          <w:p w14:paraId="046CE1D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Макарово Железногорского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EFF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56C7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</w:t>
            </w:r>
          </w:p>
          <w:p w14:paraId="365EB84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20.05.2021г.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FFAE4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8F62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7798C" w14:textId="77777777" w:rsidR="009763B3" w:rsidRDefault="009763B3">
            <w:pPr>
              <w:pStyle w:val="TableContents"/>
            </w:pPr>
          </w:p>
        </w:tc>
      </w:tr>
      <w:tr w:rsidR="009763B3" w14:paraId="1596377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03F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Червякова</w:t>
            </w:r>
          </w:p>
          <w:p w14:paraId="1CC8047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E16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20.12.1971г.</w:t>
            </w:r>
          </w:p>
          <w:p w14:paraId="5FB372B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Дьяконово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5024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5BDFB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25</w:t>
            </w:r>
          </w:p>
          <w:p w14:paraId="3C060B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99208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4159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E5100" w14:textId="77777777" w:rsidR="009763B3" w:rsidRDefault="009763B3">
            <w:pPr>
              <w:pStyle w:val="TableContents"/>
            </w:pPr>
          </w:p>
        </w:tc>
      </w:tr>
      <w:tr w:rsidR="009763B3" w14:paraId="428133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324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Кокорузь</w:t>
            </w:r>
          </w:p>
          <w:p w14:paraId="7A251B1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5C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22.08.1971г.</w:t>
            </w:r>
          </w:p>
          <w:p w14:paraId="56182EA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2BA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D0D5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26</w:t>
            </w:r>
          </w:p>
          <w:p w14:paraId="2FA5970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09C65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CC44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1CB4E" w14:textId="77777777" w:rsidR="009763B3" w:rsidRDefault="009763B3">
            <w:pPr>
              <w:pStyle w:val="TableContents"/>
            </w:pPr>
          </w:p>
        </w:tc>
      </w:tr>
      <w:tr w:rsidR="009763B3" w14:paraId="7A2B0C1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3FB0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Шитиков</w:t>
            </w:r>
          </w:p>
          <w:p w14:paraId="5512B55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</w:t>
            </w: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42E5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30.09.1981г.</w:t>
            </w:r>
          </w:p>
          <w:p w14:paraId="06318D2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FEB3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EF6EB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</w:t>
            </w:r>
          </w:p>
          <w:p w14:paraId="2B8364B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BCE64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9D39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6BB45" w14:textId="77777777" w:rsidR="009763B3" w:rsidRDefault="009763B3">
            <w:pPr>
              <w:pStyle w:val="TableContents"/>
            </w:pPr>
          </w:p>
        </w:tc>
      </w:tr>
      <w:tr w:rsidR="009763B3" w14:paraId="39E64EF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CFB1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Цуканов</w:t>
            </w:r>
          </w:p>
          <w:p w14:paraId="35B9AF0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Леонидович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25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30.09.1981г.</w:t>
            </w:r>
          </w:p>
          <w:p w14:paraId="6F0E6D7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A7FE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92BDD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32</w:t>
            </w:r>
          </w:p>
          <w:p w14:paraId="72F4958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A1B04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B256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57AD6" w14:textId="77777777" w:rsidR="009763B3" w:rsidRDefault="009763B3">
            <w:pPr>
              <w:pStyle w:val="TableContents"/>
            </w:pPr>
          </w:p>
        </w:tc>
      </w:tr>
      <w:tr w:rsidR="009763B3" w14:paraId="55729AC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03C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14:paraId="13CA6A7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2A39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22.02.1970г.</w:t>
            </w:r>
          </w:p>
          <w:p w14:paraId="7E2B456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Конаково </w:t>
            </w:r>
            <w:r>
              <w:rPr>
                <w:sz w:val="20"/>
                <w:szCs w:val="20"/>
              </w:rPr>
              <w:t>Калининской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16C6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9C235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34</w:t>
            </w:r>
          </w:p>
          <w:p w14:paraId="5A1C239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E9534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EAB0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516A6" w14:textId="77777777" w:rsidR="009763B3" w:rsidRDefault="009763B3">
            <w:pPr>
              <w:pStyle w:val="TableContents"/>
            </w:pPr>
          </w:p>
        </w:tc>
      </w:tr>
      <w:tr w:rsidR="009763B3" w14:paraId="3408901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867D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</w:t>
            </w:r>
          </w:p>
          <w:p w14:paraId="5FA3593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3B90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07.07.1978г.</w:t>
            </w:r>
          </w:p>
          <w:p w14:paraId="5BFF088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Коренево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716F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88EC4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36</w:t>
            </w:r>
          </w:p>
          <w:p w14:paraId="17C9E64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3C294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759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8FDAD" w14:textId="77777777" w:rsidR="009763B3" w:rsidRDefault="009763B3">
            <w:pPr>
              <w:pStyle w:val="TableContents"/>
            </w:pPr>
          </w:p>
        </w:tc>
      </w:tr>
      <w:tr w:rsidR="009763B3" w14:paraId="58865C4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BBB2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Белевцева</w:t>
            </w:r>
          </w:p>
          <w:p w14:paraId="5698E0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DF47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08.03.1983г.</w:t>
            </w:r>
          </w:p>
          <w:p w14:paraId="7AF887A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9906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66F40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38</w:t>
            </w:r>
          </w:p>
          <w:p w14:paraId="1906D94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02.07.2021г.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AF394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F4CB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F8536" w14:textId="77777777" w:rsidR="009763B3" w:rsidRDefault="009763B3">
            <w:pPr>
              <w:pStyle w:val="TableContents"/>
            </w:pPr>
          </w:p>
        </w:tc>
      </w:tr>
      <w:tr w:rsidR="009763B3" w14:paraId="2944F12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0078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Мугалева</w:t>
            </w:r>
          </w:p>
          <w:p w14:paraId="717ED00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F05D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19.05.1980г.</w:t>
            </w:r>
          </w:p>
          <w:p w14:paraId="5A8FE19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Малогнеушево, Рыльского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E71E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4F4D9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39</w:t>
            </w:r>
          </w:p>
          <w:p w14:paraId="2E6216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09.07.2021г.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CCFC8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BD27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622E1" w14:textId="77777777" w:rsidR="009763B3" w:rsidRDefault="009763B3">
            <w:pPr>
              <w:pStyle w:val="TableContents"/>
            </w:pPr>
          </w:p>
        </w:tc>
      </w:tr>
      <w:tr w:rsidR="009763B3" w14:paraId="62279D3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314D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Хмеленко</w:t>
            </w:r>
          </w:p>
          <w:p w14:paraId="26A463F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A48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14.07.1972г.</w:t>
            </w:r>
          </w:p>
          <w:p w14:paraId="135F6FD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Норильск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2141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9D522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41</w:t>
            </w:r>
          </w:p>
          <w:p w14:paraId="31D228D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09.07.2021г.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6398A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A571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D20FF" w14:textId="77777777" w:rsidR="009763B3" w:rsidRDefault="009763B3">
            <w:pPr>
              <w:pStyle w:val="TableContents"/>
            </w:pPr>
          </w:p>
        </w:tc>
      </w:tr>
      <w:tr w:rsidR="009763B3" w14:paraId="3CADE07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74B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Сорокопуд</w:t>
            </w:r>
          </w:p>
          <w:p w14:paraId="0C9DE0C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Юлия </w:t>
            </w: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479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27.10.1980г.</w:t>
            </w:r>
          </w:p>
          <w:p w14:paraId="4F84427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Сумы, Сумской области, 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6C2F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37C77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43</w:t>
            </w:r>
          </w:p>
          <w:p w14:paraId="12EAB42E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17.08.2021г.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EFF1C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DAA1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2204B" w14:textId="77777777" w:rsidR="009763B3" w:rsidRDefault="009763B3">
            <w:pPr>
              <w:pStyle w:val="TableContents"/>
            </w:pPr>
          </w:p>
        </w:tc>
      </w:tr>
      <w:tr w:rsidR="009763B3" w14:paraId="74B6074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8515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Сидоренко</w:t>
            </w:r>
          </w:p>
          <w:p w14:paraId="09A5BEA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0590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24.02.1965г.</w:t>
            </w:r>
          </w:p>
          <w:p w14:paraId="5AB3154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Покрово-Михайловка Н.Оскольского района Белгородской областм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48BE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701F8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44</w:t>
            </w:r>
          </w:p>
          <w:p w14:paraId="62D348A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17.08.2021г.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72C65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F16F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05692" w14:textId="77777777" w:rsidR="009763B3" w:rsidRDefault="009763B3">
            <w:pPr>
              <w:pStyle w:val="TableContents"/>
            </w:pPr>
          </w:p>
        </w:tc>
      </w:tr>
      <w:tr w:rsidR="009763B3" w14:paraId="60173C9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1889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</w:t>
            </w:r>
          </w:p>
          <w:p w14:paraId="1B217DB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FC6A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25.05.1956г.</w:t>
            </w:r>
          </w:p>
          <w:p w14:paraId="19D5600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Междуреченск</w:t>
            </w:r>
          </w:p>
          <w:p w14:paraId="29D167D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8D27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FA7CD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47</w:t>
            </w:r>
          </w:p>
          <w:p w14:paraId="62D54B9F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20.08.2021г.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2FF09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EC1C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DC4E5" w14:textId="77777777" w:rsidR="009763B3" w:rsidRDefault="009763B3">
            <w:pPr>
              <w:pStyle w:val="TableContents"/>
            </w:pPr>
          </w:p>
        </w:tc>
      </w:tr>
      <w:tr w:rsidR="009763B3" w14:paraId="7874F3A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B431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Облогин</w:t>
            </w:r>
          </w:p>
          <w:p w14:paraId="71C8CC7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8398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11.06.1971г.</w:t>
            </w:r>
          </w:p>
          <w:p w14:paraId="36A4FE7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Мазикино Коротчанского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1E03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34313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53</w:t>
            </w:r>
          </w:p>
          <w:p w14:paraId="67F0E0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27.10.2021г.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1579A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A7DD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AAB92" w14:textId="77777777" w:rsidR="009763B3" w:rsidRDefault="009763B3">
            <w:pPr>
              <w:pStyle w:val="TableContents"/>
            </w:pPr>
          </w:p>
        </w:tc>
      </w:tr>
      <w:tr w:rsidR="009763B3" w14:paraId="7B3D1EA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431F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Невежин</w:t>
            </w:r>
          </w:p>
          <w:p w14:paraId="50EEE5D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5548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23.06.1979г.</w:t>
            </w:r>
          </w:p>
          <w:p w14:paraId="19B7D76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Темиртау Каз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FF5C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44E80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54</w:t>
            </w:r>
          </w:p>
          <w:p w14:paraId="531446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27.10.2021г.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C2AA9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D7D2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7CA6B" w14:textId="77777777" w:rsidR="009763B3" w:rsidRDefault="009763B3">
            <w:pPr>
              <w:pStyle w:val="TableContents"/>
            </w:pPr>
          </w:p>
        </w:tc>
      </w:tr>
      <w:tr w:rsidR="009763B3" w14:paraId="6A1AE51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D8D7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Воловиков</w:t>
            </w:r>
          </w:p>
          <w:p w14:paraId="52B9BD7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65BF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24.05.1984г.</w:t>
            </w:r>
          </w:p>
          <w:p w14:paraId="1B22F57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07F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14E80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60</w:t>
            </w:r>
          </w:p>
          <w:p w14:paraId="037D329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15.12.2021г.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A4CCD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14A0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214F6" w14:textId="77777777" w:rsidR="009763B3" w:rsidRDefault="009763B3">
            <w:pPr>
              <w:pStyle w:val="TableContents"/>
            </w:pPr>
          </w:p>
        </w:tc>
      </w:tr>
      <w:tr w:rsidR="009763B3" w14:paraId="2530633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3F8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Вальчук</w:t>
            </w:r>
          </w:p>
          <w:p w14:paraId="72E0E4B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41FD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06.03.1966г.</w:t>
            </w:r>
          </w:p>
          <w:p w14:paraId="71358A3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Старостинцы </w:t>
            </w:r>
            <w:r>
              <w:rPr>
                <w:sz w:val="20"/>
                <w:szCs w:val="20"/>
              </w:rPr>
              <w:t>Погребищенского района 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3378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69CBF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61</w:t>
            </w:r>
          </w:p>
          <w:p w14:paraId="7D682FA3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15.12.2021г.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881C5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7184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BB1C9" w14:textId="77777777" w:rsidR="009763B3" w:rsidRDefault="009763B3">
            <w:pPr>
              <w:pStyle w:val="TableContents"/>
            </w:pPr>
          </w:p>
        </w:tc>
      </w:tr>
      <w:tr w:rsidR="009763B3" w14:paraId="6525DBE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BA7E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Пиляева</w:t>
            </w:r>
          </w:p>
          <w:p w14:paraId="7344F7B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1486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20.02.1971г.</w:t>
            </w:r>
          </w:p>
          <w:p w14:paraId="58A2A3F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8A50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ED748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64</w:t>
            </w:r>
          </w:p>
          <w:p w14:paraId="6675966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21.12.2021г.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71467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6955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C60AF" w14:textId="77777777" w:rsidR="009763B3" w:rsidRDefault="009763B3">
            <w:pPr>
              <w:pStyle w:val="TableContents"/>
            </w:pPr>
          </w:p>
        </w:tc>
      </w:tr>
      <w:tr w:rsidR="009763B3" w14:paraId="0EC0242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163C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Мелентьев</w:t>
            </w:r>
          </w:p>
          <w:p w14:paraId="310E0B6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96D1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23.03.1967г.</w:t>
            </w:r>
          </w:p>
          <w:p w14:paraId="6A3A643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Репец Мантуровского района Курской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47F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8A44D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</w:t>
            </w:r>
          </w:p>
          <w:p w14:paraId="040410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9ACE9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B408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8697" w14:textId="77777777" w:rsidR="009763B3" w:rsidRDefault="009763B3">
            <w:pPr>
              <w:pStyle w:val="TableContents"/>
            </w:pPr>
          </w:p>
        </w:tc>
      </w:tr>
      <w:tr w:rsidR="009763B3" w14:paraId="78B32AB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6AE3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Кулешова</w:t>
            </w:r>
          </w:p>
          <w:p w14:paraId="58C6AF4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FFA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09.01.1982г.</w:t>
            </w:r>
          </w:p>
          <w:p w14:paraId="0681D48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2688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FD834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</w:t>
            </w:r>
          </w:p>
          <w:p w14:paraId="54863DB2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9CAB4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22A9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8BC78" w14:textId="77777777" w:rsidR="009763B3" w:rsidRDefault="009763B3">
            <w:pPr>
              <w:pStyle w:val="TableContents"/>
            </w:pPr>
          </w:p>
        </w:tc>
      </w:tr>
      <w:tr w:rsidR="009763B3" w14:paraId="75C739D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AE0F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Тимоничев</w:t>
            </w:r>
          </w:p>
          <w:p w14:paraId="61150A9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Владимирович</w:t>
            </w:r>
          </w:p>
          <w:p w14:paraId="7F4533A6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68D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23.12.1993г.</w:t>
            </w:r>
          </w:p>
          <w:p w14:paraId="285275A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Орел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81DD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DDEAE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9</w:t>
            </w:r>
          </w:p>
          <w:p w14:paraId="51F492C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EABEA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5F38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020B" w14:textId="77777777" w:rsidR="009763B3" w:rsidRDefault="009763B3">
            <w:pPr>
              <w:pStyle w:val="TableContents"/>
            </w:pPr>
          </w:p>
        </w:tc>
      </w:tr>
      <w:tr w:rsidR="009763B3" w14:paraId="1EDFF69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298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Субочев</w:t>
            </w:r>
          </w:p>
          <w:p w14:paraId="399DF40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84C9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17.05.1977г.</w:t>
            </w:r>
          </w:p>
          <w:p w14:paraId="028F541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8B29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74CD4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</w:t>
            </w:r>
          </w:p>
          <w:p w14:paraId="231B3DE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10.08.2022г.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38FED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5675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5232" w14:textId="77777777" w:rsidR="009763B3" w:rsidRDefault="009763B3">
            <w:pPr>
              <w:pStyle w:val="TableContents"/>
            </w:pPr>
          </w:p>
        </w:tc>
      </w:tr>
      <w:tr w:rsidR="009763B3" w14:paraId="17D815F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4FC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Чугин</w:t>
            </w:r>
          </w:p>
          <w:p w14:paraId="07677DF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8483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20.09.1973г.</w:t>
            </w:r>
          </w:p>
          <w:p w14:paraId="5DD75DD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Курчатов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8D9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D90E9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15</w:t>
            </w:r>
          </w:p>
          <w:p w14:paraId="71DD2C0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10.08.2022г.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E421C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0FE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DE1B2" w14:textId="77777777" w:rsidR="009763B3" w:rsidRDefault="009763B3">
            <w:pPr>
              <w:pStyle w:val="TableContents"/>
            </w:pPr>
          </w:p>
        </w:tc>
      </w:tr>
      <w:tr w:rsidR="009763B3" w14:paraId="48A0CE7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ECC2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Глебов</w:t>
            </w:r>
          </w:p>
          <w:p w14:paraId="337B4C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Игоревич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7D9D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06.09.1990г.</w:t>
            </w:r>
          </w:p>
          <w:p w14:paraId="25ACD1A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4485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711EF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</w:t>
            </w:r>
          </w:p>
          <w:p w14:paraId="2FC7D4D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C2B59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7AB8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B5A38" w14:textId="77777777" w:rsidR="009763B3" w:rsidRDefault="009763B3">
            <w:pPr>
              <w:pStyle w:val="TableContents"/>
            </w:pPr>
          </w:p>
        </w:tc>
      </w:tr>
      <w:tr w:rsidR="009763B3" w14:paraId="74E2003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D86F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Долженков</w:t>
            </w:r>
          </w:p>
          <w:p w14:paraId="73CEB1F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EA94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14.12.1991г.</w:t>
            </w:r>
          </w:p>
          <w:p w14:paraId="0B00BA2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Прямицыно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2F85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EBB1C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19</w:t>
            </w:r>
          </w:p>
          <w:p w14:paraId="2CCD0B4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37B2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39B8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176A9" w14:textId="77777777" w:rsidR="009763B3" w:rsidRDefault="009763B3">
            <w:pPr>
              <w:pStyle w:val="TableContents"/>
            </w:pPr>
          </w:p>
        </w:tc>
      </w:tr>
      <w:tr w:rsidR="009763B3" w14:paraId="12A181F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F417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Фичурова</w:t>
            </w:r>
          </w:p>
          <w:p w14:paraId="38EFDD2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325D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20.05.1985г.</w:t>
            </w:r>
          </w:p>
          <w:p w14:paraId="44CF5D5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C508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961C5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</w:t>
            </w:r>
          </w:p>
          <w:p w14:paraId="1A58948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74108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6B40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4A458" w14:textId="77777777" w:rsidR="009763B3" w:rsidRDefault="009763B3">
            <w:pPr>
              <w:pStyle w:val="TableContents"/>
            </w:pPr>
          </w:p>
        </w:tc>
      </w:tr>
      <w:tr w:rsidR="009763B3" w14:paraId="52BBA56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28FF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Кривдина</w:t>
            </w:r>
          </w:p>
          <w:p w14:paraId="525A681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77D3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23.05.1979г.</w:t>
            </w:r>
          </w:p>
          <w:p w14:paraId="446B786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Гремячка, Курского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7D88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A47DF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</w:t>
            </w:r>
          </w:p>
          <w:p w14:paraId="2AE422E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B0F06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C014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96E5C" w14:textId="77777777" w:rsidR="009763B3" w:rsidRDefault="009763B3">
            <w:pPr>
              <w:pStyle w:val="TableContents"/>
            </w:pPr>
          </w:p>
        </w:tc>
      </w:tr>
      <w:tr w:rsidR="009763B3" w14:paraId="2E2FB86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51C1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</w:t>
            </w:r>
          </w:p>
          <w:p w14:paraId="3BD25BC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Леонидович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752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27.09.1977г.</w:t>
            </w:r>
          </w:p>
          <w:p w14:paraId="69CEAD2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662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C08D0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22</w:t>
            </w:r>
          </w:p>
          <w:p w14:paraId="640ADA7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B1AD0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0576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61351" w14:textId="77777777" w:rsidR="009763B3" w:rsidRDefault="009763B3">
            <w:pPr>
              <w:pStyle w:val="TableContents"/>
            </w:pPr>
          </w:p>
        </w:tc>
      </w:tr>
      <w:tr w:rsidR="009763B3" w14:paraId="139A4DD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420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Касьянова</w:t>
            </w:r>
          </w:p>
          <w:p w14:paraId="18C900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A8A4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21.09.1998г.</w:t>
            </w:r>
          </w:p>
          <w:p w14:paraId="7F38DF5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Прямицыно Октябрьского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D53D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63859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</w:t>
            </w:r>
          </w:p>
          <w:p w14:paraId="470C6E9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C9DC2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CE6B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6F50" w14:textId="77777777" w:rsidR="009763B3" w:rsidRDefault="009763B3">
            <w:pPr>
              <w:pStyle w:val="TableContents"/>
            </w:pPr>
          </w:p>
        </w:tc>
      </w:tr>
      <w:tr w:rsidR="009763B3" w14:paraId="5EE8AAF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A169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Пантелеева</w:t>
            </w:r>
          </w:p>
          <w:p w14:paraId="153169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E505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18.08.1965г.</w:t>
            </w:r>
          </w:p>
          <w:p w14:paraId="714C969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AAE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E5CED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25</w:t>
            </w:r>
          </w:p>
          <w:p w14:paraId="337FC17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DFC79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B8CA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0465F" w14:textId="77777777" w:rsidR="009763B3" w:rsidRDefault="009763B3">
            <w:pPr>
              <w:pStyle w:val="TableContents"/>
            </w:pPr>
          </w:p>
        </w:tc>
      </w:tr>
      <w:tr w:rsidR="009763B3" w14:paraId="168512D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29FC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Стародубцева</w:t>
            </w:r>
          </w:p>
          <w:p w14:paraId="5CE7EF3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Вячеславовна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179C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15.03.1980г.</w:t>
            </w:r>
          </w:p>
          <w:p w14:paraId="2739D53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Олымский Касторенского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52D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1A494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28</w:t>
            </w:r>
          </w:p>
          <w:p w14:paraId="7B63AE2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E3AFC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99D6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859AD" w14:textId="77777777" w:rsidR="009763B3" w:rsidRDefault="009763B3">
            <w:pPr>
              <w:pStyle w:val="TableContents"/>
            </w:pPr>
          </w:p>
        </w:tc>
      </w:tr>
      <w:tr w:rsidR="009763B3" w14:paraId="68E288C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0CF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Назарова</w:t>
            </w:r>
          </w:p>
          <w:p w14:paraId="0DA36AF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Инга </w:t>
            </w:r>
            <w:r>
              <w:rPr>
                <w:sz w:val="20"/>
                <w:szCs w:val="20"/>
              </w:rPr>
              <w:t>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B4E1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21.04.1982г.</w:t>
            </w:r>
          </w:p>
          <w:p w14:paraId="510073D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Дудинка Красноярского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8FFF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12A34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29</w:t>
            </w:r>
          </w:p>
          <w:p w14:paraId="352D0DE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BC21F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2D94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58314" w14:textId="77777777" w:rsidR="009763B3" w:rsidRDefault="009763B3">
            <w:pPr>
              <w:pStyle w:val="TableContents"/>
            </w:pPr>
          </w:p>
        </w:tc>
      </w:tr>
      <w:tr w:rsidR="009763B3" w14:paraId="25715C8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542E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Белозеров</w:t>
            </w:r>
          </w:p>
          <w:p w14:paraId="400597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296D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01.03.1966г.</w:t>
            </w:r>
          </w:p>
          <w:p w14:paraId="79E17A2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В.Ольшанка Пристенского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78E3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7DDC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</w:t>
            </w:r>
          </w:p>
          <w:p w14:paraId="2CC3D03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6CAC7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E327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3214E" w14:textId="77777777" w:rsidR="009763B3" w:rsidRDefault="009763B3">
            <w:pPr>
              <w:pStyle w:val="TableContents"/>
            </w:pPr>
          </w:p>
        </w:tc>
      </w:tr>
      <w:tr w:rsidR="009763B3" w14:paraId="367466C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8049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Зуборев</w:t>
            </w:r>
          </w:p>
          <w:p w14:paraId="2DD58C6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8C4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25.04.1988г.</w:t>
            </w:r>
          </w:p>
          <w:p w14:paraId="580814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6700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57380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31</w:t>
            </w:r>
          </w:p>
          <w:p w14:paraId="472CA1A2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19D2B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741E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7249C" w14:textId="77777777" w:rsidR="009763B3" w:rsidRDefault="009763B3">
            <w:pPr>
              <w:pStyle w:val="TableContents"/>
            </w:pPr>
          </w:p>
        </w:tc>
      </w:tr>
      <w:tr w:rsidR="009763B3" w14:paraId="04EB318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81F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</w:t>
            </w:r>
          </w:p>
          <w:p w14:paraId="28F7ED4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79DD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25.04.1988г.</w:t>
            </w:r>
          </w:p>
          <w:p w14:paraId="1E4FB03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пгт.Томашгород, ракитновского р-на, Ровенской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785F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B5514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32</w:t>
            </w:r>
          </w:p>
          <w:p w14:paraId="720BE64F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F6341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F868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81785" w14:textId="77777777" w:rsidR="009763B3" w:rsidRDefault="009763B3">
            <w:pPr>
              <w:pStyle w:val="TableContents"/>
            </w:pPr>
          </w:p>
        </w:tc>
      </w:tr>
      <w:tr w:rsidR="009763B3" w14:paraId="67C6E6B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6E5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Глебова</w:t>
            </w:r>
          </w:p>
          <w:p w14:paraId="030F1A4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0524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25.09.2001г.</w:t>
            </w:r>
          </w:p>
          <w:p w14:paraId="7112A1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F261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48D2E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33</w:t>
            </w:r>
          </w:p>
          <w:p w14:paraId="5748F54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771C7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49AD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5D345" w14:textId="77777777" w:rsidR="009763B3" w:rsidRDefault="009763B3">
            <w:pPr>
              <w:pStyle w:val="TableContents"/>
            </w:pPr>
          </w:p>
        </w:tc>
      </w:tr>
      <w:tr w:rsidR="009763B3" w14:paraId="366E24B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ED7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</w:t>
            </w:r>
          </w:p>
          <w:p w14:paraId="06E8406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Леонидович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ABB4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22.09.1972г.</w:t>
            </w:r>
          </w:p>
          <w:p w14:paraId="2BEF7E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Архангельск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7F64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F3C7D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34</w:t>
            </w:r>
          </w:p>
          <w:p w14:paraId="64003A3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6094C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FA71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9E836" w14:textId="77777777" w:rsidR="009763B3" w:rsidRDefault="009763B3">
            <w:pPr>
              <w:pStyle w:val="TableContents"/>
            </w:pPr>
          </w:p>
        </w:tc>
      </w:tr>
      <w:tr w:rsidR="009763B3" w14:paraId="4103535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2D30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Борчуков</w:t>
            </w:r>
          </w:p>
          <w:p w14:paraId="47E5770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3FAB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09.08.1974г.</w:t>
            </w:r>
          </w:p>
          <w:p w14:paraId="1E86410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8AD3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AC9E2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35</w:t>
            </w:r>
          </w:p>
          <w:p w14:paraId="143FE34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FF914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7AF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2062B" w14:textId="77777777" w:rsidR="009763B3" w:rsidRDefault="009763B3">
            <w:pPr>
              <w:pStyle w:val="TableContents"/>
            </w:pPr>
          </w:p>
        </w:tc>
      </w:tr>
      <w:tr w:rsidR="009763B3" w14:paraId="42E9D4E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0575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Дворников</w:t>
            </w:r>
          </w:p>
          <w:p w14:paraId="1D447E2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953B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07.02.1967г.</w:t>
            </w:r>
          </w:p>
          <w:p w14:paraId="65FCBB3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Мирное Симферопольского района Крымской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707D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5B627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36</w:t>
            </w:r>
          </w:p>
          <w:p w14:paraId="2489BC3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6D08A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B254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3261C" w14:textId="77777777" w:rsidR="009763B3" w:rsidRDefault="009763B3">
            <w:pPr>
              <w:pStyle w:val="TableContents"/>
            </w:pPr>
          </w:p>
        </w:tc>
      </w:tr>
      <w:tr w:rsidR="009763B3" w14:paraId="026D5E1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9FF8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Емельянова Владислав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DCF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06.06.1997г. д. Ворошнево Курского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487D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D4B0F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38 от 09.12.2022г.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53825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7B80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C0DE2" w14:textId="77777777" w:rsidR="009763B3" w:rsidRDefault="009763B3">
            <w:pPr>
              <w:pStyle w:val="TableContents"/>
            </w:pPr>
          </w:p>
        </w:tc>
      </w:tr>
      <w:tr w:rsidR="009763B3" w14:paraId="1CC4029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3FD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Переверзев Владимир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2EAA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08.05.1963г. Курская </w:t>
            </w:r>
            <w:r>
              <w:rPr>
                <w:sz w:val="20"/>
                <w:szCs w:val="20"/>
              </w:rPr>
              <w:t>обл., Курчатовский район, с. Мяснянкино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0DC3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CF1D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 от 15.02.2023г.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67FFF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950F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52E09" w14:textId="77777777" w:rsidR="009763B3" w:rsidRDefault="009763B3">
            <w:pPr>
              <w:pStyle w:val="TableContents"/>
            </w:pPr>
          </w:p>
        </w:tc>
      </w:tr>
      <w:tr w:rsidR="009763B3" w14:paraId="6DBDB69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3FCF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Карпушин Александр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BC28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12.11.1967г. Курская обл., Медвенский район, с. Паники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397F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A3C4C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 от 17.03.2023г.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7E75C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36D4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4AAEA" w14:textId="77777777" w:rsidR="009763B3" w:rsidRDefault="009763B3">
            <w:pPr>
              <w:pStyle w:val="TableContents"/>
            </w:pPr>
          </w:p>
        </w:tc>
      </w:tr>
      <w:tr w:rsidR="009763B3" w14:paraId="7FAE3FC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281B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Мищенко Виктор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63E0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29.10.1957г.</w:t>
            </w:r>
          </w:p>
          <w:p w14:paraId="7986DE3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Мурманская обл., г. Североморск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718D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04FD0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 от 17.03.2023г.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2AD63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28C1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592D1" w14:textId="77777777" w:rsidR="009763B3" w:rsidRDefault="009763B3">
            <w:pPr>
              <w:pStyle w:val="TableContents"/>
            </w:pPr>
          </w:p>
        </w:tc>
      </w:tr>
      <w:tr w:rsidR="009763B3" w14:paraId="0193FD1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2A08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Дыринде Елене Леонтьевне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5E51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31.05.1969г.</w:t>
            </w:r>
          </w:p>
          <w:p w14:paraId="291363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0CB2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EB0EC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 от 26.04.2023г.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61D16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6962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C3D99" w14:textId="77777777" w:rsidR="009763B3" w:rsidRDefault="009763B3">
            <w:pPr>
              <w:pStyle w:val="TableContents"/>
            </w:pPr>
          </w:p>
        </w:tc>
      </w:tr>
      <w:tr w:rsidR="009763B3" w14:paraId="717F619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0FB0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Толмачеву Александру Александровичу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BF53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22.07.1987г.</w:t>
            </w:r>
          </w:p>
          <w:p w14:paraId="584A4B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E746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3825C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 от 03.05.2023г.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CC415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B507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AC25E" w14:textId="77777777" w:rsidR="009763B3" w:rsidRDefault="009763B3">
            <w:pPr>
              <w:pStyle w:val="TableContents"/>
            </w:pPr>
          </w:p>
        </w:tc>
      </w:tr>
      <w:tr w:rsidR="009763B3" w14:paraId="1A13DB7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FEF1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Годизову Ахсартагу Таймуразовичу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339E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13.05.1995г. г. Владикавказ, РСО-Алания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19E9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D3BB3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9 от 03.05.2023г.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83B1D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08F6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9D096" w14:textId="77777777" w:rsidR="009763B3" w:rsidRDefault="009763B3">
            <w:pPr>
              <w:pStyle w:val="TableContents"/>
            </w:pPr>
          </w:p>
        </w:tc>
      </w:tr>
      <w:tr w:rsidR="009763B3" w14:paraId="0EF029B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831D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Никитюк Дмитрию Валериевичу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BC58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23.09.1978г. пгт Калиновка, Калиновского района 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5215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CA58E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24.05.2023г.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7ECBD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1D25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E6E74" w14:textId="77777777" w:rsidR="009763B3" w:rsidRDefault="009763B3">
            <w:pPr>
              <w:pStyle w:val="TableContents"/>
            </w:pPr>
          </w:p>
        </w:tc>
      </w:tr>
      <w:tr w:rsidR="009763B3" w14:paraId="4E6A9CE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E21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Морозову Андрею Геннадьевичу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8124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Дьяконово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1D3A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0BD4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 от 22.06.2023г.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A14F3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2850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6DDE0" w14:textId="77777777" w:rsidR="009763B3" w:rsidRDefault="009763B3">
            <w:pPr>
              <w:pStyle w:val="TableContents"/>
            </w:pPr>
          </w:p>
        </w:tc>
      </w:tr>
      <w:tr w:rsidR="009763B3" w14:paraId="0F44DDC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27BD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 Евгений 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703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D49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3AC95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 от 12.07.2023г.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0BBCD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31.01.2025г.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181F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48A91" w14:textId="77777777" w:rsidR="009763B3" w:rsidRDefault="009763B3">
            <w:pPr>
              <w:pStyle w:val="TableContents"/>
            </w:pPr>
          </w:p>
        </w:tc>
      </w:tr>
      <w:tr w:rsidR="009763B3" w14:paraId="1B5AF86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CF3E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Зинкова Анжелика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6ED1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2805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19205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 от 14.07.2023г.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BA78D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7AEF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9618" w14:textId="77777777" w:rsidR="009763B3" w:rsidRDefault="009763B3">
            <w:pPr>
              <w:pStyle w:val="TableContents"/>
            </w:pPr>
          </w:p>
        </w:tc>
      </w:tr>
      <w:tr w:rsidR="009763B3" w14:paraId="54A9AE5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9420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Мяснянкин Александр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76EA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Мяснянкино, Курчатовского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D8BA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49244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 от 09.08.2023г.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BFE6F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CF05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C4758" w14:textId="77777777" w:rsidR="009763B3" w:rsidRDefault="009763B3">
            <w:pPr>
              <w:pStyle w:val="TableContents"/>
            </w:pPr>
          </w:p>
        </w:tc>
      </w:tr>
      <w:tr w:rsidR="009763B3" w14:paraId="3336C45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33D3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Мишина Алина 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0447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063A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AC06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26 от </w:t>
            </w:r>
            <w:r>
              <w:rPr>
                <w:sz w:val="20"/>
                <w:szCs w:val="20"/>
              </w:rPr>
              <w:t>11.10.2023г.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3E9A4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6F13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0FDD5" w14:textId="77777777" w:rsidR="009763B3" w:rsidRDefault="009763B3">
            <w:pPr>
              <w:pStyle w:val="TableContents"/>
            </w:pPr>
          </w:p>
        </w:tc>
      </w:tr>
      <w:tr w:rsidR="009763B3" w14:paraId="32F2640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665D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Фалалеева Ксения 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EB49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Челябинск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2CE8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94045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31 от 18.10.2023г.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3783F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8F94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00452" w14:textId="77777777" w:rsidR="009763B3" w:rsidRDefault="009763B3">
            <w:pPr>
              <w:pStyle w:val="TableContents"/>
            </w:pPr>
          </w:p>
        </w:tc>
      </w:tr>
      <w:tr w:rsidR="009763B3" w14:paraId="61206F8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3464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Звягинцев 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B870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053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FA5FD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32 от 19.10.2023г.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F8553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A844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1DB21" w14:textId="77777777" w:rsidR="009763B3" w:rsidRDefault="009763B3">
            <w:pPr>
              <w:pStyle w:val="TableContents"/>
            </w:pPr>
          </w:p>
        </w:tc>
      </w:tr>
      <w:tr w:rsidR="009763B3" w14:paraId="53E283F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2A4F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Государев Константин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08B2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Москва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719B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1F39F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33 от </w:t>
            </w:r>
            <w:r>
              <w:rPr>
                <w:sz w:val="20"/>
                <w:szCs w:val="20"/>
              </w:rPr>
              <w:t>30.10.2023г.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BDD73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B519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57B93" w14:textId="77777777" w:rsidR="009763B3" w:rsidRDefault="009763B3">
            <w:pPr>
              <w:pStyle w:val="TableContents"/>
            </w:pPr>
          </w:p>
        </w:tc>
      </w:tr>
      <w:tr w:rsidR="009763B3" w14:paraId="41D3688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D01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Акульшин 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BBD7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Бердянска, Тимского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11B8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B0ACC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35 от 23.11.2023г.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A29BF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0651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1CD9" w14:textId="77777777" w:rsidR="009763B3" w:rsidRDefault="009763B3">
            <w:pPr>
              <w:pStyle w:val="TableContents"/>
            </w:pPr>
          </w:p>
        </w:tc>
      </w:tr>
      <w:tr w:rsidR="009763B3" w14:paraId="51F59A9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CF52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Елена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4CBC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Уссурийск, Приморский край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A747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418DB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36 от 14.12.2023г.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A78E8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D0CC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F5C53" w14:textId="77777777" w:rsidR="009763B3" w:rsidRDefault="009763B3">
            <w:pPr>
              <w:pStyle w:val="TableContents"/>
            </w:pPr>
          </w:p>
        </w:tc>
      </w:tr>
      <w:tr w:rsidR="009763B3" w14:paraId="3152ABB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7924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Козырева Ирина </w:t>
            </w: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393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78F5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32C02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 от</w:t>
            </w:r>
          </w:p>
          <w:p w14:paraId="5DEC5165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B7585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8436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DFF28" w14:textId="77777777" w:rsidR="009763B3" w:rsidRDefault="009763B3">
            <w:pPr>
              <w:pStyle w:val="TableContents"/>
            </w:pPr>
          </w:p>
        </w:tc>
      </w:tr>
      <w:tr w:rsidR="009763B3" w14:paraId="521E3E8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1C9C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Пантюхов 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658F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Жуково, 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EEF3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CE142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 от 10.04.2024г.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A829B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1682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54CC0" w14:textId="77777777" w:rsidR="009763B3" w:rsidRDefault="009763B3">
            <w:pPr>
              <w:pStyle w:val="TableContents"/>
            </w:pPr>
          </w:p>
        </w:tc>
      </w:tr>
      <w:tr w:rsidR="009763B3" w14:paraId="4BFBA88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0FC7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Кошелеву Эдуарду Викторовичу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2F32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Разветье, Железногорского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7957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D855E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15 </w:t>
            </w:r>
            <w:r>
              <w:rPr>
                <w:sz w:val="20"/>
                <w:szCs w:val="20"/>
              </w:rPr>
              <w:t>от 15.05.2024г.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23525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DD00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201CB" w14:textId="77777777" w:rsidR="009763B3" w:rsidRDefault="009763B3">
            <w:pPr>
              <w:pStyle w:val="TableContents"/>
            </w:pPr>
          </w:p>
        </w:tc>
      </w:tr>
      <w:tr w:rsidR="009763B3" w14:paraId="43E9DEF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C3BF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Екатерина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4A00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Олымский, Касторенского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B588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0DB50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 от 15.05.2024г.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A47A1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AD4D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3FE92" w14:textId="77777777" w:rsidR="009763B3" w:rsidRDefault="009763B3">
            <w:pPr>
              <w:pStyle w:val="TableContents"/>
            </w:pPr>
          </w:p>
        </w:tc>
      </w:tr>
      <w:tr w:rsidR="009763B3" w14:paraId="05C9878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A63F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Дородных 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AFA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Поныри, Поныровского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81C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C733C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17 от </w:t>
            </w:r>
            <w:r>
              <w:rPr>
                <w:sz w:val="20"/>
                <w:szCs w:val="20"/>
              </w:rPr>
              <w:t>15.05.2024г.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D9CB0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0E83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AB0B2" w14:textId="77777777" w:rsidR="009763B3" w:rsidRDefault="009763B3">
            <w:pPr>
              <w:pStyle w:val="TableContents"/>
            </w:pPr>
          </w:p>
        </w:tc>
      </w:tr>
      <w:tr w:rsidR="009763B3" w14:paraId="6ED2F21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0872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Ширнин 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EBA5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F722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AEDC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 от 15.05.2024г.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0BA58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98DB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EBE2F" w14:textId="77777777" w:rsidR="009763B3" w:rsidRDefault="009763B3">
            <w:pPr>
              <w:pStyle w:val="TableContents"/>
            </w:pPr>
          </w:p>
        </w:tc>
      </w:tr>
      <w:tr w:rsidR="009763B3" w14:paraId="313F9E7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ED84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Матвеенко Игорь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B764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Кремяное Глушковского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4756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7D4F2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 от 22.05.2024г.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0FF10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5D6A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90709" w14:textId="77777777" w:rsidR="009763B3" w:rsidRDefault="009763B3">
            <w:pPr>
              <w:pStyle w:val="TableContents"/>
            </w:pPr>
          </w:p>
        </w:tc>
      </w:tr>
      <w:tr w:rsidR="009763B3" w14:paraId="38CED22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0006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 Леонид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CEF0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99CA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BA1B5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 от 29.05.2024г.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7A44D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6E81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21364" w14:textId="77777777" w:rsidR="009763B3" w:rsidRDefault="009763B3">
            <w:pPr>
              <w:pStyle w:val="TableContents"/>
            </w:pPr>
          </w:p>
        </w:tc>
      </w:tr>
      <w:tr w:rsidR="009763B3" w14:paraId="7EA09EC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0C8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Михаил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8A40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Мелитополь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93E4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77AFE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 от 29.05.2024г.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64181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BECE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BF0C5" w14:textId="77777777" w:rsidR="009763B3" w:rsidRDefault="009763B3">
            <w:pPr>
              <w:pStyle w:val="TableContents"/>
            </w:pPr>
          </w:p>
        </w:tc>
      </w:tr>
      <w:tr w:rsidR="009763B3" w14:paraId="418DD3A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79FF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 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FB93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10.07.1978</w:t>
            </w:r>
          </w:p>
          <w:p w14:paraId="763062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1FB0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76659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29 от 18.07.2024г.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E5060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E703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45CED" w14:textId="77777777" w:rsidR="009763B3" w:rsidRDefault="009763B3">
            <w:pPr>
              <w:pStyle w:val="TableContents"/>
            </w:pPr>
          </w:p>
        </w:tc>
      </w:tr>
      <w:tr w:rsidR="009763B3" w14:paraId="2245E4B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E7D0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Боборыкин Андрей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0101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14.06.1976 </w:t>
            </w:r>
          </w:p>
          <w:p w14:paraId="414667B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Курган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5F9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08BEC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 от 25.10.2024г.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4A4F6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9757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C3910" w14:textId="77777777" w:rsidR="009763B3" w:rsidRDefault="009763B3">
            <w:pPr>
              <w:pStyle w:val="TableContents"/>
            </w:pPr>
          </w:p>
        </w:tc>
      </w:tr>
      <w:tr w:rsidR="009763B3" w14:paraId="03C27DC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337E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Весёлин Юрий Мадестович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3D44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25.08.1962</w:t>
            </w:r>
          </w:p>
          <w:p w14:paraId="63D3BFA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Гнездилово Железногорского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D0A8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94C68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31 от 12.11.2024г.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5258C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E37C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E0DC2" w14:textId="77777777" w:rsidR="009763B3" w:rsidRDefault="009763B3">
            <w:pPr>
              <w:pStyle w:val="TableContents"/>
            </w:pPr>
          </w:p>
        </w:tc>
      </w:tr>
      <w:tr w:rsidR="009763B3" w14:paraId="41366A3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F2A6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Нужных Максим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9C03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18.01.1997 </w:t>
            </w:r>
          </w:p>
          <w:p w14:paraId="3A7F53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4A9F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A7E64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34 от 19.12.2024г.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FAB9A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714A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01F1E" w14:textId="77777777" w:rsidR="009763B3" w:rsidRDefault="009763B3">
            <w:pPr>
              <w:pStyle w:val="TableContents"/>
            </w:pPr>
          </w:p>
        </w:tc>
      </w:tr>
      <w:tr w:rsidR="009763B3" w14:paraId="1C72546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568D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 Татьяна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2F38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16.02.1978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5D84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66818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 от 16.01.2025г. 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444E6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FFC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82F11" w14:textId="77777777" w:rsidR="009763B3" w:rsidRDefault="009763B3">
            <w:pPr>
              <w:pStyle w:val="TableContents"/>
            </w:pPr>
          </w:p>
        </w:tc>
      </w:tr>
      <w:tr w:rsidR="009763B3" w14:paraId="73ADED3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BBF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Садыкова Оксана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9407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01.04.1980 г. Рыльск.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B858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E538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 от 16.01.2025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7209C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ACDD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7DB1F" w14:textId="77777777" w:rsidR="009763B3" w:rsidRDefault="009763B3">
            <w:pPr>
              <w:pStyle w:val="TableContents"/>
            </w:pPr>
          </w:p>
        </w:tc>
      </w:tr>
      <w:tr w:rsidR="009763B3" w14:paraId="139E849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1E5E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Холявская Лариса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D3B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05.06.1964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B290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23EB2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5 </w:t>
            </w:r>
            <w:r>
              <w:rPr>
                <w:sz w:val="20"/>
                <w:szCs w:val="20"/>
              </w:rPr>
              <w:t>от 16.01.2025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C193E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12C8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6EC92" w14:textId="77777777" w:rsidR="009763B3" w:rsidRDefault="009763B3">
            <w:pPr>
              <w:pStyle w:val="TableContents"/>
            </w:pPr>
          </w:p>
        </w:tc>
      </w:tr>
      <w:tr w:rsidR="009763B3" w14:paraId="76A2A4E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16FB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Карпушина Татьяна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8B28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24.12.1982 г. Лилиепая, Латвия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5AB1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1D7EB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 от 21.01.2025г.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51330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DD07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3F9CA" w14:textId="77777777" w:rsidR="009763B3" w:rsidRDefault="009763B3">
            <w:pPr>
              <w:pStyle w:val="TableContents"/>
            </w:pPr>
          </w:p>
        </w:tc>
      </w:tr>
      <w:tr w:rsidR="009763B3" w14:paraId="704E3B0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E23B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Алексей Сафронович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C00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17.01.1957 Житомирская обл., 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B399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CE5D1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 от 21.01.2025г.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950D9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F917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B523A" w14:textId="77777777" w:rsidR="009763B3" w:rsidRDefault="009763B3">
            <w:pPr>
              <w:pStyle w:val="TableContents"/>
            </w:pPr>
          </w:p>
        </w:tc>
      </w:tr>
      <w:tr w:rsidR="009763B3" w14:paraId="08D6D2D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C8CF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Шахов Артем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7889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05.07.2002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0B61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58B82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 от 21.01.2025г.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5D232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D851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743F5" w14:textId="77777777" w:rsidR="009763B3" w:rsidRDefault="009763B3">
            <w:pPr>
              <w:pStyle w:val="TableContents"/>
            </w:pPr>
          </w:p>
        </w:tc>
      </w:tr>
      <w:tr w:rsidR="009763B3" w14:paraId="2BBE785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43F5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Паньков Александр Нефедович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F3C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02.06.1955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0CA0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3EEB9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9 от 21.01.2025г.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A0A2D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5181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A2FF4" w14:textId="77777777" w:rsidR="009763B3" w:rsidRDefault="009763B3">
            <w:pPr>
              <w:pStyle w:val="TableContents"/>
            </w:pPr>
          </w:p>
        </w:tc>
      </w:tr>
      <w:tr w:rsidR="009763B3" w14:paraId="1E7086B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A524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 Галина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356F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20.11.1985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D290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B30A8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10 от 24.01.2025г.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66B55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06E9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FD1CD" w14:textId="77777777" w:rsidR="009763B3" w:rsidRDefault="009763B3">
            <w:pPr>
              <w:pStyle w:val="TableContents"/>
            </w:pPr>
          </w:p>
        </w:tc>
      </w:tr>
      <w:tr w:rsidR="009763B3" w14:paraId="79B364E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D851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Стрижкова Оксана </w:t>
            </w: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745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05.09.1968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6100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15905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11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1006B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9B60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9FEDF" w14:textId="77777777" w:rsidR="009763B3" w:rsidRDefault="009763B3">
            <w:pPr>
              <w:pStyle w:val="TableContents"/>
            </w:pPr>
          </w:p>
        </w:tc>
      </w:tr>
      <w:tr w:rsidR="009763B3" w14:paraId="41AF14B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4204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 Андрей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837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21.04.1975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0BB5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F8FD5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12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DC40E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7399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8E391" w14:textId="77777777" w:rsidR="009763B3" w:rsidRDefault="009763B3">
            <w:pPr>
              <w:pStyle w:val="TableContents"/>
            </w:pPr>
          </w:p>
        </w:tc>
      </w:tr>
      <w:tr w:rsidR="009763B3" w14:paraId="0EA5357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B28B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Конорев Андрей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5EC1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28.02.1972 п. Сахаровка, Курского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E1E1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64BD9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13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8B3B3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2BB3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4D0A6" w14:textId="77777777" w:rsidR="009763B3" w:rsidRDefault="009763B3">
            <w:pPr>
              <w:pStyle w:val="TableContents"/>
            </w:pPr>
          </w:p>
        </w:tc>
      </w:tr>
      <w:tr w:rsidR="009763B3" w14:paraId="60AEE02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0E2C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9EB1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30.04.1963 дер. Первая Семеновка, Щигровского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D1E7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567EF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10CF8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B7B6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B162F" w14:textId="77777777" w:rsidR="009763B3" w:rsidRDefault="009763B3">
            <w:pPr>
              <w:pStyle w:val="TableContents"/>
            </w:pPr>
          </w:p>
        </w:tc>
      </w:tr>
      <w:tr w:rsidR="009763B3" w14:paraId="7F69B31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9A17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 Валерий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42A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31.07.1964 с. Красино Макушинского района, </w:t>
            </w:r>
            <w:r>
              <w:rPr>
                <w:sz w:val="20"/>
                <w:szCs w:val="20"/>
              </w:rPr>
              <w:t>Курганской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4E2A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8951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15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C3419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78B6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B0272" w14:textId="77777777" w:rsidR="009763B3" w:rsidRDefault="009763B3">
            <w:pPr>
              <w:pStyle w:val="TableContents"/>
            </w:pPr>
          </w:p>
        </w:tc>
      </w:tr>
      <w:tr w:rsidR="009763B3" w14:paraId="5F8465F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7835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 Ольга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69DA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05.08.1965 с. Михайловка, Железногорский район,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B3C4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42FE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7EF21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D8B3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1DE93" w14:textId="77777777" w:rsidR="009763B3" w:rsidRDefault="009763B3">
            <w:pPr>
              <w:pStyle w:val="TableContents"/>
            </w:pPr>
          </w:p>
        </w:tc>
      </w:tr>
      <w:tr w:rsidR="009763B3" w14:paraId="6055D71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8E09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 Николай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DDB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17.01.1959 с. Пальцево </w:t>
            </w:r>
            <w:r>
              <w:rPr>
                <w:sz w:val="20"/>
                <w:szCs w:val="20"/>
              </w:rPr>
              <w:t>Дмитриевского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B35D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E025A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17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D10D6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BA8E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5500" w14:textId="77777777" w:rsidR="009763B3" w:rsidRDefault="009763B3">
            <w:pPr>
              <w:pStyle w:val="TableContents"/>
            </w:pPr>
          </w:p>
        </w:tc>
      </w:tr>
      <w:tr w:rsidR="009763B3" w14:paraId="266E815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94B0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FEB7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05.09.1976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8F63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8355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A59C7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2F18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961ED" w14:textId="77777777" w:rsidR="009763B3" w:rsidRDefault="009763B3">
            <w:pPr>
              <w:pStyle w:val="TableContents"/>
            </w:pPr>
          </w:p>
        </w:tc>
      </w:tr>
      <w:tr w:rsidR="009763B3" w14:paraId="0456634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3A71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Смецкой Александр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DEC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12.12.1975 г. Рязань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E9D0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A844E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19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2AD15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6C52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5A6A2" w14:textId="77777777" w:rsidR="009763B3" w:rsidRDefault="009763B3">
            <w:pPr>
              <w:pStyle w:val="TableContents"/>
            </w:pPr>
          </w:p>
        </w:tc>
      </w:tr>
      <w:tr w:rsidR="009763B3" w14:paraId="4B7A36B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C61A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Глаголева Наталья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A437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18.11.1973 д. Волобуево,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B0E3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E0F9E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9ED3E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F0E3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1DBCE" w14:textId="77777777" w:rsidR="009763B3" w:rsidRDefault="009763B3">
            <w:pPr>
              <w:pStyle w:val="TableContents"/>
            </w:pPr>
          </w:p>
        </w:tc>
      </w:tr>
      <w:tr w:rsidR="009763B3" w14:paraId="6E8DF1E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2E6C0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B116A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7FC28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14C8C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4B4F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FF53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C8FB" w14:textId="77777777" w:rsidR="009763B3" w:rsidRDefault="009763B3">
            <w:pPr>
              <w:pStyle w:val="TableContents"/>
            </w:pPr>
          </w:p>
        </w:tc>
      </w:tr>
      <w:tr w:rsidR="009763B3" w14:paraId="7B086CF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688B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Балабуличева Наталья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7546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21.10.1985 с. Б-Колодезь, Золотухинского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DECA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C987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21 от </w:t>
            </w:r>
            <w:r>
              <w:rPr>
                <w:sz w:val="20"/>
                <w:szCs w:val="20"/>
              </w:rPr>
              <w:t>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1D6E2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D8B38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2CB91" w14:textId="77777777" w:rsidR="009763B3" w:rsidRDefault="009763B3">
            <w:pPr>
              <w:pStyle w:val="TableContents"/>
            </w:pPr>
          </w:p>
        </w:tc>
      </w:tr>
      <w:tr w:rsidR="009763B3" w14:paraId="0869F98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A14B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Кобзарев Александр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A164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11.09.1973 г. Североуральск, Свердловской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5CBE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B5D2A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22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1F9B6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592B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A108E" w14:textId="77777777" w:rsidR="009763B3" w:rsidRDefault="009763B3">
            <w:pPr>
              <w:pStyle w:val="TableContents"/>
            </w:pPr>
          </w:p>
        </w:tc>
      </w:tr>
      <w:tr w:rsidR="009763B3" w14:paraId="057584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6264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Чукаева Наталья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840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05.06.1977 г. Железногорск,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4F0A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01F8B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6BCCF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63C92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E920C" w14:textId="77777777" w:rsidR="009763B3" w:rsidRDefault="009763B3">
            <w:pPr>
              <w:pStyle w:val="TableContents"/>
            </w:pPr>
          </w:p>
        </w:tc>
      </w:tr>
      <w:tr w:rsidR="009763B3" w14:paraId="26611B9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B323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Владлена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3543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20.08.1983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24D5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005E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DDB4F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3324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99B1" w14:textId="77777777" w:rsidR="009763B3" w:rsidRDefault="009763B3">
            <w:pPr>
              <w:pStyle w:val="TableContents"/>
            </w:pPr>
          </w:p>
        </w:tc>
      </w:tr>
      <w:tr w:rsidR="009763B3" w14:paraId="5854542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BD56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 Евгений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6CC0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06.04.1988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EDD7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34120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25 от 04.02.2025г.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63E1E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9E86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599A6" w14:textId="77777777" w:rsidR="009763B3" w:rsidRDefault="009763B3">
            <w:pPr>
              <w:pStyle w:val="TableContents"/>
            </w:pPr>
          </w:p>
        </w:tc>
      </w:tr>
      <w:tr w:rsidR="009763B3" w14:paraId="7D04E7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DA77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 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DB89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30.07.1980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FACE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92CA0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26 от </w:t>
            </w:r>
            <w:r>
              <w:rPr>
                <w:sz w:val="20"/>
                <w:szCs w:val="20"/>
              </w:rPr>
              <w:t>06.02.2025г.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E8FE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1D3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1584A" w14:textId="77777777" w:rsidR="009763B3" w:rsidRDefault="009763B3">
            <w:pPr>
              <w:pStyle w:val="TableContents"/>
            </w:pPr>
          </w:p>
        </w:tc>
      </w:tr>
      <w:tr w:rsidR="009763B3" w14:paraId="7D46FF0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4759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Картамышев Илья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02B7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08.08.1983 г. Десногорск, 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19AD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D7BE0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28 от 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61770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E267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56F2E" w14:textId="77777777" w:rsidR="009763B3" w:rsidRDefault="009763B3">
            <w:pPr>
              <w:pStyle w:val="TableContents"/>
            </w:pPr>
          </w:p>
        </w:tc>
      </w:tr>
      <w:tr w:rsidR="009763B3" w14:paraId="5506AE1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31FD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Светлана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942A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14.03.1968 г. Караганда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F39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FFB90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29 от 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282D9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C03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58BF2" w14:textId="77777777" w:rsidR="009763B3" w:rsidRDefault="009763B3">
            <w:pPr>
              <w:pStyle w:val="TableContents"/>
            </w:pPr>
          </w:p>
        </w:tc>
      </w:tr>
      <w:tr w:rsidR="009763B3" w14:paraId="55628D1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06BE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Горячих Анна Евгеньевна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8AA2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11.03.1991 г. Павлодар, Казахская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4723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E4581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 от 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D2F11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38AC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FA179" w14:textId="77777777" w:rsidR="009763B3" w:rsidRDefault="009763B3">
            <w:pPr>
              <w:pStyle w:val="TableContents"/>
            </w:pPr>
          </w:p>
        </w:tc>
      </w:tr>
      <w:tr w:rsidR="009763B3" w14:paraId="3AC8F74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BF8B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Логачева Любовь Ростиславовна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2196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27.10.1962 г. Брянск, 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5DE8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6FE52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31 от 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74D61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067E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F6881" w14:textId="77777777" w:rsidR="009763B3" w:rsidRDefault="009763B3">
            <w:pPr>
              <w:pStyle w:val="TableContents"/>
            </w:pPr>
          </w:p>
        </w:tc>
      </w:tr>
      <w:tr w:rsidR="009763B3" w14:paraId="4A10FA0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4280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Савенко Сергей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0735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11.09.1971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52EB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EDE9A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32 от </w:t>
            </w:r>
            <w:r>
              <w:rPr>
                <w:sz w:val="20"/>
                <w:szCs w:val="20"/>
              </w:rPr>
              <w:t>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EA0E7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F611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B5D8F" w14:textId="77777777" w:rsidR="009763B3" w:rsidRDefault="009763B3">
            <w:pPr>
              <w:pStyle w:val="TableContents"/>
            </w:pPr>
          </w:p>
        </w:tc>
      </w:tr>
      <w:tr w:rsidR="009763B3" w14:paraId="5F2D6E8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40E6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Таранов Сергей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81EB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27.09.1960 х. Шевченко, Тбилисского района, 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F21E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48971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Протокола № 33 от 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96475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FA88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0997F" w14:textId="77777777" w:rsidR="009763B3" w:rsidRDefault="009763B3">
            <w:pPr>
              <w:pStyle w:val="TableContents"/>
            </w:pPr>
          </w:p>
        </w:tc>
      </w:tr>
      <w:tr w:rsidR="009763B3" w14:paraId="7634826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5551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Татаринова Марина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ECB8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28.08.1986 г. Белорецк-15 Башкирской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2779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526 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1F619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34 от </w:t>
            </w:r>
            <w:r>
              <w:rPr>
                <w:sz w:val="20"/>
                <w:szCs w:val="20"/>
              </w:rPr>
              <w:t>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B2A06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7F54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9A17A" w14:textId="77777777" w:rsidR="009763B3" w:rsidRDefault="009763B3">
            <w:pPr>
              <w:pStyle w:val="TableContents"/>
            </w:pPr>
          </w:p>
        </w:tc>
      </w:tr>
      <w:tr w:rsidR="009763B3" w14:paraId="6282230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AEB3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Акиншин Виктор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EF33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21.11.1955 д. Воронок, Рыльского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4D14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D8443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35 от 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7AE4B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656A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8062F" w14:textId="77777777" w:rsidR="009763B3" w:rsidRDefault="009763B3">
            <w:pPr>
              <w:pStyle w:val="TableContents"/>
            </w:pPr>
          </w:p>
        </w:tc>
      </w:tr>
      <w:tr w:rsidR="009763B3" w14:paraId="79C9072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670E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 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5171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01.09.1960 д. Воронцово, 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3C5C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6C613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36 от </w:t>
            </w:r>
            <w:r>
              <w:rPr>
                <w:sz w:val="20"/>
                <w:szCs w:val="20"/>
              </w:rPr>
              <w:t>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98BFD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C2E8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17456" w14:textId="77777777" w:rsidR="009763B3" w:rsidRDefault="009763B3">
            <w:pPr>
              <w:pStyle w:val="TableContents"/>
            </w:pPr>
          </w:p>
        </w:tc>
      </w:tr>
      <w:tr w:rsidR="009763B3" w14:paraId="7A5527B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3F2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Моргунова Светлана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1C7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01.01.1975 г. Льгов,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979C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19D8A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37 от 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56D3C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C4FD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EE787" w14:textId="77777777" w:rsidR="009763B3" w:rsidRDefault="009763B3">
            <w:pPr>
              <w:pStyle w:val="TableContents"/>
            </w:pPr>
          </w:p>
        </w:tc>
      </w:tr>
      <w:tr w:rsidR="009763B3" w14:paraId="502A5B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28E0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Серая Лилия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03D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19.03.1974 с. Николаевка, Изюмского района, Харьковской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4C0A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F6E9C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39 от 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30307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811C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E471A" w14:textId="77777777" w:rsidR="009763B3" w:rsidRDefault="009763B3">
            <w:pPr>
              <w:pStyle w:val="TableContents"/>
            </w:pPr>
          </w:p>
        </w:tc>
      </w:tr>
      <w:tr w:rsidR="009763B3" w14:paraId="493C47B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4F5A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Белая Елена Вениаминовна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1798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06.05.1961 с. Сотниково, Фатежского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0637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5DA1A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40 от 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CDEB4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6F4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4F4E" w14:textId="77777777" w:rsidR="009763B3" w:rsidRDefault="009763B3">
            <w:pPr>
              <w:pStyle w:val="TableContents"/>
            </w:pPr>
          </w:p>
        </w:tc>
      </w:tr>
      <w:tr w:rsidR="009763B3" w14:paraId="735AC73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906C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Денисова Оксана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620C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09.09.1975 с. Шумаково, Солнцевского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4C21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5FA77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41 от 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67D79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8676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45342" w14:textId="77777777" w:rsidR="009763B3" w:rsidRDefault="009763B3">
            <w:pPr>
              <w:pStyle w:val="TableContents"/>
            </w:pPr>
          </w:p>
        </w:tc>
      </w:tr>
      <w:tr w:rsidR="009763B3" w14:paraId="331274C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98A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Горлова Татьяна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A1F3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25.09.1970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D1B8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62F5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42 от 28.02.2025г.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2C48B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ADB3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8BB33" w14:textId="77777777" w:rsidR="009763B3" w:rsidRDefault="009763B3">
            <w:pPr>
              <w:pStyle w:val="TableContents"/>
            </w:pPr>
          </w:p>
        </w:tc>
      </w:tr>
      <w:tr w:rsidR="009763B3" w14:paraId="5ACA246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7140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Клёсов Николай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7C4D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03.08.1966 с. Запрутье Льговского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7D28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3B3F8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43 от 03.03.2025г.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C1CC4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865C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5E75F" w14:textId="77777777" w:rsidR="009763B3" w:rsidRDefault="009763B3">
            <w:pPr>
              <w:pStyle w:val="TableContents"/>
            </w:pPr>
          </w:p>
        </w:tc>
      </w:tr>
      <w:tr w:rsidR="009763B3" w14:paraId="19ADBE3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3EEE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 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1833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14.10.1961 д. Лукино </w:t>
            </w:r>
            <w:r>
              <w:rPr>
                <w:sz w:val="20"/>
                <w:szCs w:val="20"/>
              </w:rPr>
              <w:t>Обоянского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49B2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0A811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44 от 04.03.2025г.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C74E8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DD54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CCFD3" w14:textId="77777777" w:rsidR="009763B3" w:rsidRDefault="009763B3">
            <w:pPr>
              <w:pStyle w:val="TableContents"/>
            </w:pPr>
          </w:p>
        </w:tc>
      </w:tr>
      <w:tr w:rsidR="009763B3" w14:paraId="086DEF3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7723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Пашнев 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48157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21.02.1977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2C1A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BA504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45 от 05.03.2025г.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66EC7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4D0E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E7367" w14:textId="77777777" w:rsidR="009763B3" w:rsidRDefault="009763B3">
            <w:pPr>
              <w:pStyle w:val="TableContents"/>
            </w:pPr>
          </w:p>
        </w:tc>
      </w:tr>
      <w:tr w:rsidR="009763B3" w14:paraId="45E4D12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EDEA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 Наталья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1A0E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30.01.1084 п. Красногвардейское Белгородкая область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6F37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720DB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46 </w:t>
            </w:r>
            <w:r>
              <w:rPr>
                <w:sz w:val="20"/>
                <w:szCs w:val="20"/>
              </w:rPr>
              <w:t>от 05.03.2025г.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4385E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33A9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FDBB" w14:textId="77777777" w:rsidR="009763B3" w:rsidRDefault="009763B3">
            <w:pPr>
              <w:pStyle w:val="TableContents"/>
            </w:pPr>
          </w:p>
        </w:tc>
      </w:tr>
      <w:tr w:rsidR="009763B3" w14:paraId="243AA4F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9171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Шалдуга Любовь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8B21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31.03.1970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4EE4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4FB8C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48 от 06.03.2025г.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2EBB8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9E51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63E8E" w14:textId="77777777" w:rsidR="009763B3" w:rsidRDefault="009763B3">
            <w:pPr>
              <w:pStyle w:val="TableContents"/>
            </w:pPr>
          </w:p>
        </w:tc>
      </w:tr>
      <w:tr w:rsidR="009763B3" w14:paraId="781D68A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6F68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Шкурков 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CD4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08.03.1954 д. Артюховка Октябрьского район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0520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81682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49 от 12.03.2025г.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46101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A2CC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541E2" w14:textId="77777777" w:rsidR="009763B3" w:rsidRDefault="009763B3">
            <w:pPr>
              <w:pStyle w:val="TableContents"/>
            </w:pPr>
          </w:p>
        </w:tc>
      </w:tr>
      <w:tr w:rsidR="009763B3" w14:paraId="079896C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471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Пехов Владимир </w:t>
            </w: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DB42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13.03.1980 с. Лозовое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5454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FEACB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50 от 12.03.2025г.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F4F73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E99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8EE3E" w14:textId="77777777" w:rsidR="009763B3" w:rsidRDefault="009763B3">
            <w:pPr>
              <w:pStyle w:val="TableContents"/>
            </w:pPr>
          </w:p>
        </w:tc>
      </w:tr>
      <w:tr w:rsidR="009763B3" w14:paraId="532F1A7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CB9A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Бордунова Анжелика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B8E2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06.09.1970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8DDA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D5DEA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51 от 19.03.2025г.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89D97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2A3E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71DCE" w14:textId="77777777" w:rsidR="009763B3" w:rsidRDefault="009763B3">
            <w:pPr>
              <w:pStyle w:val="TableContents"/>
            </w:pPr>
          </w:p>
        </w:tc>
      </w:tr>
      <w:tr w:rsidR="009763B3" w14:paraId="208891F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7FF2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Юрий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481E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08.06.1967 с. Бринка, </w:t>
            </w:r>
            <w:r>
              <w:rPr>
                <w:sz w:val="20"/>
                <w:szCs w:val="20"/>
              </w:rPr>
              <w:t>Пристенского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7D1E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D89F4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54 от 25.03.2025г.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21E19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9715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EACD0" w14:textId="77777777" w:rsidR="009763B3" w:rsidRDefault="009763B3">
            <w:pPr>
              <w:pStyle w:val="TableContents"/>
            </w:pPr>
          </w:p>
        </w:tc>
      </w:tr>
      <w:tr w:rsidR="009763B3" w14:paraId="0F146F8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4618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Сухоруков Виктор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D9B9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19.01.1976 г. Железногорск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6776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0515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55 от 25.03.2025г.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D27AF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83D70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9DBDD" w14:textId="77777777" w:rsidR="009763B3" w:rsidRDefault="009763B3">
            <w:pPr>
              <w:pStyle w:val="TableContents"/>
            </w:pPr>
          </w:p>
        </w:tc>
      </w:tr>
      <w:tr w:rsidR="009763B3" w14:paraId="0A0E672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7310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Ситникова Анна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0F97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11.11.1979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E2F5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B7E96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58 от </w:t>
            </w:r>
            <w:r>
              <w:rPr>
                <w:sz w:val="20"/>
                <w:szCs w:val="20"/>
              </w:rPr>
              <w:t>27.03.2025г.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43A1A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5C9C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B3C20" w14:textId="77777777" w:rsidR="009763B3" w:rsidRDefault="009763B3">
            <w:pPr>
              <w:pStyle w:val="TableContents"/>
            </w:pPr>
          </w:p>
        </w:tc>
      </w:tr>
      <w:tr w:rsidR="009763B3" w14:paraId="376956E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705B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Становых Денис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4696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12.03.1982 г. Железногорск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C2EF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1B915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59 от 27.03.2025г.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612D4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D0B5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89E2E" w14:textId="77777777" w:rsidR="009763B3" w:rsidRDefault="009763B3">
            <w:pPr>
              <w:pStyle w:val="TableContents"/>
            </w:pPr>
          </w:p>
        </w:tc>
      </w:tr>
      <w:tr w:rsidR="009763B3" w14:paraId="0B92758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7B010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Масютин Павел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A2EF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21.11.1971 Крымская область, Красногвардейский район, с. Марьяновка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90C8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1890E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60 от </w:t>
            </w:r>
            <w:r>
              <w:rPr>
                <w:sz w:val="20"/>
                <w:szCs w:val="20"/>
              </w:rPr>
              <w:t>27.03.2025г.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3AFE9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03E9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EACA8" w14:textId="77777777" w:rsidR="009763B3" w:rsidRDefault="009763B3">
            <w:pPr>
              <w:pStyle w:val="TableContents"/>
            </w:pPr>
          </w:p>
        </w:tc>
      </w:tr>
      <w:tr w:rsidR="009763B3" w14:paraId="638A72C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3CDB5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Нерсесьянс Валентин Азатович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7506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08.06.1954 Краснодарский край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53DD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32014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61 от 28.03.2025г.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25C1B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4648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17E62" w14:textId="77777777" w:rsidR="009763B3" w:rsidRDefault="009763B3">
            <w:pPr>
              <w:pStyle w:val="TableContents"/>
            </w:pPr>
          </w:p>
        </w:tc>
      </w:tr>
      <w:tr w:rsidR="009763B3" w14:paraId="3EAE6FF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336C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Сергей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875DC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03.02.1976 г. Курчатов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E5A6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F0753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62 от 28.03.2025г.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8AFD4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E2617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82488" w14:textId="77777777" w:rsidR="009763B3" w:rsidRDefault="009763B3">
            <w:pPr>
              <w:pStyle w:val="TableContents"/>
            </w:pPr>
          </w:p>
        </w:tc>
      </w:tr>
      <w:tr w:rsidR="009763B3" w14:paraId="310308B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B1D0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Бабахина Светлана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60A8F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17.11.1977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FE87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4FE62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64 от 02.04.2025г.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FCC71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F8E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34DF9" w14:textId="77777777" w:rsidR="009763B3" w:rsidRDefault="009763B3">
            <w:pPr>
              <w:pStyle w:val="TableContents"/>
            </w:pPr>
          </w:p>
        </w:tc>
      </w:tr>
      <w:tr w:rsidR="009763B3" w14:paraId="176B2CB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17A3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Булыгин Игорь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9885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09.06.1964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1141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D0BC0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65 от 03.04.2025г.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8AA93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4C3D6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9BB17" w14:textId="77777777" w:rsidR="009763B3" w:rsidRDefault="009763B3">
            <w:pPr>
              <w:pStyle w:val="TableContents"/>
            </w:pPr>
          </w:p>
        </w:tc>
      </w:tr>
      <w:tr w:rsidR="009763B3" w14:paraId="66C5EFE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FF7C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Плохих Николай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21C3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10.12.1959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1FC7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E624E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66 от 03.04.2025г.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095A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99251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F1859" w14:textId="77777777" w:rsidR="009763B3" w:rsidRDefault="009763B3">
            <w:pPr>
              <w:pStyle w:val="TableContents"/>
            </w:pPr>
          </w:p>
        </w:tc>
      </w:tr>
      <w:tr w:rsidR="009763B3" w14:paraId="65135D4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0C456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Коштоян Армен </w:t>
            </w:r>
            <w:r>
              <w:rPr>
                <w:sz w:val="20"/>
                <w:szCs w:val="20"/>
              </w:rPr>
              <w:t>Алексанович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8EE2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09.01.1995 Армения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5695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735A1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69 от 16.04.2025г.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12119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FC474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06019" w14:textId="77777777" w:rsidR="009763B3" w:rsidRDefault="009763B3">
            <w:pPr>
              <w:pStyle w:val="TableContents"/>
            </w:pPr>
          </w:p>
        </w:tc>
      </w:tr>
      <w:tr w:rsidR="009763B3" w14:paraId="77689CC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E1721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Чебанова Елена Леонидовна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A188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08.03.1969 г.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B5D6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A8C4A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70 от 16.04.2025г.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4A6F4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5E80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46663" w14:textId="77777777" w:rsidR="009763B3" w:rsidRDefault="009763B3">
            <w:pPr>
              <w:pStyle w:val="TableContents"/>
            </w:pPr>
          </w:p>
        </w:tc>
      </w:tr>
      <w:tr w:rsidR="009763B3" w14:paraId="4B9D1CA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2B28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Дурач Валентина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83FE9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05.02.1956 Вологодская обл., В-Устюжинский район, пос. </w:t>
            </w:r>
            <w:r>
              <w:rPr>
                <w:sz w:val="20"/>
                <w:szCs w:val="20"/>
              </w:rPr>
              <w:t>Новатор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8971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8A50C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71 от 17.04.2025г.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07B79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DC10C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3DF5F" w14:textId="77777777" w:rsidR="009763B3" w:rsidRDefault="009763B3">
            <w:pPr>
              <w:pStyle w:val="TableContents"/>
            </w:pPr>
          </w:p>
        </w:tc>
      </w:tr>
      <w:tr w:rsidR="009763B3" w14:paraId="4C09F8E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0DDAD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Питерская Марина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519BA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21.10.1079 д. 1-е Винниково 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8D348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E3B68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72 от 17.04.2025г.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A0535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6A8FB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D8026" w14:textId="77777777" w:rsidR="009763B3" w:rsidRDefault="009763B3">
            <w:pPr>
              <w:pStyle w:val="TableContents"/>
            </w:pPr>
          </w:p>
        </w:tc>
      </w:tr>
      <w:tr w:rsidR="009763B3" w14:paraId="76D3E5B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EEAF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 Максим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819C3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09.12.2001 п. Пристень, Пристенского района Курской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10B2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4E129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73 от 17.04.2025г.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E9226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994BF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C2E2B" w14:textId="77777777" w:rsidR="009763B3" w:rsidRDefault="009763B3">
            <w:pPr>
              <w:pStyle w:val="TableContents"/>
            </w:pPr>
          </w:p>
        </w:tc>
      </w:tr>
      <w:tr w:rsidR="009763B3" w14:paraId="205D1E9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14D64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 Михаил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2C4F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25.11.1962 с. Терехово, Старооскольского района,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B87E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8B381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74 от 21.05.2025г.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B43DD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7539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FC88A" w14:textId="77777777" w:rsidR="009763B3" w:rsidRDefault="009763B3">
            <w:pPr>
              <w:pStyle w:val="TableContents"/>
            </w:pPr>
          </w:p>
        </w:tc>
      </w:tr>
      <w:tr w:rsidR="009763B3" w14:paraId="2CD2D6D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B5322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 Валентина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115BE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22.10.1956 с. Евиньевка, </w:t>
            </w:r>
            <w:r>
              <w:rPr>
                <w:sz w:val="20"/>
                <w:szCs w:val="20"/>
              </w:rPr>
              <w:t>Касторенского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C046B" w14:textId="77777777" w:rsidR="009763B3" w:rsidRDefault="00727A9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27A60" w14:textId="77777777" w:rsidR="009763B3" w:rsidRDefault="00727A9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75 от 23.05.2025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D984D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8C39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4A7B7" w14:textId="77777777" w:rsidR="009763B3" w:rsidRDefault="009763B3">
            <w:pPr>
              <w:pStyle w:val="TableContents"/>
            </w:pPr>
          </w:p>
        </w:tc>
      </w:tr>
      <w:tr w:rsidR="009763B3" w14:paraId="4401444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9F61D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38CDA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F6AA0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A5762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753F2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C42CD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BB525" w14:textId="77777777" w:rsidR="009763B3" w:rsidRDefault="009763B3">
            <w:pPr>
              <w:pStyle w:val="TableContents"/>
            </w:pPr>
          </w:p>
        </w:tc>
      </w:tr>
      <w:tr w:rsidR="009763B3" w14:paraId="0BA5E9B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43618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C37AB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08C31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EAF3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83A22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AD343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791EC" w14:textId="77777777" w:rsidR="009763B3" w:rsidRDefault="009763B3">
            <w:pPr>
              <w:pStyle w:val="TableContents"/>
            </w:pPr>
          </w:p>
        </w:tc>
      </w:tr>
      <w:tr w:rsidR="009763B3" w14:paraId="202D02B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50426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D15C0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8289C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ADBE9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3616D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D35AA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94E6" w14:textId="77777777" w:rsidR="009763B3" w:rsidRDefault="009763B3">
            <w:pPr>
              <w:pStyle w:val="TableContents"/>
            </w:pPr>
          </w:p>
        </w:tc>
      </w:tr>
      <w:tr w:rsidR="009763B3" w14:paraId="1B7A572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ED590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EB67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A8C15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CEE46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DDBCF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648B9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0C7B5" w14:textId="77777777" w:rsidR="009763B3" w:rsidRDefault="009763B3">
            <w:pPr>
              <w:pStyle w:val="TableContents"/>
            </w:pPr>
          </w:p>
        </w:tc>
      </w:tr>
      <w:tr w:rsidR="009763B3" w14:paraId="3AA9A5C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F2CD1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351B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04DB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01A4D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DE685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16165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23AE1" w14:textId="77777777" w:rsidR="009763B3" w:rsidRDefault="009763B3">
            <w:pPr>
              <w:pStyle w:val="TableContents"/>
            </w:pPr>
          </w:p>
        </w:tc>
      </w:tr>
      <w:tr w:rsidR="009763B3" w14:paraId="01B98CA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92B1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03EE9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A235F" w14:textId="77777777" w:rsidR="009763B3" w:rsidRDefault="009763B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BCC3B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6A94F" w14:textId="77777777" w:rsidR="009763B3" w:rsidRDefault="009763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A062E" w14:textId="77777777" w:rsidR="009763B3" w:rsidRDefault="009763B3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BDB52" w14:textId="77777777" w:rsidR="009763B3" w:rsidRDefault="009763B3">
            <w:pPr>
              <w:pStyle w:val="TableContents"/>
            </w:pPr>
          </w:p>
        </w:tc>
      </w:tr>
    </w:tbl>
    <w:p w14:paraId="46553DBB" w14:textId="77777777" w:rsidR="009763B3" w:rsidRDefault="009763B3">
      <w:pPr>
        <w:pStyle w:val="Standard"/>
      </w:pPr>
    </w:p>
    <w:p w14:paraId="4F2E0AB7" w14:textId="77777777" w:rsidR="009763B3" w:rsidRDefault="009763B3">
      <w:pPr>
        <w:pStyle w:val="Standard"/>
      </w:pPr>
    </w:p>
    <w:p w14:paraId="345DF43C" w14:textId="77777777" w:rsidR="009763B3" w:rsidRDefault="009763B3">
      <w:pPr>
        <w:pStyle w:val="Standard"/>
        <w:rPr>
          <w:sz w:val="20"/>
          <w:szCs w:val="20"/>
        </w:rPr>
      </w:pPr>
    </w:p>
    <w:sectPr w:rsidR="009763B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6ECD8" w14:textId="77777777" w:rsidR="00727A92" w:rsidRDefault="00727A92">
      <w:r>
        <w:separator/>
      </w:r>
    </w:p>
  </w:endnote>
  <w:endnote w:type="continuationSeparator" w:id="0">
    <w:p w14:paraId="76293E17" w14:textId="77777777" w:rsidR="00727A92" w:rsidRDefault="0072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9DB8F" w14:textId="77777777" w:rsidR="00727A92" w:rsidRDefault="00727A92">
      <w:r>
        <w:rPr>
          <w:color w:val="000000"/>
        </w:rPr>
        <w:separator/>
      </w:r>
    </w:p>
  </w:footnote>
  <w:footnote w:type="continuationSeparator" w:id="0">
    <w:p w14:paraId="3AFA039D" w14:textId="77777777" w:rsidR="00727A92" w:rsidRDefault="0072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63B3"/>
    <w:rsid w:val="00327E5F"/>
    <w:rsid w:val="00727A92"/>
    <w:rsid w:val="0097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495D"/>
  <w15:docId w15:val="{2E6073D8-D252-402A-AEC8-D7D5CD77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9110</Words>
  <Characters>51931</Characters>
  <Application>Microsoft Office Word</Application>
  <DocSecurity>0</DocSecurity>
  <Lines>432</Lines>
  <Paragraphs>121</Paragraphs>
  <ScaleCrop>false</ScaleCrop>
  <Company/>
  <LinksUpToDate>false</LinksUpToDate>
  <CharactersWithSpaces>60920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User23</cp:lastModifiedBy>
  <cp:revision>3</cp:revision>
  <dcterms:created xsi:type="dcterms:W3CDTF">2025-05-23T08:19:00Z</dcterms:created>
  <dcterms:modified xsi:type="dcterms:W3CDTF">2025-05-23T08:19:00Z</dcterms:modified>
</cp:coreProperties>
</file>