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0"/>
        <w:gridCol w:w="2224"/>
        <w:gridCol w:w="1939"/>
        <w:gridCol w:w="2081"/>
        <w:gridCol w:w="2081"/>
        <w:gridCol w:w="2082"/>
        <w:gridCol w:w="2083"/>
      </w:tblGrid>
      <w:tr w:rsidR="00174B65" w14:paraId="66E43984" w14:textId="77777777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2C8F5" w14:textId="77777777" w:rsidR="00174B65" w:rsidRDefault="003F77C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РЕЕСТР КВАЛИФИКАЦИОННЫХ АТТЕСТАТОВ</w:t>
            </w:r>
          </w:p>
        </w:tc>
      </w:tr>
      <w:tr w:rsidR="00174B65" w14:paraId="682B425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F66FA" w14:textId="77777777" w:rsidR="00174B65" w:rsidRDefault="003F77C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Фамилия, Имя, Отчество (последнее при наличии) лица, сдавшего квалификационный экзамен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E5F7C" w14:textId="77777777" w:rsidR="00174B65" w:rsidRDefault="003F77C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и место рождения лица, сдавшего квалификационный экзамен  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1E9A5" w14:textId="77777777" w:rsidR="00174B65" w:rsidRDefault="003F77C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Номер квалификационного аттестата (в том числе </w:t>
            </w:r>
            <w:r>
              <w:rPr>
                <w:b/>
                <w:bCs/>
                <w:sz w:val="20"/>
                <w:szCs w:val="20"/>
              </w:rPr>
              <w:t>переоформленного квалификационного аттестата или дубликата квалификационного аттестата (при наличии)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D315C" w14:textId="77777777" w:rsidR="00174B65" w:rsidRDefault="003F77C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Основание выдачи квалификационного аттестата (дата и номер протокола результатов квалификационного экзамена)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B8F22" w14:textId="77777777" w:rsidR="00174B65" w:rsidRDefault="003F77C4">
            <w:pPr>
              <w:pStyle w:val="TableContents"/>
              <w:jc w:val="center"/>
            </w:pPr>
            <w:r>
              <w:rPr>
                <w:b/>
                <w:bCs/>
                <w:sz w:val="20"/>
                <w:szCs w:val="20"/>
              </w:rPr>
              <w:t>Основание выдачи дубликата квалификационного а</w:t>
            </w:r>
            <w:r>
              <w:rPr>
                <w:b/>
                <w:bCs/>
                <w:sz w:val="20"/>
                <w:szCs w:val="20"/>
              </w:rPr>
              <w:t xml:space="preserve">ттестата и (или) переоформленного аттестата (при их наличии) </w:t>
            </w:r>
            <w:r>
              <w:rPr>
                <w:sz w:val="20"/>
                <w:szCs w:val="20"/>
              </w:rPr>
              <w:t>(сведения о письменном заявлении лица, которому выдан квалификационный аттестат, или его уполномоченного представителя соответственно о выдаче дубликата квалификационного аттестата и (или) его пе</w:t>
            </w:r>
            <w:r>
              <w:rPr>
                <w:sz w:val="20"/>
                <w:szCs w:val="20"/>
              </w:rPr>
              <w:t>реоформлении)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ED6CE" w14:textId="77777777" w:rsidR="00174B65" w:rsidRDefault="003F77C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Основание аннулирования квалификационного аттестата с указанием даты и номера соответствующего протокола (в случае, если квалификационный аттестат был аннулирован)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3734D" w14:textId="77777777" w:rsidR="00174B65" w:rsidRDefault="003F77C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факте отмены решения об аннулировании </w:t>
            </w:r>
            <w:r>
              <w:rPr>
                <w:b/>
                <w:bCs/>
                <w:sz w:val="20"/>
                <w:szCs w:val="20"/>
              </w:rPr>
              <w:t>квалификационного аттестата с указанием наименования суда и реквизитов (дата и номер) судебного акта</w:t>
            </w:r>
          </w:p>
        </w:tc>
      </w:tr>
      <w:tr w:rsidR="00174B65" w14:paraId="6B26898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CD6A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Коржова Елена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29BD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06.02.1963г.</w:t>
            </w:r>
          </w:p>
          <w:p w14:paraId="2D81F15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41C5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1683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6E70E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AFA5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20DC1" w14:textId="77777777" w:rsidR="00174B65" w:rsidRDefault="00174B65">
            <w:pPr>
              <w:pStyle w:val="TableContents"/>
            </w:pPr>
          </w:p>
        </w:tc>
      </w:tr>
      <w:tr w:rsidR="00174B65" w14:paraId="2C77136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6818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Конорев Андрей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47D4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28.02.1972г.</w:t>
            </w:r>
          </w:p>
          <w:p w14:paraId="4D55CC3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Сахаровка</w:t>
            </w:r>
            <w:proofErr w:type="spellEnd"/>
          </w:p>
          <w:p w14:paraId="6F88ADF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Курского района </w:t>
            </w: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63E2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B808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EF93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B669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C27FE" w14:textId="77777777" w:rsidR="00174B65" w:rsidRDefault="00174B65">
            <w:pPr>
              <w:pStyle w:val="TableContents"/>
            </w:pPr>
          </w:p>
        </w:tc>
      </w:tr>
      <w:tr w:rsidR="00174B65" w14:paraId="773FD56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FAE2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Паньков Александр Нефедович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A062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02.06.1959г.</w:t>
            </w:r>
          </w:p>
          <w:p w14:paraId="340B18A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Донское </w:t>
            </w:r>
            <w:proofErr w:type="spellStart"/>
            <w:r>
              <w:rPr>
                <w:sz w:val="20"/>
                <w:szCs w:val="20"/>
              </w:rPr>
              <w:t>Золотухинского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28BD9CA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E9DC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804E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2014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8642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5FD37" w14:textId="77777777" w:rsidR="00174B65" w:rsidRDefault="00174B65">
            <w:pPr>
              <w:pStyle w:val="TableContents"/>
            </w:pPr>
          </w:p>
        </w:tc>
      </w:tr>
      <w:tr w:rsidR="00174B65" w14:paraId="10986E1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BF4D7" w14:textId="77777777" w:rsidR="00174B65" w:rsidRDefault="003F77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Воронцов Юрий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CBD2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16.05.1964г.</w:t>
            </w:r>
          </w:p>
          <w:p w14:paraId="3A90CA2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дер. </w:t>
            </w:r>
            <w:proofErr w:type="spellStart"/>
            <w:r>
              <w:rPr>
                <w:sz w:val="20"/>
                <w:szCs w:val="20"/>
              </w:rPr>
              <w:t>Чуйково</w:t>
            </w:r>
            <w:proofErr w:type="spellEnd"/>
          </w:p>
          <w:p w14:paraId="5FA8C76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Курского района Курской </w:t>
            </w: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5ECC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9FAB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3350F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77BB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1A0F4" w14:textId="77777777" w:rsidR="00174B65" w:rsidRDefault="00174B65">
            <w:pPr>
              <w:pStyle w:val="TableContents"/>
            </w:pPr>
          </w:p>
        </w:tc>
      </w:tr>
      <w:tr w:rsidR="00174B65" w14:paraId="7AC0A20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3F35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Людмила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C68E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05.01.1969г.</w:t>
            </w:r>
          </w:p>
          <w:p w14:paraId="5E30C37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6FDB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F9D9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D49FF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CB8E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EDDD3" w14:textId="77777777" w:rsidR="00174B65" w:rsidRDefault="00174B65">
            <w:pPr>
              <w:pStyle w:val="TableContents"/>
            </w:pPr>
          </w:p>
        </w:tc>
      </w:tr>
      <w:tr w:rsidR="00174B65" w14:paraId="605A072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486C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Ивашура</w:t>
            </w:r>
            <w:proofErr w:type="spellEnd"/>
            <w:r>
              <w:rPr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2C4D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08.12.1987г.</w:t>
            </w:r>
          </w:p>
          <w:p w14:paraId="4CC79DA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Кобылки </w:t>
            </w:r>
            <w:proofErr w:type="spellStart"/>
            <w:r>
              <w:rPr>
                <w:sz w:val="20"/>
                <w:szCs w:val="20"/>
              </w:rPr>
              <w:t>Глушковского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7758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43A1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58F33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3614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6F0A0" w14:textId="77777777" w:rsidR="00174B65" w:rsidRDefault="00174B65">
            <w:pPr>
              <w:pStyle w:val="TableContents"/>
            </w:pPr>
          </w:p>
        </w:tc>
      </w:tr>
      <w:tr w:rsidR="00174B65" w14:paraId="6376F37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286D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Аникеенко Олег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BCE1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13.04.1978г.</w:t>
            </w:r>
          </w:p>
          <w:p w14:paraId="716EC02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сел. </w:t>
            </w:r>
            <w:proofErr w:type="spellStart"/>
            <w:r>
              <w:rPr>
                <w:sz w:val="20"/>
                <w:szCs w:val="20"/>
              </w:rPr>
              <w:t>Путчино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Фатежского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E193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A41C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B21C0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A992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1E479" w14:textId="77777777" w:rsidR="00174B65" w:rsidRDefault="00174B65">
            <w:pPr>
              <w:pStyle w:val="TableContents"/>
            </w:pPr>
          </w:p>
        </w:tc>
      </w:tr>
      <w:tr w:rsidR="00174B65" w14:paraId="1578572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6D93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Башмакова Ольга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8340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15.01.1979г.</w:t>
            </w:r>
          </w:p>
          <w:p w14:paraId="10DFCB1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дер. </w:t>
            </w:r>
            <w:proofErr w:type="spellStart"/>
            <w:r>
              <w:rPr>
                <w:sz w:val="20"/>
                <w:szCs w:val="20"/>
              </w:rPr>
              <w:t>Лисова</w:t>
            </w:r>
            <w:proofErr w:type="spellEnd"/>
          </w:p>
          <w:p w14:paraId="747F7BE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08C5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45CD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A7447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BAF4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FBDFD" w14:textId="77777777" w:rsidR="00174B65" w:rsidRDefault="00174B65">
            <w:pPr>
              <w:pStyle w:val="TableContents"/>
            </w:pPr>
          </w:p>
        </w:tc>
      </w:tr>
      <w:tr w:rsidR="00174B65" w14:paraId="4F77659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4F8A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Коржов </w:t>
            </w:r>
            <w:r>
              <w:rPr>
                <w:sz w:val="20"/>
                <w:szCs w:val="20"/>
              </w:rPr>
              <w:t>Александр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48F1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13.05.1994г.</w:t>
            </w:r>
          </w:p>
          <w:p w14:paraId="42E320F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40D2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A5DB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97A84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DCF4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6A367" w14:textId="77777777" w:rsidR="00174B65" w:rsidRDefault="00174B65">
            <w:pPr>
              <w:pStyle w:val="TableContents"/>
            </w:pPr>
          </w:p>
        </w:tc>
      </w:tr>
      <w:tr w:rsidR="00174B65" w14:paraId="5B7A76F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0E3B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Альбина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BB99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14.08.1983г.</w:t>
            </w:r>
          </w:p>
          <w:p w14:paraId="77FCC4B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3133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51F7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5D794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C023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E9DD9" w14:textId="77777777" w:rsidR="00174B65" w:rsidRDefault="00174B65">
            <w:pPr>
              <w:pStyle w:val="TableContents"/>
            </w:pPr>
          </w:p>
        </w:tc>
      </w:tr>
      <w:tr w:rsidR="00174B65" w14:paraId="3358EA7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268D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 Александр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D307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09.07.1987г.</w:t>
            </w:r>
          </w:p>
          <w:p w14:paraId="5269F53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Медвенка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1159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6678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E4A7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B4EF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1E347" w14:textId="77777777" w:rsidR="00174B65" w:rsidRDefault="00174B65">
            <w:pPr>
              <w:pStyle w:val="TableContents"/>
            </w:pPr>
          </w:p>
        </w:tc>
      </w:tr>
      <w:tr w:rsidR="00174B65" w14:paraId="56FA5A4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6CE1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Белкин Герман Геннадьевич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DF8F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27.10.1967г.</w:t>
            </w:r>
          </w:p>
          <w:p w14:paraId="4F03F74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1AAB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F257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D3127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386B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45414" w14:textId="77777777" w:rsidR="00174B65" w:rsidRDefault="00174B65">
            <w:pPr>
              <w:pStyle w:val="TableContents"/>
            </w:pPr>
          </w:p>
        </w:tc>
      </w:tr>
      <w:tr w:rsidR="00174B65" w14:paraId="526E78D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56B6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Токарев Евгений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5DE3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25.07.1977г.</w:t>
            </w:r>
          </w:p>
          <w:p w14:paraId="25BB3D6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036B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00C8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E8A04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17A8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6FE16" w14:textId="77777777" w:rsidR="00174B65" w:rsidRDefault="00174B65">
            <w:pPr>
              <w:pStyle w:val="TableContents"/>
            </w:pPr>
          </w:p>
        </w:tc>
      </w:tr>
      <w:tr w:rsidR="00174B65" w14:paraId="47702E8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FC58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Ходаков Владислав Георгиевич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A711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02.02.1971г.</w:t>
            </w:r>
          </w:p>
          <w:p w14:paraId="5101421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гор. </w:t>
            </w:r>
            <w:r>
              <w:rPr>
                <w:sz w:val="20"/>
                <w:szCs w:val="20"/>
              </w:rPr>
              <w:t>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24CA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418C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88B20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E20D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FC11D" w14:textId="77777777" w:rsidR="00174B65" w:rsidRDefault="00174B65">
            <w:pPr>
              <w:pStyle w:val="TableContents"/>
            </w:pPr>
          </w:p>
        </w:tc>
      </w:tr>
      <w:tr w:rsidR="00174B65" w14:paraId="246CA83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6E03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Гордиенко Наталья Геннадьевна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3932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24.01.1982г.</w:t>
            </w:r>
          </w:p>
          <w:p w14:paraId="40F08FA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4407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977D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804F9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3740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76439" w14:textId="77777777" w:rsidR="00174B65" w:rsidRDefault="00174B65">
            <w:pPr>
              <w:pStyle w:val="TableContents"/>
            </w:pPr>
          </w:p>
        </w:tc>
      </w:tr>
      <w:tr w:rsidR="00174B65" w14:paraId="2C3085A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E17B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Понаморев</w:t>
            </w:r>
            <w:proofErr w:type="spellEnd"/>
            <w:r>
              <w:rPr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11AE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09.07.1988г.</w:t>
            </w:r>
          </w:p>
          <w:p w14:paraId="1752E6B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9D48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BBF1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E08EF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961C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A29C1" w14:textId="77777777" w:rsidR="00174B65" w:rsidRDefault="00174B65">
            <w:pPr>
              <w:pStyle w:val="TableContents"/>
            </w:pPr>
          </w:p>
        </w:tc>
      </w:tr>
      <w:tr w:rsidR="00174B65" w14:paraId="6327B49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3A4B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Шевлякова</w:t>
            </w:r>
            <w:proofErr w:type="spellEnd"/>
            <w:r>
              <w:rPr>
                <w:sz w:val="20"/>
                <w:szCs w:val="20"/>
              </w:rPr>
              <w:t xml:space="preserve"> Светлана </w:t>
            </w: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2ECE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05.02.1979г.</w:t>
            </w:r>
          </w:p>
          <w:p w14:paraId="25572D6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Венцы</w:t>
            </w:r>
          </w:p>
          <w:p w14:paraId="1C75162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Гулькевичского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52DF417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02D2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11BB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1208F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AE91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BDFDB" w14:textId="77777777" w:rsidR="00174B65" w:rsidRDefault="00174B65">
            <w:pPr>
              <w:pStyle w:val="TableContents"/>
            </w:pPr>
          </w:p>
        </w:tc>
      </w:tr>
      <w:tr w:rsidR="00174B65" w14:paraId="4E04576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8E5FF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Мяснянкин</w:t>
            </w:r>
            <w:proofErr w:type="spellEnd"/>
          </w:p>
          <w:p w14:paraId="58AC1DE2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Юрий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3546C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30.10.1963г.</w:t>
            </w:r>
          </w:p>
          <w:p w14:paraId="40CA8D99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111111"/>
                <w:sz w:val="20"/>
                <w:szCs w:val="20"/>
              </w:rPr>
              <w:t>Затолокино</w:t>
            </w:r>
            <w:proofErr w:type="spellEnd"/>
            <w:r>
              <w:rPr>
                <w:color w:val="111111"/>
                <w:sz w:val="20"/>
                <w:szCs w:val="20"/>
              </w:rPr>
              <w:t>,</w:t>
            </w:r>
          </w:p>
          <w:p w14:paraId="35A702AB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Курчатовского </w:t>
            </w:r>
            <w:proofErr w:type="gramStart"/>
            <w:r>
              <w:rPr>
                <w:color w:val="111111"/>
                <w:sz w:val="20"/>
                <w:szCs w:val="20"/>
              </w:rPr>
              <w:t>района  Курской</w:t>
            </w:r>
            <w:proofErr w:type="gramEnd"/>
            <w:r>
              <w:rPr>
                <w:color w:val="111111"/>
                <w:sz w:val="20"/>
                <w:szCs w:val="20"/>
              </w:rPr>
              <w:t xml:space="preserve">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E3D0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8066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A03C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057F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A802E" w14:textId="77777777" w:rsidR="00174B65" w:rsidRDefault="00174B65">
            <w:pPr>
              <w:pStyle w:val="TableContents"/>
            </w:pPr>
          </w:p>
        </w:tc>
      </w:tr>
      <w:tr w:rsidR="00174B65" w14:paraId="7F027FD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ACDF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Дроздов</w:t>
            </w:r>
          </w:p>
          <w:p w14:paraId="28DC164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F9FA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31.07.1964г.</w:t>
            </w:r>
          </w:p>
          <w:p w14:paraId="6FAD695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Красино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Макушинского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6AAE2E7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9E77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0D42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8EBC2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965C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1E672" w14:textId="77777777" w:rsidR="00174B65" w:rsidRDefault="00174B65">
            <w:pPr>
              <w:pStyle w:val="TableContents"/>
            </w:pPr>
          </w:p>
        </w:tc>
      </w:tr>
      <w:tr w:rsidR="00174B65" w14:paraId="63EDB16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093C3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</w:t>
            </w:r>
          </w:p>
          <w:p w14:paraId="31615C29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94CD5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12.12.1980г.</w:t>
            </w:r>
          </w:p>
          <w:p w14:paraId="08A59393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B1C2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5103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CD3D9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7DD9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C8E59" w14:textId="77777777" w:rsidR="00174B65" w:rsidRDefault="00174B65">
            <w:pPr>
              <w:pStyle w:val="TableContents"/>
            </w:pPr>
          </w:p>
        </w:tc>
      </w:tr>
      <w:tr w:rsidR="00174B65" w14:paraId="14510F0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C1B7B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Кононыхин</w:t>
            </w:r>
          </w:p>
          <w:p w14:paraId="3B770DB5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Игорь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5B24B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16.03.1988г.</w:t>
            </w:r>
          </w:p>
          <w:p w14:paraId="2FA5C369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Фатеж</w:t>
            </w:r>
          </w:p>
          <w:p w14:paraId="054656A9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737C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2E75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0E02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4D85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C7213" w14:textId="77777777" w:rsidR="00174B65" w:rsidRDefault="00174B65">
            <w:pPr>
              <w:pStyle w:val="TableContents"/>
            </w:pPr>
          </w:p>
        </w:tc>
      </w:tr>
      <w:tr w:rsidR="00174B65" w14:paraId="7B5300A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A6E5E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Вялых</w:t>
            </w:r>
          </w:p>
          <w:p w14:paraId="7F28B20F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Сергей Георгиевич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3E634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30.08.1958г.</w:t>
            </w:r>
          </w:p>
          <w:p w14:paraId="62E3435D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Матвеевка,</w:t>
            </w:r>
          </w:p>
          <w:p w14:paraId="439C24E5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Поныровского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0446D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DDE45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4BA4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B455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08ECD" w14:textId="77777777" w:rsidR="00174B65" w:rsidRDefault="00174B65">
            <w:pPr>
              <w:pStyle w:val="TableContents"/>
            </w:pPr>
          </w:p>
        </w:tc>
      </w:tr>
      <w:tr w:rsidR="00174B65" w14:paraId="5319893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DD224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Умрихин</w:t>
            </w:r>
          </w:p>
          <w:p w14:paraId="56838FF6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Игорь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6A4E4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19.07.1985г.</w:t>
            </w:r>
          </w:p>
          <w:p w14:paraId="1B606E1C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CF34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CB83D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Протокол №2 от </w:t>
            </w:r>
            <w:r>
              <w:rPr>
                <w:color w:val="000000"/>
                <w:sz w:val="20"/>
                <w:szCs w:val="20"/>
              </w:rPr>
              <w:t>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4DBC4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FE5B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C6C75" w14:textId="77777777" w:rsidR="00174B65" w:rsidRDefault="00174B65">
            <w:pPr>
              <w:pStyle w:val="TableContents"/>
            </w:pPr>
          </w:p>
        </w:tc>
      </w:tr>
      <w:tr w:rsidR="00174B65" w14:paraId="273C6AC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1CC1D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Шкарпета</w:t>
            </w:r>
            <w:proofErr w:type="spellEnd"/>
          </w:p>
          <w:p w14:paraId="60F032CD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Николай 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9BA23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23.08.1950г.</w:t>
            </w:r>
          </w:p>
          <w:p w14:paraId="30C6BE7C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пос. Ольховатка,</w:t>
            </w:r>
          </w:p>
          <w:p w14:paraId="538678EE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Ольховатского района Воронежской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A332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94034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0C6F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E7EF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8FC1B" w14:textId="77777777" w:rsidR="00174B65" w:rsidRDefault="00174B65">
            <w:pPr>
              <w:pStyle w:val="TableContents"/>
            </w:pPr>
          </w:p>
        </w:tc>
      </w:tr>
      <w:tr w:rsidR="00174B65" w14:paraId="30FBB06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84AE0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Кравцов</w:t>
            </w:r>
          </w:p>
          <w:p w14:paraId="2BBD4845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 Степанович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A5131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27.11.1961г.</w:t>
            </w:r>
          </w:p>
          <w:p w14:paraId="30597B46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Филиппово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14:paraId="73DB084A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9F33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5952D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8984A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750E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6CDA2" w14:textId="77777777" w:rsidR="00174B65" w:rsidRDefault="00174B65">
            <w:pPr>
              <w:pStyle w:val="TableContents"/>
            </w:pPr>
          </w:p>
        </w:tc>
      </w:tr>
      <w:tr w:rsidR="00174B65" w14:paraId="62DD1A2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AE5C9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Шишкова</w:t>
            </w:r>
          </w:p>
          <w:p w14:paraId="313E3AB8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Оксана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717F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25.07.1977г.</w:t>
            </w:r>
          </w:p>
          <w:p w14:paraId="5791E802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Павловский-Посад, Московской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6A8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94954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F13A1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0C18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E5C06" w14:textId="77777777" w:rsidR="00174B65" w:rsidRDefault="00174B65">
            <w:pPr>
              <w:pStyle w:val="TableContents"/>
            </w:pPr>
          </w:p>
        </w:tc>
      </w:tr>
      <w:tr w:rsidR="00174B65" w14:paraId="7A61B20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26C44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Акиншин</w:t>
            </w:r>
            <w:proofErr w:type="spellEnd"/>
          </w:p>
          <w:p w14:paraId="2A405BD3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F6F72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21.11.1955г.</w:t>
            </w:r>
          </w:p>
          <w:p w14:paraId="253307F6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Воронок,</w:t>
            </w:r>
          </w:p>
          <w:p w14:paraId="31C52DE7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Рыльского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ED6F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A096A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Протокол №2 от </w:t>
            </w:r>
            <w:r>
              <w:rPr>
                <w:color w:val="000000"/>
                <w:sz w:val="20"/>
                <w:szCs w:val="20"/>
              </w:rPr>
              <w:t>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80432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5C01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70898" w14:textId="77777777" w:rsidR="00174B65" w:rsidRDefault="00174B65">
            <w:pPr>
              <w:pStyle w:val="TableContents"/>
            </w:pPr>
          </w:p>
        </w:tc>
      </w:tr>
      <w:tr w:rsidR="00174B65" w14:paraId="07D10E3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82F88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Мяснянкин</w:t>
            </w:r>
            <w:proofErr w:type="spellEnd"/>
          </w:p>
          <w:p w14:paraId="1C443EAA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Юрий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4B376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30.10.1963г.</w:t>
            </w:r>
          </w:p>
          <w:p w14:paraId="78057614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111111"/>
                <w:sz w:val="20"/>
                <w:szCs w:val="20"/>
              </w:rPr>
              <w:t>Затолокино</w:t>
            </w:r>
            <w:proofErr w:type="spellEnd"/>
            <w:r>
              <w:rPr>
                <w:color w:val="111111"/>
                <w:sz w:val="20"/>
                <w:szCs w:val="20"/>
              </w:rPr>
              <w:t>,</w:t>
            </w:r>
          </w:p>
          <w:p w14:paraId="048FD0A9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Курчатовского </w:t>
            </w:r>
            <w:proofErr w:type="gramStart"/>
            <w:r>
              <w:rPr>
                <w:color w:val="111111"/>
                <w:sz w:val="20"/>
                <w:szCs w:val="20"/>
              </w:rPr>
              <w:t>района  Курской</w:t>
            </w:r>
            <w:proofErr w:type="gramEnd"/>
            <w:r>
              <w:rPr>
                <w:color w:val="111111"/>
                <w:sz w:val="20"/>
                <w:szCs w:val="20"/>
              </w:rPr>
              <w:t xml:space="preserve">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497EC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4F8E0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6F6F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BC8C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2FAEC" w14:textId="77777777" w:rsidR="00174B65" w:rsidRDefault="00174B65">
            <w:pPr>
              <w:pStyle w:val="TableContents"/>
            </w:pPr>
          </w:p>
        </w:tc>
      </w:tr>
      <w:tr w:rsidR="00174B65" w14:paraId="11DED3F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B560E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Михайлов</w:t>
            </w:r>
          </w:p>
          <w:p w14:paraId="05C13D84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1B01E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28.05.1957г.</w:t>
            </w:r>
          </w:p>
          <w:p w14:paraId="7BAE4D74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E642F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64175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9EBF1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D262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CDF4A" w14:textId="77777777" w:rsidR="00174B65" w:rsidRDefault="00174B65">
            <w:pPr>
              <w:pStyle w:val="TableContents"/>
            </w:pPr>
          </w:p>
        </w:tc>
      </w:tr>
      <w:tr w:rsidR="00174B65" w14:paraId="52120DE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608B7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lastRenderedPageBreak/>
              <w:t>Данилюк</w:t>
            </w:r>
          </w:p>
          <w:p w14:paraId="47391C7D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Алексей </w:t>
            </w:r>
            <w:proofErr w:type="spellStart"/>
            <w:r>
              <w:rPr>
                <w:color w:val="111111"/>
                <w:sz w:val="20"/>
                <w:szCs w:val="20"/>
              </w:rPr>
              <w:t>Сафронович</w:t>
            </w:r>
            <w:proofErr w:type="spellEnd"/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6B03D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17.01.1957г.</w:t>
            </w:r>
          </w:p>
          <w:p w14:paraId="1CA40348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111111"/>
                <w:sz w:val="20"/>
                <w:szCs w:val="20"/>
              </w:rPr>
              <w:t>Суемцы</w:t>
            </w:r>
            <w:proofErr w:type="spellEnd"/>
            <w:r>
              <w:rPr>
                <w:color w:val="111111"/>
                <w:sz w:val="20"/>
                <w:szCs w:val="20"/>
              </w:rPr>
              <w:t>,</w:t>
            </w:r>
          </w:p>
          <w:p w14:paraId="5B1EA304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Барановского района</w:t>
            </w:r>
          </w:p>
          <w:p w14:paraId="4160C3B1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Житомирской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04514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6D9B3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5BCD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0B50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D49BA" w14:textId="77777777" w:rsidR="00174B65" w:rsidRDefault="00174B65">
            <w:pPr>
              <w:pStyle w:val="TableContents"/>
            </w:pPr>
          </w:p>
        </w:tc>
      </w:tr>
      <w:tr w:rsidR="00174B65" w14:paraId="19E0CF4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D477E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Кобзарева</w:t>
            </w:r>
          </w:p>
          <w:p w14:paraId="279C730F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Елена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6C876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27.05.1976г.</w:t>
            </w:r>
          </w:p>
          <w:p w14:paraId="117531AF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111111"/>
                <w:sz w:val="20"/>
                <w:szCs w:val="20"/>
              </w:rPr>
              <w:t>Стрекалово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111111"/>
                <w:sz w:val="20"/>
                <w:szCs w:val="20"/>
              </w:rPr>
              <w:t>Хомутовского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района</w:t>
            </w:r>
          </w:p>
          <w:p w14:paraId="57FFBFBE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BCC92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3A9C6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4D544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65E5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E9BED" w14:textId="77777777" w:rsidR="00174B65" w:rsidRDefault="00174B65">
            <w:pPr>
              <w:pStyle w:val="TableContents"/>
            </w:pPr>
          </w:p>
        </w:tc>
      </w:tr>
      <w:tr w:rsidR="00174B65" w14:paraId="63F9D99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BC9A0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Морозов</w:t>
            </w:r>
          </w:p>
          <w:p w14:paraId="07F2F73D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Сергей </w:t>
            </w:r>
            <w:r>
              <w:rPr>
                <w:color w:val="111111"/>
                <w:sz w:val="20"/>
                <w:szCs w:val="20"/>
              </w:rPr>
              <w:t>Борисович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39928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08.06.1964г.</w:t>
            </w:r>
          </w:p>
          <w:p w14:paraId="18175DA3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Южно-Сахалинск</w:t>
            </w:r>
          </w:p>
          <w:p w14:paraId="53700257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Сахалинской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6B26E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7CBE1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526C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D179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F5197" w14:textId="77777777" w:rsidR="00174B65" w:rsidRDefault="00174B65">
            <w:pPr>
              <w:pStyle w:val="TableContents"/>
            </w:pPr>
          </w:p>
        </w:tc>
      </w:tr>
      <w:tr w:rsidR="00174B65" w14:paraId="26DC2D9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E01A7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Калинина</w:t>
            </w:r>
          </w:p>
          <w:p w14:paraId="31321E30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Раиса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CEBF5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08.07.1958г.</w:t>
            </w:r>
          </w:p>
          <w:p w14:paraId="6CB502A6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Пены,</w:t>
            </w:r>
          </w:p>
          <w:p w14:paraId="773382AD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Беловского района</w:t>
            </w:r>
          </w:p>
          <w:p w14:paraId="0E29281A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42DA8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8796C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6F396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B82A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1281A" w14:textId="77777777" w:rsidR="00174B65" w:rsidRDefault="00174B65">
            <w:pPr>
              <w:pStyle w:val="TableContents"/>
            </w:pPr>
          </w:p>
        </w:tc>
      </w:tr>
      <w:tr w:rsidR="00174B65" w14:paraId="34718AF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D998C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Реуцкая</w:t>
            </w:r>
            <w:proofErr w:type="spellEnd"/>
          </w:p>
          <w:p w14:paraId="558889B1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Наталья Григорьевна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73279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11.05.1958г.</w:t>
            </w:r>
          </w:p>
          <w:p w14:paraId="7EF850BA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111111"/>
                <w:sz w:val="20"/>
                <w:szCs w:val="20"/>
              </w:rPr>
              <w:t>Неварь</w:t>
            </w:r>
            <w:proofErr w:type="spellEnd"/>
            <w:r>
              <w:rPr>
                <w:color w:val="111111"/>
                <w:sz w:val="20"/>
                <w:szCs w:val="20"/>
              </w:rPr>
              <w:t>,</w:t>
            </w:r>
          </w:p>
          <w:p w14:paraId="173DEAAE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Дмитриевского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0D979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3BCA4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8B692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0D47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3690A" w14:textId="77777777" w:rsidR="00174B65" w:rsidRDefault="00174B65">
            <w:pPr>
              <w:pStyle w:val="TableContents"/>
            </w:pPr>
          </w:p>
        </w:tc>
      </w:tr>
      <w:tr w:rsidR="00174B65" w14:paraId="6EFC6B4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DC409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Чебанов</w:t>
            </w:r>
          </w:p>
          <w:p w14:paraId="7686429E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Сергей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68DD5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05.11.1964г.</w:t>
            </w:r>
          </w:p>
          <w:p w14:paraId="516BD41C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г. </w:t>
            </w:r>
            <w:proofErr w:type="spellStart"/>
            <w:r>
              <w:rPr>
                <w:color w:val="111111"/>
                <w:sz w:val="20"/>
                <w:szCs w:val="20"/>
              </w:rPr>
              <w:t>Мальчевск</w:t>
            </w:r>
            <w:proofErr w:type="spellEnd"/>
            <w:r>
              <w:rPr>
                <w:color w:val="111111"/>
                <w:sz w:val="20"/>
                <w:szCs w:val="20"/>
              </w:rPr>
              <w:t>,</w:t>
            </w:r>
          </w:p>
          <w:p w14:paraId="30B504B3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Мальчевского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района</w:t>
            </w:r>
          </w:p>
          <w:p w14:paraId="2B82084B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Ростовской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4E0BD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E950B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88D6E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684E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5B138" w14:textId="77777777" w:rsidR="00174B65" w:rsidRDefault="00174B65">
            <w:pPr>
              <w:pStyle w:val="TableContents"/>
            </w:pPr>
          </w:p>
        </w:tc>
      </w:tr>
      <w:tr w:rsidR="00174B65" w14:paraId="7796AD0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BD2D6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Левченко</w:t>
            </w:r>
          </w:p>
          <w:p w14:paraId="2EC4525B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Оксана </w:t>
            </w:r>
            <w:r>
              <w:rPr>
                <w:color w:val="111111"/>
                <w:sz w:val="20"/>
                <w:szCs w:val="20"/>
              </w:rPr>
              <w:t>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83524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26.01.1959г.</w:t>
            </w:r>
          </w:p>
          <w:p w14:paraId="363B75E1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111111"/>
                <w:sz w:val="20"/>
                <w:szCs w:val="20"/>
              </w:rPr>
              <w:t>Маслово</w:t>
            </w:r>
            <w:proofErr w:type="spellEnd"/>
            <w:r>
              <w:rPr>
                <w:color w:val="111111"/>
                <w:sz w:val="20"/>
                <w:szCs w:val="20"/>
              </w:rPr>
              <w:t>,</w:t>
            </w:r>
          </w:p>
          <w:p w14:paraId="2225FD60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60E0A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55806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E8F1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4F01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BE180" w14:textId="77777777" w:rsidR="00174B65" w:rsidRDefault="00174B65">
            <w:pPr>
              <w:pStyle w:val="TableContents"/>
            </w:pPr>
          </w:p>
        </w:tc>
      </w:tr>
      <w:tr w:rsidR="00174B65" w14:paraId="32F7AC7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A162D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Савина</w:t>
            </w:r>
          </w:p>
          <w:p w14:paraId="68B1B4C1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Лилия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04C59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27.10.1972г.</w:t>
            </w:r>
          </w:p>
          <w:p w14:paraId="632DABF3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Курчатов</w:t>
            </w:r>
          </w:p>
          <w:p w14:paraId="6A2A7D44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47A6F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9E145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3F21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BA7B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DC9E8" w14:textId="77777777" w:rsidR="00174B65" w:rsidRDefault="00174B65">
            <w:pPr>
              <w:pStyle w:val="TableContents"/>
            </w:pPr>
          </w:p>
        </w:tc>
      </w:tr>
      <w:tr w:rsidR="00174B65" w14:paraId="36F657B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0FDC4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Пашнев</w:t>
            </w:r>
          </w:p>
          <w:p w14:paraId="5534378C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Алексей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3CC8D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21.02.1977г.</w:t>
            </w:r>
          </w:p>
          <w:p w14:paraId="770B1D21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96803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7F9A7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16F36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42FE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F719C" w14:textId="77777777" w:rsidR="00174B65" w:rsidRDefault="00174B65">
            <w:pPr>
              <w:pStyle w:val="TableContents"/>
            </w:pPr>
          </w:p>
        </w:tc>
      </w:tr>
      <w:tr w:rsidR="00174B65" w14:paraId="0838B8B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F2254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Буренкова</w:t>
            </w:r>
          </w:p>
          <w:p w14:paraId="4524C21D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Елена Валерьевна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7A4F5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08.08.1983г.</w:t>
            </w:r>
          </w:p>
          <w:p w14:paraId="27C01D5A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Обоянь,</w:t>
            </w:r>
          </w:p>
          <w:p w14:paraId="1032D114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B9568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F5F8A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12A2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A8E6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5F1C3" w14:textId="77777777" w:rsidR="00174B65" w:rsidRDefault="00174B65">
            <w:pPr>
              <w:pStyle w:val="TableContents"/>
            </w:pPr>
          </w:p>
        </w:tc>
      </w:tr>
      <w:tr w:rsidR="00174B65" w14:paraId="1351E29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2BCB1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lastRenderedPageBreak/>
              <w:t>Мольгина</w:t>
            </w:r>
            <w:proofErr w:type="spellEnd"/>
          </w:p>
          <w:p w14:paraId="00DD89FA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Светлана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2EDB9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20.05.1970г.</w:t>
            </w:r>
          </w:p>
          <w:p w14:paraId="6166C1FE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111111"/>
                <w:sz w:val="20"/>
                <w:szCs w:val="20"/>
              </w:rPr>
              <w:t>Леженьки</w:t>
            </w:r>
            <w:proofErr w:type="spellEnd"/>
            <w:r>
              <w:rPr>
                <w:color w:val="111111"/>
                <w:sz w:val="20"/>
                <w:szCs w:val="20"/>
              </w:rPr>
              <w:t>,</w:t>
            </w:r>
          </w:p>
          <w:p w14:paraId="3E2D1AAB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Тимского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района</w:t>
            </w:r>
          </w:p>
          <w:p w14:paraId="6364F373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Курской </w:t>
            </w:r>
            <w:r>
              <w:rPr>
                <w:color w:val="111111"/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C811C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1CC17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F5BAE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D0D7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93278" w14:textId="77777777" w:rsidR="00174B65" w:rsidRDefault="00174B65">
            <w:pPr>
              <w:pStyle w:val="TableContents"/>
            </w:pPr>
          </w:p>
        </w:tc>
      </w:tr>
      <w:tr w:rsidR="00174B65" w14:paraId="54435E6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E744A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Дудников</w:t>
            </w:r>
          </w:p>
          <w:p w14:paraId="73700A44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Александр Георгиевич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6D0E2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24.06.1949г.</w:t>
            </w:r>
          </w:p>
          <w:p w14:paraId="33C84372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111111"/>
                <w:sz w:val="20"/>
                <w:szCs w:val="20"/>
              </w:rPr>
              <w:t>Красногоровка</w:t>
            </w:r>
            <w:proofErr w:type="spellEnd"/>
            <w:r>
              <w:rPr>
                <w:color w:val="111111"/>
                <w:sz w:val="20"/>
                <w:szCs w:val="20"/>
              </w:rPr>
              <w:t>,</w:t>
            </w:r>
          </w:p>
          <w:p w14:paraId="24D041FC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Богучарского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района</w:t>
            </w:r>
          </w:p>
          <w:p w14:paraId="648024A8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Воронежской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B1F25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6874F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1DCB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DD5A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AAB88" w14:textId="77777777" w:rsidR="00174B65" w:rsidRDefault="00174B65">
            <w:pPr>
              <w:pStyle w:val="TableContents"/>
            </w:pPr>
          </w:p>
        </w:tc>
      </w:tr>
      <w:tr w:rsidR="00174B65" w14:paraId="5A20D6B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97D6B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Сотников</w:t>
            </w:r>
          </w:p>
          <w:p w14:paraId="309D5035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Юрий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CF08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23.04.1973г.</w:t>
            </w:r>
          </w:p>
          <w:p w14:paraId="05852E37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Большие Угоны,</w:t>
            </w:r>
          </w:p>
          <w:p w14:paraId="614AB252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Льговского </w:t>
            </w:r>
            <w:r>
              <w:rPr>
                <w:color w:val="111111"/>
                <w:sz w:val="20"/>
                <w:szCs w:val="20"/>
              </w:rPr>
              <w:t>района</w:t>
            </w:r>
          </w:p>
          <w:p w14:paraId="09A7D26D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062E3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E5649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114B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4CDC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64924" w14:textId="77777777" w:rsidR="00174B65" w:rsidRDefault="00174B65">
            <w:pPr>
              <w:pStyle w:val="TableContents"/>
            </w:pPr>
          </w:p>
        </w:tc>
      </w:tr>
      <w:tr w:rsidR="00174B65" w14:paraId="474FE04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A5F95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Прохорова</w:t>
            </w:r>
          </w:p>
          <w:p w14:paraId="2C91B1F2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 Ольга Витальевна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44A15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18.05.1978г.</w:t>
            </w:r>
          </w:p>
          <w:p w14:paraId="5E7AF82B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Курчатов</w:t>
            </w:r>
          </w:p>
          <w:p w14:paraId="2E8F833B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A40B4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12429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32E1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DB07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88194" w14:textId="77777777" w:rsidR="00174B65" w:rsidRDefault="00174B65">
            <w:pPr>
              <w:pStyle w:val="TableContents"/>
            </w:pPr>
          </w:p>
        </w:tc>
      </w:tr>
      <w:tr w:rsidR="00174B65" w14:paraId="1185CE8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B277B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Катыхина</w:t>
            </w:r>
            <w:proofErr w:type="spellEnd"/>
          </w:p>
          <w:p w14:paraId="6A067BEA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Елена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C9EDF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06.06.1969г.</w:t>
            </w:r>
          </w:p>
          <w:p w14:paraId="65F782D6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пос. Карла Либкнехта,</w:t>
            </w:r>
          </w:p>
          <w:p w14:paraId="636343ED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Курчатовского района</w:t>
            </w:r>
          </w:p>
          <w:p w14:paraId="7231C26C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9594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41C7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F689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CB8B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6CCA5" w14:textId="77777777" w:rsidR="00174B65" w:rsidRDefault="00174B65">
            <w:pPr>
              <w:pStyle w:val="TableContents"/>
            </w:pPr>
          </w:p>
        </w:tc>
      </w:tr>
      <w:tr w:rsidR="00174B65" w14:paraId="6A541D7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FE84E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Шаров</w:t>
            </w:r>
          </w:p>
          <w:p w14:paraId="758FD013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Олег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E5DA4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13.09.1968г.</w:t>
            </w:r>
          </w:p>
          <w:p w14:paraId="72CB366A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г. Теджен</w:t>
            </w:r>
          </w:p>
          <w:p w14:paraId="78F3788A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Туркменистан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44609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FA382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07CB6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CF45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747A4" w14:textId="77777777" w:rsidR="00174B65" w:rsidRDefault="00174B65">
            <w:pPr>
              <w:pStyle w:val="TableContents"/>
            </w:pPr>
          </w:p>
        </w:tc>
      </w:tr>
      <w:tr w:rsidR="00174B65" w14:paraId="1F21E19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A611A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Кобзарев</w:t>
            </w:r>
          </w:p>
          <w:p w14:paraId="1B6BEF40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Александр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624B2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11.09.1973г.</w:t>
            </w:r>
          </w:p>
          <w:p w14:paraId="4A7A8E37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Североуральск</w:t>
            </w:r>
          </w:p>
          <w:p w14:paraId="5AAEADBE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Свердловской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C4316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6A6DD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Протокол №4 от </w:t>
            </w:r>
            <w:r>
              <w:rPr>
                <w:color w:val="111111"/>
                <w:sz w:val="20"/>
                <w:szCs w:val="20"/>
              </w:rPr>
              <w:t>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C6080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EDDC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ED583" w14:textId="77777777" w:rsidR="00174B65" w:rsidRDefault="00174B65">
            <w:pPr>
              <w:pStyle w:val="TableContents"/>
            </w:pPr>
          </w:p>
        </w:tc>
      </w:tr>
      <w:tr w:rsidR="00174B65" w14:paraId="126FC38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890B5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Матвеенко</w:t>
            </w:r>
          </w:p>
          <w:p w14:paraId="1C345FB3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Александр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817E4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11.02.1986г.</w:t>
            </w:r>
          </w:p>
          <w:p w14:paraId="08C952B5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Железногорск</w:t>
            </w:r>
          </w:p>
          <w:p w14:paraId="2E76AB2B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15A0E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87EDC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7AB7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9E3A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F34F6" w14:textId="77777777" w:rsidR="00174B65" w:rsidRDefault="00174B65">
            <w:pPr>
              <w:pStyle w:val="TableContents"/>
            </w:pPr>
          </w:p>
        </w:tc>
      </w:tr>
      <w:tr w:rsidR="00174B65" w14:paraId="535CF6E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C8C6C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Шевцов</w:t>
            </w:r>
          </w:p>
          <w:p w14:paraId="4A93F389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Роман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2A29E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16.12.1986г.</w:t>
            </w:r>
          </w:p>
          <w:p w14:paraId="7F5544B0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ст. </w:t>
            </w:r>
            <w:proofErr w:type="spellStart"/>
            <w:r>
              <w:rPr>
                <w:color w:val="111111"/>
                <w:sz w:val="20"/>
                <w:szCs w:val="20"/>
              </w:rPr>
              <w:t>Арбузово</w:t>
            </w:r>
            <w:proofErr w:type="spellEnd"/>
            <w:r>
              <w:rPr>
                <w:color w:val="111111"/>
                <w:sz w:val="20"/>
                <w:szCs w:val="20"/>
              </w:rPr>
              <w:t>,</w:t>
            </w:r>
          </w:p>
          <w:p w14:paraId="0539041C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Конышевского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района</w:t>
            </w:r>
          </w:p>
          <w:p w14:paraId="775F567F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64C69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E1ECC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Протокол №4 от </w:t>
            </w:r>
            <w:r>
              <w:rPr>
                <w:color w:val="111111"/>
                <w:sz w:val="20"/>
                <w:szCs w:val="20"/>
              </w:rPr>
              <w:t>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08353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AF3D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AA15C" w14:textId="77777777" w:rsidR="00174B65" w:rsidRDefault="00174B65">
            <w:pPr>
              <w:pStyle w:val="TableContents"/>
            </w:pPr>
          </w:p>
        </w:tc>
      </w:tr>
      <w:tr w:rsidR="00174B65" w14:paraId="7B973BE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8C367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Матвеенко</w:t>
            </w:r>
          </w:p>
          <w:p w14:paraId="23ED04D6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Виктор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F44FB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24.07.1957г.</w:t>
            </w:r>
          </w:p>
          <w:p w14:paraId="4E6636B6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пос. Коренево,</w:t>
            </w:r>
          </w:p>
          <w:p w14:paraId="424DC2AD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Кореневского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района</w:t>
            </w:r>
          </w:p>
          <w:p w14:paraId="3C324987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BA259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01629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EF70A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813C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C58CA" w14:textId="77777777" w:rsidR="00174B65" w:rsidRDefault="00174B65">
            <w:pPr>
              <w:pStyle w:val="TableContents"/>
            </w:pPr>
          </w:p>
        </w:tc>
      </w:tr>
      <w:tr w:rsidR="00174B65" w14:paraId="0C24689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33815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lastRenderedPageBreak/>
              <w:t>Ситников</w:t>
            </w:r>
          </w:p>
          <w:p w14:paraId="6EEB6BFF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Андрей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B04E7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21.04.1975г.</w:t>
            </w:r>
          </w:p>
          <w:p w14:paraId="4E180814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AD244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50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3CDD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8D309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4D78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E7A3E" w14:textId="77777777" w:rsidR="00174B65" w:rsidRDefault="00174B65">
            <w:pPr>
              <w:pStyle w:val="TableContents"/>
            </w:pPr>
          </w:p>
        </w:tc>
      </w:tr>
      <w:tr w:rsidR="00174B65" w14:paraId="54DBF61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CB740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Синикова</w:t>
            </w:r>
            <w:proofErr w:type="spellEnd"/>
          </w:p>
          <w:p w14:paraId="279F0903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Татьяна </w:t>
            </w:r>
            <w:r>
              <w:rPr>
                <w:color w:val="111111"/>
                <w:sz w:val="20"/>
                <w:szCs w:val="20"/>
              </w:rPr>
              <w:t>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98E2F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05.04.1961г.</w:t>
            </w:r>
          </w:p>
          <w:p w14:paraId="24406F9A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Селино,</w:t>
            </w:r>
          </w:p>
          <w:p w14:paraId="57062835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Дмитриевского района</w:t>
            </w:r>
          </w:p>
          <w:p w14:paraId="22415B1D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1238E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51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DC506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C20C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1D1C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97936" w14:textId="77777777" w:rsidR="00174B65" w:rsidRDefault="00174B65">
            <w:pPr>
              <w:pStyle w:val="TableContents"/>
            </w:pPr>
          </w:p>
        </w:tc>
      </w:tr>
      <w:tr w:rsidR="00174B65" w14:paraId="026BCB1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DAD26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Картамышев</w:t>
            </w:r>
            <w:proofErr w:type="spellEnd"/>
          </w:p>
          <w:p w14:paraId="116852E4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Илья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09E43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08.08.1983г.</w:t>
            </w:r>
          </w:p>
          <w:p w14:paraId="4C045B56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Десногорск,</w:t>
            </w:r>
          </w:p>
          <w:p w14:paraId="5E30DAC4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Рославльского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района</w:t>
            </w:r>
          </w:p>
          <w:p w14:paraId="134579F5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Смоленской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45CEE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52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E07C2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C432A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98A1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42493" w14:textId="77777777" w:rsidR="00174B65" w:rsidRDefault="00174B65">
            <w:pPr>
              <w:pStyle w:val="TableContents"/>
            </w:pPr>
          </w:p>
        </w:tc>
      </w:tr>
      <w:tr w:rsidR="00174B65" w14:paraId="08767EF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9C601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Скрипченко</w:t>
            </w:r>
          </w:p>
          <w:p w14:paraId="1B0E171C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Марина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95E06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11.07.1980г.</w:t>
            </w:r>
          </w:p>
          <w:p w14:paraId="44B8BF48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F0259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53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9FE53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EA8DE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12A0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57501" w14:textId="77777777" w:rsidR="00174B65" w:rsidRDefault="00174B65">
            <w:pPr>
              <w:pStyle w:val="TableContents"/>
            </w:pPr>
          </w:p>
        </w:tc>
      </w:tr>
      <w:tr w:rsidR="00174B65" w14:paraId="5E6F6E3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13D7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Погребной</w:t>
            </w:r>
          </w:p>
          <w:p w14:paraId="75CEF9F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Витальевич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8FB8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01.01.1969г.</w:t>
            </w:r>
          </w:p>
          <w:p w14:paraId="10B6793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Теткино,</w:t>
            </w:r>
          </w:p>
          <w:p w14:paraId="4355AAB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Глушковского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района  Курской</w:t>
            </w:r>
            <w:proofErr w:type="gramEnd"/>
            <w:r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2357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A2F6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8A6EF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8DA9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7B74B" w14:textId="77777777" w:rsidR="00174B65" w:rsidRDefault="00174B65">
            <w:pPr>
              <w:pStyle w:val="TableContents"/>
            </w:pPr>
          </w:p>
        </w:tc>
      </w:tr>
      <w:tr w:rsidR="00174B65" w14:paraId="43BA6E6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3459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Капранов</w:t>
            </w:r>
          </w:p>
          <w:p w14:paraId="70F25C8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4350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17.08.1976г.</w:t>
            </w:r>
          </w:p>
          <w:p w14:paraId="140432B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Крупец,</w:t>
            </w:r>
          </w:p>
          <w:p w14:paraId="001ADED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Беловского района</w:t>
            </w:r>
          </w:p>
          <w:p w14:paraId="21E3ACB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563F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9A6A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BCC14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112E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1 </w:t>
            </w:r>
            <w:proofErr w:type="gramStart"/>
            <w:r>
              <w:rPr>
                <w:sz w:val="20"/>
                <w:szCs w:val="20"/>
              </w:rPr>
              <w:t>от  13.09.2019</w:t>
            </w:r>
            <w:proofErr w:type="gramEnd"/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FEB15" w14:textId="77777777" w:rsidR="00174B65" w:rsidRDefault="00174B65">
            <w:pPr>
              <w:pStyle w:val="TableContents"/>
            </w:pPr>
          </w:p>
        </w:tc>
      </w:tr>
      <w:tr w:rsidR="00174B65" w14:paraId="4A7C77D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B37B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</w:t>
            </w:r>
          </w:p>
          <w:p w14:paraId="2F056BC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58F2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01.09.1960г.</w:t>
            </w:r>
          </w:p>
          <w:p w14:paraId="3650E84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Воронцово,</w:t>
            </w:r>
          </w:p>
          <w:p w14:paraId="58EB352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</w:t>
            </w:r>
          </w:p>
          <w:p w14:paraId="5263A2D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BD5D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A0D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ED68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9007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2AB25" w14:textId="77777777" w:rsidR="00174B65" w:rsidRDefault="00174B65">
            <w:pPr>
              <w:pStyle w:val="TableContents"/>
            </w:pPr>
          </w:p>
        </w:tc>
      </w:tr>
      <w:tr w:rsidR="00174B65" w14:paraId="1FEEBD5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E654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Демин</w:t>
            </w:r>
          </w:p>
          <w:p w14:paraId="5750E78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00F5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14.10.1961г.</w:t>
            </w:r>
          </w:p>
          <w:p w14:paraId="29E99E3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дер. </w:t>
            </w:r>
            <w:proofErr w:type="spellStart"/>
            <w:r>
              <w:rPr>
                <w:sz w:val="20"/>
                <w:szCs w:val="20"/>
              </w:rPr>
              <w:t>Лунино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Обоянского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0267E93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9D9A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F1E1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1CA4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98D3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B29C7" w14:textId="77777777" w:rsidR="00174B65" w:rsidRDefault="00174B65">
            <w:pPr>
              <w:pStyle w:val="TableContents"/>
            </w:pPr>
          </w:p>
        </w:tc>
      </w:tr>
      <w:tr w:rsidR="00174B65" w14:paraId="5FA305E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28AC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</w:t>
            </w:r>
          </w:p>
          <w:p w14:paraId="21F385E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5E2C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30.07.1980г.</w:t>
            </w:r>
          </w:p>
          <w:p w14:paraId="5DBA255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853A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DF29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0DBF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4047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B8891" w14:textId="77777777" w:rsidR="00174B65" w:rsidRDefault="00174B65">
            <w:pPr>
              <w:pStyle w:val="TableContents"/>
            </w:pPr>
          </w:p>
        </w:tc>
      </w:tr>
      <w:tr w:rsidR="00174B65" w14:paraId="3EF6D31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5757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Становых</w:t>
            </w:r>
          </w:p>
          <w:p w14:paraId="1417F8D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Олегович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2738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12.03.1982г.</w:t>
            </w:r>
          </w:p>
          <w:p w14:paraId="3706BB9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гор. </w:t>
            </w:r>
            <w:r>
              <w:rPr>
                <w:sz w:val="20"/>
                <w:szCs w:val="20"/>
              </w:rPr>
              <w:t>Железногорск,</w:t>
            </w:r>
          </w:p>
          <w:p w14:paraId="1857568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EC47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30FA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B282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0D88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09EBF" w14:textId="77777777" w:rsidR="00174B65" w:rsidRDefault="00174B65">
            <w:pPr>
              <w:pStyle w:val="TableContents"/>
            </w:pPr>
          </w:p>
        </w:tc>
      </w:tr>
      <w:tr w:rsidR="00174B65" w14:paraId="2204292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CDAB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</w:t>
            </w:r>
          </w:p>
          <w:p w14:paraId="6E2EA11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826E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03.08.1948г.</w:t>
            </w:r>
          </w:p>
          <w:p w14:paraId="1E28996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гор. Уфа,</w:t>
            </w:r>
          </w:p>
          <w:p w14:paraId="16929E9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респ</w:t>
            </w:r>
            <w:proofErr w:type="spellEnd"/>
            <w:r>
              <w:rPr>
                <w:sz w:val="20"/>
                <w:szCs w:val="20"/>
              </w:rPr>
              <w:t>. Башкортостан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B2FA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0960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№5 от </w:t>
            </w:r>
            <w:r>
              <w:rPr>
                <w:sz w:val="20"/>
                <w:szCs w:val="20"/>
              </w:rPr>
              <w:lastRenderedPageBreak/>
              <w:t>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85B6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6E4C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414F1" w14:textId="77777777" w:rsidR="00174B65" w:rsidRDefault="00174B65">
            <w:pPr>
              <w:pStyle w:val="TableContents"/>
            </w:pPr>
          </w:p>
        </w:tc>
      </w:tr>
      <w:tr w:rsidR="00174B65" w14:paraId="64FAB6C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BC6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</w:t>
            </w:r>
          </w:p>
          <w:p w14:paraId="41C57EF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4634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05.09.1976г.</w:t>
            </w:r>
          </w:p>
          <w:p w14:paraId="4D8198A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ADE5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FAF7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№6 от </w:t>
            </w:r>
            <w:r>
              <w:rPr>
                <w:sz w:val="20"/>
                <w:szCs w:val="20"/>
              </w:rPr>
              <w:t>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BC471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C1D3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870C2" w14:textId="77777777" w:rsidR="00174B65" w:rsidRDefault="00174B65">
            <w:pPr>
              <w:pStyle w:val="TableContents"/>
            </w:pPr>
          </w:p>
        </w:tc>
      </w:tr>
      <w:tr w:rsidR="00174B65" w14:paraId="67BE185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2537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Медведев</w:t>
            </w:r>
          </w:p>
          <w:p w14:paraId="688818E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F28C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26.01.1949г.</w:t>
            </w:r>
          </w:p>
          <w:p w14:paraId="543B888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Полный,</w:t>
            </w:r>
          </w:p>
          <w:p w14:paraId="0AF2362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Обоянского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55BF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55FE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E017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AB0B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ADDDB" w14:textId="77777777" w:rsidR="00174B65" w:rsidRDefault="00174B65">
            <w:pPr>
              <w:pStyle w:val="TableContents"/>
            </w:pPr>
          </w:p>
        </w:tc>
      </w:tr>
      <w:tr w:rsidR="00174B65" w14:paraId="1BC9419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980B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Пеньков</w:t>
            </w:r>
          </w:p>
          <w:p w14:paraId="218C2A5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7CD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17.12.1976г.</w:t>
            </w:r>
          </w:p>
          <w:p w14:paraId="005E184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дер. </w:t>
            </w:r>
            <w:proofErr w:type="spellStart"/>
            <w:r>
              <w:rPr>
                <w:sz w:val="20"/>
                <w:szCs w:val="20"/>
              </w:rPr>
              <w:t>Клишино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34D6E23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Льговского района</w:t>
            </w:r>
          </w:p>
          <w:p w14:paraId="32B04FB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DEBA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641E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№5 от </w:t>
            </w:r>
            <w:r>
              <w:rPr>
                <w:sz w:val="20"/>
                <w:szCs w:val="20"/>
              </w:rPr>
              <w:t>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B2BC2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AA07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A0FB5" w14:textId="77777777" w:rsidR="00174B65" w:rsidRDefault="00174B65">
            <w:pPr>
              <w:pStyle w:val="TableContents"/>
            </w:pPr>
          </w:p>
        </w:tc>
      </w:tr>
      <w:tr w:rsidR="00174B65" w14:paraId="79D9CE8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5DF2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Коций</w:t>
            </w:r>
            <w:proofErr w:type="spellEnd"/>
          </w:p>
          <w:p w14:paraId="17AD9AF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Игоревич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F462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16.07.1987г.</w:t>
            </w:r>
          </w:p>
          <w:p w14:paraId="1CD438F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B198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E2A4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9ADE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1604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6F960" w14:textId="77777777" w:rsidR="00174B65" w:rsidRDefault="00174B65">
            <w:pPr>
              <w:pStyle w:val="TableContents"/>
            </w:pPr>
          </w:p>
        </w:tc>
      </w:tr>
      <w:tr w:rsidR="00174B65" w14:paraId="7157FF6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6395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Горячих</w:t>
            </w:r>
          </w:p>
          <w:p w14:paraId="3C63708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Евгеньевна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12A1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11.03.1991г.</w:t>
            </w:r>
          </w:p>
          <w:p w14:paraId="5219550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Павлодар,</w:t>
            </w:r>
          </w:p>
          <w:p w14:paraId="30E0CE9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Казахской  ССР</w:t>
            </w:r>
            <w:proofErr w:type="gramEnd"/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2E5F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C8CB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F48D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9F2F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BA50E" w14:textId="77777777" w:rsidR="00174B65" w:rsidRDefault="00174B65">
            <w:pPr>
              <w:pStyle w:val="TableContents"/>
            </w:pPr>
          </w:p>
        </w:tc>
      </w:tr>
      <w:tr w:rsidR="00174B65" w14:paraId="51BB3D1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EBD4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</w:t>
            </w:r>
          </w:p>
          <w:p w14:paraId="7CE148E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6B18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20.05.1970г.</w:t>
            </w:r>
          </w:p>
          <w:p w14:paraId="20C4E88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Караганда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83E4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A2A7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B2C89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8446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626CC" w14:textId="77777777" w:rsidR="00174B65" w:rsidRDefault="00174B65">
            <w:pPr>
              <w:pStyle w:val="TableContents"/>
            </w:pPr>
          </w:p>
        </w:tc>
      </w:tr>
      <w:tr w:rsidR="00174B65" w14:paraId="6128BB2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3AB8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Невежин</w:t>
            </w:r>
          </w:p>
          <w:p w14:paraId="4E77D31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95DD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11.07.1943г.</w:t>
            </w:r>
          </w:p>
          <w:p w14:paraId="44C2B89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Бузулук,</w:t>
            </w:r>
          </w:p>
          <w:p w14:paraId="7D30090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7A77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04A3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AD1A0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8DE3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0A2F8" w14:textId="77777777" w:rsidR="00174B65" w:rsidRDefault="00174B65">
            <w:pPr>
              <w:pStyle w:val="TableContents"/>
            </w:pPr>
          </w:p>
        </w:tc>
      </w:tr>
      <w:tr w:rsidR="00174B65" w14:paraId="6497604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1278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</w:t>
            </w:r>
          </w:p>
          <w:p w14:paraId="2B75534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7EB4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20.08.1983г.</w:t>
            </w:r>
          </w:p>
          <w:p w14:paraId="7DD92C7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C149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DED3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№4 от </w:t>
            </w:r>
            <w:r>
              <w:rPr>
                <w:sz w:val="20"/>
                <w:szCs w:val="20"/>
              </w:rPr>
              <w:t>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16DEF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32A5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C0E25" w14:textId="77777777" w:rsidR="00174B65" w:rsidRDefault="00174B65">
            <w:pPr>
              <w:pStyle w:val="TableContents"/>
            </w:pPr>
          </w:p>
        </w:tc>
      </w:tr>
      <w:tr w:rsidR="00174B65" w14:paraId="260F20F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6796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Моргунова</w:t>
            </w:r>
          </w:p>
          <w:p w14:paraId="767B97C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A1B0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01.01.1975г.</w:t>
            </w:r>
          </w:p>
          <w:p w14:paraId="2D6B0FA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Н-Деревеньки</w:t>
            </w:r>
          </w:p>
          <w:p w14:paraId="7F43E06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Льговского района</w:t>
            </w:r>
          </w:p>
          <w:p w14:paraId="6A053A8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3C00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AF56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666D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3EC7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3916F" w14:textId="77777777" w:rsidR="00174B65" w:rsidRDefault="00174B65">
            <w:pPr>
              <w:pStyle w:val="TableContents"/>
            </w:pPr>
          </w:p>
        </w:tc>
      </w:tr>
      <w:tr w:rsidR="00174B65" w14:paraId="491411C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1B00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Шитиков</w:t>
            </w:r>
          </w:p>
          <w:p w14:paraId="7D7ACAC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  <w:p w14:paraId="6AC1B35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91CD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30.09.1981г.</w:t>
            </w:r>
          </w:p>
          <w:p w14:paraId="0CA44BF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2C66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2337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C173F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4914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5E58D" w14:textId="77777777" w:rsidR="00174B65" w:rsidRDefault="00174B65">
            <w:pPr>
              <w:pStyle w:val="TableContents"/>
            </w:pPr>
          </w:p>
        </w:tc>
      </w:tr>
      <w:tr w:rsidR="00174B65" w14:paraId="11E6BAE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A40E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</w:t>
            </w:r>
          </w:p>
          <w:p w14:paraId="1897C5D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  <w:p w14:paraId="118CA0B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F6D3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29.01.1980г.</w:t>
            </w:r>
          </w:p>
          <w:p w14:paraId="140EC3A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Обоянь</w:t>
            </w:r>
          </w:p>
          <w:p w14:paraId="1574DF9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Обоянского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3FB2A2B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8E77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3FD9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5843E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F234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A2693" w14:textId="77777777" w:rsidR="00174B65" w:rsidRDefault="00174B65">
            <w:pPr>
              <w:pStyle w:val="TableContents"/>
            </w:pPr>
          </w:p>
        </w:tc>
      </w:tr>
      <w:tr w:rsidR="00174B65" w14:paraId="503500B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E1B0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Махова</w:t>
            </w:r>
            <w:proofErr w:type="spellEnd"/>
          </w:p>
          <w:p w14:paraId="5B7F717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  <w:p w14:paraId="4331F77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E8FE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24.11.1972г.</w:t>
            </w:r>
          </w:p>
          <w:p w14:paraId="51127EC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Обоянь</w:t>
            </w:r>
          </w:p>
          <w:p w14:paraId="4D979D8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Обоянского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4C83CF3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226A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1F08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4F0F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CF49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136EE" w14:textId="77777777" w:rsidR="00174B65" w:rsidRDefault="00174B65">
            <w:pPr>
              <w:pStyle w:val="TableContents"/>
            </w:pPr>
          </w:p>
        </w:tc>
      </w:tr>
      <w:tr w:rsidR="00174B65" w14:paraId="5AEB823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9EF9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Чевычелов</w:t>
            </w:r>
            <w:proofErr w:type="spellEnd"/>
          </w:p>
          <w:p w14:paraId="2719055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14:paraId="05EDB44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9654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30.07.1954г.</w:t>
            </w:r>
          </w:p>
          <w:p w14:paraId="4E1E2C3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Н-</w:t>
            </w:r>
            <w:proofErr w:type="spellStart"/>
            <w:r>
              <w:rPr>
                <w:sz w:val="20"/>
                <w:szCs w:val="20"/>
              </w:rPr>
              <w:t>Смородино</w:t>
            </w:r>
            <w:proofErr w:type="spellEnd"/>
          </w:p>
          <w:p w14:paraId="7692AC9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73F3232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9296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6F75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C908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1CB6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452DB" w14:textId="77777777" w:rsidR="00174B65" w:rsidRDefault="00174B65">
            <w:pPr>
              <w:pStyle w:val="TableContents"/>
            </w:pPr>
          </w:p>
        </w:tc>
      </w:tr>
      <w:tr w:rsidR="00174B65" w14:paraId="198CAC0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0959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Стреков</w:t>
            </w:r>
            <w:proofErr w:type="spellEnd"/>
          </w:p>
          <w:p w14:paraId="03A7682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</w:t>
            </w:r>
          </w:p>
          <w:p w14:paraId="4853265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1A0D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01.08.1969г.</w:t>
            </w:r>
          </w:p>
          <w:p w14:paraId="28B4CA9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Ивановское</w:t>
            </w:r>
          </w:p>
          <w:p w14:paraId="3ACC3B2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Рыльского района</w:t>
            </w:r>
          </w:p>
          <w:p w14:paraId="4806012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7725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B25E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A4A76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7838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CF415" w14:textId="77777777" w:rsidR="00174B65" w:rsidRDefault="00174B65">
            <w:pPr>
              <w:pStyle w:val="TableContents"/>
            </w:pPr>
          </w:p>
        </w:tc>
      </w:tr>
      <w:tr w:rsidR="00174B65" w14:paraId="1192827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FB58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Чугунов</w:t>
            </w:r>
          </w:p>
          <w:p w14:paraId="23D3A5A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</w:t>
            </w:r>
          </w:p>
          <w:p w14:paraId="0985E41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AF3B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01.04.1971г.</w:t>
            </w:r>
          </w:p>
          <w:p w14:paraId="1DB5366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Кемерово</w:t>
            </w:r>
          </w:p>
          <w:p w14:paraId="4BF6109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69F7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127D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27477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AE1C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391F1" w14:textId="77777777" w:rsidR="00174B65" w:rsidRDefault="00174B65">
            <w:pPr>
              <w:pStyle w:val="TableContents"/>
            </w:pPr>
          </w:p>
        </w:tc>
      </w:tr>
      <w:tr w:rsidR="00174B65" w14:paraId="5FA860D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33C9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</w:t>
            </w:r>
          </w:p>
          <w:p w14:paraId="5D5812E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</w:t>
            </w:r>
          </w:p>
          <w:p w14:paraId="16DAA5B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3A62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12.11.1981г.</w:t>
            </w:r>
          </w:p>
          <w:p w14:paraId="55DB30F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Обоянь</w:t>
            </w:r>
          </w:p>
          <w:p w14:paraId="54F2500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5877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9E4E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F264A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CE3C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C7103" w14:textId="77777777" w:rsidR="00174B65" w:rsidRDefault="00174B65">
            <w:pPr>
              <w:pStyle w:val="TableContents"/>
            </w:pPr>
          </w:p>
        </w:tc>
      </w:tr>
      <w:tr w:rsidR="00174B65" w14:paraId="32BBDBF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7454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Бойко</w:t>
            </w:r>
          </w:p>
          <w:p w14:paraId="1B4ACC8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</w:t>
            </w:r>
          </w:p>
          <w:p w14:paraId="1F9629C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E322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22.10.1956г.</w:t>
            </w:r>
          </w:p>
          <w:p w14:paraId="2766E11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Евгеньевка</w:t>
            </w:r>
          </w:p>
          <w:p w14:paraId="30D6819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3036E50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C656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EF6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CE07F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D2EF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EC658" w14:textId="77777777" w:rsidR="00174B65" w:rsidRDefault="00174B65">
            <w:pPr>
              <w:pStyle w:val="TableContents"/>
            </w:pPr>
          </w:p>
        </w:tc>
      </w:tr>
      <w:tr w:rsidR="00174B65" w14:paraId="2926F59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141F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Дворцова</w:t>
            </w:r>
            <w:proofErr w:type="spellEnd"/>
          </w:p>
          <w:p w14:paraId="217D121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B3F4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17.01.1983г.</w:t>
            </w:r>
          </w:p>
          <w:p w14:paraId="5427D24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Удачный</w:t>
            </w:r>
          </w:p>
          <w:p w14:paraId="16BB945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3536823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Якутской АССР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DF25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79BB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DDC0E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FC26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0CD0A" w14:textId="77777777" w:rsidR="00174B65" w:rsidRDefault="00174B65">
            <w:pPr>
              <w:pStyle w:val="TableContents"/>
            </w:pPr>
          </w:p>
        </w:tc>
      </w:tr>
      <w:tr w:rsidR="00174B65" w14:paraId="7C19A04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960F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Логачева</w:t>
            </w:r>
          </w:p>
          <w:p w14:paraId="3AFA219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</w:t>
            </w:r>
          </w:p>
          <w:p w14:paraId="28E7CF1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Ростиславна</w:t>
            </w:r>
            <w:proofErr w:type="spellEnd"/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F628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27.10.1962г.</w:t>
            </w:r>
          </w:p>
          <w:p w14:paraId="63743E2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Брянск</w:t>
            </w:r>
          </w:p>
          <w:p w14:paraId="7D80EE8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A954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D39C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E6C9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8F33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833D8" w14:textId="77777777" w:rsidR="00174B65" w:rsidRDefault="00174B65">
            <w:pPr>
              <w:pStyle w:val="TableContents"/>
            </w:pPr>
          </w:p>
        </w:tc>
      </w:tr>
      <w:tr w:rsidR="00174B65" w14:paraId="544DC8C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700E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</w:t>
            </w:r>
          </w:p>
          <w:p w14:paraId="395AD62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</w:t>
            </w:r>
          </w:p>
          <w:p w14:paraId="6CD6FC4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8DC4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16.12.1957г.</w:t>
            </w:r>
          </w:p>
          <w:p w14:paraId="19484BE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Шпиков</w:t>
            </w:r>
          </w:p>
          <w:p w14:paraId="059536F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Тульчинского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486A44D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Винницкой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1001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E685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5016F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4CB8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0C978" w14:textId="77777777" w:rsidR="00174B65" w:rsidRDefault="00174B65">
            <w:pPr>
              <w:pStyle w:val="TableContents"/>
            </w:pPr>
          </w:p>
        </w:tc>
      </w:tr>
      <w:tr w:rsidR="00174B65" w14:paraId="0A791CB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B448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Горбачев</w:t>
            </w:r>
          </w:p>
          <w:p w14:paraId="7C2062D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</w:t>
            </w:r>
          </w:p>
          <w:p w14:paraId="017C47E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FC13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30.07.1990г.</w:t>
            </w:r>
          </w:p>
          <w:p w14:paraId="7E0503D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1742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12BE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№6 от </w:t>
            </w:r>
            <w:r>
              <w:rPr>
                <w:sz w:val="20"/>
                <w:szCs w:val="20"/>
              </w:rPr>
              <w:t>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EC1F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41AA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ECD5B" w14:textId="77777777" w:rsidR="00174B65" w:rsidRDefault="00174B65">
            <w:pPr>
              <w:pStyle w:val="TableContents"/>
            </w:pPr>
          </w:p>
        </w:tc>
      </w:tr>
      <w:tr w:rsidR="00174B65" w14:paraId="7FABBED0" w14:textId="77777777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F474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Евстигнеева</w:t>
            </w:r>
          </w:p>
          <w:p w14:paraId="736F8FB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</w:t>
            </w:r>
          </w:p>
          <w:p w14:paraId="19E86C0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4B2E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21.12.1953г.</w:t>
            </w:r>
          </w:p>
          <w:p w14:paraId="71CF9BB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Тулиновка</w:t>
            </w:r>
            <w:proofErr w:type="spellEnd"/>
          </w:p>
          <w:p w14:paraId="4495688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Тамбовского района</w:t>
            </w:r>
          </w:p>
          <w:p w14:paraId="32D749E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Тамбовской</w:t>
            </w:r>
          </w:p>
          <w:p w14:paraId="0839D98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A46D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C6E2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BF73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8A3C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08B46" w14:textId="77777777" w:rsidR="00174B65" w:rsidRDefault="00174B65">
            <w:pPr>
              <w:pStyle w:val="TableContents"/>
            </w:pPr>
          </w:p>
        </w:tc>
      </w:tr>
      <w:tr w:rsidR="00174B65" w14:paraId="3255296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42F3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</w:t>
            </w:r>
          </w:p>
          <w:p w14:paraId="5354425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</w:t>
            </w:r>
          </w:p>
          <w:p w14:paraId="6282236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5F74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07.05.1962г.</w:t>
            </w:r>
          </w:p>
          <w:p w14:paraId="553CEB4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Рыльск</w:t>
            </w:r>
          </w:p>
          <w:p w14:paraId="1D1A3C3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4B96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9CA2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58A4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E6BE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FA04B" w14:textId="77777777" w:rsidR="00174B65" w:rsidRDefault="00174B65">
            <w:pPr>
              <w:pStyle w:val="TableContents"/>
            </w:pPr>
          </w:p>
        </w:tc>
      </w:tr>
      <w:tr w:rsidR="00174B65" w14:paraId="3DD0A77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1105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Громов</w:t>
            </w:r>
          </w:p>
          <w:p w14:paraId="777C592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</w:t>
            </w:r>
          </w:p>
          <w:p w14:paraId="787529E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62D3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27.01.1987г.</w:t>
            </w:r>
          </w:p>
          <w:p w14:paraId="5091287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936E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B996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7DBE7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C199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D91D5" w14:textId="77777777" w:rsidR="00174B65" w:rsidRDefault="00174B65">
            <w:pPr>
              <w:pStyle w:val="TableContents"/>
            </w:pPr>
          </w:p>
        </w:tc>
      </w:tr>
      <w:tr w:rsidR="00174B65" w14:paraId="57F3985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6643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Гранкина</w:t>
            </w:r>
          </w:p>
          <w:p w14:paraId="582F6AD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  <w:p w14:paraId="2E22CAA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4DE2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06.05.1979г.</w:t>
            </w:r>
          </w:p>
          <w:p w14:paraId="268C541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1E35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B98A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B6DD1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0EB8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78205" w14:textId="77777777" w:rsidR="00174B65" w:rsidRDefault="00174B65">
            <w:pPr>
              <w:pStyle w:val="TableContents"/>
            </w:pPr>
          </w:p>
        </w:tc>
      </w:tr>
      <w:tr w:rsidR="00174B65" w14:paraId="10EE89F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70C2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</w:t>
            </w:r>
          </w:p>
          <w:p w14:paraId="7009416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DF59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02.05.1981г.</w:t>
            </w:r>
          </w:p>
          <w:p w14:paraId="4E63631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E57C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9697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№6 от </w:t>
            </w:r>
            <w:r>
              <w:rPr>
                <w:sz w:val="20"/>
                <w:szCs w:val="20"/>
              </w:rPr>
              <w:t>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0F392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CF7F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2777C" w14:textId="77777777" w:rsidR="00174B65" w:rsidRDefault="00174B65">
            <w:pPr>
              <w:pStyle w:val="TableContents"/>
            </w:pPr>
          </w:p>
        </w:tc>
      </w:tr>
      <w:tr w:rsidR="00174B65" w14:paraId="6DFCF5A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FB23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Гладких</w:t>
            </w:r>
          </w:p>
          <w:p w14:paraId="02D5600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29DE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29.08.1986г.</w:t>
            </w:r>
          </w:p>
          <w:p w14:paraId="00FF7B5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B5E5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02AF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43D6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0373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23376" w14:textId="77777777" w:rsidR="00174B65" w:rsidRDefault="00174B65">
            <w:pPr>
              <w:pStyle w:val="TableContents"/>
            </w:pPr>
          </w:p>
        </w:tc>
      </w:tr>
      <w:tr w:rsidR="00174B65" w14:paraId="709D460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8116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Шестипёров</w:t>
            </w:r>
            <w:proofErr w:type="spellEnd"/>
          </w:p>
          <w:p w14:paraId="5F71912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BAB5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17.05.1985г.</w:t>
            </w:r>
          </w:p>
          <w:p w14:paraId="604803D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Стародуб</w:t>
            </w:r>
          </w:p>
          <w:p w14:paraId="45C8188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219E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8C6D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07BE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EDC7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C5888" w14:textId="77777777" w:rsidR="00174B65" w:rsidRDefault="00174B65">
            <w:pPr>
              <w:pStyle w:val="TableContents"/>
            </w:pPr>
          </w:p>
        </w:tc>
      </w:tr>
      <w:tr w:rsidR="00174B65" w14:paraId="42DF470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5491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Лытнев</w:t>
            </w:r>
            <w:proofErr w:type="spellEnd"/>
          </w:p>
          <w:p w14:paraId="66221EF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Евгеньевич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AF69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05.05.1982г.</w:t>
            </w:r>
          </w:p>
          <w:p w14:paraId="2DA311A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940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4778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AA12E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6367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3EAB1" w14:textId="77777777" w:rsidR="00174B65" w:rsidRDefault="00174B65">
            <w:pPr>
              <w:pStyle w:val="TableContents"/>
            </w:pPr>
          </w:p>
        </w:tc>
      </w:tr>
      <w:tr w:rsidR="00174B65" w14:paraId="79EC3B7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43F9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Веселова</w:t>
            </w:r>
          </w:p>
          <w:p w14:paraId="3FF772B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8DCE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20.09.1973г.</w:t>
            </w:r>
          </w:p>
          <w:p w14:paraId="703F5E8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Большое </w:t>
            </w:r>
            <w:proofErr w:type="spellStart"/>
            <w:r>
              <w:rPr>
                <w:sz w:val="20"/>
                <w:szCs w:val="20"/>
              </w:rPr>
              <w:t>Долженково</w:t>
            </w:r>
            <w:proofErr w:type="spellEnd"/>
            <w:r>
              <w:rPr>
                <w:sz w:val="20"/>
                <w:szCs w:val="20"/>
              </w:rPr>
              <w:t xml:space="preserve"> Октябрьского района</w:t>
            </w:r>
          </w:p>
          <w:p w14:paraId="4A19A43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D25D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1D03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CEA3F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37C3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1BB53" w14:textId="77777777" w:rsidR="00174B65" w:rsidRDefault="00174B65">
            <w:pPr>
              <w:pStyle w:val="TableContents"/>
            </w:pPr>
          </w:p>
        </w:tc>
      </w:tr>
      <w:tr w:rsidR="00174B65" w14:paraId="791BA84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215A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Халина</w:t>
            </w:r>
          </w:p>
          <w:p w14:paraId="28F678C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Егоровна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3FF3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11.12.1971г.</w:t>
            </w:r>
          </w:p>
          <w:p w14:paraId="6CE2150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C9A2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2E5C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680D9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9F87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D11AC" w14:textId="77777777" w:rsidR="00174B65" w:rsidRDefault="00174B65">
            <w:pPr>
              <w:pStyle w:val="TableContents"/>
            </w:pPr>
          </w:p>
        </w:tc>
      </w:tr>
      <w:tr w:rsidR="00174B65" w14:paraId="4FBF6A0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4BAB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Чаплин</w:t>
            </w:r>
          </w:p>
          <w:p w14:paraId="774BB40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7520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01.10.1955г.</w:t>
            </w:r>
          </w:p>
          <w:p w14:paraId="0123BC5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Макаро</w:t>
            </w:r>
            <w:proofErr w:type="spellEnd"/>
            <w:r>
              <w:rPr>
                <w:sz w:val="20"/>
                <w:szCs w:val="20"/>
              </w:rPr>
              <w:t>-Петровское</w:t>
            </w:r>
          </w:p>
          <w:p w14:paraId="52FCA2C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Конышевского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40FE8CD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D9E1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5F87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91A6F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04A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85C09" w14:textId="77777777" w:rsidR="00174B65" w:rsidRDefault="00174B65">
            <w:pPr>
              <w:pStyle w:val="TableContents"/>
            </w:pPr>
          </w:p>
        </w:tc>
      </w:tr>
      <w:tr w:rsidR="00174B65" w14:paraId="101F24C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4A26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Шкурков</w:t>
            </w:r>
          </w:p>
          <w:p w14:paraId="32E74B4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F67A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08.03.1954г.</w:t>
            </w:r>
          </w:p>
          <w:p w14:paraId="1178B72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Яковлевка</w:t>
            </w:r>
          </w:p>
          <w:p w14:paraId="5F18320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3E4534D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Курской </w:t>
            </w: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8788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42F1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EE4EA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0B38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45008" w14:textId="77777777" w:rsidR="00174B65" w:rsidRDefault="00174B65">
            <w:pPr>
              <w:pStyle w:val="TableContents"/>
            </w:pPr>
          </w:p>
        </w:tc>
      </w:tr>
      <w:tr w:rsidR="00174B65" w14:paraId="112827F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22F3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</w:t>
            </w:r>
          </w:p>
          <w:p w14:paraId="3B6A642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0890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05.08.1965г.</w:t>
            </w:r>
          </w:p>
          <w:p w14:paraId="72E5A41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Михайловка</w:t>
            </w:r>
          </w:p>
          <w:p w14:paraId="6ED5CCF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Железногорского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1B25173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9749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9F71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8A5C9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D02F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76345" w14:textId="77777777" w:rsidR="00174B65" w:rsidRDefault="00174B65">
            <w:pPr>
              <w:pStyle w:val="TableContents"/>
            </w:pPr>
          </w:p>
        </w:tc>
      </w:tr>
      <w:tr w:rsidR="00174B65" w14:paraId="114ECA0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2A0D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Конева</w:t>
            </w:r>
          </w:p>
          <w:p w14:paraId="303093E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7935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13.07.1950г.</w:t>
            </w:r>
          </w:p>
          <w:p w14:paraId="01CC127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Будище</w:t>
            </w:r>
            <w:proofErr w:type="spellEnd"/>
          </w:p>
          <w:p w14:paraId="0CED89B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Больше-Солдатского района</w:t>
            </w:r>
          </w:p>
          <w:p w14:paraId="0FC82E1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</w:t>
            </w: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BCF5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E9F7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7E89E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3AB7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59695" w14:textId="77777777" w:rsidR="00174B65" w:rsidRDefault="00174B65">
            <w:pPr>
              <w:pStyle w:val="TableContents"/>
            </w:pPr>
          </w:p>
        </w:tc>
      </w:tr>
      <w:tr w:rsidR="00174B65" w14:paraId="746B476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8C6E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Доценко</w:t>
            </w:r>
          </w:p>
          <w:p w14:paraId="63E388B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1F8C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02.09.1964г.</w:t>
            </w:r>
          </w:p>
          <w:p w14:paraId="05B0D72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A171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4516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3AF10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FE01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3AB30" w14:textId="77777777" w:rsidR="00174B65" w:rsidRDefault="00174B65">
            <w:pPr>
              <w:pStyle w:val="TableContents"/>
            </w:pPr>
          </w:p>
        </w:tc>
      </w:tr>
      <w:tr w:rsidR="00174B65" w14:paraId="5A442C2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FE52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Холодов</w:t>
            </w:r>
          </w:p>
          <w:p w14:paraId="5B27112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A45B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12.09.1969г.</w:t>
            </w:r>
          </w:p>
          <w:p w14:paraId="5EE2101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0378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FACA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E9439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9329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68334" w14:textId="77777777" w:rsidR="00174B65" w:rsidRDefault="00174B65">
            <w:pPr>
              <w:pStyle w:val="TableContents"/>
            </w:pPr>
          </w:p>
        </w:tc>
      </w:tr>
      <w:tr w:rsidR="00174B65" w14:paraId="6E0A946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E618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</w:t>
            </w:r>
          </w:p>
          <w:p w14:paraId="33CF787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Владимир </w:t>
            </w:r>
            <w:r>
              <w:rPr>
                <w:sz w:val="20"/>
                <w:szCs w:val="20"/>
              </w:rPr>
              <w:t>Станиславович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C541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24.09.1957г.</w:t>
            </w:r>
          </w:p>
          <w:p w14:paraId="4042529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Щигры</w:t>
            </w:r>
          </w:p>
          <w:p w14:paraId="4B68389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FAD6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B48B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26714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9641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1FA41" w14:textId="77777777" w:rsidR="00174B65" w:rsidRDefault="00174B65">
            <w:pPr>
              <w:pStyle w:val="TableContents"/>
            </w:pPr>
          </w:p>
        </w:tc>
      </w:tr>
      <w:tr w:rsidR="00174B65" w14:paraId="7772B98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B6EB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</w:t>
            </w:r>
          </w:p>
          <w:p w14:paraId="3103006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24EE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20.06.1954г.</w:t>
            </w:r>
          </w:p>
          <w:p w14:paraId="340A8AB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Хомутцы</w:t>
            </w:r>
            <w:proofErr w:type="spellEnd"/>
          </w:p>
          <w:p w14:paraId="1378D6F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Ивнянского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1DDC847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1EFC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810B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50BA7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CC5B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A7C64" w14:textId="77777777" w:rsidR="00174B65" w:rsidRDefault="00174B65">
            <w:pPr>
              <w:pStyle w:val="TableContents"/>
            </w:pPr>
          </w:p>
        </w:tc>
      </w:tr>
      <w:tr w:rsidR="00174B65" w14:paraId="2408CC2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5636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Курлов</w:t>
            </w:r>
          </w:p>
          <w:p w14:paraId="0C02AEE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C708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26.02.1971г.</w:t>
            </w:r>
          </w:p>
          <w:p w14:paraId="387646C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Кривец</w:t>
            </w:r>
          </w:p>
          <w:p w14:paraId="2C87438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Мантуровского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5C363AB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7E39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3C30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E6200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26E2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85A9B" w14:textId="77777777" w:rsidR="00174B65" w:rsidRDefault="00174B65">
            <w:pPr>
              <w:pStyle w:val="TableContents"/>
            </w:pPr>
          </w:p>
        </w:tc>
      </w:tr>
      <w:tr w:rsidR="00174B65" w14:paraId="37C4B6D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C672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Карпушина</w:t>
            </w:r>
          </w:p>
          <w:p w14:paraId="255D45F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1DA9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24.12.1982г.</w:t>
            </w:r>
          </w:p>
          <w:p w14:paraId="0D3AB6B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Лиепая</w:t>
            </w:r>
          </w:p>
          <w:p w14:paraId="208172D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Латвия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FCC8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6497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E654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0A97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11A8F" w14:textId="77777777" w:rsidR="00174B65" w:rsidRDefault="00174B65">
            <w:pPr>
              <w:pStyle w:val="TableContents"/>
            </w:pPr>
          </w:p>
        </w:tc>
      </w:tr>
      <w:tr w:rsidR="00174B65" w14:paraId="55059B9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8311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Стрижкова</w:t>
            </w:r>
            <w:proofErr w:type="spellEnd"/>
          </w:p>
          <w:p w14:paraId="1F706CB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874A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05.09.1068г.</w:t>
            </w:r>
          </w:p>
          <w:p w14:paraId="5A6F733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41BA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606F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568F9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915D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811F5" w14:textId="77777777" w:rsidR="00174B65" w:rsidRDefault="00174B65">
            <w:pPr>
              <w:pStyle w:val="TableContents"/>
            </w:pPr>
          </w:p>
        </w:tc>
      </w:tr>
      <w:tr w:rsidR="00174B65" w14:paraId="5EB5743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F343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Кулешова</w:t>
            </w:r>
          </w:p>
          <w:p w14:paraId="54F40B6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7842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09.01.1982г.</w:t>
            </w:r>
          </w:p>
          <w:p w14:paraId="6B45BC6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9E5B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F0BD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59637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0796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EFBFA" w14:textId="77777777" w:rsidR="00174B65" w:rsidRDefault="00174B65">
            <w:pPr>
              <w:pStyle w:val="TableContents"/>
            </w:pPr>
          </w:p>
        </w:tc>
      </w:tr>
      <w:tr w:rsidR="00174B65" w14:paraId="7B3109C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77BD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Пехов</w:t>
            </w:r>
            <w:proofErr w:type="spellEnd"/>
          </w:p>
          <w:p w14:paraId="5597444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3D2E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13.03.1980г.</w:t>
            </w:r>
          </w:p>
          <w:p w14:paraId="245DCF3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Лозовское</w:t>
            </w:r>
            <w:proofErr w:type="spellEnd"/>
          </w:p>
          <w:p w14:paraId="3DE343C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52ABF81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A740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24EA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FCD76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9E04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E481A" w14:textId="77777777" w:rsidR="00174B65" w:rsidRDefault="00174B65">
            <w:pPr>
              <w:pStyle w:val="TableContents"/>
            </w:pPr>
          </w:p>
        </w:tc>
      </w:tr>
      <w:tr w:rsidR="00174B65" w14:paraId="6B3DE32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FF1B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Кондратов</w:t>
            </w:r>
          </w:p>
          <w:p w14:paraId="4CF8500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Валентинович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3A50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05.05.1972г.</w:t>
            </w:r>
          </w:p>
          <w:p w14:paraId="0B7F51D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Щигры</w:t>
            </w:r>
          </w:p>
          <w:p w14:paraId="2E72890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FC40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055B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58CED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C171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ED9FF" w14:textId="77777777" w:rsidR="00174B65" w:rsidRDefault="00174B65">
            <w:pPr>
              <w:pStyle w:val="TableContents"/>
            </w:pPr>
          </w:p>
        </w:tc>
      </w:tr>
      <w:tr w:rsidR="00174B65" w14:paraId="35CD347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02F0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Звягинцева</w:t>
            </w:r>
          </w:p>
          <w:p w14:paraId="7957F92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Петровна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D309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25.01.1981г.</w:t>
            </w:r>
          </w:p>
          <w:p w14:paraId="123D12E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дер. 1-е </w:t>
            </w:r>
            <w:proofErr w:type="spellStart"/>
            <w:r>
              <w:rPr>
                <w:sz w:val="20"/>
                <w:szCs w:val="20"/>
              </w:rPr>
              <w:t>Цветово</w:t>
            </w:r>
            <w:proofErr w:type="spellEnd"/>
          </w:p>
          <w:p w14:paraId="4C0AF4C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</w:t>
            </w:r>
          </w:p>
          <w:p w14:paraId="5B5DF78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D991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7A15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4413E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7D6C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7F98B" w14:textId="77777777" w:rsidR="00174B65" w:rsidRDefault="00174B65">
            <w:pPr>
              <w:pStyle w:val="TableContents"/>
            </w:pPr>
          </w:p>
        </w:tc>
      </w:tr>
      <w:tr w:rsidR="00174B65" w14:paraId="32E8A9E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3AE4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Ольховский</w:t>
            </w:r>
          </w:p>
          <w:p w14:paraId="3722825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Вадим </w:t>
            </w: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FDAB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05.01.1970г.</w:t>
            </w:r>
          </w:p>
          <w:p w14:paraId="29A6696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Харьков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6AD3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F3F0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14D01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3DCF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06251" w14:textId="77777777" w:rsidR="00174B65" w:rsidRDefault="00174B65">
            <w:pPr>
              <w:pStyle w:val="TableContents"/>
            </w:pPr>
          </w:p>
        </w:tc>
      </w:tr>
      <w:tr w:rsidR="00174B65" w14:paraId="78B8811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B9D2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Зотов</w:t>
            </w:r>
          </w:p>
          <w:p w14:paraId="7859840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B526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27.01.1989г.</w:t>
            </w:r>
          </w:p>
          <w:p w14:paraId="2205A42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Ташкент</w:t>
            </w:r>
          </w:p>
          <w:p w14:paraId="4D77E28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Республики Узбекистан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A5E3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E140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3A13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CB62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5346A" w14:textId="77777777" w:rsidR="00174B65" w:rsidRDefault="00174B65">
            <w:pPr>
              <w:pStyle w:val="TableContents"/>
            </w:pPr>
          </w:p>
        </w:tc>
      </w:tr>
      <w:tr w:rsidR="00174B65" w14:paraId="6EE4E22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9DE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</w:t>
            </w:r>
          </w:p>
          <w:p w14:paraId="2BE0AB6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D20A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22.12.1972г.</w:t>
            </w:r>
          </w:p>
          <w:p w14:paraId="297A9F6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Лабытнанги</w:t>
            </w:r>
          </w:p>
          <w:p w14:paraId="6041179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3D7E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E61A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622D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412D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274BA" w14:textId="77777777" w:rsidR="00174B65" w:rsidRDefault="00174B65">
            <w:pPr>
              <w:pStyle w:val="TableContents"/>
            </w:pPr>
          </w:p>
        </w:tc>
      </w:tr>
      <w:tr w:rsidR="00174B65" w14:paraId="6FC5AF3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3EEA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</w:t>
            </w:r>
          </w:p>
          <w:p w14:paraId="40A7F88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5334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10.07.1946г.</w:t>
            </w:r>
          </w:p>
          <w:p w14:paraId="07BDBA9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дер. </w:t>
            </w:r>
            <w:proofErr w:type="spellStart"/>
            <w:r>
              <w:rPr>
                <w:sz w:val="20"/>
                <w:szCs w:val="20"/>
              </w:rPr>
              <w:t>Пасеркова</w:t>
            </w:r>
            <w:proofErr w:type="spellEnd"/>
          </w:p>
          <w:p w14:paraId="14AAD28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Железногорского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785B189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B8F1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CE8E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EC7D2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4933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15DBA" w14:textId="77777777" w:rsidR="00174B65" w:rsidRDefault="00174B65">
            <w:pPr>
              <w:pStyle w:val="TableContents"/>
            </w:pPr>
          </w:p>
        </w:tc>
      </w:tr>
      <w:tr w:rsidR="00174B65" w14:paraId="66CA674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FBA8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Харитонова</w:t>
            </w:r>
          </w:p>
          <w:p w14:paraId="5B04B0E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272A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24.04.1988г.</w:t>
            </w:r>
          </w:p>
          <w:p w14:paraId="1EF5D62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дер. </w:t>
            </w:r>
            <w:proofErr w:type="spellStart"/>
            <w:r>
              <w:rPr>
                <w:sz w:val="20"/>
                <w:szCs w:val="20"/>
              </w:rPr>
              <w:t>Малогнеушево</w:t>
            </w:r>
            <w:proofErr w:type="spellEnd"/>
          </w:p>
          <w:p w14:paraId="58263DD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Рыльского района</w:t>
            </w:r>
          </w:p>
          <w:p w14:paraId="4E1F0B2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</w:t>
            </w: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B3A1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098A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C90F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20ED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080D0" w14:textId="77777777" w:rsidR="00174B65" w:rsidRDefault="00174B65">
            <w:pPr>
              <w:pStyle w:val="TableContents"/>
            </w:pPr>
          </w:p>
        </w:tc>
      </w:tr>
      <w:tr w:rsidR="00174B65" w14:paraId="4FFF6FB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9061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Чаплыгина</w:t>
            </w:r>
          </w:p>
          <w:p w14:paraId="6F9B0DB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Борисовна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95D2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07.12.1975г.</w:t>
            </w:r>
          </w:p>
          <w:p w14:paraId="2728566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752B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DBB4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78457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CD1C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78BEA" w14:textId="77777777" w:rsidR="00174B65" w:rsidRDefault="00174B65">
            <w:pPr>
              <w:pStyle w:val="TableContents"/>
            </w:pPr>
          </w:p>
        </w:tc>
      </w:tr>
      <w:tr w:rsidR="00174B65" w14:paraId="6E9F91D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CB16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Горохов</w:t>
            </w:r>
          </w:p>
          <w:p w14:paraId="05DF20B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744A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03.09.1989г.</w:t>
            </w:r>
          </w:p>
          <w:p w14:paraId="3811A6A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1832B19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43A7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4833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A7247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EE87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A219" w14:textId="77777777" w:rsidR="00174B65" w:rsidRDefault="00174B65">
            <w:pPr>
              <w:pStyle w:val="TableContents"/>
            </w:pPr>
          </w:p>
        </w:tc>
      </w:tr>
      <w:tr w:rsidR="00174B65" w14:paraId="0D1E152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BC3F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Котельникова</w:t>
            </w:r>
          </w:p>
          <w:p w14:paraId="2A8AD91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71DE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29.05.1969г.</w:t>
            </w:r>
          </w:p>
          <w:p w14:paraId="2B02D28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Верхнесмородино</w:t>
            </w:r>
            <w:proofErr w:type="spellEnd"/>
          </w:p>
          <w:p w14:paraId="265353F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65C828A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C824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EE86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6DF5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29BE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355C4" w14:textId="77777777" w:rsidR="00174B65" w:rsidRDefault="00174B65">
            <w:pPr>
              <w:pStyle w:val="TableContents"/>
            </w:pPr>
          </w:p>
        </w:tc>
      </w:tr>
      <w:tr w:rsidR="00174B65" w14:paraId="339DB0E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F121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</w:t>
            </w:r>
          </w:p>
          <w:p w14:paraId="01053B9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CF8A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10.07.1960г.</w:t>
            </w:r>
          </w:p>
          <w:p w14:paraId="126B4FB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Чечивизна</w:t>
            </w:r>
            <w:proofErr w:type="spellEnd"/>
          </w:p>
          <w:p w14:paraId="39DD33B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Льговского района</w:t>
            </w:r>
          </w:p>
          <w:p w14:paraId="7616857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C169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B038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№7 от </w:t>
            </w:r>
            <w:r>
              <w:rPr>
                <w:sz w:val="20"/>
                <w:szCs w:val="20"/>
              </w:rPr>
              <w:t>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26099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0CDA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DA9F3" w14:textId="77777777" w:rsidR="00174B65" w:rsidRDefault="00174B65">
            <w:pPr>
              <w:pStyle w:val="TableContents"/>
            </w:pPr>
          </w:p>
        </w:tc>
      </w:tr>
      <w:tr w:rsidR="00174B65" w14:paraId="131EA7B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8A81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Юрлова</w:t>
            </w:r>
          </w:p>
          <w:p w14:paraId="5276800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B8E4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02.01.1966г.</w:t>
            </w:r>
          </w:p>
          <w:p w14:paraId="672DF09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Ашхабад</w:t>
            </w:r>
          </w:p>
          <w:p w14:paraId="6872BC0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Туркменистан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4FC3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D8ED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ECB44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8C9C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14AC7" w14:textId="77777777" w:rsidR="00174B65" w:rsidRDefault="00174B65">
            <w:pPr>
              <w:pStyle w:val="TableContents"/>
            </w:pPr>
          </w:p>
        </w:tc>
      </w:tr>
      <w:tr w:rsidR="00174B65" w14:paraId="40BD2D1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3B3E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Барбашова</w:t>
            </w:r>
          </w:p>
          <w:p w14:paraId="00EA4C4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D676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25.04.1958г.</w:t>
            </w:r>
          </w:p>
          <w:p w14:paraId="60F4E74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Ташкент</w:t>
            </w:r>
          </w:p>
          <w:p w14:paraId="2E59AD0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Узбекской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04A7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4F43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ADFE4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C00D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9688F" w14:textId="77777777" w:rsidR="00174B65" w:rsidRDefault="00174B65">
            <w:pPr>
              <w:pStyle w:val="TableContents"/>
            </w:pPr>
          </w:p>
        </w:tc>
      </w:tr>
      <w:tr w:rsidR="00174B65" w14:paraId="7799C63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7777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</w:t>
            </w:r>
          </w:p>
          <w:p w14:paraId="662FCFB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Ирина </w:t>
            </w: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0D9D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21.01.1986г.</w:t>
            </w:r>
          </w:p>
          <w:p w14:paraId="79F169E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Дьяконово</w:t>
            </w:r>
          </w:p>
          <w:p w14:paraId="3D781B6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43C12F7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5CBC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7874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E986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94B7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0AF82" w14:textId="77777777" w:rsidR="00174B65" w:rsidRDefault="00174B65">
            <w:pPr>
              <w:pStyle w:val="TableContents"/>
            </w:pPr>
          </w:p>
        </w:tc>
      </w:tr>
      <w:tr w:rsidR="00174B65" w14:paraId="6D37217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5604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</w:t>
            </w:r>
          </w:p>
          <w:p w14:paraId="235C58C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7300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16.05.1949г.</w:t>
            </w:r>
          </w:p>
          <w:p w14:paraId="7C8A2C9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CC77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BEAD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CAA5E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0D2C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41004" w14:textId="77777777" w:rsidR="00174B65" w:rsidRDefault="00174B65">
            <w:pPr>
              <w:pStyle w:val="TableContents"/>
            </w:pPr>
          </w:p>
        </w:tc>
      </w:tr>
      <w:tr w:rsidR="00174B65" w14:paraId="3294C2D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D003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Соколенко</w:t>
            </w:r>
          </w:p>
          <w:p w14:paraId="48CF352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6B89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29.10.1987г.</w:t>
            </w:r>
          </w:p>
          <w:p w14:paraId="5E534A4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Новая Жизнь</w:t>
            </w:r>
          </w:p>
          <w:p w14:paraId="3C5530B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Теректинского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2B3B2C7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Уральской области</w:t>
            </w:r>
          </w:p>
          <w:p w14:paraId="18264D8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</w:t>
            </w:r>
            <w:proofErr w:type="spellEnd"/>
            <w:r>
              <w:rPr>
                <w:sz w:val="20"/>
                <w:szCs w:val="20"/>
              </w:rPr>
              <w:t>.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88AD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2EAF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CDA8E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91E6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F29D5" w14:textId="77777777" w:rsidR="00174B65" w:rsidRDefault="00174B65">
            <w:pPr>
              <w:pStyle w:val="TableContents"/>
            </w:pPr>
          </w:p>
        </w:tc>
      </w:tr>
      <w:tr w:rsidR="00174B65" w14:paraId="3375AF2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4AD7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Глаголева</w:t>
            </w:r>
          </w:p>
          <w:p w14:paraId="1E7FA0E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B616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18.11.1973г.</w:t>
            </w:r>
          </w:p>
          <w:p w14:paraId="63E496D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дер. </w:t>
            </w:r>
            <w:proofErr w:type="spellStart"/>
            <w:r>
              <w:rPr>
                <w:sz w:val="20"/>
                <w:szCs w:val="20"/>
              </w:rPr>
              <w:t>Волобуево</w:t>
            </w:r>
            <w:proofErr w:type="spellEnd"/>
          </w:p>
          <w:p w14:paraId="537AA71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23681A8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EA7B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4652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87A6E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DA6E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8B6B3" w14:textId="77777777" w:rsidR="00174B65" w:rsidRDefault="00174B65">
            <w:pPr>
              <w:pStyle w:val="TableContents"/>
            </w:pPr>
          </w:p>
        </w:tc>
      </w:tr>
      <w:tr w:rsidR="00174B65" w14:paraId="2F4AD2C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CE82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Епишев</w:t>
            </w:r>
          </w:p>
          <w:p w14:paraId="03F3AFA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5B6E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04.10.1977г.</w:t>
            </w:r>
          </w:p>
          <w:p w14:paraId="0E66F96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Свобода</w:t>
            </w:r>
          </w:p>
          <w:p w14:paraId="1F7B192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Золотухинского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50807EC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C661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488D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2AB40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0757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821F1" w14:textId="77777777" w:rsidR="00174B65" w:rsidRDefault="00174B65">
            <w:pPr>
              <w:pStyle w:val="TableContents"/>
            </w:pPr>
          </w:p>
        </w:tc>
      </w:tr>
      <w:tr w:rsidR="00174B65" w14:paraId="2CF6A1D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3CC1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Смецкой</w:t>
            </w:r>
            <w:proofErr w:type="spellEnd"/>
          </w:p>
          <w:p w14:paraId="2F388A7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5768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12.12.1975г.</w:t>
            </w:r>
          </w:p>
          <w:p w14:paraId="634053A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Рязань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64C9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520A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2CB22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7CC2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047FD" w14:textId="77777777" w:rsidR="00174B65" w:rsidRDefault="00174B65">
            <w:pPr>
              <w:pStyle w:val="TableContents"/>
            </w:pPr>
          </w:p>
        </w:tc>
      </w:tr>
      <w:tr w:rsidR="00174B65" w14:paraId="0F71CD5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C2C9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</w:t>
            </w:r>
          </w:p>
          <w:p w14:paraId="44379B7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4BCD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08.06.1967г.</w:t>
            </w:r>
          </w:p>
          <w:p w14:paraId="61DD40F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Еринка</w:t>
            </w:r>
            <w:proofErr w:type="spellEnd"/>
          </w:p>
          <w:p w14:paraId="001170A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Пристенского района</w:t>
            </w:r>
          </w:p>
          <w:p w14:paraId="381AE63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DE2D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4D91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9A9DD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6610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4DF93" w14:textId="77777777" w:rsidR="00174B65" w:rsidRDefault="00174B65">
            <w:pPr>
              <w:pStyle w:val="TableContents"/>
            </w:pPr>
          </w:p>
        </w:tc>
      </w:tr>
      <w:tr w:rsidR="00174B65" w14:paraId="510AAF0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E57C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Иванищев</w:t>
            </w:r>
          </w:p>
          <w:p w14:paraId="3BD9F50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942C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12.04.1961г.</w:t>
            </w:r>
          </w:p>
          <w:p w14:paraId="19A3286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Карла Либкнехта</w:t>
            </w:r>
          </w:p>
          <w:p w14:paraId="2351D10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Курчатовского района</w:t>
            </w:r>
          </w:p>
          <w:p w14:paraId="14CD030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A560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2F14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F2D79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05E6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1D739" w14:textId="77777777" w:rsidR="00174B65" w:rsidRDefault="00174B65">
            <w:pPr>
              <w:pStyle w:val="TableContents"/>
            </w:pPr>
          </w:p>
        </w:tc>
      </w:tr>
      <w:tr w:rsidR="00174B65" w14:paraId="091890E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A5D9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Белая</w:t>
            </w:r>
          </w:p>
          <w:p w14:paraId="37162C5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Вениаминовна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023C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06.05.1961г.</w:t>
            </w:r>
          </w:p>
          <w:p w14:paraId="4859742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Сотниково</w:t>
            </w:r>
          </w:p>
          <w:p w14:paraId="2AC963A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Фатежского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0B0161C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FD94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FE43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3073F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9B9A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322BD" w14:textId="77777777" w:rsidR="00174B65" w:rsidRDefault="00174B65">
            <w:pPr>
              <w:pStyle w:val="TableContents"/>
            </w:pPr>
          </w:p>
        </w:tc>
      </w:tr>
      <w:tr w:rsidR="00174B65" w14:paraId="1C9A83D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C3C5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</w:t>
            </w:r>
          </w:p>
          <w:p w14:paraId="4F23E5E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83C1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19.01.1960г.</w:t>
            </w:r>
          </w:p>
          <w:p w14:paraId="1B652DE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дер. </w:t>
            </w:r>
            <w:proofErr w:type="spellStart"/>
            <w:r>
              <w:rPr>
                <w:sz w:val="20"/>
                <w:szCs w:val="20"/>
              </w:rPr>
              <w:t>Артюховка</w:t>
            </w:r>
            <w:proofErr w:type="spellEnd"/>
          </w:p>
          <w:p w14:paraId="139E7C3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4211060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11A8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37AA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5D2DA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6E23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13CE8" w14:textId="77777777" w:rsidR="00174B65" w:rsidRDefault="00174B65">
            <w:pPr>
              <w:pStyle w:val="TableContents"/>
            </w:pPr>
          </w:p>
        </w:tc>
      </w:tr>
      <w:tr w:rsidR="00174B65" w14:paraId="5BEE3F7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FEC9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</w:t>
            </w:r>
          </w:p>
          <w:p w14:paraId="53E3A2B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Руслан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5FBC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19.08.1972г.</w:t>
            </w:r>
          </w:p>
          <w:p w14:paraId="37F7FA9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49C9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90A4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2392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08E9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2 </w:t>
            </w:r>
            <w:proofErr w:type="gramStart"/>
            <w:r>
              <w:rPr>
                <w:sz w:val="20"/>
                <w:szCs w:val="20"/>
              </w:rPr>
              <w:t>от  18.08.2016</w:t>
            </w:r>
            <w:proofErr w:type="gramEnd"/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A8507" w14:textId="77777777" w:rsidR="00174B65" w:rsidRDefault="00174B65">
            <w:pPr>
              <w:pStyle w:val="TableContents"/>
            </w:pPr>
          </w:p>
        </w:tc>
      </w:tr>
      <w:tr w:rsidR="00174B65" w14:paraId="32465D1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5EE6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Немчинова</w:t>
            </w:r>
          </w:p>
          <w:p w14:paraId="2496EEE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7204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05.03.1972г.</w:t>
            </w:r>
          </w:p>
          <w:p w14:paraId="227F1FC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Раздольное</w:t>
            </w:r>
          </w:p>
          <w:p w14:paraId="01F2440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Тамбовского района</w:t>
            </w:r>
          </w:p>
          <w:p w14:paraId="4627646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3AA4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8FF2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1310A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33D8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D19DF" w14:textId="77777777" w:rsidR="00174B65" w:rsidRDefault="00174B65">
            <w:pPr>
              <w:pStyle w:val="TableContents"/>
            </w:pPr>
          </w:p>
        </w:tc>
      </w:tr>
      <w:tr w:rsidR="00174B65" w14:paraId="5B2847D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D6C4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Абельмазов</w:t>
            </w:r>
            <w:proofErr w:type="spellEnd"/>
          </w:p>
          <w:p w14:paraId="10E0D45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Иванович</w:t>
            </w:r>
          </w:p>
          <w:p w14:paraId="1C3EC594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E8C8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13.03.1954г.</w:t>
            </w:r>
          </w:p>
          <w:p w14:paraId="27D278C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Драгунка</w:t>
            </w:r>
            <w:proofErr w:type="spellEnd"/>
          </w:p>
          <w:p w14:paraId="5071352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Ивнянского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2211DDF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DCFD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AFC9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8068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EC68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20074" w14:textId="77777777" w:rsidR="00174B65" w:rsidRDefault="00174B65">
            <w:pPr>
              <w:pStyle w:val="TableContents"/>
            </w:pPr>
          </w:p>
        </w:tc>
      </w:tr>
      <w:tr w:rsidR="00174B65" w14:paraId="0F18DDA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8097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Холявская</w:t>
            </w:r>
            <w:proofErr w:type="spellEnd"/>
          </w:p>
          <w:p w14:paraId="53712E8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3696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05.06.1964г.</w:t>
            </w:r>
          </w:p>
          <w:p w14:paraId="5BC0801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FF2F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8AF1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0801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CDD4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13772" w14:textId="77777777" w:rsidR="00174B65" w:rsidRDefault="00174B65">
            <w:pPr>
              <w:pStyle w:val="TableContents"/>
            </w:pPr>
          </w:p>
        </w:tc>
      </w:tr>
      <w:tr w:rsidR="00174B65" w14:paraId="2183279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CA70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Беседина</w:t>
            </w:r>
          </w:p>
          <w:p w14:paraId="429FF94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Григорьевна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AF4C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17.10.1959г.</w:t>
            </w:r>
          </w:p>
          <w:p w14:paraId="20FE5EC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Казачья Локня</w:t>
            </w:r>
          </w:p>
          <w:p w14:paraId="5986A6E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Суджанского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1DBD9EA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BF8A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F214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C1E8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CA97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E1472" w14:textId="77777777" w:rsidR="00174B65" w:rsidRDefault="00174B65">
            <w:pPr>
              <w:pStyle w:val="TableContents"/>
            </w:pPr>
          </w:p>
        </w:tc>
      </w:tr>
      <w:tr w:rsidR="00174B65" w14:paraId="5D2598D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AA7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Малеев</w:t>
            </w:r>
          </w:p>
          <w:p w14:paraId="524540F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A243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29.11.1973г.</w:t>
            </w:r>
          </w:p>
          <w:p w14:paraId="5CAD103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Щигры</w:t>
            </w:r>
          </w:p>
          <w:p w14:paraId="76535EC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7C17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710C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CAFCA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0A30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A80A2" w14:textId="77777777" w:rsidR="00174B65" w:rsidRDefault="00174B65">
            <w:pPr>
              <w:pStyle w:val="TableContents"/>
            </w:pPr>
          </w:p>
        </w:tc>
      </w:tr>
      <w:tr w:rsidR="00174B65" w14:paraId="2578491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4A58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Маслихов</w:t>
            </w:r>
            <w:proofErr w:type="spellEnd"/>
          </w:p>
          <w:p w14:paraId="5E2FF65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9C1C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09.08.1983г.</w:t>
            </w:r>
          </w:p>
          <w:p w14:paraId="1E5B607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\пос. Касторная - Курская</w:t>
            </w:r>
          </w:p>
          <w:p w14:paraId="329043D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6387790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BE1C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18B6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CB3E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F3A9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805EF" w14:textId="77777777" w:rsidR="00174B65" w:rsidRDefault="00174B65">
            <w:pPr>
              <w:pStyle w:val="TableContents"/>
            </w:pPr>
          </w:p>
        </w:tc>
      </w:tr>
      <w:tr w:rsidR="00174B65" w14:paraId="7A5AFC7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8B1B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Черенков</w:t>
            </w:r>
          </w:p>
          <w:p w14:paraId="06E6F32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AFD0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12.06.1988г.</w:t>
            </w:r>
          </w:p>
          <w:p w14:paraId="719ACC6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Мантурово</w:t>
            </w:r>
          </w:p>
          <w:p w14:paraId="5AA0DF8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Мантуровского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68AC93A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9B52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67AB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DD1F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D89C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CAAB" w14:textId="77777777" w:rsidR="00174B65" w:rsidRDefault="00174B65">
            <w:pPr>
              <w:pStyle w:val="TableContents"/>
            </w:pPr>
          </w:p>
        </w:tc>
      </w:tr>
      <w:tr w:rsidR="00174B65" w14:paraId="70079BA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4C5F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</w:t>
            </w:r>
          </w:p>
          <w:p w14:paraId="597C438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Олеговна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6F92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16.02.1978г.</w:t>
            </w:r>
          </w:p>
          <w:p w14:paraId="4B01B4C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0D4B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D409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34E46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EAB7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504D8" w14:textId="77777777" w:rsidR="00174B65" w:rsidRDefault="00174B65">
            <w:pPr>
              <w:pStyle w:val="TableContents"/>
            </w:pPr>
          </w:p>
        </w:tc>
      </w:tr>
      <w:tr w:rsidR="00174B65" w14:paraId="7DE3161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C011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Бурцев</w:t>
            </w:r>
          </w:p>
          <w:p w14:paraId="6EF2562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Валентинович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0C43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07.05.1959г.</w:t>
            </w:r>
          </w:p>
          <w:p w14:paraId="06D3E03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Козловичи</w:t>
            </w:r>
            <w:proofErr w:type="spellEnd"/>
          </w:p>
          <w:p w14:paraId="094DC2A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Брестского района</w:t>
            </w:r>
          </w:p>
          <w:p w14:paraId="073223C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Брестской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2E38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F9D4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110C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D31F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24D0F" w14:textId="77777777" w:rsidR="00174B65" w:rsidRDefault="00174B65">
            <w:pPr>
              <w:pStyle w:val="TableContents"/>
            </w:pPr>
          </w:p>
        </w:tc>
      </w:tr>
      <w:tr w:rsidR="00174B65" w14:paraId="7A64233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40C1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Старикова</w:t>
            </w:r>
          </w:p>
          <w:p w14:paraId="60E1633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8150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21.06.1979г.</w:t>
            </w:r>
          </w:p>
          <w:p w14:paraId="683BF53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B8EA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D968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№7 от </w:t>
            </w:r>
            <w:r>
              <w:rPr>
                <w:sz w:val="20"/>
                <w:szCs w:val="20"/>
              </w:rPr>
              <w:t>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4B9C4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796A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B67A7" w14:textId="77777777" w:rsidR="00174B65" w:rsidRDefault="00174B65">
            <w:pPr>
              <w:pStyle w:val="TableContents"/>
            </w:pPr>
          </w:p>
        </w:tc>
      </w:tr>
      <w:tr w:rsidR="00174B65" w14:paraId="0AD6691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7117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Музыченко</w:t>
            </w:r>
          </w:p>
          <w:p w14:paraId="1A5646C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5B81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06.07.1959г.</w:t>
            </w:r>
          </w:p>
          <w:p w14:paraId="59D5852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Левада</w:t>
            </w:r>
          </w:p>
          <w:p w14:paraId="6F6322B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Уваровичского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493844C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Гомельской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3BFB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FA50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9EE0E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E6EF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4F34C" w14:textId="77777777" w:rsidR="00174B65" w:rsidRDefault="00174B65">
            <w:pPr>
              <w:pStyle w:val="TableContents"/>
            </w:pPr>
          </w:p>
        </w:tc>
      </w:tr>
      <w:tr w:rsidR="00174B65" w14:paraId="0B15205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AD0A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</w:t>
            </w:r>
          </w:p>
          <w:p w14:paraId="0E73781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24FD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 1984г.</w:t>
            </w:r>
          </w:p>
          <w:p w14:paraId="654DA3E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Сарань</w:t>
            </w:r>
          </w:p>
          <w:p w14:paraId="6E95A2C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Карагандинской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22ED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BCED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№9 от </w:t>
            </w:r>
            <w:r>
              <w:rPr>
                <w:sz w:val="20"/>
                <w:szCs w:val="20"/>
              </w:rPr>
              <w:t>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AD4C4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121C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94FBE" w14:textId="77777777" w:rsidR="00174B65" w:rsidRDefault="00174B65">
            <w:pPr>
              <w:pStyle w:val="TableContents"/>
            </w:pPr>
          </w:p>
        </w:tc>
      </w:tr>
      <w:tr w:rsidR="00174B65" w14:paraId="1507530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5734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Крыгина</w:t>
            </w:r>
          </w:p>
          <w:p w14:paraId="4EA553C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C987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01.05.1967г.</w:t>
            </w:r>
          </w:p>
          <w:p w14:paraId="27C2FC6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7E58F09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2215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64D8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98AC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E313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1D50D" w14:textId="77777777" w:rsidR="00174B65" w:rsidRDefault="00174B65">
            <w:pPr>
              <w:pStyle w:val="TableContents"/>
            </w:pPr>
          </w:p>
        </w:tc>
      </w:tr>
      <w:tr w:rsidR="00174B65" w14:paraId="5521AF9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8FE5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Горелов</w:t>
            </w:r>
          </w:p>
          <w:p w14:paraId="5511744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644C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03.08.1962г.</w:t>
            </w:r>
          </w:p>
          <w:p w14:paraId="1AAA15C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Фентисово</w:t>
            </w:r>
            <w:proofErr w:type="spellEnd"/>
          </w:p>
          <w:p w14:paraId="0A11908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Золотухинского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5EE2C88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417C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0BEE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№9 от </w:t>
            </w:r>
            <w:r>
              <w:rPr>
                <w:sz w:val="20"/>
                <w:szCs w:val="20"/>
              </w:rPr>
              <w:t>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871B1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E81F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EBE0" w14:textId="77777777" w:rsidR="00174B65" w:rsidRDefault="00174B65">
            <w:pPr>
              <w:pStyle w:val="TableContents"/>
            </w:pPr>
          </w:p>
        </w:tc>
      </w:tr>
      <w:tr w:rsidR="00174B65" w14:paraId="7F1D816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AFF9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Зрелых</w:t>
            </w:r>
          </w:p>
          <w:p w14:paraId="260B15E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2EEB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27.01.1981г.</w:t>
            </w:r>
          </w:p>
          <w:p w14:paraId="129BDE9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7C62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900C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FF13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5BA4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868E9" w14:textId="77777777" w:rsidR="00174B65" w:rsidRDefault="00174B65">
            <w:pPr>
              <w:pStyle w:val="TableContents"/>
            </w:pPr>
          </w:p>
        </w:tc>
      </w:tr>
      <w:tr w:rsidR="00174B65" w14:paraId="766C4D9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B45C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Маслова</w:t>
            </w:r>
          </w:p>
          <w:p w14:paraId="27B1637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1F3E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26.08.1957г.</w:t>
            </w:r>
          </w:p>
          <w:p w14:paraId="0C376BD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Угревище</w:t>
            </w:r>
            <w:proofErr w:type="spellEnd"/>
          </w:p>
          <w:p w14:paraId="4530FF6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Комаричского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03C30CA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839C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D777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CC090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40DD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47794" w14:textId="77777777" w:rsidR="00174B65" w:rsidRDefault="00174B65">
            <w:pPr>
              <w:pStyle w:val="TableContents"/>
            </w:pPr>
          </w:p>
        </w:tc>
      </w:tr>
      <w:tr w:rsidR="00174B65" w14:paraId="6DDF37E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A931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Гуляев</w:t>
            </w:r>
          </w:p>
          <w:p w14:paraId="491AD55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6621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13.06.1985г.</w:t>
            </w:r>
          </w:p>
          <w:p w14:paraId="499DC1C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FDCB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22D4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F880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27E3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FC4D7" w14:textId="77777777" w:rsidR="00174B65" w:rsidRDefault="00174B65">
            <w:pPr>
              <w:pStyle w:val="TableContents"/>
            </w:pPr>
          </w:p>
        </w:tc>
      </w:tr>
      <w:tr w:rsidR="00174B65" w14:paraId="55ED2BA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19EC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Орехов</w:t>
            </w:r>
          </w:p>
          <w:p w14:paraId="4CE4C86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8F34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12.08.1986г.</w:t>
            </w:r>
          </w:p>
          <w:p w14:paraId="26C9DF2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Дмитриев</w:t>
            </w:r>
          </w:p>
          <w:p w14:paraId="2982DED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AD73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FF46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125C9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3533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CD5A7" w14:textId="77777777" w:rsidR="00174B65" w:rsidRDefault="00174B65">
            <w:pPr>
              <w:pStyle w:val="TableContents"/>
            </w:pPr>
          </w:p>
        </w:tc>
      </w:tr>
      <w:tr w:rsidR="00174B65" w14:paraId="3809C98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F8FA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Сорокопуд</w:t>
            </w:r>
            <w:proofErr w:type="spellEnd"/>
          </w:p>
          <w:p w14:paraId="18272DE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Анатольевна</w:t>
            </w:r>
          </w:p>
          <w:p w14:paraId="321797EF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C701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27.10.1980г.</w:t>
            </w:r>
          </w:p>
          <w:p w14:paraId="19D4C1A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Сумы</w:t>
            </w:r>
          </w:p>
          <w:p w14:paraId="1216E0D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Сумской области</w:t>
            </w:r>
          </w:p>
          <w:p w14:paraId="12BC6D8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Украина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28A3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D465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0095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4109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C9E82" w14:textId="77777777" w:rsidR="00174B65" w:rsidRDefault="00174B65">
            <w:pPr>
              <w:pStyle w:val="TableContents"/>
            </w:pPr>
          </w:p>
        </w:tc>
      </w:tr>
      <w:tr w:rsidR="00174B65" w14:paraId="12595F2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513E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Школяр</w:t>
            </w:r>
          </w:p>
          <w:p w14:paraId="0E58CF1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EA21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06.01.1976г.</w:t>
            </w:r>
          </w:p>
          <w:p w14:paraId="4C6C3CC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510A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E085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34B6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493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1F0A2" w14:textId="77777777" w:rsidR="00174B65" w:rsidRDefault="00174B65">
            <w:pPr>
              <w:pStyle w:val="TableContents"/>
            </w:pPr>
          </w:p>
        </w:tc>
      </w:tr>
      <w:tr w:rsidR="00174B65" w14:paraId="2181CB1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42F0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</w:t>
            </w:r>
          </w:p>
          <w:p w14:paraId="7AAC69B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18E3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21.11.1987г.</w:t>
            </w:r>
          </w:p>
          <w:p w14:paraId="1098C47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Белогорск</w:t>
            </w:r>
          </w:p>
          <w:p w14:paraId="4FB6F5A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Крымской области  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C013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8194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EF217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A3DC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040C7" w14:textId="77777777" w:rsidR="00174B65" w:rsidRDefault="00174B65">
            <w:pPr>
              <w:pStyle w:val="TableContents"/>
            </w:pPr>
          </w:p>
        </w:tc>
      </w:tr>
      <w:tr w:rsidR="00174B65" w14:paraId="37660EF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8FF0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Лукиянов</w:t>
            </w:r>
            <w:proofErr w:type="spellEnd"/>
          </w:p>
          <w:p w14:paraId="703DA3C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Алексей </w:t>
            </w: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13ED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07.07.1982г.</w:t>
            </w:r>
          </w:p>
          <w:p w14:paraId="1B94C2C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Ивановское</w:t>
            </w:r>
          </w:p>
          <w:p w14:paraId="3502269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Рыльского района</w:t>
            </w:r>
          </w:p>
          <w:p w14:paraId="2E901D5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2774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7F05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BD68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1D73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AB246" w14:textId="77777777" w:rsidR="00174B65" w:rsidRDefault="00174B65">
            <w:pPr>
              <w:pStyle w:val="TableContents"/>
            </w:pPr>
          </w:p>
        </w:tc>
      </w:tr>
      <w:tr w:rsidR="00174B65" w14:paraId="245D39A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98E1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</w:t>
            </w:r>
          </w:p>
          <w:p w14:paraId="43AC2F0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57F0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17.01.1959г.</w:t>
            </w:r>
          </w:p>
          <w:p w14:paraId="65380F8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Пальцево</w:t>
            </w:r>
            <w:proofErr w:type="spellEnd"/>
          </w:p>
          <w:p w14:paraId="32B9A1C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Дмитриевского района</w:t>
            </w:r>
          </w:p>
          <w:p w14:paraId="167F944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72FF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90DD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4165E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AEF4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9B261" w14:textId="77777777" w:rsidR="00174B65" w:rsidRDefault="00174B65">
            <w:pPr>
              <w:pStyle w:val="TableContents"/>
            </w:pPr>
          </w:p>
        </w:tc>
      </w:tr>
      <w:tr w:rsidR="00174B65" w14:paraId="6AE1851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9F41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Бордунова</w:t>
            </w:r>
            <w:proofErr w:type="spellEnd"/>
          </w:p>
          <w:p w14:paraId="0C950AB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7EBF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06.09.1970г.</w:t>
            </w:r>
          </w:p>
          <w:p w14:paraId="2CB4170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45F8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0AA4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184DD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3040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E500B" w14:textId="77777777" w:rsidR="00174B65" w:rsidRDefault="00174B65">
            <w:pPr>
              <w:pStyle w:val="TableContents"/>
            </w:pPr>
          </w:p>
        </w:tc>
      </w:tr>
      <w:tr w:rsidR="00174B65" w14:paraId="3B660FA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CC8E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Смолин</w:t>
            </w:r>
          </w:p>
          <w:p w14:paraId="2D74539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84DA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30.04.1952г.</w:t>
            </w:r>
          </w:p>
          <w:p w14:paraId="5387F28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Слобода</w:t>
            </w:r>
          </w:p>
          <w:p w14:paraId="217036B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Шумячского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68EF756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8AED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92D1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3151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D998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7BF63" w14:textId="77777777" w:rsidR="00174B65" w:rsidRDefault="00174B65">
            <w:pPr>
              <w:pStyle w:val="TableContents"/>
            </w:pPr>
          </w:p>
        </w:tc>
      </w:tr>
      <w:tr w:rsidR="00174B65" w14:paraId="2CC2084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37FF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Ширяева</w:t>
            </w:r>
          </w:p>
          <w:p w14:paraId="4B00073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1611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09.01.1970г.</w:t>
            </w:r>
          </w:p>
          <w:p w14:paraId="2A97356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Горяйново</w:t>
            </w:r>
            <w:proofErr w:type="spellEnd"/>
          </w:p>
          <w:p w14:paraId="05E7ABA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23B0B7E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AEB8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AB47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A474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DF11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61DCD" w14:textId="77777777" w:rsidR="00174B65" w:rsidRDefault="00174B65">
            <w:pPr>
              <w:pStyle w:val="TableContents"/>
            </w:pPr>
          </w:p>
        </w:tc>
      </w:tr>
      <w:tr w:rsidR="00174B65" w14:paraId="7ABB1F1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47E9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Горлова</w:t>
            </w:r>
          </w:p>
          <w:p w14:paraId="4F38FE7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6B0A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25.09.1970г.</w:t>
            </w:r>
          </w:p>
          <w:p w14:paraId="42341B4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79BD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20BD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C887F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D711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849FC" w14:textId="77777777" w:rsidR="00174B65" w:rsidRDefault="00174B65">
            <w:pPr>
              <w:pStyle w:val="TableContents"/>
            </w:pPr>
          </w:p>
        </w:tc>
      </w:tr>
      <w:tr w:rsidR="00174B65" w14:paraId="70DA287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4875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</w:t>
            </w:r>
          </w:p>
          <w:p w14:paraId="7DE8709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3366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21.01.1989г.</w:t>
            </w:r>
          </w:p>
          <w:p w14:paraId="1CBBE60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Енакиево</w:t>
            </w:r>
          </w:p>
          <w:p w14:paraId="6F73E8F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Донецкой области</w:t>
            </w:r>
          </w:p>
          <w:p w14:paraId="4CBC35F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Украина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E815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5E80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388E6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79B0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3FDBF" w14:textId="77777777" w:rsidR="00174B65" w:rsidRDefault="00174B65">
            <w:pPr>
              <w:pStyle w:val="TableContents"/>
            </w:pPr>
          </w:p>
        </w:tc>
      </w:tr>
      <w:tr w:rsidR="00174B65" w14:paraId="1600948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EE07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Белевцева</w:t>
            </w:r>
            <w:proofErr w:type="spellEnd"/>
          </w:p>
          <w:p w14:paraId="790594C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9CA5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08.03.1983г.</w:t>
            </w:r>
          </w:p>
          <w:p w14:paraId="6C447E6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Харьков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195C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C9A7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D80A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E12F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B38D8" w14:textId="77777777" w:rsidR="00174B65" w:rsidRDefault="00174B65">
            <w:pPr>
              <w:pStyle w:val="TableContents"/>
            </w:pPr>
          </w:p>
        </w:tc>
      </w:tr>
      <w:tr w:rsidR="00174B65" w14:paraId="26FCF09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DF12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Зелинская</w:t>
            </w:r>
          </w:p>
          <w:p w14:paraId="5C2857C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C508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16.08.1977г.</w:t>
            </w:r>
          </w:p>
          <w:p w14:paraId="5D6904D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Калининград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C34E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6589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2389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172C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D6DE0" w14:textId="77777777" w:rsidR="00174B65" w:rsidRDefault="00174B65">
            <w:pPr>
              <w:pStyle w:val="TableContents"/>
            </w:pPr>
          </w:p>
        </w:tc>
      </w:tr>
      <w:tr w:rsidR="00174B65" w14:paraId="2023E3E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6658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Кустовинова</w:t>
            </w:r>
            <w:proofErr w:type="spellEnd"/>
          </w:p>
          <w:p w14:paraId="1A9217B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Екатерина </w:t>
            </w: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4338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29.11.1987г.</w:t>
            </w:r>
          </w:p>
          <w:p w14:paraId="435A75E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AC68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E590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9EEF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0FFB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DDA7D" w14:textId="77777777" w:rsidR="00174B65" w:rsidRDefault="00174B65">
            <w:pPr>
              <w:pStyle w:val="TableContents"/>
            </w:pPr>
          </w:p>
        </w:tc>
      </w:tr>
      <w:tr w:rsidR="00174B65" w14:paraId="5CFE096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B326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Переверзева</w:t>
            </w:r>
          </w:p>
          <w:p w14:paraId="28FA055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CC07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05.07.1981г.</w:t>
            </w:r>
          </w:p>
          <w:p w14:paraId="70605C7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8F74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3774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38469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B6AA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7D047" w14:textId="77777777" w:rsidR="00174B65" w:rsidRDefault="00174B65">
            <w:pPr>
              <w:pStyle w:val="TableContents"/>
            </w:pPr>
          </w:p>
        </w:tc>
      </w:tr>
      <w:tr w:rsidR="00174B65" w14:paraId="7ABC2FE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CD8C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Алехина</w:t>
            </w:r>
          </w:p>
          <w:p w14:paraId="1FD4B13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E846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10.12.1986г.</w:t>
            </w:r>
          </w:p>
          <w:p w14:paraId="054A814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EE93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5F46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E7600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1C2A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47227" w14:textId="77777777" w:rsidR="00174B65" w:rsidRDefault="00174B65">
            <w:pPr>
              <w:pStyle w:val="TableContents"/>
            </w:pPr>
          </w:p>
        </w:tc>
      </w:tr>
      <w:tr w:rsidR="00174B65" w14:paraId="27FF206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7E81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Потапова</w:t>
            </w:r>
          </w:p>
          <w:p w14:paraId="18DEEB4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5F75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02.10.1984г.</w:t>
            </w:r>
          </w:p>
          <w:p w14:paraId="091E7C9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Теткино</w:t>
            </w:r>
          </w:p>
          <w:p w14:paraId="719E078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Глушковского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569427C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7C84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A24D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4A4BA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02BC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BE0E3" w14:textId="77777777" w:rsidR="00174B65" w:rsidRDefault="00174B65">
            <w:pPr>
              <w:pStyle w:val="TableContents"/>
            </w:pPr>
          </w:p>
        </w:tc>
      </w:tr>
      <w:tr w:rsidR="00174B65" w14:paraId="4327010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B1B9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Рябитченко</w:t>
            </w:r>
            <w:proofErr w:type="spellEnd"/>
          </w:p>
          <w:p w14:paraId="50AF03B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Вадимовна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F623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09.08.1989г.</w:t>
            </w:r>
          </w:p>
          <w:p w14:paraId="65D7ED9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36FC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3498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7C683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7519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25BC2" w14:textId="77777777" w:rsidR="00174B65" w:rsidRDefault="00174B65">
            <w:pPr>
              <w:pStyle w:val="TableContents"/>
            </w:pPr>
          </w:p>
        </w:tc>
      </w:tr>
      <w:tr w:rsidR="00174B65" w14:paraId="624C5D3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E9A4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Чупрова</w:t>
            </w:r>
          </w:p>
          <w:p w14:paraId="2A511C2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23B9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29.06.1984г.</w:t>
            </w:r>
          </w:p>
          <w:p w14:paraId="44A502D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Трусово</w:t>
            </w:r>
            <w:proofErr w:type="spellEnd"/>
          </w:p>
          <w:p w14:paraId="096BF7E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Усть-Цилемского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0E116EE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Республики Коми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8203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862F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AD75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4AEA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DFCE9" w14:textId="77777777" w:rsidR="00174B65" w:rsidRDefault="00174B65">
            <w:pPr>
              <w:pStyle w:val="TableContents"/>
            </w:pPr>
          </w:p>
        </w:tc>
      </w:tr>
      <w:tr w:rsidR="00174B65" w14:paraId="140F1CB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120B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Понарин</w:t>
            </w:r>
            <w:proofErr w:type="spellEnd"/>
          </w:p>
          <w:p w14:paraId="0E719BA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CF07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27.04.1974г.</w:t>
            </w:r>
          </w:p>
          <w:p w14:paraId="6952ECA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DF5E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F3E9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1E081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E9C0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50A0B" w14:textId="77777777" w:rsidR="00174B65" w:rsidRDefault="00174B65">
            <w:pPr>
              <w:pStyle w:val="TableContents"/>
            </w:pPr>
          </w:p>
        </w:tc>
      </w:tr>
      <w:tr w:rsidR="00174B65" w14:paraId="63A503C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E693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Клесов</w:t>
            </w:r>
          </w:p>
          <w:p w14:paraId="63A6FB5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Петрович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4C6F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03.08.1966г.</w:t>
            </w:r>
          </w:p>
          <w:p w14:paraId="0A52D35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Запрутье</w:t>
            </w:r>
            <w:proofErr w:type="spellEnd"/>
          </w:p>
          <w:p w14:paraId="2681AA7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Льговского </w:t>
            </w:r>
            <w:r>
              <w:rPr>
                <w:sz w:val="20"/>
                <w:szCs w:val="20"/>
              </w:rPr>
              <w:t>района</w:t>
            </w:r>
          </w:p>
          <w:p w14:paraId="57762BA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50F3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491C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899EA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5891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80999" w14:textId="77777777" w:rsidR="00174B65" w:rsidRDefault="00174B65">
            <w:pPr>
              <w:pStyle w:val="TableContents"/>
            </w:pPr>
          </w:p>
        </w:tc>
      </w:tr>
      <w:tr w:rsidR="00174B65" w14:paraId="5E2EEB6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FCBC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Грищенко</w:t>
            </w:r>
          </w:p>
          <w:p w14:paraId="4389783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6D26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05.01.1967г.</w:t>
            </w:r>
          </w:p>
          <w:p w14:paraId="4B52276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FB6C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2AD0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4D81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3799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CAABE" w14:textId="77777777" w:rsidR="00174B65" w:rsidRDefault="00174B65">
            <w:pPr>
              <w:pStyle w:val="TableContents"/>
            </w:pPr>
          </w:p>
        </w:tc>
      </w:tr>
      <w:tr w:rsidR="00174B65" w14:paraId="1E9285D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A9B7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Сухоруков</w:t>
            </w:r>
          </w:p>
          <w:p w14:paraId="36FB59D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30BC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19.01.1976г.</w:t>
            </w:r>
          </w:p>
          <w:p w14:paraId="66D8071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08940A5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D8C6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08C0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№10 от </w:t>
            </w:r>
            <w:r>
              <w:rPr>
                <w:sz w:val="20"/>
                <w:szCs w:val="20"/>
              </w:rPr>
              <w:t>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9F537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109A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D5C15" w14:textId="77777777" w:rsidR="00174B65" w:rsidRDefault="00174B65">
            <w:pPr>
              <w:pStyle w:val="TableContents"/>
            </w:pPr>
          </w:p>
        </w:tc>
      </w:tr>
      <w:tr w:rsidR="00174B65" w14:paraId="74445B8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57EB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Беседин</w:t>
            </w:r>
            <w:proofErr w:type="spellEnd"/>
          </w:p>
          <w:p w14:paraId="177C1F9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55C6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25.11.1962г.</w:t>
            </w:r>
          </w:p>
          <w:p w14:paraId="0746556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Терехово</w:t>
            </w:r>
            <w:proofErr w:type="spellEnd"/>
          </w:p>
          <w:p w14:paraId="3047FC0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Старооскольского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549D8D8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BA28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7D6A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1F5C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E562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B792B" w14:textId="77777777" w:rsidR="00174B65" w:rsidRDefault="00174B65">
            <w:pPr>
              <w:pStyle w:val="TableContents"/>
            </w:pPr>
          </w:p>
        </w:tc>
      </w:tr>
      <w:tr w:rsidR="00174B65" w14:paraId="5A507E8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771D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Сергеев</w:t>
            </w:r>
          </w:p>
          <w:p w14:paraId="6A579A2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Борисович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0A70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10.02.1955г.</w:t>
            </w:r>
          </w:p>
          <w:p w14:paraId="22D5670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Мелехино</w:t>
            </w:r>
            <w:proofErr w:type="spellEnd"/>
          </w:p>
          <w:p w14:paraId="6FDD5D9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Щигровского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1A5B531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FD49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BEEB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№5 от </w:t>
            </w:r>
            <w:r>
              <w:rPr>
                <w:sz w:val="20"/>
                <w:szCs w:val="20"/>
              </w:rPr>
              <w:t>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1A2FF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6D34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30416" w14:textId="77777777" w:rsidR="00174B65" w:rsidRDefault="00174B65">
            <w:pPr>
              <w:pStyle w:val="TableContents"/>
            </w:pPr>
          </w:p>
        </w:tc>
      </w:tr>
      <w:tr w:rsidR="00174B65" w14:paraId="4710DE5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4012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Чугин</w:t>
            </w:r>
            <w:proofErr w:type="spellEnd"/>
          </w:p>
          <w:p w14:paraId="637C05E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B9AF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20.09.1973г.</w:t>
            </w:r>
          </w:p>
          <w:p w14:paraId="7A745E4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Курчатов</w:t>
            </w:r>
          </w:p>
          <w:p w14:paraId="5D51A94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6E5F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1669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A50C1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8CD1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19292" w14:textId="77777777" w:rsidR="00174B65" w:rsidRDefault="00174B65">
            <w:pPr>
              <w:pStyle w:val="TableContents"/>
            </w:pPr>
          </w:p>
        </w:tc>
      </w:tr>
      <w:tr w:rsidR="00174B65" w14:paraId="50F2D1C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F117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Чернякова</w:t>
            </w:r>
          </w:p>
          <w:p w14:paraId="41BCE15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E610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13.02.1973г.</w:t>
            </w:r>
          </w:p>
          <w:p w14:paraId="567C7AB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Чекмари</w:t>
            </w:r>
          </w:p>
          <w:p w14:paraId="007CBB6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Сосновского района</w:t>
            </w:r>
          </w:p>
          <w:p w14:paraId="4C2D96F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4441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4EF9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№10 от </w:t>
            </w:r>
            <w:r>
              <w:rPr>
                <w:sz w:val="20"/>
                <w:szCs w:val="20"/>
              </w:rPr>
              <w:t>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72C8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4CA6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5BF8F" w14:textId="77777777" w:rsidR="00174B65" w:rsidRDefault="00174B65">
            <w:pPr>
              <w:pStyle w:val="TableContents"/>
            </w:pPr>
          </w:p>
        </w:tc>
      </w:tr>
      <w:tr w:rsidR="00174B65" w14:paraId="171FB54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595C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Михалева</w:t>
            </w:r>
          </w:p>
          <w:p w14:paraId="6A30DE9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94AF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09.05.1975г.</w:t>
            </w:r>
          </w:p>
          <w:p w14:paraId="7E1E7B7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4516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5063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D0FD4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FE5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F71DC" w14:textId="77777777" w:rsidR="00174B65" w:rsidRDefault="00174B65">
            <w:pPr>
              <w:pStyle w:val="TableContents"/>
            </w:pPr>
          </w:p>
        </w:tc>
      </w:tr>
      <w:tr w:rsidR="00174B65" w14:paraId="7DE6153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9382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Овчинников</w:t>
            </w:r>
          </w:p>
          <w:p w14:paraId="636C4F0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1994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29.06.1993г.</w:t>
            </w:r>
          </w:p>
          <w:p w14:paraId="1D017CA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Прямицыно</w:t>
            </w:r>
          </w:p>
          <w:p w14:paraId="5D16E56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526CAEF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0F2D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0723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AF249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DC4D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562A5" w14:textId="77777777" w:rsidR="00174B65" w:rsidRDefault="00174B65">
            <w:pPr>
              <w:pStyle w:val="TableContents"/>
            </w:pPr>
          </w:p>
        </w:tc>
      </w:tr>
      <w:tr w:rsidR="00174B65" w14:paraId="7B892B7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84DB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Евсеенкова</w:t>
            </w:r>
            <w:proofErr w:type="spellEnd"/>
          </w:p>
          <w:p w14:paraId="655B7AE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Ильинична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75DD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23.02.1950г.</w:t>
            </w:r>
          </w:p>
          <w:p w14:paraId="4126E99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Клевень</w:t>
            </w:r>
          </w:p>
          <w:p w14:paraId="0CDC882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035FD88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2416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4EE0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B7C6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10FD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914A1" w14:textId="77777777" w:rsidR="00174B65" w:rsidRDefault="00174B65">
            <w:pPr>
              <w:pStyle w:val="TableContents"/>
            </w:pPr>
          </w:p>
        </w:tc>
      </w:tr>
      <w:tr w:rsidR="00174B65" w14:paraId="2BFD861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48EC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</w:t>
            </w:r>
          </w:p>
          <w:p w14:paraId="3EF6448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FDFE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13.02.1988г.</w:t>
            </w:r>
          </w:p>
          <w:p w14:paraId="5E2CD01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78371CC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6E64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C839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00274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AFF7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87F6E" w14:textId="77777777" w:rsidR="00174B65" w:rsidRDefault="00174B65">
            <w:pPr>
              <w:pStyle w:val="TableContents"/>
            </w:pPr>
          </w:p>
        </w:tc>
      </w:tr>
      <w:tr w:rsidR="00174B65" w14:paraId="7D5A7D2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CEB4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</w:t>
            </w:r>
          </w:p>
          <w:p w14:paraId="62A9F57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Игорь </w:t>
            </w:r>
            <w:r>
              <w:rPr>
                <w:sz w:val="20"/>
                <w:szCs w:val="20"/>
              </w:rPr>
              <w:t>Евгеньевич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B337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16.09.1977г.</w:t>
            </w:r>
          </w:p>
          <w:p w14:paraId="5333515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Навои</w:t>
            </w:r>
          </w:p>
          <w:p w14:paraId="72C5993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Бухарской области</w:t>
            </w:r>
          </w:p>
          <w:p w14:paraId="21943F9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Узбекистан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E8C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6574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03CB4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5986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4D7E0" w14:textId="77777777" w:rsidR="00174B65" w:rsidRDefault="00174B65">
            <w:pPr>
              <w:pStyle w:val="TableContents"/>
            </w:pPr>
          </w:p>
        </w:tc>
      </w:tr>
      <w:tr w:rsidR="00174B65" w14:paraId="46EA609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FED4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Зинюк</w:t>
            </w:r>
          </w:p>
          <w:p w14:paraId="2DBF7C5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Андреевна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2CA0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18.01.1986г.</w:t>
            </w:r>
          </w:p>
          <w:p w14:paraId="39DCA0D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34A7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BD84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5B021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2B7A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B8CEE" w14:textId="77777777" w:rsidR="00174B65" w:rsidRDefault="00174B65">
            <w:pPr>
              <w:pStyle w:val="TableContents"/>
            </w:pPr>
          </w:p>
        </w:tc>
      </w:tr>
      <w:tr w:rsidR="00174B65" w14:paraId="41B3459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8BB2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Левина</w:t>
            </w:r>
          </w:p>
          <w:p w14:paraId="207FA9E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585E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28.05.1985г.</w:t>
            </w:r>
          </w:p>
          <w:p w14:paraId="550F460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EB3E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9006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08A6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AE40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B442E" w14:textId="77777777" w:rsidR="00174B65" w:rsidRDefault="00174B65">
            <w:pPr>
              <w:pStyle w:val="TableContents"/>
            </w:pPr>
          </w:p>
        </w:tc>
      </w:tr>
      <w:tr w:rsidR="00174B65" w14:paraId="4C2329A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1AA7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Решетова</w:t>
            </w:r>
          </w:p>
          <w:p w14:paraId="2A76682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7A6B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19.01.1966г.</w:t>
            </w:r>
          </w:p>
          <w:p w14:paraId="3E12C96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Новочеркасск</w:t>
            </w:r>
          </w:p>
          <w:p w14:paraId="71C5BDA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A6B5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4CC3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A104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F282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4D244" w14:textId="77777777" w:rsidR="00174B65" w:rsidRDefault="00174B65">
            <w:pPr>
              <w:pStyle w:val="TableContents"/>
            </w:pPr>
          </w:p>
        </w:tc>
      </w:tr>
      <w:tr w:rsidR="00174B65" w14:paraId="65F5827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2F42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Набоких</w:t>
            </w:r>
            <w:proofErr w:type="spellEnd"/>
          </w:p>
          <w:p w14:paraId="185CF38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8466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20.09.1952г.</w:t>
            </w:r>
          </w:p>
          <w:p w14:paraId="0FB1E9F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A391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D31A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77929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0066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2103B" w14:textId="77777777" w:rsidR="00174B65" w:rsidRDefault="00174B65">
            <w:pPr>
              <w:pStyle w:val="TableContents"/>
            </w:pPr>
          </w:p>
        </w:tc>
      </w:tr>
      <w:tr w:rsidR="00174B65" w14:paraId="5180DF0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B2A0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Дорохин</w:t>
            </w:r>
          </w:p>
          <w:p w14:paraId="59A8591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E753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08.07.1962г.</w:t>
            </w:r>
          </w:p>
          <w:p w14:paraId="6A9378B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Моква-2</w:t>
            </w:r>
          </w:p>
          <w:p w14:paraId="368C395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</w:t>
            </w:r>
          </w:p>
          <w:p w14:paraId="3C7F8A8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330E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87E3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ECB77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052A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F698C" w14:textId="77777777" w:rsidR="00174B65" w:rsidRDefault="00174B65">
            <w:pPr>
              <w:pStyle w:val="TableContents"/>
            </w:pPr>
          </w:p>
        </w:tc>
      </w:tr>
      <w:tr w:rsidR="00174B65" w14:paraId="6B71B7F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8C7B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Дроган</w:t>
            </w:r>
            <w:proofErr w:type="spellEnd"/>
          </w:p>
          <w:p w14:paraId="7E13805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F6BE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28.02.1977г.</w:t>
            </w:r>
          </w:p>
          <w:p w14:paraId="2F4BAF7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7890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0A3B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66D76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245F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32FE9" w14:textId="77777777" w:rsidR="00174B65" w:rsidRDefault="00174B65">
            <w:pPr>
              <w:pStyle w:val="TableContents"/>
            </w:pPr>
          </w:p>
        </w:tc>
      </w:tr>
      <w:tr w:rsidR="00174B65" w14:paraId="41AC95A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A582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Плохих</w:t>
            </w:r>
          </w:p>
          <w:p w14:paraId="1605255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Степанович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64B8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10.12.1959г.</w:t>
            </w:r>
          </w:p>
          <w:p w14:paraId="7B3C5A7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7CB6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2A9D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AC099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B947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B3568" w14:textId="77777777" w:rsidR="00174B65" w:rsidRDefault="00174B65">
            <w:pPr>
              <w:pStyle w:val="TableContents"/>
            </w:pPr>
          </w:p>
        </w:tc>
      </w:tr>
      <w:tr w:rsidR="00174B65" w14:paraId="39EE349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5C3F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Нерсесьян</w:t>
            </w:r>
            <w:proofErr w:type="spellEnd"/>
          </w:p>
          <w:p w14:paraId="336CB41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 Азатович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51DB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08.06.1954г.</w:t>
            </w:r>
          </w:p>
          <w:p w14:paraId="32919CA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Лосево</w:t>
            </w:r>
          </w:p>
          <w:p w14:paraId="173425F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Кавказского района</w:t>
            </w:r>
          </w:p>
          <w:p w14:paraId="46A1200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6F90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C296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D468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7C1B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9D46" w14:textId="77777777" w:rsidR="00174B65" w:rsidRDefault="00174B65">
            <w:pPr>
              <w:pStyle w:val="TableContents"/>
            </w:pPr>
          </w:p>
        </w:tc>
      </w:tr>
      <w:tr w:rsidR="00174B65" w14:paraId="74A9C0C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4342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Берзин</w:t>
            </w:r>
          </w:p>
          <w:p w14:paraId="5930EDC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Геннадьевич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F5EB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16.11.1982г.</w:t>
            </w:r>
          </w:p>
          <w:p w14:paraId="5F8248E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Ангрен</w:t>
            </w:r>
          </w:p>
          <w:p w14:paraId="2433DAB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Ташкентской области</w:t>
            </w:r>
          </w:p>
          <w:p w14:paraId="745AE15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Узбекистан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4BE2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F79F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6E17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502F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FFBC0" w14:textId="77777777" w:rsidR="00174B65" w:rsidRDefault="00174B65">
            <w:pPr>
              <w:pStyle w:val="TableContents"/>
            </w:pPr>
          </w:p>
        </w:tc>
      </w:tr>
      <w:tr w:rsidR="00174B65" w14:paraId="03DC2E3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6605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Рагулина</w:t>
            </w:r>
            <w:proofErr w:type="spellEnd"/>
          </w:p>
          <w:p w14:paraId="1FBA20B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556F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15.06.1970г.</w:t>
            </w:r>
          </w:p>
          <w:p w14:paraId="1066C0D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1A46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D774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6F4C1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86EE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33EC7" w14:textId="77777777" w:rsidR="00174B65" w:rsidRDefault="00174B65">
            <w:pPr>
              <w:pStyle w:val="TableContents"/>
            </w:pPr>
          </w:p>
        </w:tc>
      </w:tr>
      <w:tr w:rsidR="00174B65" w14:paraId="2D428B6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69AC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Метальников</w:t>
            </w:r>
            <w:proofErr w:type="spellEnd"/>
          </w:p>
          <w:p w14:paraId="19CB814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Митрофанович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A7BB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01.06.1963г.</w:t>
            </w:r>
          </w:p>
          <w:p w14:paraId="0BD92B4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Успенка</w:t>
            </w:r>
          </w:p>
          <w:p w14:paraId="255DBF5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1882858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9A83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64E5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7768E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C0C7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6F3C5" w14:textId="77777777" w:rsidR="00174B65" w:rsidRDefault="00174B65">
            <w:pPr>
              <w:pStyle w:val="TableContents"/>
            </w:pPr>
          </w:p>
        </w:tc>
      </w:tr>
      <w:tr w:rsidR="00174B65" w14:paraId="0343724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BE40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Трунин</w:t>
            </w:r>
          </w:p>
          <w:p w14:paraId="309713E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2F2B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26.06.1979г.</w:t>
            </w:r>
          </w:p>
          <w:p w14:paraId="538604A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CB6D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FE10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796F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8478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C9602" w14:textId="77777777" w:rsidR="00174B65" w:rsidRDefault="00174B65">
            <w:pPr>
              <w:pStyle w:val="TableContents"/>
            </w:pPr>
          </w:p>
        </w:tc>
      </w:tr>
      <w:tr w:rsidR="00174B65" w14:paraId="44A8FF5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4572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Данилова</w:t>
            </w:r>
          </w:p>
          <w:p w14:paraId="690F431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D996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15.01.1979г.</w:t>
            </w:r>
          </w:p>
          <w:p w14:paraId="1841F7C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Курчатов</w:t>
            </w:r>
          </w:p>
          <w:p w14:paraId="35CB697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9710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1732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C858D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C43E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58196" w14:textId="77777777" w:rsidR="00174B65" w:rsidRDefault="00174B65">
            <w:pPr>
              <w:pStyle w:val="TableContents"/>
            </w:pPr>
          </w:p>
        </w:tc>
      </w:tr>
      <w:tr w:rsidR="00174B65" w14:paraId="20F169F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911D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</w:t>
            </w:r>
          </w:p>
          <w:p w14:paraId="4E0D248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FA30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16.02.1960г.</w:t>
            </w:r>
          </w:p>
          <w:p w14:paraId="495DA4F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</w:t>
            </w:r>
          </w:p>
          <w:p w14:paraId="288EBA1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0686428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2E8A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4C7B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F221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B4E9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35505" w14:textId="77777777" w:rsidR="00174B65" w:rsidRDefault="00174B65">
            <w:pPr>
              <w:pStyle w:val="TableContents"/>
            </w:pPr>
          </w:p>
        </w:tc>
      </w:tr>
      <w:tr w:rsidR="00174B65" w14:paraId="1EAFA18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A4D8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Дурач</w:t>
            </w:r>
            <w:proofErr w:type="spellEnd"/>
          </w:p>
          <w:p w14:paraId="36FDA52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603A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05.02.1956г.</w:t>
            </w:r>
          </w:p>
          <w:p w14:paraId="50B76E9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Новатор</w:t>
            </w:r>
          </w:p>
          <w:p w14:paraId="28199A6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Велико-</w:t>
            </w:r>
            <w:proofErr w:type="spellStart"/>
            <w:r>
              <w:rPr>
                <w:sz w:val="20"/>
                <w:szCs w:val="20"/>
              </w:rPr>
              <w:t>Устюгского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7945203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1735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27B3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EBAA4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AD32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2A9F9" w14:textId="77777777" w:rsidR="00174B65" w:rsidRDefault="00174B65">
            <w:pPr>
              <w:pStyle w:val="TableContents"/>
            </w:pPr>
          </w:p>
        </w:tc>
      </w:tr>
      <w:tr w:rsidR="00174B65" w14:paraId="0EB168F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3A8D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Племяшов</w:t>
            </w:r>
            <w:proofErr w:type="spellEnd"/>
          </w:p>
          <w:p w14:paraId="1D01AEF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2895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23.11.1975г.</w:t>
            </w:r>
          </w:p>
          <w:p w14:paraId="4A7C4E6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гор. </w:t>
            </w:r>
            <w:r>
              <w:rPr>
                <w:sz w:val="20"/>
                <w:szCs w:val="20"/>
              </w:rPr>
              <w:t>Железногорск</w:t>
            </w:r>
          </w:p>
          <w:p w14:paraId="1DD8F0A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42C3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086F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62419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3844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7B181" w14:textId="77777777" w:rsidR="00174B65" w:rsidRDefault="00174B65">
            <w:pPr>
              <w:pStyle w:val="TableContents"/>
            </w:pPr>
          </w:p>
        </w:tc>
      </w:tr>
      <w:tr w:rsidR="00174B65" w14:paraId="466EBEF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4DA6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Карпушин</w:t>
            </w:r>
          </w:p>
          <w:p w14:paraId="060B288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EF36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12.11.1967г.</w:t>
            </w:r>
          </w:p>
          <w:p w14:paraId="3F6D666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Паники</w:t>
            </w:r>
          </w:p>
          <w:p w14:paraId="62FE541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Медвенского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51ED961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36A4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1575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1C41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C3B1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48713" w14:textId="77777777" w:rsidR="00174B65" w:rsidRDefault="00174B65">
            <w:pPr>
              <w:pStyle w:val="TableContents"/>
            </w:pPr>
          </w:p>
        </w:tc>
      </w:tr>
      <w:tr w:rsidR="00174B65" w14:paraId="4562004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FF1A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Кошелев</w:t>
            </w:r>
          </w:p>
          <w:p w14:paraId="10056B4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Эдуард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2638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04.08.1980г.</w:t>
            </w:r>
          </w:p>
          <w:p w14:paraId="7FE21EB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Разветье</w:t>
            </w:r>
            <w:proofErr w:type="spellEnd"/>
          </w:p>
          <w:p w14:paraId="20C1546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Железногорского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33CFF26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3EE8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1997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93276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1B69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 </w:t>
            </w:r>
            <w:proofErr w:type="gramStart"/>
            <w:r>
              <w:rPr>
                <w:sz w:val="20"/>
                <w:szCs w:val="20"/>
              </w:rPr>
              <w:t>от  18.08.2016</w:t>
            </w:r>
            <w:proofErr w:type="gramEnd"/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714B3" w14:textId="77777777" w:rsidR="00174B65" w:rsidRDefault="00174B65">
            <w:pPr>
              <w:pStyle w:val="TableContents"/>
            </w:pPr>
          </w:p>
        </w:tc>
      </w:tr>
      <w:tr w:rsidR="00174B65" w14:paraId="2E6F3BA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26BC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Лавриненко</w:t>
            </w:r>
          </w:p>
          <w:p w14:paraId="66DCA68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D539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18.10.1983г.</w:t>
            </w:r>
          </w:p>
          <w:p w14:paraId="60ACE42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9A89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6D0A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F57EF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D275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A30CF" w14:textId="77777777" w:rsidR="00174B65" w:rsidRDefault="00174B65">
            <w:pPr>
              <w:pStyle w:val="TableContents"/>
            </w:pPr>
          </w:p>
        </w:tc>
      </w:tr>
      <w:tr w:rsidR="00174B65" w14:paraId="7632BEC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F85C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Остроухов</w:t>
            </w:r>
          </w:p>
          <w:p w14:paraId="11CCDC0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2726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12.03.1987г.</w:t>
            </w:r>
          </w:p>
          <w:p w14:paraId="738CB70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Симферополь</w:t>
            </w:r>
          </w:p>
          <w:p w14:paraId="78569C6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Украина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BD87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B2E9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7DC0F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1E69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72E94" w14:textId="77777777" w:rsidR="00174B65" w:rsidRDefault="00174B65">
            <w:pPr>
              <w:pStyle w:val="TableContents"/>
            </w:pPr>
          </w:p>
        </w:tc>
      </w:tr>
      <w:tr w:rsidR="00174B65" w14:paraId="7C8E0C6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EB2E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Толмачев</w:t>
            </w:r>
          </w:p>
          <w:p w14:paraId="7BB278F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7CA9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22.07.1987г.</w:t>
            </w:r>
          </w:p>
          <w:p w14:paraId="5984C11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FE02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7016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 от 04.06.2015г.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C851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B56B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A98A0" w14:textId="77777777" w:rsidR="00174B65" w:rsidRDefault="00174B65">
            <w:pPr>
              <w:pStyle w:val="TableContents"/>
            </w:pPr>
          </w:p>
        </w:tc>
      </w:tr>
      <w:tr w:rsidR="00174B65" w14:paraId="3DABFEE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F13A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Силаков</w:t>
            </w:r>
          </w:p>
          <w:p w14:paraId="5620C82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</w:t>
            </w:r>
          </w:p>
          <w:p w14:paraId="42AB50B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4606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12.04.1968г.</w:t>
            </w:r>
          </w:p>
          <w:p w14:paraId="7734680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Дубовица</w:t>
            </w:r>
          </w:p>
          <w:p w14:paraId="3086B47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3AC7469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B587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D5F4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D6B1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2C0C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96CB3" w14:textId="77777777" w:rsidR="00174B65" w:rsidRDefault="00174B65">
            <w:pPr>
              <w:pStyle w:val="TableContents"/>
            </w:pPr>
          </w:p>
        </w:tc>
      </w:tr>
      <w:tr w:rsidR="00174B65" w14:paraId="6ED5E2A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E786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</w:t>
            </w:r>
          </w:p>
          <w:p w14:paraId="653CC4E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ABD7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18.11.1971г.</w:t>
            </w:r>
          </w:p>
          <w:p w14:paraId="1F2264A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Дмитриев</w:t>
            </w:r>
          </w:p>
          <w:p w14:paraId="057B406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  <w:p w14:paraId="6462163D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C212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11D8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 от 30.07.2015г.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692A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48C2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251B9" w14:textId="77777777" w:rsidR="00174B65" w:rsidRDefault="00174B65">
            <w:pPr>
              <w:pStyle w:val="TableContents"/>
            </w:pPr>
          </w:p>
        </w:tc>
      </w:tr>
      <w:tr w:rsidR="00174B65" w14:paraId="7A43263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5D0B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Мухин</w:t>
            </w:r>
          </w:p>
          <w:p w14:paraId="43054D4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Федорович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38C1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20.01.1955г.</w:t>
            </w:r>
          </w:p>
          <w:p w14:paraId="14D237A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с.Разветье</w:t>
            </w:r>
            <w:proofErr w:type="spellEnd"/>
          </w:p>
          <w:p w14:paraId="5FACFD3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Железногорского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0A7A3B9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D9E5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08B8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№18 от </w:t>
            </w:r>
            <w:r>
              <w:rPr>
                <w:sz w:val="20"/>
                <w:szCs w:val="20"/>
              </w:rPr>
              <w:t>26.08.2015г.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5BA0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E34F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20DAA" w14:textId="77777777" w:rsidR="00174B65" w:rsidRDefault="00174B65">
            <w:pPr>
              <w:pStyle w:val="TableContents"/>
            </w:pPr>
          </w:p>
        </w:tc>
      </w:tr>
      <w:tr w:rsidR="00174B65" w14:paraId="7667DEE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E2F1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Поляков</w:t>
            </w:r>
          </w:p>
          <w:p w14:paraId="0A01BC8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Станислав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B71C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06.06.1986г.</w:t>
            </w:r>
          </w:p>
          <w:p w14:paraId="6F3878C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дер. Первая </w:t>
            </w:r>
            <w:proofErr w:type="spellStart"/>
            <w:r>
              <w:rPr>
                <w:sz w:val="20"/>
                <w:szCs w:val="20"/>
              </w:rPr>
              <w:t>Моква</w:t>
            </w:r>
            <w:proofErr w:type="spellEnd"/>
          </w:p>
          <w:p w14:paraId="647DEE1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</w:t>
            </w:r>
          </w:p>
          <w:p w14:paraId="4E24B29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32AF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3E16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26.08.2015г.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A2121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5AF2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C4B0C" w14:textId="77777777" w:rsidR="00174B65" w:rsidRDefault="00174B65">
            <w:pPr>
              <w:pStyle w:val="TableContents"/>
            </w:pPr>
          </w:p>
        </w:tc>
      </w:tr>
      <w:tr w:rsidR="00174B65" w14:paraId="06A757C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F321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Хмелевской</w:t>
            </w:r>
          </w:p>
          <w:p w14:paraId="52906A4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</w:t>
            </w:r>
          </w:p>
          <w:p w14:paraId="0948FC4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41B1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07.02.1981г.</w:t>
            </w:r>
          </w:p>
          <w:p w14:paraId="4891457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дер. 2-я </w:t>
            </w:r>
            <w:proofErr w:type="spellStart"/>
            <w:r>
              <w:rPr>
                <w:sz w:val="20"/>
                <w:szCs w:val="20"/>
              </w:rPr>
              <w:t>Моква</w:t>
            </w:r>
            <w:proofErr w:type="spellEnd"/>
          </w:p>
          <w:p w14:paraId="08237BF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</w:t>
            </w:r>
          </w:p>
          <w:p w14:paraId="54587FD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E0AC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0C87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26.08.2015г.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4CD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8770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AED89" w14:textId="77777777" w:rsidR="00174B65" w:rsidRDefault="00174B65">
            <w:pPr>
              <w:pStyle w:val="TableContents"/>
            </w:pPr>
          </w:p>
        </w:tc>
      </w:tr>
      <w:tr w:rsidR="00174B65" w14:paraId="77D2EFA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EE07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</w:t>
            </w:r>
          </w:p>
          <w:p w14:paraId="6D56A63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Игоревна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2D25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09.10.1981г.</w:t>
            </w:r>
          </w:p>
          <w:p w14:paraId="28BCF98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74BE5FC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E238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6973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26.08.2015г.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4CFC9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4169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30D53" w14:textId="77777777" w:rsidR="00174B65" w:rsidRDefault="00174B65">
            <w:pPr>
              <w:pStyle w:val="TableContents"/>
            </w:pPr>
          </w:p>
        </w:tc>
      </w:tr>
      <w:tr w:rsidR="00174B65" w14:paraId="55B3393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0FD4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Мухина</w:t>
            </w:r>
          </w:p>
          <w:p w14:paraId="4242B48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3E65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22.07.1971г.</w:t>
            </w:r>
          </w:p>
          <w:p w14:paraId="5A77C4B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Селиб</w:t>
            </w:r>
          </w:p>
          <w:p w14:paraId="3FC33E2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Удорского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40355B6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 АССР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05F7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AA13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№18 от </w:t>
            </w:r>
            <w:r>
              <w:rPr>
                <w:sz w:val="20"/>
                <w:szCs w:val="20"/>
              </w:rPr>
              <w:t>26.08.2015г.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84833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6985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FAE02" w14:textId="77777777" w:rsidR="00174B65" w:rsidRDefault="00174B65">
            <w:pPr>
              <w:pStyle w:val="TableContents"/>
            </w:pPr>
          </w:p>
        </w:tc>
      </w:tr>
      <w:tr w:rsidR="00174B65" w14:paraId="0ABDB38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6356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Панин</w:t>
            </w:r>
          </w:p>
          <w:p w14:paraId="1E5B0B5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14:paraId="25CE72B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Вячеславович</w:t>
            </w:r>
          </w:p>
          <w:p w14:paraId="7C1421E8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5C76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01.12.1964г.</w:t>
            </w:r>
          </w:p>
          <w:p w14:paraId="7A9F99A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Нижняя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14:paraId="57D6705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Советского района</w:t>
            </w:r>
          </w:p>
          <w:p w14:paraId="58A076F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0FF3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C4CE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26.08.2015г.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01FC6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FDC8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CDD2D" w14:textId="77777777" w:rsidR="00174B65" w:rsidRDefault="00174B65">
            <w:pPr>
              <w:pStyle w:val="TableContents"/>
            </w:pPr>
          </w:p>
        </w:tc>
      </w:tr>
      <w:tr w:rsidR="00174B65" w14:paraId="32E4E4A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E2ED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Червяков</w:t>
            </w:r>
          </w:p>
          <w:p w14:paraId="1178E42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5560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11.03.1985г.</w:t>
            </w:r>
          </w:p>
          <w:p w14:paraId="44531F2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F846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7E7D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30.09.2015г.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7182D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738D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B3B76" w14:textId="77777777" w:rsidR="00174B65" w:rsidRDefault="00174B65">
            <w:pPr>
              <w:pStyle w:val="TableContents"/>
            </w:pPr>
          </w:p>
        </w:tc>
      </w:tr>
      <w:tr w:rsidR="00174B65" w14:paraId="07FDFBA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58D4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Дементьев</w:t>
            </w:r>
          </w:p>
          <w:p w14:paraId="45A99AC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2E6A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10.04.1972г.</w:t>
            </w:r>
          </w:p>
          <w:p w14:paraId="0276ACB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DD15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4A1B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30.09.2015г.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BDEC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EBCF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4BB9A" w14:textId="77777777" w:rsidR="00174B65" w:rsidRDefault="00174B65">
            <w:pPr>
              <w:pStyle w:val="TableContents"/>
            </w:pPr>
          </w:p>
        </w:tc>
      </w:tr>
      <w:tr w:rsidR="00174B65" w14:paraId="55F4817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C32E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Василевская</w:t>
            </w:r>
          </w:p>
          <w:p w14:paraId="2A2882D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0F05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27.05.1962г.</w:t>
            </w:r>
          </w:p>
          <w:p w14:paraId="4380F8D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75BF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1243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30.10.2015г.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674D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D64D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2C5A0" w14:textId="77777777" w:rsidR="00174B65" w:rsidRDefault="00174B65">
            <w:pPr>
              <w:pStyle w:val="TableContents"/>
            </w:pPr>
          </w:p>
        </w:tc>
      </w:tr>
      <w:tr w:rsidR="00174B65" w14:paraId="4D97477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6784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</w:t>
            </w:r>
          </w:p>
          <w:p w14:paraId="19105C4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0397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23.08.1992г.</w:t>
            </w:r>
          </w:p>
          <w:p w14:paraId="3A99CD9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0221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9CF1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№20 </w:t>
            </w:r>
            <w:r>
              <w:rPr>
                <w:sz w:val="20"/>
                <w:szCs w:val="20"/>
              </w:rPr>
              <w:t>от 30.10.2015г.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95D72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2C6F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6CDF1" w14:textId="77777777" w:rsidR="00174B65" w:rsidRDefault="00174B65">
            <w:pPr>
              <w:pStyle w:val="TableContents"/>
            </w:pPr>
          </w:p>
        </w:tc>
      </w:tr>
      <w:tr w:rsidR="00174B65" w14:paraId="4148E2A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E049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Жихарев</w:t>
            </w:r>
          </w:p>
          <w:p w14:paraId="2C23C71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97ED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01.05.1971г.</w:t>
            </w:r>
          </w:p>
          <w:p w14:paraId="62A3F4D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Новошахтинск</w:t>
            </w:r>
          </w:p>
          <w:p w14:paraId="46F5BEB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34D8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2DB7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19.11.2015г.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B05E7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E517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77D25" w14:textId="77777777" w:rsidR="00174B65" w:rsidRDefault="00174B65">
            <w:pPr>
              <w:pStyle w:val="TableContents"/>
            </w:pPr>
          </w:p>
        </w:tc>
      </w:tr>
      <w:tr w:rsidR="00174B65" w14:paraId="65DE7EC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C4EA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Гришаев</w:t>
            </w:r>
          </w:p>
          <w:p w14:paraId="52D22DA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EBA2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20.10.1958г.</w:t>
            </w:r>
          </w:p>
          <w:p w14:paraId="6FA883D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6E43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DD77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19.11.2015г.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ECC24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A3C8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FAF8E" w14:textId="77777777" w:rsidR="00174B65" w:rsidRDefault="00174B65">
            <w:pPr>
              <w:pStyle w:val="TableContents"/>
            </w:pPr>
          </w:p>
        </w:tc>
      </w:tr>
      <w:tr w:rsidR="00174B65" w14:paraId="7ADFBEF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267D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</w:t>
            </w:r>
          </w:p>
          <w:p w14:paraId="0E4785B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2988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05.03.1968г.</w:t>
            </w:r>
          </w:p>
          <w:p w14:paraId="58031A7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Северск</w:t>
            </w:r>
          </w:p>
          <w:p w14:paraId="0A1BE8E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2C84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AF86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19.11.2015г.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87DB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C418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9D225" w14:textId="77777777" w:rsidR="00174B65" w:rsidRDefault="00174B65">
            <w:pPr>
              <w:pStyle w:val="TableContents"/>
            </w:pPr>
          </w:p>
        </w:tc>
      </w:tr>
      <w:tr w:rsidR="00174B65" w14:paraId="04DBC46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CF3C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Иванова</w:t>
            </w:r>
          </w:p>
          <w:p w14:paraId="2A11C7A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4425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01.05.1978г.</w:t>
            </w:r>
          </w:p>
          <w:p w14:paraId="15117E5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9743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BAE2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19.11.2015г.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40D84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75F8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80746" w14:textId="77777777" w:rsidR="00174B65" w:rsidRDefault="00174B65">
            <w:pPr>
              <w:pStyle w:val="TableContents"/>
            </w:pPr>
          </w:p>
        </w:tc>
      </w:tr>
      <w:tr w:rsidR="00174B65" w14:paraId="3BAA388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9565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Кашмило</w:t>
            </w:r>
            <w:proofErr w:type="spellEnd"/>
          </w:p>
          <w:p w14:paraId="47421BA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C8E3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06.01.1985г.</w:t>
            </w:r>
          </w:p>
          <w:p w14:paraId="1E57DF8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7A6F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E53C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№21 от </w:t>
            </w:r>
            <w:r>
              <w:rPr>
                <w:sz w:val="20"/>
                <w:szCs w:val="20"/>
              </w:rPr>
              <w:t>19.11.2015г.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0327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DA64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196FC" w14:textId="77777777" w:rsidR="00174B65" w:rsidRDefault="00174B65">
            <w:pPr>
              <w:pStyle w:val="TableContents"/>
            </w:pPr>
          </w:p>
        </w:tc>
      </w:tr>
      <w:tr w:rsidR="00174B65" w14:paraId="6635BED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7A45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</w:t>
            </w:r>
          </w:p>
          <w:p w14:paraId="33780C1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3FB6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20.05.1976г.</w:t>
            </w:r>
          </w:p>
          <w:p w14:paraId="3F80C21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1AE4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720F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17.12.2015г.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9BC9D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5B50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F30F4" w14:textId="77777777" w:rsidR="00174B65" w:rsidRDefault="00174B65">
            <w:pPr>
              <w:pStyle w:val="TableContents"/>
            </w:pPr>
          </w:p>
        </w:tc>
      </w:tr>
      <w:tr w:rsidR="00174B65" w14:paraId="0CB792F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6D91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Сазонов</w:t>
            </w:r>
          </w:p>
          <w:p w14:paraId="5122BD1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Федорович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CF99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24.04.1953г.</w:t>
            </w:r>
          </w:p>
          <w:p w14:paraId="38C0E93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Тазово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Золотухинского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F62A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9918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17.12.2015г.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13D4A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917C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1E33E" w14:textId="77777777" w:rsidR="00174B65" w:rsidRDefault="00174B65">
            <w:pPr>
              <w:pStyle w:val="TableContents"/>
            </w:pPr>
          </w:p>
        </w:tc>
      </w:tr>
      <w:tr w:rsidR="00174B65" w14:paraId="41D4A79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E1EF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Зеленов</w:t>
            </w:r>
          </w:p>
          <w:p w14:paraId="5C45DE2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Денис </w:t>
            </w: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7D5C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18.08.1982г.</w:t>
            </w:r>
          </w:p>
          <w:p w14:paraId="4D81372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E3A7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6033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17.12.2015г.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6CF2A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66B3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B87C6" w14:textId="77777777" w:rsidR="00174B65" w:rsidRDefault="00174B65">
            <w:pPr>
              <w:pStyle w:val="TableContents"/>
            </w:pPr>
          </w:p>
        </w:tc>
      </w:tr>
      <w:tr w:rsidR="00174B65" w14:paraId="6AF399D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F5FC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Раковский Дмитрий Константинович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AD13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06.09.1985г.</w:t>
            </w:r>
          </w:p>
          <w:p w14:paraId="2CB8854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E5A1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25DD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17.12.2015г.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72A9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9DE1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AD0A8" w14:textId="77777777" w:rsidR="00174B65" w:rsidRDefault="00174B65">
            <w:pPr>
              <w:pStyle w:val="TableContents"/>
            </w:pPr>
          </w:p>
        </w:tc>
      </w:tr>
      <w:tr w:rsidR="00174B65" w14:paraId="40E98D2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2B58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Савенков</w:t>
            </w:r>
          </w:p>
          <w:p w14:paraId="4BDA30B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CADD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19.08.1986г.</w:t>
            </w:r>
          </w:p>
          <w:p w14:paraId="0BF4AE4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Москва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F7A1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CA8F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22.01.2016г.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9E970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36E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FB46E" w14:textId="77777777" w:rsidR="00174B65" w:rsidRDefault="00174B65">
            <w:pPr>
              <w:pStyle w:val="TableContents"/>
            </w:pPr>
          </w:p>
        </w:tc>
      </w:tr>
      <w:tr w:rsidR="00174B65" w14:paraId="2872733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88C3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Бельдей</w:t>
            </w:r>
            <w:proofErr w:type="spellEnd"/>
          </w:p>
          <w:p w14:paraId="4088580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Геннадьевич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4C40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10.04.1970г.</w:t>
            </w:r>
          </w:p>
          <w:p w14:paraId="51020E9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Свобода </w:t>
            </w:r>
            <w:proofErr w:type="spellStart"/>
            <w:r>
              <w:rPr>
                <w:sz w:val="20"/>
                <w:szCs w:val="20"/>
              </w:rPr>
              <w:t>Золотухинского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5EDC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0A77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25.01.2016г.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6545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E064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319D3" w14:textId="77777777" w:rsidR="00174B65" w:rsidRDefault="00174B65">
            <w:pPr>
              <w:pStyle w:val="TableContents"/>
            </w:pPr>
          </w:p>
        </w:tc>
      </w:tr>
      <w:tr w:rsidR="00174B65" w14:paraId="006BA48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9F9D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Асмолов</w:t>
            </w:r>
          </w:p>
          <w:p w14:paraId="7EB27B2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C77E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20.12.1975г.</w:t>
            </w:r>
          </w:p>
          <w:p w14:paraId="65003A1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Кожановка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29E5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22D3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26.01.2016г.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DE2F0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7D50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3233C" w14:textId="77777777" w:rsidR="00174B65" w:rsidRDefault="00174B65">
            <w:pPr>
              <w:pStyle w:val="TableContents"/>
            </w:pPr>
          </w:p>
        </w:tc>
      </w:tr>
      <w:tr w:rsidR="00174B65" w14:paraId="64F223D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32F2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</w:t>
            </w:r>
          </w:p>
          <w:p w14:paraId="7583A9E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Борисович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AE37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29.05.1967г.</w:t>
            </w:r>
          </w:p>
          <w:p w14:paraId="3D94CAC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АШХАБАД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52FB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4EC2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08.04.2016г.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572F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8F1F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7179F" w14:textId="77777777" w:rsidR="00174B65" w:rsidRDefault="00174B65">
            <w:pPr>
              <w:pStyle w:val="TableContents"/>
            </w:pPr>
          </w:p>
        </w:tc>
      </w:tr>
      <w:tr w:rsidR="00174B65" w14:paraId="3C41EB1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71E8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Бурханский</w:t>
            </w:r>
            <w:proofErr w:type="spellEnd"/>
          </w:p>
          <w:p w14:paraId="013B8FF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Евгеньевич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FC06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13.08.1957г.</w:t>
            </w:r>
          </w:p>
          <w:p w14:paraId="285584B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230F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E03B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№5 от </w:t>
            </w:r>
            <w:r>
              <w:rPr>
                <w:sz w:val="20"/>
                <w:szCs w:val="20"/>
              </w:rPr>
              <w:t>08.04.2016г.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1917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68A7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A4050" w14:textId="77777777" w:rsidR="00174B65" w:rsidRDefault="00174B65">
            <w:pPr>
              <w:pStyle w:val="TableContents"/>
            </w:pPr>
          </w:p>
        </w:tc>
      </w:tr>
      <w:tr w:rsidR="00174B65" w14:paraId="6393F9E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3D93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Еременко</w:t>
            </w:r>
          </w:p>
          <w:p w14:paraId="0B12193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DDF7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27.03.1963г.</w:t>
            </w:r>
          </w:p>
          <w:p w14:paraId="3C53CB6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Октябрьский Белгородского района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FE89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ADA7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11.04.2016г.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B2F5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3F40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64939" w14:textId="77777777" w:rsidR="00174B65" w:rsidRDefault="00174B65">
            <w:pPr>
              <w:pStyle w:val="TableContents"/>
            </w:pPr>
          </w:p>
        </w:tc>
      </w:tr>
      <w:tr w:rsidR="00174B65" w14:paraId="5FB3911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6156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Мулл</w:t>
            </w:r>
          </w:p>
          <w:p w14:paraId="1BD053D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Алексей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CE16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02.06.1973г.</w:t>
            </w:r>
          </w:p>
          <w:p w14:paraId="2ED104A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гор. Горький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BCC9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47B8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№9 от </w:t>
            </w:r>
            <w:r>
              <w:rPr>
                <w:sz w:val="20"/>
                <w:szCs w:val="20"/>
              </w:rPr>
              <w:lastRenderedPageBreak/>
              <w:t>11.05.2016г.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28B4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6225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F837A" w14:textId="77777777" w:rsidR="00174B65" w:rsidRDefault="00174B65">
            <w:pPr>
              <w:pStyle w:val="TableContents"/>
            </w:pPr>
          </w:p>
        </w:tc>
      </w:tr>
      <w:tr w:rsidR="00174B65" w14:paraId="28DF5C5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150C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Солошенко</w:t>
            </w:r>
          </w:p>
          <w:p w14:paraId="2713E79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Игоревна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744E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10.06.1990г.</w:t>
            </w:r>
          </w:p>
          <w:p w14:paraId="490BE1C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Медвенка</w:t>
            </w:r>
          </w:p>
          <w:p w14:paraId="67E0A90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Медвенского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30C0DA9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FA2E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9915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15.06.2016г.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AC35A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5255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76089" w14:textId="77777777" w:rsidR="00174B65" w:rsidRDefault="00174B65">
            <w:pPr>
              <w:pStyle w:val="TableContents"/>
            </w:pPr>
          </w:p>
        </w:tc>
      </w:tr>
      <w:tr w:rsidR="00174B65" w14:paraId="58F2D92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7012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Канавин</w:t>
            </w:r>
            <w:proofErr w:type="spellEnd"/>
          </w:p>
          <w:p w14:paraId="0824E75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B3C0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13.08.1981г.</w:t>
            </w:r>
          </w:p>
          <w:p w14:paraId="31CAF9C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Генеральшино</w:t>
            </w:r>
            <w:proofErr w:type="spellEnd"/>
          </w:p>
          <w:p w14:paraId="52DD900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Дмитриевского района</w:t>
            </w:r>
          </w:p>
          <w:p w14:paraId="18EB27A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BD8C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71D5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№13 от </w:t>
            </w:r>
            <w:r>
              <w:rPr>
                <w:sz w:val="20"/>
                <w:szCs w:val="20"/>
              </w:rPr>
              <w:t>24.06.2016г.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E2391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7670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7C950" w14:textId="77777777" w:rsidR="00174B65" w:rsidRDefault="00174B65">
            <w:pPr>
              <w:pStyle w:val="TableContents"/>
            </w:pPr>
          </w:p>
        </w:tc>
      </w:tr>
      <w:tr w:rsidR="00174B65" w14:paraId="37C0500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0A35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</w:t>
            </w:r>
          </w:p>
          <w:p w14:paraId="1D08724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5679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25.05.1956г.</w:t>
            </w:r>
          </w:p>
          <w:p w14:paraId="1834A6A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Междуреченск</w:t>
            </w:r>
          </w:p>
          <w:p w14:paraId="36E9825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96C1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4823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 от 24.06.2016г.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3C22F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D4EE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7E45A" w14:textId="77777777" w:rsidR="00174B65" w:rsidRDefault="00174B65">
            <w:pPr>
              <w:pStyle w:val="TableContents"/>
            </w:pPr>
          </w:p>
        </w:tc>
      </w:tr>
      <w:tr w:rsidR="00174B65" w14:paraId="53D726F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9DAC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</w:t>
            </w:r>
          </w:p>
          <w:p w14:paraId="45DAE8C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0BDA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22.02.1970г.</w:t>
            </w:r>
          </w:p>
          <w:p w14:paraId="5518CC0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Конаково</w:t>
            </w:r>
          </w:p>
          <w:p w14:paraId="33589F2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DACB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8191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№15 от 08.07.2016г.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73FB4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3A6A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CE202" w14:textId="77777777" w:rsidR="00174B65" w:rsidRDefault="00174B65">
            <w:pPr>
              <w:pStyle w:val="TableContents"/>
            </w:pPr>
          </w:p>
        </w:tc>
      </w:tr>
      <w:tr w:rsidR="00174B65" w14:paraId="327FF94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DB89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Булгаков</w:t>
            </w:r>
          </w:p>
          <w:p w14:paraId="439ED51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2A12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09.11.1950г.</w:t>
            </w:r>
          </w:p>
          <w:p w14:paraId="45CD83C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Гнилое</w:t>
            </w:r>
          </w:p>
          <w:p w14:paraId="78443F2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6D36C1C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50BF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8FBB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 от 03.08.2016г.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E68E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B980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3EEE0" w14:textId="77777777" w:rsidR="00174B65" w:rsidRDefault="00174B65">
            <w:pPr>
              <w:pStyle w:val="TableContents"/>
            </w:pPr>
          </w:p>
        </w:tc>
      </w:tr>
      <w:tr w:rsidR="00174B65" w14:paraId="3D07D43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A832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Хмелевской</w:t>
            </w:r>
          </w:p>
          <w:p w14:paraId="46D5C2F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Петрович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52AE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29.12.1967г.</w:t>
            </w:r>
          </w:p>
          <w:p w14:paraId="086C1AC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C91A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D489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23.09.2016г.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722FA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57AE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9D973" w14:textId="77777777" w:rsidR="00174B65" w:rsidRDefault="00174B65">
            <w:pPr>
              <w:pStyle w:val="TableContents"/>
            </w:pPr>
          </w:p>
        </w:tc>
      </w:tr>
      <w:tr w:rsidR="00174B65" w14:paraId="043C54D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507B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Вальчук</w:t>
            </w:r>
            <w:proofErr w:type="spellEnd"/>
          </w:p>
          <w:p w14:paraId="6EE6BB9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8943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06.03.1966г.</w:t>
            </w:r>
          </w:p>
          <w:p w14:paraId="581AA02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Старостинцы</w:t>
            </w:r>
            <w:proofErr w:type="spellEnd"/>
          </w:p>
          <w:p w14:paraId="107FBFE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Погребищенского района Винницкой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1EDC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C354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06.10.2016г.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5996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BA4E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1A4CE" w14:textId="77777777" w:rsidR="00174B65" w:rsidRDefault="00174B65">
            <w:pPr>
              <w:pStyle w:val="TableContents"/>
            </w:pPr>
          </w:p>
        </w:tc>
      </w:tr>
      <w:tr w:rsidR="00174B65" w14:paraId="3F547AF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FAC6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Петина Елена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68FC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26.09.1984г.</w:t>
            </w:r>
          </w:p>
          <w:p w14:paraId="3D57091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Доугавпилс</w:t>
            </w:r>
            <w:proofErr w:type="spellEnd"/>
          </w:p>
          <w:p w14:paraId="4F04362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Латвия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E79F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9E5F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№23 от 07.10.2016г.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87B5D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18CE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860C1" w14:textId="77777777" w:rsidR="00174B65" w:rsidRDefault="00174B65">
            <w:pPr>
              <w:pStyle w:val="TableContents"/>
            </w:pPr>
          </w:p>
        </w:tc>
      </w:tr>
      <w:tr w:rsidR="00174B65" w14:paraId="054CBF9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D5D8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</w:t>
            </w:r>
          </w:p>
          <w:p w14:paraId="60FA9E9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32C2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11.09.1982г.</w:t>
            </w:r>
          </w:p>
          <w:p w14:paraId="53E17C1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2EA8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C2B4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№24 от </w:t>
            </w:r>
            <w:r>
              <w:rPr>
                <w:sz w:val="20"/>
                <w:szCs w:val="20"/>
              </w:rPr>
              <w:t>14.10.2016г.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8A99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5E09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5752B" w14:textId="77777777" w:rsidR="00174B65" w:rsidRDefault="00174B65">
            <w:pPr>
              <w:pStyle w:val="TableContents"/>
            </w:pPr>
          </w:p>
        </w:tc>
      </w:tr>
      <w:tr w:rsidR="00174B65" w14:paraId="1EEBC94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E32C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Ятколенко</w:t>
            </w:r>
            <w:proofErr w:type="spellEnd"/>
            <w:r>
              <w:rPr>
                <w:sz w:val="20"/>
                <w:szCs w:val="20"/>
              </w:rPr>
              <w:t xml:space="preserve"> Игорь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F0E5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27.10.1974г. \</w:t>
            </w:r>
          </w:p>
          <w:p w14:paraId="4665871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Мерефа</w:t>
            </w:r>
          </w:p>
          <w:p w14:paraId="3FFCE18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Харьковской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43C1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27F4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№26 от 11.11.2016г.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A55E2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D9FA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3DB95" w14:textId="77777777" w:rsidR="00174B65" w:rsidRDefault="00174B65">
            <w:pPr>
              <w:pStyle w:val="TableContents"/>
            </w:pPr>
          </w:p>
        </w:tc>
      </w:tr>
      <w:tr w:rsidR="00174B65" w14:paraId="124CA67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4B2A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Тарасов</w:t>
            </w:r>
          </w:p>
          <w:p w14:paraId="2195B98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779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17.02.1985г.</w:t>
            </w:r>
          </w:p>
          <w:p w14:paraId="5527A5E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Курчатов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3BA9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B58B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№27 от 11.11.2016г.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6BD71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E7FE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D9151" w14:textId="77777777" w:rsidR="00174B65" w:rsidRDefault="00174B65">
            <w:pPr>
              <w:pStyle w:val="TableContents"/>
            </w:pPr>
          </w:p>
        </w:tc>
      </w:tr>
      <w:tr w:rsidR="00174B65" w14:paraId="2380EF5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A2AF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</w:t>
            </w:r>
          </w:p>
          <w:p w14:paraId="326F57D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9B49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25.01.1952г.</w:t>
            </w:r>
          </w:p>
          <w:p w14:paraId="61E1C46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Николаевка</w:t>
            </w:r>
          </w:p>
          <w:p w14:paraId="2D3831B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Бураевского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5FD8A10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Башкирская АССР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5ADE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D718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№28 от 18.11.2016г.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81BA3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8F16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24801" w14:textId="77777777" w:rsidR="00174B65" w:rsidRDefault="00174B65">
            <w:pPr>
              <w:pStyle w:val="TableContents"/>
            </w:pPr>
          </w:p>
        </w:tc>
      </w:tr>
      <w:tr w:rsidR="00174B65" w14:paraId="4F9CDD7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A66B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Беседин</w:t>
            </w:r>
            <w:proofErr w:type="spellEnd"/>
          </w:p>
          <w:p w14:paraId="20F38EB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5DAB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11.06.1991г.</w:t>
            </w:r>
          </w:p>
          <w:p w14:paraId="6D94841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BFF2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8802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№29 от 18.11.2016г.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9B4F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0E66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43332" w14:textId="77777777" w:rsidR="00174B65" w:rsidRDefault="00174B65">
            <w:pPr>
              <w:pStyle w:val="TableContents"/>
            </w:pPr>
          </w:p>
        </w:tc>
      </w:tr>
      <w:tr w:rsidR="00174B65" w14:paraId="0899152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90DB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Горохов</w:t>
            </w:r>
          </w:p>
          <w:p w14:paraId="3AC056D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0276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20.06.1948г.</w:t>
            </w:r>
          </w:p>
          <w:p w14:paraId="6F84AE8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9351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73D9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№31 от </w:t>
            </w:r>
            <w:r>
              <w:rPr>
                <w:sz w:val="20"/>
                <w:szCs w:val="20"/>
              </w:rPr>
              <w:t>21.12.2016г.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21867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F05C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C8AE4" w14:textId="77777777" w:rsidR="00174B65" w:rsidRDefault="00174B65">
            <w:pPr>
              <w:pStyle w:val="TableContents"/>
            </w:pPr>
          </w:p>
        </w:tc>
      </w:tr>
      <w:tr w:rsidR="00174B65" w14:paraId="6BD6893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C9E0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Мищенко</w:t>
            </w:r>
          </w:p>
          <w:p w14:paraId="0BD85DB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0459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29.09.1957г.</w:t>
            </w:r>
          </w:p>
          <w:p w14:paraId="67C9B0D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Североморск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971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E6B0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19.01.2017г.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BE5C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B942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0973B" w14:textId="77777777" w:rsidR="00174B65" w:rsidRDefault="00174B65">
            <w:pPr>
              <w:pStyle w:val="TableContents"/>
            </w:pPr>
          </w:p>
        </w:tc>
      </w:tr>
      <w:tr w:rsidR="00174B65" w14:paraId="1A2C76C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A506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Каргин</w:t>
            </w:r>
          </w:p>
          <w:p w14:paraId="43CB686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0B08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04.05.1981г.</w:t>
            </w:r>
          </w:p>
          <w:p w14:paraId="1730E99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Анапа Краснодарского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ED2E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E8BF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19.01.2017г.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D441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A4F2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C079B" w14:textId="77777777" w:rsidR="00174B65" w:rsidRDefault="00174B65">
            <w:pPr>
              <w:pStyle w:val="TableContents"/>
            </w:pPr>
          </w:p>
        </w:tc>
      </w:tr>
      <w:tr w:rsidR="00174B65" w14:paraId="1DC115F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4EC2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Буянов Анатолий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59CA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11.05.1956г.</w:t>
            </w:r>
          </w:p>
          <w:p w14:paraId="38072A0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Центральный, </w:t>
            </w:r>
            <w:proofErr w:type="spellStart"/>
            <w:r>
              <w:rPr>
                <w:sz w:val="20"/>
                <w:szCs w:val="20"/>
              </w:rPr>
              <w:t>Ханинского</w:t>
            </w:r>
            <w:proofErr w:type="spellEnd"/>
            <w:r>
              <w:rPr>
                <w:sz w:val="20"/>
                <w:szCs w:val="20"/>
              </w:rPr>
              <w:t xml:space="preserve"> района, Тульской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512D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0549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19.01.2017г.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ADFB4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4DFF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1164B" w14:textId="77777777" w:rsidR="00174B65" w:rsidRDefault="00174B65">
            <w:pPr>
              <w:pStyle w:val="TableContents"/>
            </w:pPr>
          </w:p>
        </w:tc>
      </w:tr>
      <w:tr w:rsidR="00174B65" w14:paraId="6D53DEC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53D1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Стариченко</w:t>
            </w:r>
            <w:proofErr w:type="spellEnd"/>
          </w:p>
          <w:p w14:paraId="13B64FD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Олеговна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1977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05.11.1992г.</w:t>
            </w:r>
          </w:p>
          <w:p w14:paraId="27BC781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Брянск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7C54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6F94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19.01.2017г.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4CD49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45CD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A4633" w14:textId="77777777" w:rsidR="00174B65" w:rsidRDefault="00174B65">
            <w:pPr>
              <w:pStyle w:val="TableContents"/>
            </w:pPr>
          </w:p>
        </w:tc>
      </w:tr>
      <w:tr w:rsidR="00174B65" w14:paraId="1752895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75B3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Крюкова</w:t>
            </w:r>
          </w:p>
          <w:p w14:paraId="5A93AA8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Анатольевка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2749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06.08.1980г.</w:t>
            </w:r>
          </w:p>
          <w:p w14:paraId="6F403D8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Улан-Удэ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5D23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F58C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13.04.2017г.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DDCB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8BC6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FD105" w14:textId="77777777" w:rsidR="00174B65" w:rsidRDefault="00174B65">
            <w:pPr>
              <w:pStyle w:val="TableContents"/>
            </w:pPr>
          </w:p>
        </w:tc>
      </w:tr>
      <w:tr w:rsidR="00174B65" w14:paraId="7C95886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C280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Мухин</w:t>
            </w:r>
          </w:p>
          <w:p w14:paraId="544932D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0642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02.12.1967г.</w:t>
            </w:r>
          </w:p>
          <w:p w14:paraId="36801F2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Щекино</w:t>
            </w:r>
          </w:p>
          <w:p w14:paraId="6C37672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DB43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7627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14.04.2017г.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A64A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4FFB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2D22A" w14:textId="77777777" w:rsidR="00174B65" w:rsidRDefault="00174B65">
            <w:pPr>
              <w:pStyle w:val="TableContents"/>
            </w:pPr>
          </w:p>
        </w:tc>
      </w:tr>
      <w:tr w:rsidR="00174B65" w14:paraId="69714A3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F780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Кошелев</w:t>
            </w:r>
          </w:p>
          <w:p w14:paraId="73CD0B8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Эдуард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0D3A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06.08.1980г.</w:t>
            </w:r>
          </w:p>
          <w:p w14:paraId="7E036BF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2414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EB9D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14.04.2017г.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BB19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9A55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1 </w:t>
            </w:r>
            <w:proofErr w:type="gramStart"/>
            <w:r>
              <w:rPr>
                <w:sz w:val="20"/>
                <w:szCs w:val="20"/>
              </w:rPr>
              <w:t>от  20.04.2018</w:t>
            </w:r>
            <w:proofErr w:type="gramEnd"/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88ACA" w14:textId="77777777" w:rsidR="00174B65" w:rsidRDefault="00174B65">
            <w:pPr>
              <w:pStyle w:val="TableContents"/>
            </w:pPr>
          </w:p>
        </w:tc>
      </w:tr>
      <w:tr w:rsidR="00174B65" w14:paraId="5FB8617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8E9D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Лукьянчикова</w:t>
            </w:r>
          </w:p>
          <w:p w14:paraId="34707A8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8A20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09.12.1987г.</w:t>
            </w:r>
          </w:p>
          <w:p w14:paraId="7E0D718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88F8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7C97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14.04.2017г.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9EC9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66CF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E3EB5" w14:textId="77777777" w:rsidR="00174B65" w:rsidRDefault="00174B65">
            <w:pPr>
              <w:pStyle w:val="TableContents"/>
            </w:pPr>
          </w:p>
        </w:tc>
      </w:tr>
      <w:tr w:rsidR="00174B65" w14:paraId="6D7A9AE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02FE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Безбабных</w:t>
            </w:r>
            <w:proofErr w:type="spellEnd"/>
          </w:p>
          <w:p w14:paraId="33B9AB2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880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24.05.1988г.</w:t>
            </w:r>
          </w:p>
          <w:p w14:paraId="17B86F7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Коренево</w:t>
            </w:r>
          </w:p>
          <w:p w14:paraId="1998A46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81FD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B6BA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 от 27.04.2017г.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EB87E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8A22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1669E" w14:textId="77777777" w:rsidR="00174B65" w:rsidRDefault="00174B65">
            <w:pPr>
              <w:pStyle w:val="TableContents"/>
            </w:pPr>
          </w:p>
        </w:tc>
      </w:tr>
      <w:tr w:rsidR="00174B65" w14:paraId="2DDAD93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68D0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Зуборев</w:t>
            </w:r>
            <w:proofErr w:type="spellEnd"/>
          </w:p>
          <w:p w14:paraId="11AC329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Игорь </w:t>
            </w:r>
            <w:proofErr w:type="spellStart"/>
            <w:r>
              <w:rPr>
                <w:sz w:val="20"/>
                <w:szCs w:val="20"/>
              </w:rPr>
              <w:t>Генадьевич</w:t>
            </w:r>
            <w:proofErr w:type="spellEnd"/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E5CF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25.04.1988г.</w:t>
            </w:r>
          </w:p>
          <w:p w14:paraId="25E0745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Железногорск</w:t>
            </w:r>
          </w:p>
          <w:p w14:paraId="2EDB67C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8E5A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01A6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31.05.2017г.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0D0B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4797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39FEC" w14:textId="77777777" w:rsidR="00174B65" w:rsidRDefault="00174B65">
            <w:pPr>
              <w:pStyle w:val="TableContents"/>
            </w:pPr>
          </w:p>
        </w:tc>
      </w:tr>
      <w:tr w:rsidR="00174B65" w14:paraId="7FFEC1B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C84A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</w:t>
            </w:r>
          </w:p>
          <w:p w14:paraId="2408BFF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88E3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30.09.1966г.</w:t>
            </w:r>
          </w:p>
          <w:p w14:paraId="0935A68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spellStart"/>
            <w:r>
              <w:rPr>
                <w:sz w:val="20"/>
                <w:szCs w:val="20"/>
              </w:rPr>
              <w:t>Томашгород</w:t>
            </w:r>
            <w:proofErr w:type="spellEnd"/>
          </w:p>
          <w:p w14:paraId="6A4195E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Рокитновского </w:t>
            </w:r>
            <w:proofErr w:type="spellStart"/>
            <w:r>
              <w:rPr>
                <w:sz w:val="20"/>
                <w:szCs w:val="20"/>
              </w:rPr>
              <w:t>райна</w:t>
            </w:r>
            <w:proofErr w:type="spellEnd"/>
          </w:p>
          <w:p w14:paraId="711FAB9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Ровенской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7557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68F5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 от 31.05.2017г.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51581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6D21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6F9ED" w14:textId="77777777" w:rsidR="00174B65" w:rsidRDefault="00174B65">
            <w:pPr>
              <w:pStyle w:val="TableContents"/>
            </w:pPr>
          </w:p>
        </w:tc>
      </w:tr>
      <w:tr w:rsidR="00174B65" w14:paraId="2C2A15F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9F09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</w:t>
            </w:r>
          </w:p>
          <w:p w14:paraId="7470387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2CBB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26.06.1959г.</w:t>
            </w:r>
          </w:p>
          <w:p w14:paraId="07BE75B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r>
              <w:rPr>
                <w:sz w:val="20"/>
                <w:szCs w:val="20"/>
              </w:rPr>
              <w:t>Каражал</w:t>
            </w:r>
          </w:p>
          <w:p w14:paraId="30B6AA7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Жанаарканского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6AB6B84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Карагандинской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7565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8922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№15 от 31.05.2017г.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B21A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6F4D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A8DAE" w14:textId="77777777" w:rsidR="00174B65" w:rsidRDefault="00174B65">
            <w:pPr>
              <w:pStyle w:val="TableContents"/>
            </w:pPr>
          </w:p>
        </w:tc>
      </w:tr>
      <w:tr w:rsidR="00174B65" w14:paraId="60E9E6B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88E3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Кириченко</w:t>
            </w:r>
          </w:p>
          <w:p w14:paraId="2894179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9C64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07.111976</w:t>
            </w:r>
          </w:p>
          <w:p w14:paraId="1317B9F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68A2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EEE4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29.06.2017г.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91502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7AC2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3C6AE" w14:textId="77777777" w:rsidR="00174B65" w:rsidRDefault="00174B65">
            <w:pPr>
              <w:pStyle w:val="TableContents"/>
            </w:pPr>
          </w:p>
        </w:tc>
      </w:tr>
      <w:tr w:rsidR="00174B65" w14:paraId="589C994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5BF3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Яковцова</w:t>
            </w:r>
            <w:proofErr w:type="spellEnd"/>
          </w:p>
          <w:p w14:paraId="76C5AA0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88A7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24.08.1981г.</w:t>
            </w:r>
          </w:p>
          <w:p w14:paraId="00859CE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0117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A149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№21 от </w:t>
            </w:r>
            <w:r>
              <w:rPr>
                <w:sz w:val="20"/>
                <w:szCs w:val="20"/>
              </w:rPr>
              <w:t>29.06.2017г.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593FA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AC42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4AA77" w14:textId="77777777" w:rsidR="00174B65" w:rsidRDefault="00174B65">
            <w:pPr>
              <w:pStyle w:val="TableContents"/>
            </w:pPr>
          </w:p>
        </w:tc>
      </w:tr>
      <w:tr w:rsidR="00174B65" w14:paraId="6A9C35A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22BC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Дунаев</w:t>
            </w:r>
          </w:p>
          <w:p w14:paraId="7045BD4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BBDD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17.11.1968г.</w:t>
            </w:r>
          </w:p>
          <w:p w14:paraId="2C2EA19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Ткварчели Абхазская АССР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B134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02FD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18.08.2017г.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80DC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5F18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068AC" w14:textId="77777777" w:rsidR="00174B65" w:rsidRDefault="00174B65">
            <w:pPr>
              <w:pStyle w:val="TableContents"/>
            </w:pPr>
          </w:p>
        </w:tc>
      </w:tr>
      <w:tr w:rsidR="00174B65" w14:paraId="4334D81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3E14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Холодова</w:t>
            </w:r>
          </w:p>
          <w:p w14:paraId="46A52A6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Валерьевна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9205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10.09.1981г.</w:t>
            </w:r>
          </w:p>
          <w:p w14:paraId="7B3B734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2-я </w:t>
            </w:r>
            <w:proofErr w:type="spellStart"/>
            <w:r>
              <w:rPr>
                <w:sz w:val="20"/>
                <w:szCs w:val="20"/>
              </w:rPr>
              <w:t>Моква</w:t>
            </w:r>
            <w:proofErr w:type="spellEnd"/>
            <w:r>
              <w:rPr>
                <w:sz w:val="20"/>
                <w:szCs w:val="20"/>
              </w:rPr>
              <w:t>, Курского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2C01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0F77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№25 от 02.11.2017г.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295C0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7DAF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80500" w14:textId="77777777" w:rsidR="00174B65" w:rsidRDefault="00174B65">
            <w:pPr>
              <w:pStyle w:val="TableContents"/>
            </w:pPr>
          </w:p>
        </w:tc>
      </w:tr>
      <w:tr w:rsidR="00174B65" w14:paraId="2D113E3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2FDB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Волобуев</w:t>
            </w:r>
          </w:p>
          <w:p w14:paraId="53DD208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52E2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17.11.1984г.</w:t>
            </w:r>
          </w:p>
          <w:p w14:paraId="4438BC4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Клюква, Курского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CB4E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077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№26 от 29.11.2017г.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B47C1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C787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5BC9A" w14:textId="77777777" w:rsidR="00174B65" w:rsidRDefault="00174B65">
            <w:pPr>
              <w:pStyle w:val="TableContents"/>
            </w:pPr>
          </w:p>
        </w:tc>
      </w:tr>
      <w:tr w:rsidR="00174B65" w14:paraId="4A87D27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C3E1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</w:t>
            </w:r>
          </w:p>
          <w:p w14:paraId="6435B83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9E07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12.08.1989г.</w:t>
            </w:r>
          </w:p>
          <w:p w14:paraId="5655FD9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Донец, </w:t>
            </w:r>
            <w:proofErr w:type="spellStart"/>
            <w:r>
              <w:rPr>
                <w:sz w:val="20"/>
                <w:szCs w:val="20"/>
              </w:rPr>
              <w:t>Готвальдовского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райна</w:t>
            </w:r>
            <w:proofErr w:type="spellEnd"/>
            <w:r>
              <w:rPr>
                <w:sz w:val="20"/>
                <w:szCs w:val="20"/>
              </w:rPr>
              <w:t>, Харьковской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D7BB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005B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№27 от 30.11.2017г.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8A024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44A4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3B29B" w14:textId="77777777" w:rsidR="00174B65" w:rsidRDefault="00174B65">
            <w:pPr>
              <w:pStyle w:val="TableContents"/>
            </w:pPr>
          </w:p>
        </w:tc>
      </w:tr>
      <w:tr w:rsidR="00174B65" w14:paraId="4C40A13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1866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Обухов</w:t>
            </w:r>
          </w:p>
          <w:p w14:paraId="6AAEFF1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C894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01.07.1963г.</w:t>
            </w:r>
          </w:p>
          <w:p w14:paraId="02ABD2B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Октябрь,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FB9D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8E3D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№28 от 20.12.2017г.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8A5AF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925D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D2E94" w14:textId="77777777" w:rsidR="00174B65" w:rsidRDefault="00174B65">
            <w:pPr>
              <w:pStyle w:val="TableContents"/>
            </w:pPr>
          </w:p>
        </w:tc>
      </w:tr>
      <w:tr w:rsidR="00174B65" w14:paraId="62CEE88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545F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Залюбовский</w:t>
            </w:r>
            <w:proofErr w:type="spellEnd"/>
          </w:p>
          <w:p w14:paraId="3C0B160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Андрей </w:t>
            </w:r>
            <w:proofErr w:type="spellStart"/>
            <w:r>
              <w:rPr>
                <w:sz w:val="20"/>
                <w:szCs w:val="20"/>
              </w:rPr>
              <w:t>Виктоович</w:t>
            </w:r>
            <w:proofErr w:type="spellEnd"/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AC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09.04.1976г.</w:t>
            </w:r>
          </w:p>
          <w:p w14:paraId="26399E6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Кизема</w:t>
            </w:r>
          </w:p>
          <w:p w14:paraId="0B7E43F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Устьянского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proofErr w:type="gramStart"/>
            <w:r>
              <w:rPr>
                <w:sz w:val="20"/>
                <w:szCs w:val="20"/>
              </w:rPr>
              <w:t>Архангельской  области</w:t>
            </w:r>
            <w:proofErr w:type="gramEnd"/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201D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D8E4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№29 от 20.12.2017г.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7958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0392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E6B15" w14:textId="77777777" w:rsidR="00174B65" w:rsidRDefault="00174B65">
            <w:pPr>
              <w:pStyle w:val="TableContents"/>
            </w:pPr>
          </w:p>
        </w:tc>
      </w:tr>
      <w:tr w:rsidR="00174B65" w14:paraId="7699CC3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AA20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Школяр</w:t>
            </w:r>
          </w:p>
          <w:p w14:paraId="30E61E5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B90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02.02.1972г.</w:t>
            </w:r>
          </w:p>
          <w:p w14:paraId="4D37425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Антрацит</w:t>
            </w:r>
          </w:p>
          <w:p w14:paraId="5BF7E6E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Луганской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3199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8B91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№30 от 22.12.2017г.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1E3B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A22C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4D55A" w14:textId="77777777" w:rsidR="00174B65" w:rsidRDefault="00174B65">
            <w:pPr>
              <w:pStyle w:val="TableContents"/>
            </w:pPr>
          </w:p>
        </w:tc>
      </w:tr>
      <w:tr w:rsidR="00174B65" w14:paraId="05E4218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C30C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Артамонов</w:t>
            </w:r>
          </w:p>
          <w:p w14:paraId="7126F66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810F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06.031974г.</w:t>
            </w:r>
          </w:p>
          <w:p w14:paraId="5C404A5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FFD3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2D1A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16.01.2018г.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1818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3090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E74D0" w14:textId="77777777" w:rsidR="00174B65" w:rsidRDefault="00174B65">
            <w:pPr>
              <w:pStyle w:val="TableContents"/>
            </w:pPr>
          </w:p>
        </w:tc>
      </w:tr>
      <w:tr w:rsidR="00174B65" w14:paraId="7C9D896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753A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Дыринда</w:t>
            </w:r>
            <w:proofErr w:type="spellEnd"/>
          </w:p>
          <w:p w14:paraId="1481AB3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Леонтьевна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29D5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31.05.1969г.</w:t>
            </w:r>
          </w:p>
          <w:p w14:paraId="0CAA370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E7C2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EF31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№4 от </w:t>
            </w:r>
            <w:r>
              <w:rPr>
                <w:sz w:val="20"/>
                <w:szCs w:val="20"/>
              </w:rPr>
              <w:t>18.01.2018г.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06EEE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C756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1D60E" w14:textId="77777777" w:rsidR="00174B65" w:rsidRDefault="00174B65">
            <w:pPr>
              <w:pStyle w:val="TableContents"/>
            </w:pPr>
          </w:p>
        </w:tc>
      </w:tr>
      <w:tr w:rsidR="00174B65" w14:paraId="08F48E8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E69E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Малыхина</w:t>
            </w:r>
          </w:p>
          <w:p w14:paraId="382273A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B9D3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22.04.1993г.</w:t>
            </w:r>
          </w:p>
          <w:p w14:paraId="648C299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560E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4255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23.01.2018г.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A1C5A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E920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598D3" w14:textId="77777777" w:rsidR="00174B65" w:rsidRDefault="00174B65">
            <w:pPr>
              <w:pStyle w:val="TableContents"/>
            </w:pPr>
          </w:p>
        </w:tc>
      </w:tr>
      <w:tr w:rsidR="00174B65" w14:paraId="4073AAD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D7E0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Телегина</w:t>
            </w:r>
          </w:p>
          <w:p w14:paraId="05A8C55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Григорьевна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7323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28.07.1957г.</w:t>
            </w:r>
          </w:p>
          <w:p w14:paraId="473DFD6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Курская область, </w:t>
            </w:r>
            <w:proofErr w:type="spellStart"/>
            <w:r>
              <w:rPr>
                <w:sz w:val="20"/>
                <w:szCs w:val="20"/>
              </w:rPr>
              <w:t>Щигровский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14:paraId="302F7D0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Пригородненский</w:t>
            </w:r>
            <w:proofErr w:type="spellEnd"/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C9E9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C8B9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23.01.2018г.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37141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C7ED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AC8BC" w14:textId="77777777" w:rsidR="00174B65" w:rsidRDefault="00174B65">
            <w:pPr>
              <w:pStyle w:val="TableContents"/>
            </w:pPr>
          </w:p>
        </w:tc>
      </w:tr>
      <w:tr w:rsidR="00174B65" w14:paraId="4755A3E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DCC1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Алымова</w:t>
            </w:r>
          </w:p>
          <w:p w14:paraId="7F3AEA2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Жанна </w:t>
            </w:r>
            <w:r>
              <w:rPr>
                <w:sz w:val="20"/>
                <w:szCs w:val="20"/>
              </w:rPr>
              <w:t>Игоревна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6315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25.09.1991г.</w:t>
            </w:r>
          </w:p>
          <w:p w14:paraId="44108A0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C5F8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972D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31.01.2018г.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88AAA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C515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8FEDA" w14:textId="77777777" w:rsidR="00174B65" w:rsidRDefault="00174B65">
            <w:pPr>
              <w:pStyle w:val="TableContents"/>
            </w:pPr>
          </w:p>
        </w:tc>
      </w:tr>
      <w:tr w:rsidR="00174B65" w14:paraId="125B1FA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E6D7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Алымов</w:t>
            </w:r>
          </w:p>
          <w:p w14:paraId="7C39B10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Игоревич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8B0E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24.08.1991г.</w:t>
            </w:r>
          </w:p>
          <w:p w14:paraId="1BB8899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2DAE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52F4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31.01.2018г.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3A2B1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5295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065B8" w14:textId="77777777" w:rsidR="00174B65" w:rsidRDefault="00174B65">
            <w:pPr>
              <w:pStyle w:val="TableContents"/>
            </w:pPr>
          </w:p>
        </w:tc>
      </w:tr>
      <w:tr w:rsidR="00174B65" w14:paraId="727456C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950E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Арыкова</w:t>
            </w:r>
            <w:proofErr w:type="spellEnd"/>
          </w:p>
          <w:p w14:paraId="4800CF6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2AD4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03.09.1983г.</w:t>
            </w:r>
          </w:p>
          <w:p w14:paraId="675ED32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область, Беловский район,</w:t>
            </w:r>
          </w:p>
          <w:p w14:paraId="3BD7BF9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Гирьи</w:t>
            </w:r>
            <w:proofErr w:type="spellEnd"/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DA25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A2DC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№12 от </w:t>
            </w:r>
            <w:r>
              <w:rPr>
                <w:sz w:val="20"/>
                <w:szCs w:val="20"/>
              </w:rPr>
              <w:t>28.02.2018г.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A6E3A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37F8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17EA6" w14:textId="77777777" w:rsidR="00174B65" w:rsidRDefault="00174B65">
            <w:pPr>
              <w:pStyle w:val="TableContents"/>
            </w:pPr>
          </w:p>
        </w:tc>
      </w:tr>
      <w:tr w:rsidR="00174B65" w14:paraId="621E45F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2248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Сорокин</w:t>
            </w:r>
          </w:p>
          <w:p w14:paraId="42AF276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8743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14.03.1985г.</w:t>
            </w:r>
          </w:p>
          <w:p w14:paraId="11DF1FE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Харьков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6893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A458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01.03.2018г.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A9B11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BD68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11277" w14:textId="77777777" w:rsidR="00174B65" w:rsidRDefault="00174B65">
            <w:pPr>
              <w:pStyle w:val="TableContents"/>
            </w:pPr>
          </w:p>
        </w:tc>
      </w:tr>
      <w:tr w:rsidR="00174B65" w14:paraId="6A59FB7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EA2F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Красников</w:t>
            </w:r>
          </w:p>
          <w:p w14:paraId="356ECB3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64BD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19.06.1985г. п. </w:t>
            </w:r>
            <w:proofErr w:type="spellStart"/>
            <w:r>
              <w:rPr>
                <w:sz w:val="20"/>
                <w:szCs w:val="20"/>
              </w:rPr>
              <w:t>Приупский</w:t>
            </w:r>
            <w:proofErr w:type="spellEnd"/>
            <w:r>
              <w:rPr>
                <w:sz w:val="20"/>
                <w:szCs w:val="20"/>
              </w:rPr>
              <w:t xml:space="preserve">, Киреевского района, Тульской области                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7D7D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0F6A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№15 от </w:t>
            </w:r>
            <w:r>
              <w:rPr>
                <w:sz w:val="20"/>
                <w:szCs w:val="20"/>
              </w:rPr>
              <w:t>16.03.2018г.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33570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6028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C8E41" w14:textId="77777777" w:rsidR="00174B65" w:rsidRDefault="00174B65">
            <w:pPr>
              <w:pStyle w:val="TableContents"/>
            </w:pPr>
          </w:p>
        </w:tc>
      </w:tr>
      <w:tr w:rsidR="00174B65" w14:paraId="7DD6EA6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15A1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Фенина</w:t>
            </w:r>
          </w:p>
          <w:p w14:paraId="49B9182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0E2D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14.07.1990г.</w:t>
            </w:r>
          </w:p>
          <w:p w14:paraId="3A6C2FC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2741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C34B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 от 19.03.2018г.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EA68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720F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7BBA8" w14:textId="77777777" w:rsidR="00174B65" w:rsidRDefault="00174B65">
            <w:pPr>
              <w:pStyle w:val="TableContents"/>
            </w:pPr>
          </w:p>
        </w:tc>
      </w:tr>
      <w:tr w:rsidR="00174B65" w14:paraId="1545842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B717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</w:t>
            </w:r>
          </w:p>
          <w:p w14:paraId="3B6CF2C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A31C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26.031983г.</w:t>
            </w:r>
          </w:p>
          <w:p w14:paraId="6545753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Вольск, Саратовской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DABF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B3AC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 от 19.03.2018г.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A1360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5F6C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842C0" w14:textId="77777777" w:rsidR="00174B65" w:rsidRDefault="00174B65">
            <w:pPr>
              <w:pStyle w:val="TableContents"/>
            </w:pPr>
          </w:p>
        </w:tc>
      </w:tr>
      <w:tr w:rsidR="00174B65" w14:paraId="7E442F0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BEC8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Огнетов</w:t>
            </w:r>
            <w:proofErr w:type="spellEnd"/>
          </w:p>
          <w:p w14:paraId="43DD52B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A999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12.11.1959г.</w:t>
            </w:r>
          </w:p>
          <w:p w14:paraId="3DA1D87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Свердловск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94A8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E0BD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№20 </w:t>
            </w:r>
            <w:proofErr w:type="gramStart"/>
            <w:r>
              <w:rPr>
                <w:sz w:val="20"/>
                <w:szCs w:val="20"/>
              </w:rPr>
              <w:t>от  09</w:t>
            </w:r>
            <w:proofErr w:type="gramEnd"/>
            <w:r>
              <w:rPr>
                <w:sz w:val="20"/>
                <w:szCs w:val="20"/>
              </w:rPr>
              <w:t>.04.2018г.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82FC9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E0A3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A8B70" w14:textId="77777777" w:rsidR="00174B65" w:rsidRDefault="00174B65">
            <w:pPr>
              <w:pStyle w:val="TableContents"/>
            </w:pPr>
          </w:p>
        </w:tc>
      </w:tr>
      <w:tr w:rsidR="00174B65" w14:paraId="7290F12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C727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Воронов</w:t>
            </w:r>
          </w:p>
          <w:p w14:paraId="764EFF5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67F7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12.07.1968г.</w:t>
            </w:r>
          </w:p>
          <w:p w14:paraId="4175414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58E4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09CC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09.04.2018г.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A52D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984F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F80E7" w14:textId="77777777" w:rsidR="00174B65" w:rsidRDefault="00174B65">
            <w:pPr>
              <w:pStyle w:val="TableContents"/>
            </w:pPr>
          </w:p>
        </w:tc>
      </w:tr>
      <w:tr w:rsidR="00174B65" w14:paraId="3DEF855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0AA8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Григорьев</w:t>
            </w:r>
          </w:p>
          <w:p w14:paraId="0C1AE7F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1D04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21.04.1978г.</w:t>
            </w:r>
          </w:p>
          <w:p w14:paraId="1AE06D6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16C5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55B3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11.04.2018г.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8DCC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B17B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A65C9" w14:textId="77777777" w:rsidR="00174B65" w:rsidRDefault="00174B65">
            <w:pPr>
              <w:pStyle w:val="TableContents"/>
            </w:pPr>
          </w:p>
        </w:tc>
      </w:tr>
      <w:tr w:rsidR="00174B65" w14:paraId="4E1D782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C4D9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Воротынцев</w:t>
            </w:r>
          </w:p>
          <w:p w14:paraId="2698E5D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6DA2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21.01.1983г.</w:t>
            </w:r>
          </w:p>
          <w:p w14:paraId="4BDBCA9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87E3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FD38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№23 от 11.04.2018г.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20AE7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9103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0E993" w14:textId="77777777" w:rsidR="00174B65" w:rsidRDefault="00174B65">
            <w:pPr>
              <w:pStyle w:val="TableContents"/>
            </w:pPr>
          </w:p>
        </w:tc>
      </w:tr>
      <w:tr w:rsidR="00174B65" w14:paraId="2A46D71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7628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Никитюк</w:t>
            </w:r>
          </w:p>
          <w:p w14:paraId="59AAF61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064B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23.09.1978г.</w:t>
            </w:r>
          </w:p>
          <w:p w14:paraId="2013AFF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Калиновка, Калиновского района, Винницкой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1A1F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0674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№26 от 17.05.2018г.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654F3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5BF6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D8792" w14:textId="77777777" w:rsidR="00174B65" w:rsidRDefault="00174B65">
            <w:pPr>
              <w:pStyle w:val="TableContents"/>
            </w:pPr>
          </w:p>
        </w:tc>
      </w:tr>
      <w:tr w:rsidR="00174B65" w14:paraId="278F158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73CA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Куриленко</w:t>
            </w:r>
          </w:p>
          <w:p w14:paraId="629F2A6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9EFB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16.05.1970г.</w:t>
            </w:r>
          </w:p>
          <w:p w14:paraId="56DDC12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spellStart"/>
            <w:r>
              <w:rPr>
                <w:sz w:val="20"/>
                <w:szCs w:val="20"/>
              </w:rPr>
              <w:t>Приупский</w:t>
            </w:r>
            <w:proofErr w:type="spellEnd"/>
            <w:r>
              <w:rPr>
                <w:sz w:val="20"/>
                <w:szCs w:val="20"/>
              </w:rPr>
              <w:t>, Тульской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6E8A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91EF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№28 от 21.06.2018г.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50B8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8C76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6E0E9" w14:textId="77777777" w:rsidR="00174B65" w:rsidRDefault="00174B65">
            <w:pPr>
              <w:pStyle w:val="TableContents"/>
            </w:pPr>
          </w:p>
        </w:tc>
      </w:tr>
      <w:tr w:rsidR="00174B65" w14:paraId="1DB705D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8949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Булавинцев</w:t>
            </w:r>
            <w:proofErr w:type="spellEnd"/>
          </w:p>
          <w:p w14:paraId="10A9041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F297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07.12.1967г.</w:t>
            </w:r>
          </w:p>
          <w:p w14:paraId="43B6BA2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Железногорск,</w:t>
            </w:r>
          </w:p>
          <w:p w14:paraId="540F868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8397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156F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№29 от 21.06.2018г.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1CED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9062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6C78" w14:textId="77777777" w:rsidR="00174B65" w:rsidRDefault="00174B65">
            <w:pPr>
              <w:pStyle w:val="TableContents"/>
            </w:pPr>
          </w:p>
        </w:tc>
      </w:tr>
      <w:tr w:rsidR="00174B65" w14:paraId="4CF9709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72C0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Весёлин</w:t>
            </w:r>
            <w:proofErr w:type="spellEnd"/>
          </w:p>
          <w:p w14:paraId="3E118B4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Модестович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B7C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25.08.1962г.</w:t>
            </w:r>
          </w:p>
          <w:p w14:paraId="494EFB6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Гнездилово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Железногорского</w:t>
            </w:r>
            <w:proofErr w:type="spellEnd"/>
            <w:r>
              <w:rPr>
                <w:sz w:val="20"/>
                <w:szCs w:val="20"/>
              </w:rPr>
              <w:t xml:space="preserve">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E608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AD06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№30 от 21.06.2018г.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A98EC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97FD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9F002" w14:textId="77777777" w:rsidR="00174B65" w:rsidRDefault="00174B65">
            <w:pPr>
              <w:pStyle w:val="TableContents"/>
            </w:pPr>
          </w:p>
        </w:tc>
      </w:tr>
      <w:tr w:rsidR="00174B65" w14:paraId="5265EBC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03D7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Пыхтин</w:t>
            </w:r>
            <w:proofErr w:type="spellEnd"/>
          </w:p>
          <w:p w14:paraId="3F2319C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0EAC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09.02.1993г.</w:t>
            </w:r>
          </w:p>
          <w:p w14:paraId="785C3F1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Иванино</w:t>
            </w:r>
            <w:proofErr w:type="spellEnd"/>
            <w:r>
              <w:rPr>
                <w:sz w:val="20"/>
                <w:szCs w:val="20"/>
              </w:rPr>
              <w:t>, Курчатовского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E45C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7C21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№32 от 02.08.2018г.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D4A7D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F735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92AA5" w14:textId="77777777" w:rsidR="00174B65" w:rsidRDefault="00174B65">
            <w:pPr>
              <w:pStyle w:val="TableContents"/>
            </w:pPr>
          </w:p>
        </w:tc>
      </w:tr>
      <w:tr w:rsidR="00174B65" w14:paraId="4509F89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4454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Матвеенко</w:t>
            </w:r>
          </w:p>
          <w:p w14:paraId="43B3AAC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AC41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03.06.1965г.</w:t>
            </w:r>
          </w:p>
          <w:p w14:paraId="5832A57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Кремяное</w:t>
            </w:r>
            <w:proofErr w:type="spellEnd"/>
          </w:p>
          <w:p w14:paraId="2A0295A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Глушковского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4034163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4063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EDFC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№34 от 24.08.2018г.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B4B1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D09A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8F489" w14:textId="77777777" w:rsidR="00174B65" w:rsidRDefault="00174B65">
            <w:pPr>
              <w:pStyle w:val="TableContents"/>
            </w:pPr>
          </w:p>
        </w:tc>
      </w:tr>
      <w:tr w:rsidR="00174B65" w14:paraId="64CC2CC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1D9D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Грошилин</w:t>
            </w:r>
            <w:proofErr w:type="spellEnd"/>
          </w:p>
          <w:p w14:paraId="385F276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6B45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10.01.1979г.</w:t>
            </w:r>
          </w:p>
          <w:p w14:paraId="25F244D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83CB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DB99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№35 от 31.08.2018г.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63E9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BBAB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6B721" w14:textId="77777777" w:rsidR="00174B65" w:rsidRDefault="00174B65">
            <w:pPr>
              <w:pStyle w:val="TableContents"/>
            </w:pPr>
          </w:p>
        </w:tc>
      </w:tr>
      <w:tr w:rsidR="00174B65" w14:paraId="6BBD758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DB1B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Акульшин</w:t>
            </w:r>
          </w:p>
          <w:p w14:paraId="5EF6BB6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F372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06.10.1985г.</w:t>
            </w:r>
          </w:p>
          <w:p w14:paraId="3D74A95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Бердянка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Тимского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243D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0FD3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№39 от 03.10.2018г.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E578E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1CE1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CD4D3" w14:textId="77777777" w:rsidR="00174B65" w:rsidRDefault="00174B65">
            <w:pPr>
              <w:pStyle w:val="TableContents"/>
            </w:pPr>
          </w:p>
        </w:tc>
      </w:tr>
      <w:tr w:rsidR="00174B65" w14:paraId="4F4E337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26B7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Некрасова</w:t>
            </w:r>
          </w:p>
          <w:p w14:paraId="1AF1DA0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6D71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23.11.1984г.</w:t>
            </w:r>
          </w:p>
          <w:p w14:paraId="77B5D02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EBF8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799B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№42 от 20.11.2018г.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0768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0786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7F350" w14:textId="77777777" w:rsidR="00174B65" w:rsidRDefault="00174B65">
            <w:pPr>
              <w:pStyle w:val="TableContents"/>
            </w:pPr>
          </w:p>
        </w:tc>
      </w:tr>
      <w:tr w:rsidR="00174B65" w14:paraId="05FBF58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9D35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Репко</w:t>
            </w:r>
            <w:proofErr w:type="spellEnd"/>
          </w:p>
          <w:p w14:paraId="27CDB2C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Вячеславовна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F838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15.04.1969г.</w:t>
            </w:r>
          </w:p>
          <w:p w14:paraId="1A74F39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Харьков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08CE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AD04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№45 от 20.11.2018г.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5743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8007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71F63" w14:textId="77777777" w:rsidR="00174B65" w:rsidRDefault="00174B65">
            <w:pPr>
              <w:pStyle w:val="TableContents"/>
            </w:pPr>
          </w:p>
        </w:tc>
      </w:tr>
      <w:tr w:rsidR="00174B65" w14:paraId="6B483FC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615D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Попова</w:t>
            </w:r>
          </w:p>
          <w:p w14:paraId="3A812AA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Георгиевна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F30E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10.06.1959г.</w:t>
            </w:r>
          </w:p>
          <w:p w14:paraId="6114B42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Гудаута Абхазской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06E5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623E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№46 от 27.11.2018г.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CFB9D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D789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75E45" w14:textId="77777777" w:rsidR="00174B65" w:rsidRDefault="00174B65">
            <w:pPr>
              <w:pStyle w:val="TableContents"/>
            </w:pPr>
          </w:p>
        </w:tc>
      </w:tr>
      <w:tr w:rsidR="00174B65" w14:paraId="0955E1C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29BE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Пронин</w:t>
            </w:r>
          </w:p>
          <w:p w14:paraId="3DE440E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A3F5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25.09.1967г.</w:t>
            </w:r>
          </w:p>
          <w:p w14:paraId="507D0EF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457F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FCC6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№48 от 27.11.2018г.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1D9FF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4DD2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5395A" w14:textId="77777777" w:rsidR="00174B65" w:rsidRDefault="00174B65">
            <w:pPr>
              <w:pStyle w:val="TableContents"/>
            </w:pPr>
          </w:p>
        </w:tc>
      </w:tr>
      <w:tr w:rsidR="00174B65" w14:paraId="72F0A5B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4407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</w:t>
            </w:r>
          </w:p>
          <w:p w14:paraId="09EA5B5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EFC5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10.02.1966г.</w:t>
            </w:r>
          </w:p>
          <w:p w14:paraId="7FE3400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Уссурийск, Приморского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BAC1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6226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№49 от 17.12.2018г.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2DC20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3AA7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068C9" w14:textId="77777777" w:rsidR="00174B65" w:rsidRDefault="00174B65">
            <w:pPr>
              <w:pStyle w:val="TableContents"/>
            </w:pPr>
          </w:p>
        </w:tc>
      </w:tr>
      <w:tr w:rsidR="00174B65" w14:paraId="3D0430A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2F86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Дородных</w:t>
            </w:r>
          </w:p>
          <w:p w14:paraId="13D0A93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7767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24.03.1982г.</w:t>
            </w:r>
          </w:p>
          <w:p w14:paraId="1E89BAB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Возы,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D748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CE5D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№50 от 17.12.2018г.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95D4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CBC1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9BBBD" w14:textId="77777777" w:rsidR="00174B65" w:rsidRDefault="00174B65">
            <w:pPr>
              <w:pStyle w:val="TableContents"/>
            </w:pPr>
          </w:p>
        </w:tc>
      </w:tr>
      <w:tr w:rsidR="00174B65" w14:paraId="00A5707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A6AC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Юркин</w:t>
            </w:r>
          </w:p>
          <w:p w14:paraId="446F296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4882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25.12.1970г.</w:t>
            </w:r>
          </w:p>
          <w:p w14:paraId="1838D07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Жердевка, Тамбовская область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1F5A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965F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№51 от </w:t>
            </w:r>
            <w:r>
              <w:rPr>
                <w:sz w:val="20"/>
                <w:szCs w:val="20"/>
              </w:rPr>
              <w:t>17.12.2018г.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8FF28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1803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194C7" w14:textId="77777777" w:rsidR="00174B65" w:rsidRDefault="00174B65">
            <w:pPr>
              <w:pStyle w:val="TableContents"/>
            </w:pPr>
          </w:p>
        </w:tc>
      </w:tr>
      <w:tr w:rsidR="00174B65" w14:paraId="054A4C0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7198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Енин</w:t>
            </w:r>
            <w:proofErr w:type="spellEnd"/>
          </w:p>
          <w:p w14:paraId="07FA592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A488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03.11.1982г.</w:t>
            </w:r>
          </w:p>
          <w:p w14:paraId="18FDB22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Бычок,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8116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F8B3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13.02.2019г.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C4959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68DA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64ECF" w14:textId="77777777" w:rsidR="00174B65" w:rsidRDefault="00174B65">
            <w:pPr>
              <w:pStyle w:val="TableContents"/>
            </w:pPr>
          </w:p>
        </w:tc>
      </w:tr>
      <w:tr w:rsidR="00174B65" w14:paraId="1EEF46D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40A9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Меркулова</w:t>
            </w:r>
          </w:p>
          <w:p w14:paraId="4927902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2430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01.10.1985г.</w:t>
            </w:r>
          </w:p>
          <w:p w14:paraId="5662E82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Дрезден, ГДР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0A38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EC5A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14.02.2019г.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0FC9E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823A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C6083" w14:textId="77777777" w:rsidR="00174B65" w:rsidRDefault="00174B65">
            <w:pPr>
              <w:pStyle w:val="TableContents"/>
            </w:pPr>
          </w:p>
        </w:tc>
      </w:tr>
      <w:tr w:rsidR="00174B65" w14:paraId="0FC0984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CE03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Кошелев</w:t>
            </w:r>
          </w:p>
          <w:p w14:paraId="3DB1CC4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Эдуард </w:t>
            </w: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7CCF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04.08.1980г.</w:t>
            </w:r>
          </w:p>
          <w:p w14:paraId="057FDB0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Железногорск,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2829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7EB8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14.02.2019г.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2DD93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B3A3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4A2A6" w14:textId="77777777" w:rsidR="00174B65" w:rsidRDefault="00174B65">
            <w:pPr>
              <w:pStyle w:val="TableContents"/>
            </w:pPr>
          </w:p>
        </w:tc>
      </w:tr>
      <w:tr w:rsidR="00174B65" w14:paraId="03CCE6C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E3A0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Горченков</w:t>
            </w:r>
            <w:proofErr w:type="spellEnd"/>
          </w:p>
          <w:p w14:paraId="5323EEE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1437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22.10.1985г.</w:t>
            </w:r>
          </w:p>
          <w:p w14:paraId="73D6693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Курчатов</w:t>
            </w:r>
          </w:p>
          <w:p w14:paraId="038EA71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DD86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4C61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14.02.2019г.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F076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8E11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23DE" w14:textId="77777777" w:rsidR="00174B65" w:rsidRDefault="00174B65">
            <w:pPr>
              <w:pStyle w:val="TableContents"/>
            </w:pPr>
          </w:p>
        </w:tc>
      </w:tr>
      <w:tr w:rsidR="00174B65" w14:paraId="4BD4F7B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EF05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Капсулева</w:t>
            </w:r>
            <w:proofErr w:type="spellEnd"/>
          </w:p>
          <w:p w14:paraId="4617C18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741A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14.03.1985г.</w:t>
            </w:r>
          </w:p>
          <w:p w14:paraId="4C4EDB6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Н. </w:t>
            </w:r>
            <w:proofErr w:type="spellStart"/>
            <w:r>
              <w:rPr>
                <w:sz w:val="20"/>
                <w:szCs w:val="20"/>
              </w:rPr>
              <w:t>Требуж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Щигровского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084373D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05AF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DCD3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21.02.2019г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6352F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3182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16B7A" w14:textId="77777777" w:rsidR="00174B65" w:rsidRDefault="00174B65">
            <w:pPr>
              <w:pStyle w:val="TableContents"/>
            </w:pPr>
          </w:p>
        </w:tc>
      </w:tr>
      <w:tr w:rsidR="00174B65" w14:paraId="2398E38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023D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Гуторов</w:t>
            </w:r>
            <w:proofErr w:type="spellEnd"/>
          </w:p>
          <w:p w14:paraId="05DC9CD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9CFD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07.11.1993г.</w:t>
            </w:r>
          </w:p>
          <w:p w14:paraId="0B27BFA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135D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AC1A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 от 21.03.2019г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43A59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F4CE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57151" w14:textId="77777777" w:rsidR="00174B65" w:rsidRDefault="00174B65">
            <w:pPr>
              <w:pStyle w:val="TableContents"/>
            </w:pPr>
          </w:p>
        </w:tc>
      </w:tr>
      <w:tr w:rsidR="00174B65" w14:paraId="331D965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D873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Коштоян</w:t>
            </w:r>
            <w:proofErr w:type="spellEnd"/>
          </w:p>
          <w:p w14:paraId="0E19F6C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Армен </w:t>
            </w:r>
            <w:proofErr w:type="spellStart"/>
            <w:r>
              <w:rPr>
                <w:sz w:val="20"/>
                <w:szCs w:val="20"/>
              </w:rPr>
              <w:t>Алексанович</w:t>
            </w:r>
            <w:proofErr w:type="spellEnd"/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D961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09.01.1995г.</w:t>
            </w:r>
          </w:p>
          <w:p w14:paraId="2B141A7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Сепасар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Ашоцского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района  Армения</w:t>
            </w:r>
            <w:proofErr w:type="gramEnd"/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7475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8390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 от 08.04.2019г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0C7BD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B83C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BA609" w14:textId="77777777" w:rsidR="00174B65" w:rsidRDefault="00174B65">
            <w:pPr>
              <w:pStyle w:val="TableContents"/>
            </w:pPr>
          </w:p>
        </w:tc>
      </w:tr>
      <w:tr w:rsidR="00174B65" w14:paraId="57AE380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C5C3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Ширнин</w:t>
            </w:r>
            <w:proofErr w:type="spellEnd"/>
          </w:p>
          <w:p w14:paraId="080BA6E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Сергей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F4A8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16.10.1968г.</w:t>
            </w:r>
          </w:p>
          <w:p w14:paraId="5FAB0FF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1027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7CFB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№18 от </w:t>
            </w:r>
            <w:r>
              <w:rPr>
                <w:sz w:val="20"/>
                <w:szCs w:val="20"/>
              </w:rPr>
              <w:lastRenderedPageBreak/>
              <w:t>08.04.2019г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791F1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69FD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E09E3" w14:textId="77777777" w:rsidR="00174B65" w:rsidRDefault="00174B65">
            <w:pPr>
              <w:pStyle w:val="TableContents"/>
            </w:pPr>
          </w:p>
        </w:tc>
      </w:tr>
      <w:tr w:rsidR="00174B65" w14:paraId="04ED219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9752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</w:t>
            </w:r>
          </w:p>
          <w:p w14:paraId="6D016ED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5A44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18.12.1959г.</w:t>
            </w:r>
          </w:p>
          <w:p w14:paraId="527C8CA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D314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70F6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08.04.2019г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6FA9A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8960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13BB9" w14:textId="77777777" w:rsidR="00174B65" w:rsidRDefault="00174B65">
            <w:pPr>
              <w:pStyle w:val="TableContents"/>
            </w:pPr>
          </w:p>
        </w:tc>
      </w:tr>
      <w:tr w:rsidR="00174B65" w14:paraId="23F485C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E819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Ольховиков</w:t>
            </w:r>
            <w:proofErr w:type="spellEnd"/>
          </w:p>
          <w:p w14:paraId="4B2E284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B8B3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01.08.1980г.</w:t>
            </w:r>
          </w:p>
          <w:p w14:paraId="4FA7FCD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Хомутовка, Курская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BB1B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DFC7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24.05.2019г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A6D2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AD69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78C76" w14:textId="77777777" w:rsidR="00174B65" w:rsidRDefault="00174B65">
            <w:pPr>
              <w:pStyle w:val="TableContents"/>
            </w:pPr>
          </w:p>
        </w:tc>
      </w:tr>
      <w:tr w:rsidR="00174B65" w14:paraId="6389D55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BEC6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Звягинцева</w:t>
            </w:r>
          </w:p>
          <w:p w14:paraId="2268A9C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5C4B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04.09.1986г.</w:t>
            </w:r>
          </w:p>
          <w:p w14:paraId="23981AF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E321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4927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№23 от 24.05.2019г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2DD14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834E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2B72C" w14:textId="77777777" w:rsidR="00174B65" w:rsidRDefault="00174B65">
            <w:pPr>
              <w:pStyle w:val="TableContents"/>
            </w:pPr>
          </w:p>
        </w:tc>
      </w:tr>
      <w:tr w:rsidR="00174B65" w14:paraId="2081FA7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B74C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</w:t>
            </w:r>
          </w:p>
          <w:p w14:paraId="4D4CCDC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EA44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18.07.1983г.</w:t>
            </w:r>
          </w:p>
          <w:p w14:paraId="1370397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95AA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6A88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№26 от </w:t>
            </w:r>
            <w:r>
              <w:rPr>
                <w:sz w:val="20"/>
                <w:szCs w:val="20"/>
              </w:rPr>
              <w:t>05.06.2019г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B4ACA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0C66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83EE8" w14:textId="77777777" w:rsidR="00174B65" w:rsidRDefault="00174B65">
            <w:pPr>
              <w:pStyle w:val="TableContents"/>
            </w:pPr>
          </w:p>
        </w:tc>
      </w:tr>
      <w:tr w:rsidR="00174B65" w14:paraId="105BB2B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21C3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Гайдуков</w:t>
            </w:r>
          </w:p>
          <w:p w14:paraId="75B14F4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B6D2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10.07.1978г.</w:t>
            </w:r>
          </w:p>
          <w:p w14:paraId="38D8201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46D9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D4C7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№27 от 05.06.2019г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C434F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EF6C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D27C6" w14:textId="77777777" w:rsidR="00174B65" w:rsidRDefault="00174B65">
            <w:pPr>
              <w:pStyle w:val="TableContents"/>
            </w:pPr>
          </w:p>
        </w:tc>
      </w:tr>
      <w:tr w:rsidR="00174B65" w14:paraId="5E38D4C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403E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Асонова</w:t>
            </w:r>
          </w:p>
          <w:p w14:paraId="4E7589B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0BCB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29.01.1977г.</w:t>
            </w:r>
          </w:p>
          <w:p w14:paraId="7EC4C21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Мурманск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812F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BDF8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№28 от 05.06.2019г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A0892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77F1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2613A" w14:textId="77777777" w:rsidR="00174B65" w:rsidRDefault="00174B65">
            <w:pPr>
              <w:pStyle w:val="TableContents"/>
            </w:pPr>
          </w:p>
        </w:tc>
      </w:tr>
      <w:tr w:rsidR="00174B65" w14:paraId="4E8624C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8711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Самарина</w:t>
            </w:r>
          </w:p>
          <w:p w14:paraId="0726AD0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80E0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08.06.1977г.</w:t>
            </w:r>
          </w:p>
          <w:p w14:paraId="22CEF66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Новопоселеновка</w:t>
            </w:r>
            <w:proofErr w:type="spellEnd"/>
            <w:r>
              <w:rPr>
                <w:sz w:val="20"/>
                <w:szCs w:val="20"/>
              </w:rPr>
              <w:t>, Курский район Курская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F17B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CD87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№29 от 17.06.2019г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8135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A8B2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8565E" w14:textId="77777777" w:rsidR="00174B65" w:rsidRDefault="00174B65">
            <w:pPr>
              <w:pStyle w:val="TableContents"/>
            </w:pPr>
          </w:p>
        </w:tc>
      </w:tr>
      <w:tr w:rsidR="00174B65" w14:paraId="5D44E0C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D847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Холназарова</w:t>
            </w:r>
            <w:proofErr w:type="spellEnd"/>
          </w:p>
          <w:p w14:paraId="521090F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Георгиевна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6409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11.04.1981г.</w:t>
            </w:r>
          </w:p>
          <w:p w14:paraId="7F392AD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spellStart"/>
            <w:r>
              <w:rPr>
                <w:sz w:val="20"/>
                <w:szCs w:val="20"/>
              </w:rPr>
              <w:t>Золотухино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Золотухинский</w:t>
            </w:r>
            <w:proofErr w:type="spellEnd"/>
            <w:r>
              <w:rPr>
                <w:sz w:val="20"/>
                <w:szCs w:val="20"/>
              </w:rPr>
              <w:t xml:space="preserve"> район Курская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E2EB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3C30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№30</w:t>
            </w:r>
          </w:p>
          <w:p w14:paraId="261DD07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04.10.2019г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4294B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112F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06238" w14:textId="77777777" w:rsidR="00174B65" w:rsidRDefault="00174B65">
            <w:pPr>
              <w:pStyle w:val="TableContents"/>
            </w:pPr>
          </w:p>
        </w:tc>
      </w:tr>
      <w:tr w:rsidR="00174B65" w14:paraId="5393298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0E5E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Беседина</w:t>
            </w:r>
          </w:p>
          <w:p w14:paraId="242F8E3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F33D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20.11.1985г.</w:t>
            </w:r>
          </w:p>
          <w:p w14:paraId="7824758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CAAC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FA6A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№32</w:t>
            </w:r>
          </w:p>
          <w:p w14:paraId="15D9F84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15.11.2019г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7069F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5F68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E6631" w14:textId="77777777" w:rsidR="00174B65" w:rsidRDefault="00174B65">
            <w:pPr>
              <w:pStyle w:val="TableContents"/>
            </w:pPr>
          </w:p>
        </w:tc>
      </w:tr>
      <w:tr w:rsidR="00174B65" w14:paraId="62377D7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D4E6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Чукаева</w:t>
            </w:r>
            <w:proofErr w:type="spellEnd"/>
          </w:p>
          <w:p w14:paraId="46A592E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12DF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05.06.1977г.</w:t>
            </w:r>
          </w:p>
          <w:p w14:paraId="1D4E11B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B366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411B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№33</w:t>
            </w:r>
          </w:p>
          <w:p w14:paraId="3C97BD8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15.11.2019г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F5C3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1278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5804A" w14:textId="77777777" w:rsidR="00174B65" w:rsidRDefault="00174B65">
            <w:pPr>
              <w:pStyle w:val="TableContents"/>
            </w:pPr>
          </w:p>
        </w:tc>
      </w:tr>
      <w:tr w:rsidR="00174B65" w14:paraId="1994C91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4E4E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Масютин</w:t>
            </w:r>
            <w:proofErr w:type="spellEnd"/>
          </w:p>
          <w:p w14:paraId="535DF48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B39A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23.11.1971г.</w:t>
            </w:r>
          </w:p>
          <w:p w14:paraId="5060C97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Марьяновка</w:t>
            </w:r>
            <w:proofErr w:type="spellEnd"/>
            <w:r>
              <w:rPr>
                <w:sz w:val="20"/>
                <w:szCs w:val="20"/>
              </w:rPr>
              <w:t>, Красногвардейского р-на, Крымской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9A5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7F49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№36</w:t>
            </w:r>
          </w:p>
          <w:p w14:paraId="5A2E588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10.12.2019г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65A67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6FFD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13CC2" w14:textId="77777777" w:rsidR="00174B65" w:rsidRDefault="00174B65">
            <w:pPr>
              <w:pStyle w:val="TableContents"/>
            </w:pPr>
          </w:p>
        </w:tc>
      </w:tr>
      <w:tr w:rsidR="00174B65" w14:paraId="6A39A646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3B03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Белкин</w:t>
            </w:r>
          </w:p>
          <w:p w14:paraId="4EBB98D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 Геннадьевич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3B4A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27.10.1967г.</w:t>
            </w:r>
          </w:p>
          <w:p w14:paraId="7395E26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C4A2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6DE2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4E897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BB6B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D0D08" w14:textId="77777777" w:rsidR="00174B65" w:rsidRDefault="00174B65">
            <w:pPr>
              <w:pStyle w:val="TableContents"/>
            </w:pPr>
          </w:p>
        </w:tc>
      </w:tr>
      <w:tr w:rsidR="00174B65" w14:paraId="44713BB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CB86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Придьма</w:t>
            </w:r>
            <w:proofErr w:type="spellEnd"/>
          </w:p>
          <w:p w14:paraId="3D2A18C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4BB2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28.06.1962г.</w:t>
            </w:r>
          </w:p>
          <w:p w14:paraId="378D41A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Липецк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C862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2470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№39</w:t>
            </w:r>
          </w:p>
          <w:p w14:paraId="357BA35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27.12.2019г.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74675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6D34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3AC98" w14:textId="77777777" w:rsidR="00174B65" w:rsidRDefault="00174B65">
            <w:pPr>
              <w:pStyle w:val="TableContents"/>
            </w:pPr>
          </w:p>
        </w:tc>
      </w:tr>
      <w:tr w:rsidR="00174B65" w14:paraId="46E2AE8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C453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Болтинова</w:t>
            </w:r>
            <w:proofErr w:type="spellEnd"/>
          </w:p>
          <w:p w14:paraId="3CC89DE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Леонидовна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FA7D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27.11.1980г.</w:t>
            </w:r>
          </w:p>
          <w:p w14:paraId="2BB626D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Щигры,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DC4A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D0DE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№40</w:t>
            </w:r>
          </w:p>
          <w:p w14:paraId="39BA763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27.12.2019г.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4D63F" w14:textId="77777777" w:rsidR="00174B65" w:rsidRDefault="00174B65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BFB5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51064" w14:textId="77777777" w:rsidR="00174B65" w:rsidRDefault="00174B65">
            <w:pPr>
              <w:pStyle w:val="TableContents"/>
            </w:pPr>
          </w:p>
        </w:tc>
      </w:tr>
      <w:tr w:rsidR="00174B65" w14:paraId="5E6A5F9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F82D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Паньков</w:t>
            </w:r>
          </w:p>
          <w:p w14:paraId="625A176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Адександр</w:t>
            </w:r>
            <w:proofErr w:type="spellEnd"/>
            <w:r>
              <w:rPr>
                <w:sz w:val="20"/>
                <w:szCs w:val="20"/>
              </w:rPr>
              <w:t xml:space="preserve"> Нефедович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0292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02.06.59г.</w:t>
            </w:r>
          </w:p>
          <w:p w14:paraId="7977899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Донское, </w:t>
            </w:r>
            <w:proofErr w:type="spellStart"/>
            <w:r>
              <w:rPr>
                <w:sz w:val="20"/>
                <w:szCs w:val="20"/>
              </w:rPr>
              <w:t>Золотухинского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6708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88D1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№01</w:t>
            </w:r>
          </w:p>
          <w:p w14:paraId="63C98A4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B180B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62BB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7335E" w14:textId="77777777" w:rsidR="00174B65" w:rsidRDefault="00174B65">
            <w:pPr>
              <w:pStyle w:val="TableContents"/>
            </w:pPr>
          </w:p>
        </w:tc>
      </w:tr>
      <w:tr w:rsidR="00174B65" w14:paraId="2E6D2BC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2C1E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Конорев</w:t>
            </w:r>
          </w:p>
          <w:p w14:paraId="6336B4A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C774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28.02.1972г.</w:t>
            </w:r>
          </w:p>
          <w:p w14:paraId="0D38C32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spellStart"/>
            <w:r>
              <w:rPr>
                <w:sz w:val="20"/>
                <w:szCs w:val="20"/>
              </w:rPr>
              <w:t>Сахаровка</w:t>
            </w:r>
            <w:proofErr w:type="spellEnd"/>
            <w:r>
              <w:rPr>
                <w:sz w:val="20"/>
                <w:szCs w:val="20"/>
              </w:rPr>
              <w:t>, Курского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25E6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D06C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№02</w:t>
            </w:r>
          </w:p>
          <w:p w14:paraId="7BC9432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2009D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E71F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6A5A2" w14:textId="77777777" w:rsidR="00174B65" w:rsidRDefault="00174B65">
            <w:pPr>
              <w:pStyle w:val="TableContents"/>
            </w:pPr>
          </w:p>
        </w:tc>
      </w:tr>
      <w:tr w:rsidR="00174B65" w14:paraId="0CB6FF5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4D7F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Беседина</w:t>
            </w:r>
          </w:p>
          <w:p w14:paraId="5F4E0FC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Григорьевна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0E29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17.09.1959г.</w:t>
            </w:r>
          </w:p>
          <w:p w14:paraId="12C2BB9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К. Локня, </w:t>
            </w:r>
            <w:proofErr w:type="spellStart"/>
            <w:r>
              <w:rPr>
                <w:sz w:val="20"/>
                <w:szCs w:val="20"/>
              </w:rPr>
              <w:t>Суджанского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4454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3C84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0C27512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19E62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6058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F8D92" w14:textId="77777777" w:rsidR="00174B65" w:rsidRDefault="00174B65">
            <w:pPr>
              <w:pStyle w:val="TableContents"/>
            </w:pPr>
          </w:p>
        </w:tc>
      </w:tr>
      <w:tr w:rsidR="00174B65" w14:paraId="33A58F9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9C9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Глаголева</w:t>
            </w:r>
          </w:p>
          <w:p w14:paraId="257B6EC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6B60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18.11.1973г.</w:t>
            </w:r>
          </w:p>
          <w:p w14:paraId="1891A7D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дер. </w:t>
            </w:r>
            <w:proofErr w:type="spellStart"/>
            <w:r>
              <w:rPr>
                <w:sz w:val="20"/>
                <w:szCs w:val="20"/>
              </w:rPr>
              <w:t>Волобуево</w:t>
            </w:r>
            <w:proofErr w:type="spellEnd"/>
            <w:r>
              <w:rPr>
                <w:sz w:val="20"/>
                <w:szCs w:val="20"/>
              </w:rPr>
              <w:t>, 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0F4F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380D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3012F71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E53FF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9364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41710" w14:textId="77777777" w:rsidR="00174B65" w:rsidRDefault="00174B65">
            <w:pPr>
              <w:pStyle w:val="TableContents"/>
            </w:pPr>
          </w:p>
        </w:tc>
      </w:tr>
      <w:tr w:rsidR="00174B65" w14:paraId="619D055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15D7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</w:t>
            </w:r>
          </w:p>
          <w:p w14:paraId="0AEC0D2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Олеговна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25AE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16.02.1978г.</w:t>
            </w:r>
          </w:p>
          <w:p w14:paraId="67271F4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8815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70BE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655044D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E5847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D8A0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4765A" w14:textId="77777777" w:rsidR="00174B65" w:rsidRDefault="00174B65">
            <w:pPr>
              <w:pStyle w:val="TableContents"/>
            </w:pPr>
          </w:p>
        </w:tc>
      </w:tr>
      <w:tr w:rsidR="00174B65" w14:paraId="39C3B7E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24EE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</w:t>
            </w:r>
          </w:p>
          <w:p w14:paraId="07FA5A5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Алексей </w:t>
            </w:r>
            <w:proofErr w:type="spellStart"/>
            <w:r>
              <w:rPr>
                <w:sz w:val="20"/>
                <w:szCs w:val="20"/>
              </w:rPr>
              <w:t>Сафронович</w:t>
            </w:r>
            <w:proofErr w:type="spellEnd"/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7EA8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17.01.1957г.</w:t>
            </w:r>
          </w:p>
          <w:p w14:paraId="6F9D4F1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Суемцы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Барановского района Житомирской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F8CC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8985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5BF8361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FED7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5453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E4E03" w14:textId="77777777" w:rsidR="00174B65" w:rsidRDefault="00174B65">
            <w:pPr>
              <w:pStyle w:val="TableContents"/>
            </w:pPr>
          </w:p>
        </w:tc>
      </w:tr>
      <w:tr w:rsidR="00174B65" w14:paraId="5382DA6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331E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Данченко</w:t>
            </w:r>
          </w:p>
          <w:p w14:paraId="724F012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B130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11.05.1968г.</w:t>
            </w:r>
          </w:p>
          <w:p w14:paraId="6445A45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proofErr w:type="spellStart"/>
            <w:r>
              <w:rPr>
                <w:sz w:val="20"/>
                <w:szCs w:val="20"/>
              </w:rPr>
              <w:t>Снижа</w:t>
            </w:r>
            <w:proofErr w:type="spellEnd"/>
            <w:r>
              <w:rPr>
                <w:sz w:val="20"/>
                <w:szCs w:val="20"/>
              </w:rPr>
              <w:t>, Дмитриевского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DC12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77CB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24691F6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6637E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3D80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26254" w14:textId="77777777" w:rsidR="00174B65" w:rsidRDefault="00174B65">
            <w:pPr>
              <w:pStyle w:val="TableContents"/>
            </w:pPr>
          </w:p>
        </w:tc>
      </w:tr>
      <w:tr w:rsidR="00174B65" w14:paraId="1F51FA1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1698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</w:t>
            </w:r>
          </w:p>
          <w:p w14:paraId="77392EC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3D1D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21.07.1964г.</w:t>
            </w:r>
          </w:p>
          <w:p w14:paraId="5E553D2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Красино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Макушинского</w:t>
            </w:r>
            <w:proofErr w:type="spellEnd"/>
            <w:r>
              <w:rPr>
                <w:sz w:val="20"/>
                <w:szCs w:val="20"/>
              </w:rPr>
              <w:t xml:space="preserve"> района Курганской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8EA0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6B9A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059C19F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D400B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ED6F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A7E74" w14:textId="77777777" w:rsidR="00174B65" w:rsidRDefault="00174B65">
            <w:pPr>
              <w:pStyle w:val="TableContents"/>
            </w:pPr>
          </w:p>
        </w:tc>
      </w:tr>
      <w:tr w:rsidR="00174B65" w14:paraId="4B4CC38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4F97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</w:t>
            </w:r>
          </w:p>
          <w:p w14:paraId="1F11FB6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Раиса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7783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08.07.1958г.</w:t>
            </w:r>
          </w:p>
          <w:p w14:paraId="3DFB93D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Пены, Беловского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4AD3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5598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2158DF1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28A95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B562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64409" w14:textId="77777777" w:rsidR="00174B65" w:rsidRDefault="00174B65">
            <w:pPr>
              <w:pStyle w:val="TableContents"/>
            </w:pPr>
          </w:p>
        </w:tc>
      </w:tr>
      <w:tr w:rsidR="00174B65" w14:paraId="479EC1E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58C4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Кобзарев</w:t>
            </w:r>
          </w:p>
          <w:p w14:paraId="19133F4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E9B0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11.09.1973г.</w:t>
            </w:r>
          </w:p>
          <w:p w14:paraId="383EED8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гор. </w:t>
            </w:r>
            <w:proofErr w:type="gramStart"/>
            <w:r>
              <w:rPr>
                <w:sz w:val="20"/>
                <w:szCs w:val="20"/>
              </w:rPr>
              <w:t>Североуральск  Свердловской</w:t>
            </w:r>
            <w:proofErr w:type="gramEnd"/>
            <w:r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C446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8881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4B98E8E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C32D9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7808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9AE41" w14:textId="77777777" w:rsidR="00174B65" w:rsidRDefault="00174B65">
            <w:pPr>
              <w:pStyle w:val="TableContents"/>
            </w:pPr>
          </w:p>
        </w:tc>
      </w:tr>
      <w:tr w:rsidR="00174B65" w14:paraId="6B35764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200B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Корнаухов</w:t>
            </w:r>
          </w:p>
          <w:p w14:paraId="0662CDC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D9FA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12.11.1976г.</w:t>
            </w:r>
          </w:p>
          <w:p w14:paraId="4962279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гор. </w:t>
            </w:r>
            <w:proofErr w:type="gramStart"/>
            <w:r>
              <w:rPr>
                <w:sz w:val="20"/>
                <w:szCs w:val="20"/>
              </w:rPr>
              <w:t>Самарканд  Узбекская</w:t>
            </w:r>
            <w:proofErr w:type="gramEnd"/>
            <w:r>
              <w:rPr>
                <w:sz w:val="20"/>
                <w:szCs w:val="20"/>
              </w:rPr>
              <w:t xml:space="preserve">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519C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BC0C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61EFCDC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59D83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851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72078" w14:textId="77777777" w:rsidR="00174B65" w:rsidRDefault="00174B65">
            <w:pPr>
              <w:pStyle w:val="TableContents"/>
            </w:pPr>
          </w:p>
        </w:tc>
      </w:tr>
      <w:tr w:rsidR="00174B65" w14:paraId="06702F7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6939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</w:t>
            </w:r>
          </w:p>
          <w:p w14:paraId="005840E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Степанович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E90F1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27.11.1961г.</w:t>
            </w:r>
          </w:p>
          <w:p w14:paraId="2DCB6224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Филиппово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14:paraId="6E80D937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A008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3041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031110B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C24D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D069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2ED8E" w14:textId="77777777" w:rsidR="00174B65" w:rsidRDefault="00174B65">
            <w:pPr>
              <w:pStyle w:val="TableContents"/>
            </w:pPr>
          </w:p>
        </w:tc>
      </w:tr>
      <w:tr w:rsidR="00174B65" w14:paraId="1399F5A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A8C27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Мяснянкин</w:t>
            </w:r>
            <w:proofErr w:type="spellEnd"/>
          </w:p>
          <w:p w14:paraId="133F816C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Юрий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4CA21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30.10.1963г.</w:t>
            </w:r>
          </w:p>
          <w:p w14:paraId="7DDB08CF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111111"/>
                <w:sz w:val="20"/>
                <w:szCs w:val="20"/>
              </w:rPr>
              <w:t>Затолокино</w:t>
            </w:r>
            <w:proofErr w:type="spellEnd"/>
            <w:r>
              <w:rPr>
                <w:color w:val="111111"/>
                <w:sz w:val="20"/>
                <w:szCs w:val="20"/>
              </w:rPr>
              <w:t>,</w:t>
            </w:r>
          </w:p>
          <w:p w14:paraId="56EDEF93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Курчатовского </w:t>
            </w:r>
            <w:proofErr w:type="gramStart"/>
            <w:r>
              <w:rPr>
                <w:color w:val="111111"/>
                <w:sz w:val="20"/>
                <w:szCs w:val="20"/>
              </w:rPr>
              <w:t>района  Курской</w:t>
            </w:r>
            <w:proofErr w:type="gramEnd"/>
            <w:r>
              <w:rPr>
                <w:color w:val="111111"/>
                <w:sz w:val="20"/>
                <w:szCs w:val="20"/>
              </w:rPr>
              <w:t xml:space="preserve">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CB65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BFC9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49D56C7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001F5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7C1D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4F50E" w14:textId="77777777" w:rsidR="00174B65" w:rsidRDefault="00174B65">
            <w:pPr>
              <w:pStyle w:val="TableContents"/>
            </w:pPr>
          </w:p>
        </w:tc>
      </w:tr>
      <w:tr w:rsidR="00174B65" w14:paraId="356170D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1B9CC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Плеханов</w:t>
            </w:r>
          </w:p>
          <w:p w14:paraId="69F18E70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Валерий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25BE4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18.03.1964г.</w:t>
            </w:r>
          </w:p>
          <w:p w14:paraId="56BC27AC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х. Резвый Колодезь,</w:t>
            </w:r>
          </w:p>
          <w:p w14:paraId="0B4AD66B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Касторенского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111111"/>
                <w:sz w:val="20"/>
                <w:szCs w:val="20"/>
              </w:rPr>
              <w:t>района  Курской</w:t>
            </w:r>
            <w:proofErr w:type="gramEnd"/>
            <w:r>
              <w:rPr>
                <w:color w:val="111111"/>
                <w:sz w:val="20"/>
                <w:szCs w:val="20"/>
              </w:rPr>
              <w:t xml:space="preserve">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06DA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CAFD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5F036A3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F3513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3D2F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26A35" w14:textId="77777777" w:rsidR="00174B65" w:rsidRDefault="00174B65">
            <w:pPr>
              <w:pStyle w:val="TableContents"/>
            </w:pPr>
          </w:p>
        </w:tc>
      </w:tr>
      <w:tr w:rsidR="00174B65" w14:paraId="19D6BE9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285B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Садыкова</w:t>
            </w:r>
          </w:p>
          <w:p w14:paraId="0B401A9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7EDF0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01.04.1980г.</w:t>
            </w:r>
          </w:p>
          <w:p w14:paraId="237FF20C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г. Рыльск</w:t>
            </w:r>
          </w:p>
          <w:p w14:paraId="7E757260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 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1B9A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CCB7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448533F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7985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C4D5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01FF4" w14:textId="77777777" w:rsidR="00174B65" w:rsidRDefault="00174B65">
            <w:pPr>
              <w:pStyle w:val="TableContents"/>
            </w:pPr>
          </w:p>
        </w:tc>
      </w:tr>
      <w:tr w:rsidR="00174B65" w14:paraId="4239B41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97BD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Синикова</w:t>
            </w:r>
            <w:proofErr w:type="spellEnd"/>
          </w:p>
          <w:p w14:paraId="29F1E08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F253C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05.04.1961г.</w:t>
            </w:r>
          </w:p>
          <w:p w14:paraId="74843D3E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Селино,</w:t>
            </w:r>
          </w:p>
          <w:p w14:paraId="102E7A8C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Дмитриевского района</w:t>
            </w:r>
          </w:p>
          <w:p w14:paraId="62200C9F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11FB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A247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2CD5CE8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13E6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4C19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30669" w14:textId="77777777" w:rsidR="00174B65" w:rsidRDefault="00174B65">
            <w:pPr>
              <w:pStyle w:val="TableContents"/>
            </w:pPr>
          </w:p>
        </w:tc>
      </w:tr>
      <w:tr w:rsidR="00174B65" w14:paraId="04DBC38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F07A3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Ситников</w:t>
            </w:r>
          </w:p>
          <w:p w14:paraId="4D94C8EA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Андрей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C8489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21.04.1975г.</w:t>
            </w:r>
          </w:p>
          <w:p w14:paraId="0FA55935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C0D2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0CB1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4D2CD16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958C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F51F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72BE4" w14:textId="77777777" w:rsidR="00174B65" w:rsidRDefault="00174B65">
            <w:pPr>
              <w:pStyle w:val="TableContents"/>
            </w:pPr>
          </w:p>
        </w:tc>
      </w:tr>
      <w:tr w:rsidR="00174B65" w14:paraId="119D676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851D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Сотникова</w:t>
            </w:r>
          </w:p>
          <w:p w14:paraId="549818A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72C43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11.07.1980г.</w:t>
            </w:r>
          </w:p>
          <w:p w14:paraId="4A6A05DE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FF55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395F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6A3E227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E00DB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3BD8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ADA81" w14:textId="77777777" w:rsidR="00174B65" w:rsidRDefault="00174B65">
            <w:pPr>
              <w:pStyle w:val="TableContents"/>
            </w:pPr>
          </w:p>
        </w:tc>
      </w:tr>
      <w:tr w:rsidR="00174B65" w14:paraId="69F1B19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37F8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Стрижкова</w:t>
            </w:r>
            <w:proofErr w:type="spellEnd"/>
          </w:p>
          <w:p w14:paraId="5B912E7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0A12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05.09.1068г.</w:t>
            </w:r>
          </w:p>
          <w:p w14:paraId="72238D7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7EE5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E87A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2326A63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2C38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3D31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59995" w14:textId="77777777" w:rsidR="00174B65" w:rsidRDefault="00174B65">
            <w:pPr>
              <w:pStyle w:val="TableContents"/>
            </w:pPr>
          </w:p>
        </w:tc>
      </w:tr>
      <w:tr w:rsidR="00174B65" w14:paraId="1398A1B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93C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Таранов</w:t>
            </w:r>
          </w:p>
          <w:p w14:paraId="60CFC2F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71B7B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27.09.1960г.</w:t>
            </w:r>
          </w:p>
          <w:p w14:paraId="7D65F56D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х. Шевченко,</w:t>
            </w:r>
          </w:p>
          <w:p w14:paraId="4B855C32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Тбилисского района</w:t>
            </w:r>
          </w:p>
          <w:p w14:paraId="562EBEE8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Краснодарского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EB4D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C0E1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46C589D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5856D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C604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6F1D8" w14:textId="77777777" w:rsidR="00174B65" w:rsidRDefault="00174B65">
            <w:pPr>
              <w:pStyle w:val="TableContents"/>
            </w:pPr>
          </w:p>
        </w:tc>
      </w:tr>
      <w:tr w:rsidR="00174B65" w14:paraId="7AB0A33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0D6C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Холявская</w:t>
            </w:r>
            <w:proofErr w:type="spellEnd"/>
          </w:p>
          <w:p w14:paraId="26BD50D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2FDD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05.06.1964г.</w:t>
            </w:r>
          </w:p>
          <w:p w14:paraId="046090E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47E9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8F39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22C5E36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22124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E2E6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80F52" w14:textId="77777777" w:rsidR="00174B65" w:rsidRDefault="00174B65">
            <w:pPr>
              <w:pStyle w:val="TableContents"/>
            </w:pPr>
          </w:p>
        </w:tc>
      </w:tr>
      <w:tr w:rsidR="00174B65" w14:paraId="0AB0C1D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25A6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</w:t>
            </w:r>
          </w:p>
          <w:p w14:paraId="6F042C1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568E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16.12.1986г.</w:t>
            </w:r>
          </w:p>
          <w:p w14:paraId="49D43910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ст. </w:t>
            </w:r>
            <w:proofErr w:type="spellStart"/>
            <w:r>
              <w:rPr>
                <w:color w:val="111111"/>
                <w:sz w:val="20"/>
                <w:szCs w:val="20"/>
              </w:rPr>
              <w:t>Арбузово</w:t>
            </w:r>
            <w:proofErr w:type="spellEnd"/>
          </w:p>
          <w:p w14:paraId="6D9DEC7B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Конышевского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района</w:t>
            </w:r>
          </w:p>
          <w:p w14:paraId="5E862A6F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6D8F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F34A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57E2F2B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5EB16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882F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4D448" w14:textId="77777777" w:rsidR="00174B65" w:rsidRDefault="00174B65">
            <w:pPr>
              <w:pStyle w:val="TableContents"/>
            </w:pPr>
          </w:p>
        </w:tc>
      </w:tr>
      <w:tr w:rsidR="00174B65" w14:paraId="035A4C3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966B1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Акиншин</w:t>
            </w:r>
            <w:proofErr w:type="spellEnd"/>
          </w:p>
          <w:p w14:paraId="15B56B5F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Виктор </w:t>
            </w:r>
            <w:r>
              <w:rPr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4D188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21.11.1955г.</w:t>
            </w:r>
          </w:p>
          <w:p w14:paraId="44474D2F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Воронок,</w:t>
            </w:r>
          </w:p>
          <w:p w14:paraId="7E68EACC" w14:textId="77777777" w:rsidR="00174B65" w:rsidRDefault="003F77C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Рыльского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4957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5B0F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52C203C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827FB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2D2F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39D67" w14:textId="77777777" w:rsidR="00174B65" w:rsidRDefault="00174B65">
            <w:pPr>
              <w:pStyle w:val="TableContents"/>
            </w:pPr>
          </w:p>
        </w:tc>
      </w:tr>
      <w:tr w:rsidR="00174B65" w14:paraId="2F8D8EF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9AA2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</w:t>
            </w:r>
          </w:p>
          <w:p w14:paraId="6B705B8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5067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01.09.1960г.</w:t>
            </w:r>
          </w:p>
          <w:p w14:paraId="3485DFC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Воронцово,</w:t>
            </w:r>
          </w:p>
          <w:p w14:paraId="0EE6488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</w:t>
            </w:r>
          </w:p>
          <w:p w14:paraId="337A4E1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1E44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E51A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4E403F6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C2470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E990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09DAB" w14:textId="77777777" w:rsidR="00174B65" w:rsidRDefault="00174B65">
            <w:pPr>
              <w:pStyle w:val="TableContents"/>
            </w:pPr>
          </w:p>
        </w:tc>
      </w:tr>
      <w:tr w:rsidR="00174B65" w14:paraId="35CAFB8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1D45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</w:t>
            </w:r>
          </w:p>
          <w:p w14:paraId="152C2C8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Валерий </w:t>
            </w: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51AD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05.09.1976г.</w:t>
            </w:r>
          </w:p>
          <w:p w14:paraId="70D3CE9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8ABC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2CB2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36C7A90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C2492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3C34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6D374" w14:textId="77777777" w:rsidR="00174B65" w:rsidRDefault="00174B65">
            <w:pPr>
              <w:pStyle w:val="TableContents"/>
            </w:pPr>
          </w:p>
        </w:tc>
      </w:tr>
      <w:tr w:rsidR="00174B65" w14:paraId="25027D1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15E7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Горячих</w:t>
            </w:r>
          </w:p>
          <w:p w14:paraId="6630BF1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Евгеньевна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F850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11.03.1991г.</w:t>
            </w:r>
          </w:p>
          <w:p w14:paraId="0F3E8BA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Павлодар,</w:t>
            </w:r>
          </w:p>
          <w:p w14:paraId="6D8024C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Казахской  ССР</w:t>
            </w:r>
            <w:proofErr w:type="gramEnd"/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F354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C39D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7AC2C9E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8D852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F923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81174" w14:textId="77777777" w:rsidR="00174B65" w:rsidRDefault="00174B65">
            <w:pPr>
              <w:pStyle w:val="TableContents"/>
            </w:pPr>
          </w:p>
        </w:tc>
      </w:tr>
      <w:tr w:rsidR="00174B65" w14:paraId="7A3FEC9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4944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Горлова</w:t>
            </w:r>
          </w:p>
          <w:p w14:paraId="5839038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  <w:p w14:paraId="1E48C0E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877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25.09.1970г.</w:t>
            </w:r>
          </w:p>
          <w:p w14:paraId="29852F7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A457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7B54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7E8256E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CF4B2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4389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BD038" w14:textId="77777777" w:rsidR="00174B65" w:rsidRDefault="00174B65">
            <w:pPr>
              <w:pStyle w:val="TableContents"/>
            </w:pPr>
          </w:p>
        </w:tc>
      </w:tr>
      <w:tr w:rsidR="00174B65" w14:paraId="42B5F3E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4BE3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</w:t>
            </w:r>
          </w:p>
          <w:p w14:paraId="10E3126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52CD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20.05.1970г.</w:t>
            </w:r>
          </w:p>
          <w:p w14:paraId="62D6276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Караганда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1B2C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4E79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1AD48D0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22558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F93D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73DAC" w14:textId="77777777" w:rsidR="00174B65" w:rsidRDefault="00174B65">
            <w:pPr>
              <w:pStyle w:val="TableContents"/>
            </w:pPr>
          </w:p>
        </w:tc>
      </w:tr>
      <w:tr w:rsidR="00174B65" w14:paraId="24865FA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9FD71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Картамышев</w:t>
            </w:r>
            <w:proofErr w:type="spellEnd"/>
          </w:p>
          <w:p w14:paraId="6C5CB7CF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Илья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45F49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08.08.1983г.</w:t>
            </w:r>
          </w:p>
          <w:p w14:paraId="0EC83A55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Десногорск,</w:t>
            </w:r>
          </w:p>
          <w:p w14:paraId="327274F2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Рославльского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района</w:t>
            </w:r>
          </w:p>
          <w:p w14:paraId="6BFD25E1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Смоленской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30AE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5CB3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40B280A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F82C8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8F7E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AB960" w14:textId="77777777" w:rsidR="00174B65" w:rsidRDefault="00174B65">
            <w:pPr>
              <w:pStyle w:val="TableContents"/>
            </w:pPr>
          </w:p>
        </w:tc>
      </w:tr>
      <w:tr w:rsidR="00174B65" w14:paraId="7B95AF4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08A5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</w:t>
            </w:r>
          </w:p>
          <w:p w14:paraId="5F9740E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1EB4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03.08.1948г.</w:t>
            </w:r>
          </w:p>
          <w:p w14:paraId="06CD062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Уфа,</w:t>
            </w:r>
          </w:p>
          <w:p w14:paraId="0272A2F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респ</w:t>
            </w:r>
            <w:proofErr w:type="spellEnd"/>
            <w:r>
              <w:rPr>
                <w:sz w:val="20"/>
                <w:szCs w:val="20"/>
              </w:rPr>
              <w:t>. Башкортостан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2EDE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D2FF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18B5723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C4EC1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5E54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8CFB8" w14:textId="77777777" w:rsidR="00174B65" w:rsidRDefault="00174B65">
            <w:pPr>
              <w:pStyle w:val="TableContents"/>
            </w:pPr>
          </w:p>
        </w:tc>
      </w:tr>
      <w:tr w:rsidR="00174B65" w14:paraId="59E48B1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1B35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Курлов</w:t>
            </w:r>
          </w:p>
          <w:p w14:paraId="7CFA29A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DFBF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26.02.1971г.</w:t>
            </w:r>
          </w:p>
          <w:p w14:paraId="2D56E64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Кривец</w:t>
            </w:r>
          </w:p>
          <w:p w14:paraId="79CC0AB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Мантуровского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23C372F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EEE1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F9E5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2B8AA19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4D40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5D0C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82948" w14:textId="77777777" w:rsidR="00174B65" w:rsidRDefault="00174B65">
            <w:pPr>
              <w:pStyle w:val="TableContents"/>
            </w:pPr>
          </w:p>
        </w:tc>
      </w:tr>
      <w:tr w:rsidR="00174B65" w14:paraId="2C1AA15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8ECB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Логачева</w:t>
            </w:r>
          </w:p>
          <w:p w14:paraId="645CF50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</w:t>
            </w:r>
          </w:p>
          <w:p w14:paraId="5D30E64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Ростиславна</w:t>
            </w:r>
            <w:proofErr w:type="spellEnd"/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E4E3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27.10.1962г.</w:t>
            </w:r>
          </w:p>
          <w:p w14:paraId="320B5E7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Брянск</w:t>
            </w:r>
          </w:p>
          <w:p w14:paraId="79339D7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D052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C372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194BFE8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F44C0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D41D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3582D" w14:textId="77777777" w:rsidR="00174B65" w:rsidRDefault="00174B65">
            <w:pPr>
              <w:pStyle w:val="TableContents"/>
            </w:pPr>
          </w:p>
        </w:tc>
      </w:tr>
      <w:tr w:rsidR="00174B65" w14:paraId="4CB249C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957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Лукиянов</w:t>
            </w:r>
            <w:proofErr w:type="spellEnd"/>
          </w:p>
          <w:p w14:paraId="3BEFEB8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</w:t>
            </w:r>
          </w:p>
          <w:p w14:paraId="7E2B4AF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7FD6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07.07.1982г.</w:t>
            </w:r>
          </w:p>
          <w:p w14:paraId="27F08B0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Ивановское</w:t>
            </w:r>
          </w:p>
          <w:p w14:paraId="5212004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Рыльского района</w:t>
            </w:r>
          </w:p>
          <w:p w14:paraId="17A280B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1825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124F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27D49CE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537F2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FFE7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1832E" w14:textId="77777777" w:rsidR="00174B65" w:rsidRDefault="00174B65">
            <w:pPr>
              <w:pStyle w:val="TableContents"/>
            </w:pPr>
          </w:p>
        </w:tc>
      </w:tr>
      <w:tr w:rsidR="00174B65" w14:paraId="0452515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5883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Моргунова</w:t>
            </w:r>
          </w:p>
          <w:p w14:paraId="2B06E0C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Светлана </w:t>
            </w: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8DF8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01.01.1975г.</w:t>
            </w:r>
          </w:p>
          <w:p w14:paraId="1DD3CCE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Н-Деревеньки</w:t>
            </w:r>
          </w:p>
          <w:p w14:paraId="6167AC3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Льговского района</w:t>
            </w:r>
          </w:p>
          <w:p w14:paraId="61471AC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AA80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D9BD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42006C0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D6273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6A3B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306A3" w14:textId="77777777" w:rsidR="00174B65" w:rsidRDefault="00174B65">
            <w:pPr>
              <w:pStyle w:val="TableContents"/>
            </w:pPr>
          </w:p>
        </w:tc>
      </w:tr>
      <w:tr w:rsidR="00174B65" w14:paraId="4E0F66F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6497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</w:t>
            </w:r>
          </w:p>
          <w:p w14:paraId="3D3C7D0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5042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30.07.1980г.</w:t>
            </w:r>
          </w:p>
          <w:p w14:paraId="73CD361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1F09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7CD0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0FA0C51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66E8F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C1DF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59704" w14:textId="77777777" w:rsidR="00174B65" w:rsidRDefault="00174B65">
            <w:pPr>
              <w:pStyle w:val="TableContents"/>
            </w:pPr>
          </w:p>
        </w:tc>
      </w:tr>
      <w:tr w:rsidR="00174B65" w14:paraId="68E8097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D1A5F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Пашнев</w:t>
            </w:r>
          </w:p>
          <w:p w14:paraId="06197ACB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Алексей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86DC7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21.02.1977г.</w:t>
            </w:r>
          </w:p>
          <w:p w14:paraId="7EE82F53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C80A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0907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1A02DA2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706F7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32FE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1D2FC" w14:textId="77777777" w:rsidR="00174B65" w:rsidRDefault="00174B65">
            <w:pPr>
              <w:pStyle w:val="TableContents"/>
            </w:pPr>
          </w:p>
        </w:tc>
      </w:tr>
      <w:tr w:rsidR="00174B65" w14:paraId="7CAECBD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077C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</w:t>
            </w:r>
          </w:p>
          <w:p w14:paraId="7AC084D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5A4C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20.08.1983г.</w:t>
            </w:r>
          </w:p>
          <w:p w14:paraId="417FD47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7A9F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011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7E065DB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71711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CC75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6FD43" w14:textId="77777777" w:rsidR="00174B65" w:rsidRDefault="00174B65">
            <w:pPr>
              <w:pStyle w:val="TableContents"/>
            </w:pPr>
          </w:p>
        </w:tc>
      </w:tr>
      <w:tr w:rsidR="00174B65" w14:paraId="620952E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E71B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Ситникова</w:t>
            </w:r>
          </w:p>
          <w:p w14:paraId="02ED29F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  <w:p w14:paraId="5F6F89D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82E9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11.11.1979г.</w:t>
            </w:r>
          </w:p>
          <w:p w14:paraId="35F1134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D674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F07F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7A12A45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699CF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760B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5D6AC" w14:textId="77777777" w:rsidR="00174B65" w:rsidRDefault="00174B65">
            <w:pPr>
              <w:pStyle w:val="TableContents"/>
            </w:pPr>
          </w:p>
        </w:tc>
      </w:tr>
      <w:tr w:rsidR="00174B65" w14:paraId="2E97211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F7B7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Харитонова</w:t>
            </w:r>
          </w:p>
          <w:p w14:paraId="3EF103A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64C6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24.04.1988г.</w:t>
            </w:r>
          </w:p>
          <w:p w14:paraId="3B4DD55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дер. </w:t>
            </w:r>
            <w:proofErr w:type="spellStart"/>
            <w:r>
              <w:rPr>
                <w:sz w:val="20"/>
                <w:szCs w:val="20"/>
              </w:rPr>
              <w:t>Малогнеушево</w:t>
            </w:r>
            <w:proofErr w:type="spellEnd"/>
          </w:p>
          <w:p w14:paraId="33FF821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Рыльского района</w:t>
            </w:r>
          </w:p>
          <w:p w14:paraId="6C2D96D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1DAE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7AD5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190242F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EEAF3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8261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B55CA" w14:textId="77777777" w:rsidR="00174B65" w:rsidRDefault="00174B65">
            <w:pPr>
              <w:pStyle w:val="TableContents"/>
            </w:pPr>
          </w:p>
        </w:tc>
      </w:tr>
      <w:tr w:rsidR="00174B65" w14:paraId="17E827A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E43C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</w:t>
            </w:r>
          </w:p>
          <w:p w14:paraId="47DA245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</w:t>
            </w:r>
          </w:p>
          <w:p w14:paraId="16B221A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21F5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16.12.1957г.</w:t>
            </w:r>
          </w:p>
          <w:p w14:paraId="143A443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Шпиков</w:t>
            </w:r>
          </w:p>
          <w:p w14:paraId="1A5807D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Тульчинского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3E31815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Винницкой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CF12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D391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458511B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5367B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7CB7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5C30B" w14:textId="77777777" w:rsidR="00174B65" w:rsidRDefault="00174B65">
            <w:pPr>
              <w:pStyle w:val="TableContents"/>
            </w:pPr>
          </w:p>
        </w:tc>
      </w:tr>
      <w:tr w:rsidR="00174B65" w14:paraId="68AD378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532E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Белая</w:t>
            </w:r>
          </w:p>
          <w:p w14:paraId="39BE38C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Елена </w:t>
            </w:r>
            <w:r>
              <w:rPr>
                <w:sz w:val="20"/>
                <w:szCs w:val="20"/>
              </w:rPr>
              <w:t>Вениаминовна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5365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06.05.1961г.</w:t>
            </w:r>
          </w:p>
          <w:p w14:paraId="6452476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Сотниково</w:t>
            </w:r>
          </w:p>
          <w:p w14:paraId="4389085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Фатежского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7B10C81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A05A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8DBD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14B7D6E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CFE90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ECA8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D8752" w14:textId="77777777" w:rsidR="00174B65" w:rsidRDefault="00174B65">
            <w:pPr>
              <w:pStyle w:val="TableContents"/>
            </w:pPr>
          </w:p>
        </w:tc>
      </w:tr>
      <w:tr w:rsidR="00174B65" w14:paraId="64FF006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8B8C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Гребенникова</w:t>
            </w:r>
          </w:p>
          <w:p w14:paraId="13153F4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Андреевна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934E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28.07.1957г.</w:t>
            </w:r>
          </w:p>
          <w:p w14:paraId="14DE440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Житомирская </w:t>
            </w:r>
            <w:proofErr w:type="spellStart"/>
            <w:r>
              <w:rPr>
                <w:sz w:val="20"/>
                <w:szCs w:val="20"/>
              </w:rPr>
              <w:t>областьУкраина</w:t>
            </w:r>
            <w:proofErr w:type="spellEnd"/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575E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9B85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5F52117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4C19E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4BDD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49D9B" w14:textId="77777777" w:rsidR="00174B65" w:rsidRDefault="00174B65">
            <w:pPr>
              <w:pStyle w:val="TableContents"/>
            </w:pPr>
          </w:p>
        </w:tc>
      </w:tr>
      <w:tr w:rsidR="00174B65" w14:paraId="7F6F34B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E3E2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Демин</w:t>
            </w:r>
          </w:p>
          <w:p w14:paraId="0E62A7B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82F7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14.10.1961г.</w:t>
            </w:r>
          </w:p>
          <w:p w14:paraId="0FD2570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дер. </w:t>
            </w:r>
            <w:proofErr w:type="spellStart"/>
            <w:r>
              <w:rPr>
                <w:sz w:val="20"/>
                <w:szCs w:val="20"/>
              </w:rPr>
              <w:t>Лунино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Обоянского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13617D3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C658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F52F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673DC72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E410B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211F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8422B" w14:textId="77777777" w:rsidR="00174B65" w:rsidRDefault="00174B65">
            <w:pPr>
              <w:pStyle w:val="TableContents"/>
            </w:pPr>
          </w:p>
        </w:tc>
      </w:tr>
      <w:tr w:rsidR="00174B65" w14:paraId="2C83B02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78E6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Дурач</w:t>
            </w:r>
            <w:proofErr w:type="spellEnd"/>
          </w:p>
          <w:p w14:paraId="1C2DF6F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8C98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05.02.1956г.</w:t>
            </w:r>
          </w:p>
          <w:p w14:paraId="11094CA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Новатор</w:t>
            </w:r>
          </w:p>
          <w:p w14:paraId="2CCDF35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Велико-</w:t>
            </w:r>
            <w:proofErr w:type="spellStart"/>
            <w:r>
              <w:rPr>
                <w:sz w:val="20"/>
                <w:szCs w:val="20"/>
              </w:rPr>
              <w:t>Устюгского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73FC25B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EEB2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F970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61E19DF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4FB72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F168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0629C" w14:textId="77777777" w:rsidR="00174B65" w:rsidRDefault="00174B65">
            <w:pPr>
              <w:pStyle w:val="TableContents"/>
            </w:pPr>
          </w:p>
        </w:tc>
      </w:tr>
      <w:tr w:rsidR="00174B65" w14:paraId="00C17A6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A55F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</w:t>
            </w:r>
          </w:p>
          <w:p w14:paraId="4E9198C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E401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10.07.1946г.</w:t>
            </w:r>
          </w:p>
          <w:p w14:paraId="4C0E791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дер. </w:t>
            </w:r>
            <w:proofErr w:type="spellStart"/>
            <w:r>
              <w:rPr>
                <w:sz w:val="20"/>
                <w:szCs w:val="20"/>
              </w:rPr>
              <w:t>Пасерково</w:t>
            </w:r>
            <w:proofErr w:type="spellEnd"/>
          </w:p>
          <w:p w14:paraId="624952E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Железногорского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31FE746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4A9B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0064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73EDDD7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5C18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DFA6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D5C79" w14:textId="77777777" w:rsidR="00174B65" w:rsidRDefault="00174B65">
            <w:pPr>
              <w:pStyle w:val="TableContents"/>
            </w:pPr>
          </w:p>
        </w:tc>
      </w:tr>
      <w:tr w:rsidR="00174B65" w14:paraId="472DA55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0AEB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Клесов</w:t>
            </w:r>
          </w:p>
          <w:p w14:paraId="78BB3CE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Петрович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D605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03.08.1966г.</w:t>
            </w:r>
          </w:p>
          <w:p w14:paraId="7C06FFF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Запрутье</w:t>
            </w:r>
            <w:proofErr w:type="spellEnd"/>
          </w:p>
          <w:p w14:paraId="33959BD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Льговского района</w:t>
            </w:r>
          </w:p>
          <w:p w14:paraId="0D875DB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2350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A273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519E32C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DF98B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B24C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E0974" w14:textId="77777777" w:rsidR="00174B65" w:rsidRDefault="00174B65">
            <w:pPr>
              <w:pStyle w:val="TableContents"/>
            </w:pPr>
          </w:p>
        </w:tc>
      </w:tr>
      <w:tr w:rsidR="00174B65" w14:paraId="63856CA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C1022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Сотников</w:t>
            </w:r>
          </w:p>
          <w:p w14:paraId="5E73BDEB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Юрий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9CAD9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23.04.1973г.</w:t>
            </w:r>
          </w:p>
          <w:p w14:paraId="3EF79E94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Большие Угоны,</w:t>
            </w:r>
          </w:p>
          <w:p w14:paraId="3C8B7300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Льговского района</w:t>
            </w:r>
          </w:p>
          <w:p w14:paraId="4CC79BAB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BD2B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F063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0D5EB9D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B12D8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E975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20C7B" w14:textId="77777777" w:rsidR="00174B65" w:rsidRDefault="00174B65">
            <w:pPr>
              <w:pStyle w:val="TableContents"/>
            </w:pPr>
          </w:p>
        </w:tc>
      </w:tr>
      <w:tr w:rsidR="00174B65" w14:paraId="1950763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51AD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Смецкой</w:t>
            </w:r>
            <w:proofErr w:type="spellEnd"/>
          </w:p>
          <w:p w14:paraId="290315A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26AF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12.12.1975г.</w:t>
            </w:r>
          </w:p>
          <w:p w14:paraId="38ADF0D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Рязань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CB4E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5E5F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2D4487A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4F7B9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036D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3DC20" w14:textId="77777777" w:rsidR="00174B65" w:rsidRDefault="00174B65">
            <w:pPr>
              <w:pStyle w:val="TableContents"/>
            </w:pPr>
          </w:p>
        </w:tc>
      </w:tr>
      <w:tr w:rsidR="00174B65" w14:paraId="702A3A5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302F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Становых</w:t>
            </w:r>
          </w:p>
          <w:p w14:paraId="40260E1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Олегович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8011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12.03.1982г.</w:t>
            </w:r>
          </w:p>
          <w:p w14:paraId="5B4FB78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Железногорск,</w:t>
            </w:r>
          </w:p>
          <w:p w14:paraId="1C40E23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3B4A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5F52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2BBAE9D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A551E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0429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70A12" w14:textId="77777777" w:rsidR="00174B65" w:rsidRDefault="00174B65">
            <w:pPr>
              <w:pStyle w:val="TableContents"/>
            </w:pPr>
          </w:p>
        </w:tc>
      </w:tr>
      <w:tr w:rsidR="00174B65" w14:paraId="160DB82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DFC3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Смолин</w:t>
            </w:r>
          </w:p>
          <w:p w14:paraId="7691C2B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6CBA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30.04.1952г.</w:t>
            </w:r>
          </w:p>
          <w:p w14:paraId="4120A1D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Слобода</w:t>
            </w:r>
          </w:p>
          <w:p w14:paraId="1BEE51F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Шумячского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20CBFAF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7244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7962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6E773DC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95082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2700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FBC0A" w14:textId="77777777" w:rsidR="00174B65" w:rsidRDefault="00174B65">
            <w:pPr>
              <w:pStyle w:val="TableContents"/>
            </w:pPr>
          </w:p>
        </w:tc>
      </w:tr>
      <w:tr w:rsidR="00174B65" w14:paraId="7211346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DBB6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Серая</w:t>
            </w:r>
          </w:p>
          <w:p w14:paraId="51EC44F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DFDE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19.03.1974г.</w:t>
            </w:r>
          </w:p>
          <w:p w14:paraId="49A1BE9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Николаевка</w:t>
            </w:r>
          </w:p>
          <w:p w14:paraId="5D1A5C1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Изюмского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574B83A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Харьковской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7227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320C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53CD467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40FDB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0FDE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878DB" w14:textId="77777777" w:rsidR="00174B65" w:rsidRDefault="00174B65">
            <w:pPr>
              <w:pStyle w:val="TableContents"/>
            </w:pPr>
          </w:p>
        </w:tc>
      </w:tr>
      <w:tr w:rsidR="00174B65" w14:paraId="26F2A91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48B9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</w:t>
            </w:r>
          </w:p>
          <w:p w14:paraId="443C0BF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453C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05.08.1965г.</w:t>
            </w:r>
          </w:p>
          <w:p w14:paraId="112EF0F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Михайловка</w:t>
            </w:r>
          </w:p>
          <w:p w14:paraId="50DE9D8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Железногорского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074F0D0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49BF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0305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5ADA685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0E3FD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71E5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43A70" w14:textId="77777777" w:rsidR="00174B65" w:rsidRDefault="00174B65">
            <w:pPr>
              <w:pStyle w:val="TableContents"/>
            </w:pPr>
          </w:p>
        </w:tc>
      </w:tr>
      <w:tr w:rsidR="00174B65" w14:paraId="1826B90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CA48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Маслова</w:t>
            </w:r>
          </w:p>
          <w:p w14:paraId="054FAC9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D4B3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26.08.1957г.</w:t>
            </w:r>
          </w:p>
          <w:p w14:paraId="195B4A7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Угревище</w:t>
            </w:r>
            <w:proofErr w:type="spellEnd"/>
          </w:p>
          <w:p w14:paraId="5E443D4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Комаричского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7AF081C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04C3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9DE5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15834DC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C9307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1606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C996C" w14:textId="77777777" w:rsidR="00174B65" w:rsidRDefault="00174B65">
            <w:pPr>
              <w:pStyle w:val="TableContents"/>
            </w:pPr>
          </w:p>
        </w:tc>
      </w:tr>
      <w:tr w:rsidR="00174B65" w14:paraId="204F159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5E20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</w:t>
            </w:r>
          </w:p>
          <w:p w14:paraId="310C996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6F2F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17.01.1959г.</w:t>
            </w:r>
          </w:p>
          <w:p w14:paraId="4783DE0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Пальцево</w:t>
            </w:r>
            <w:proofErr w:type="spellEnd"/>
          </w:p>
          <w:p w14:paraId="28EA56E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Дмитриевского района</w:t>
            </w:r>
          </w:p>
          <w:p w14:paraId="41151FB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E2E4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25D9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67FD571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353D6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43F5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DC298" w14:textId="77777777" w:rsidR="00174B65" w:rsidRDefault="00174B65">
            <w:pPr>
              <w:pStyle w:val="TableContents"/>
            </w:pPr>
          </w:p>
        </w:tc>
      </w:tr>
      <w:tr w:rsidR="00174B65" w14:paraId="41514CE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C099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</w:t>
            </w:r>
          </w:p>
          <w:p w14:paraId="2407ACA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Юрий </w:t>
            </w:r>
            <w:r>
              <w:rPr>
                <w:sz w:val="20"/>
                <w:szCs w:val="20"/>
              </w:rPr>
              <w:t>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69C1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08.06.1967г.</w:t>
            </w:r>
          </w:p>
          <w:p w14:paraId="424F050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Еринка</w:t>
            </w:r>
            <w:proofErr w:type="spellEnd"/>
          </w:p>
          <w:p w14:paraId="6C7FF1B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Пристенского района</w:t>
            </w:r>
          </w:p>
          <w:p w14:paraId="0369117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EB73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8E99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7F07247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DFF48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74D4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CEB71" w14:textId="77777777" w:rsidR="00174B65" w:rsidRDefault="00174B65">
            <w:pPr>
              <w:pStyle w:val="TableContents"/>
            </w:pPr>
          </w:p>
        </w:tc>
      </w:tr>
      <w:tr w:rsidR="00174B65" w14:paraId="036821D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0279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Чаусов</w:t>
            </w:r>
          </w:p>
          <w:p w14:paraId="0BFC88E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BE73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19.02.1972г.</w:t>
            </w:r>
          </w:p>
          <w:p w14:paraId="3382342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66EF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AD9A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7D6DE90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0FB24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F996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BD71C" w14:textId="77777777" w:rsidR="00174B65" w:rsidRDefault="00174B65">
            <w:pPr>
              <w:pStyle w:val="TableContents"/>
            </w:pPr>
          </w:p>
        </w:tc>
      </w:tr>
      <w:tr w:rsidR="00174B65" w14:paraId="59ADD5B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718A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Чебанова</w:t>
            </w:r>
            <w:proofErr w:type="spellEnd"/>
          </w:p>
          <w:p w14:paraId="58AADAC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Леонидовна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7B8A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26.08.1957г.</w:t>
            </w:r>
          </w:p>
          <w:p w14:paraId="309450B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Становое</w:t>
            </w:r>
          </w:p>
          <w:p w14:paraId="44E83E3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1CA87CE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BB1F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6E54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1F460C5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426A4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B54E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49D92" w14:textId="77777777" w:rsidR="00174B65" w:rsidRDefault="00174B65">
            <w:pPr>
              <w:pStyle w:val="TableContents"/>
            </w:pPr>
          </w:p>
        </w:tc>
      </w:tr>
      <w:tr w:rsidR="00174B65" w14:paraId="6C7B3E2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900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Черенков</w:t>
            </w:r>
          </w:p>
          <w:p w14:paraId="1A5DCEA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D25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12.06.1988г.</w:t>
            </w:r>
          </w:p>
          <w:p w14:paraId="6868010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Мантурово</w:t>
            </w:r>
          </w:p>
          <w:p w14:paraId="78FBACC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Мантуровского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6A201C3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7669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764F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27C8C42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ABC86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F5A2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1DB6A" w14:textId="77777777" w:rsidR="00174B65" w:rsidRDefault="00174B65">
            <w:pPr>
              <w:pStyle w:val="TableContents"/>
            </w:pPr>
          </w:p>
        </w:tc>
      </w:tr>
      <w:tr w:rsidR="00174B65" w14:paraId="6F0D13B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C7DC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Холодов</w:t>
            </w:r>
          </w:p>
          <w:p w14:paraId="2D419E2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CD86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12.09.1969г.</w:t>
            </w:r>
          </w:p>
          <w:p w14:paraId="09E6643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EB34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0477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2FD3760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4C370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A7D0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C1BA3" w14:textId="77777777" w:rsidR="00174B65" w:rsidRDefault="00174B65">
            <w:pPr>
              <w:pStyle w:val="TableContents"/>
            </w:pPr>
          </w:p>
        </w:tc>
      </w:tr>
      <w:tr w:rsidR="00174B65" w14:paraId="70AACAE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ACCC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Плохих</w:t>
            </w:r>
          </w:p>
          <w:p w14:paraId="104E615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Степанович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8C37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10.12.1959г.</w:t>
            </w:r>
          </w:p>
          <w:p w14:paraId="476F479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9DE1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9223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07</w:t>
            </w:r>
          </w:p>
          <w:p w14:paraId="7651A0D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45FA7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653C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89F0F" w14:textId="77777777" w:rsidR="00174B65" w:rsidRDefault="00174B65">
            <w:pPr>
              <w:pStyle w:val="TableContents"/>
            </w:pPr>
          </w:p>
        </w:tc>
      </w:tr>
      <w:tr w:rsidR="00174B65" w14:paraId="5BAAFC0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6F28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Бойко</w:t>
            </w:r>
          </w:p>
          <w:p w14:paraId="4E042E7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Валентина</w:t>
            </w:r>
          </w:p>
          <w:p w14:paraId="117869C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D934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22.10.1956г.</w:t>
            </w:r>
          </w:p>
          <w:p w14:paraId="13883BA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Евгеньевка</w:t>
            </w:r>
          </w:p>
          <w:p w14:paraId="6C64366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5B86E52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0FE5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9A01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7A7FD92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A0FCD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CD72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6EF67" w14:textId="77777777" w:rsidR="00174B65" w:rsidRDefault="00174B65">
            <w:pPr>
              <w:pStyle w:val="TableContents"/>
            </w:pPr>
          </w:p>
        </w:tc>
      </w:tr>
      <w:tr w:rsidR="00174B65" w14:paraId="2A8A777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3D94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Беседин</w:t>
            </w:r>
            <w:proofErr w:type="spellEnd"/>
          </w:p>
          <w:p w14:paraId="480299B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FA1B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25.11.1962г.</w:t>
            </w:r>
          </w:p>
          <w:p w14:paraId="067B2DE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Терехово</w:t>
            </w:r>
            <w:proofErr w:type="spellEnd"/>
          </w:p>
          <w:p w14:paraId="3E9D345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Старооскольского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2FEDA84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D67E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73CD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6896DC7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50743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4987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9E247" w14:textId="77777777" w:rsidR="00174B65" w:rsidRDefault="00174B65">
            <w:pPr>
              <w:pStyle w:val="TableContents"/>
            </w:pPr>
          </w:p>
        </w:tc>
      </w:tr>
      <w:tr w:rsidR="00174B65" w14:paraId="1E7699B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6CB0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Бордунова</w:t>
            </w:r>
            <w:proofErr w:type="spellEnd"/>
          </w:p>
          <w:p w14:paraId="0E76CD7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596E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06.09.1970г.</w:t>
            </w:r>
          </w:p>
          <w:p w14:paraId="176BDCE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5464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607E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364926C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119DA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9823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50611" w14:textId="77777777" w:rsidR="00174B65" w:rsidRDefault="00174B65">
            <w:pPr>
              <w:pStyle w:val="TableContents"/>
            </w:pPr>
          </w:p>
        </w:tc>
      </w:tr>
      <w:tr w:rsidR="00174B65" w14:paraId="5EE9680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3A54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Булыгин</w:t>
            </w:r>
          </w:p>
          <w:p w14:paraId="0C1927B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50F1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09.06.1964г.</w:t>
            </w:r>
          </w:p>
          <w:p w14:paraId="0EF0B20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9C99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7C86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5FFEE3E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97393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3AEC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438F2" w14:textId="77777777" w:rsidR="00174B65" w:rsidRDefault="00174B65">
            <w:pPr>
              <w:pStyle w:val="TableContents"/>
            </w:pPr>
          </w:p>
        </w:tc>
      </w:tr>
      <w:tr w:rsidR="00174B65" w14:paraId="08B906C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9367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Грищенко</w:t>
            </w:r>
          </w:p>
          <w:p w14:paraId="02BACC6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0FB4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05.01.1967г.</w:t>
            </w:r>
          </w:p>
          <w:p w14:paraId="7EF423B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BF7C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E744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0E2F849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D47B4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4917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E6518" w14:textId="77777777" w:rsidR="00174B65" w:rsidRDefault="00174B65">
            <w:pPr>
              <w:pStyle w:val="TableContents"/>
            </w:pPr>
          </w:p>
        </w:tc>
      </w:tr>
      <w:tr w:rsidR="00174B65" w14:paraId="34A64E7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6284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Крыгина</w:t>
            </w:r>
          </w:p>
          <w:p w14:paraId="4784352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7578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01.05.1967г.</w:t>
            </w:r>
          </w:p>
          <w:p w14:paraId="6CE5D1B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гор. </w:t>
            </w:r>
            <w:r>
              <w:rPr>
                <w:sz w:val="20"/>
                <w:szCs w:val="20"/>
              </w:rPr>
              <w:t>Железногорск</w:t>
            </w:r>
          </w:p>
          <w:p w14:paraId="47AC885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6760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B966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1F65EAC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C835A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7C9D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83000" w14:textId="77777777" w:rsidR="00174B65" w:rsidRDefault="00174B65">
            <w:pPr>
              <w:pStyle w:val="TableContents"/>
            </w:pPr>
          </w:p>
        </w:tc>
      </w:tr>
      <w:tr w:rsidR="00174B65" w14:paraId="3858979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DC6C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Метленко</w:t>
            </w:r>
          </w:p>
          <w:p w14:paraId="705EE6E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Адрей</w:t>
            </w:r>
            <w:proofErr w:type="spellEnd"/>
            <w:r>
              <w:rPr>
                <w:sz w:val="20"/>
                <w:szCs w:val="20"/>
              </w:rPr>
              <w:t xml:space="preserve">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D117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30.06.1967г.</w:t>
            </w:r>
          </w:p>
          <w:p w14:paraId="6D23210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с.Волоконск</w:t>
            </w:r>
            <w:proofErr w:type="spellEnd"/>
          </w:p>
          <w:p w14:paraId="77B7B30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B320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C5DA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1FC2120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A9D7C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8A36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22601" w14:textId="77777777" w:rsidR="00174B65" w:rsidRDefault="00174B65">
            <w:pPr>
              <w:pStyle w:val="TableContents"/>
            </w:pPr>
          </w:p>
        </w:tc>
      </w:tr>
      <w:tr w:rsidR="00174B65" w14:paraId="46F5E7B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BF0D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Немчинова</w:t>
            </w:r>
          </w:p>
          <w:p w14:paraId="7A134D6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D7EC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05.03.1972г.</w:t>
            </w:r>
          </w:p>
          <w:p w14:paraId="3C46473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Раздольное</w:t>
            </w:r>
          </w:p>
          <w:p w14:paraId="6F27643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Тамбовского района</w:t>
            </w:r>
          </w:p>
          <w:p w14:paraId="553CA49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4070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DA7B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1CE94A4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3D51F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3D0B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BD1A2" w14:textId="77777777" w:rsidR="00174B65" w:rsidRDefault="00174B65">
            <w:pPr>
              <w:pStyle w:val="TableContents"/>
            </w:pPr>
          </w:p>
        </w:tc>
      </w:tr>
      <w:tr w:rsidR="00174B65" w14:paraId="18E2F25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6B28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Нерсесьян</w:t>
            </w:r>
            <w:proofErr w:type="spellEnd"/>
          </w:p>
          <w:p w14:paraId="7BBC434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 Азатович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DF14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08.06.1954г.</w:t>
            </w:r>
          </w:p>
          <w:p w14:paraId="14CD2B3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Лосево</w:t>
            </w:r>
          </w:p>
          <w:p w14:paraId="1DFEFC2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Кавказского района</w:t>
            </w:r>
          </w:p>
          <w:p w14:paraId="5A1D159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3004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DF2C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2F18112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753AC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1B80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E2735" w14:textId="77777777" w:rsidR="00174B65" w:rsidRDefault="00174B65">
            <w:pPr>
              <w:pStyle w:val="TableContents"/>
            </w:pPr>
          </w:p>
        </w:tc>
      </w:tr>
      <w:tr w:rsidR="00174B65" w14:paraId="7531EA3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80ED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Пехов</w:t>
            </w:r>
            <w:proofErr w:type="spellEnd"/>
          </w:p>
          <w:p w14:paraId="79DECF2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F1FE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13.03.1980г.</w:t>
            </w:r>
          </w:p>
          <w:p w14:paraId="0638CFF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Лозовское</w:t>
            </w:r>
            <w:proofErr w:type="spellEnd"/>
          </w:p>
          <w:p w14:paraId="4C9017B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4EEABC8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F098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CE69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2A962BC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B6396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864F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5E153" w14:textId="77777777" w:rsidR="00174B65" w:rsidRDefault="00174B65">
            <w:pPr>
              <w:pStyle w:val="TableContents"/>
            </w:pPr>
          </w:p>
        </w:tc>
      </w:tr>
      <w:tr w:rsidR="00174B65" w14:paraId="6968E2F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3419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Переверзев</w:t>
            </w:r>
          </w:p>
          <w:p w14:paraId="0D28BA7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407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18.02.1975г.</w:t>
            </w:r>
          </w:p>
          <w:p w14:paraId="0905FC2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Магадан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73A8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E6A5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7BC2AF7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2984F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A098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 от 27.11.2023г.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B8EFA" w14:textId="77777777" w:rsidR="00174B65" w:rsidRDefault="00174B65">
            <w:pPr>
              <w:pStyle w:val="TableContents"/>
            </w:pPr>
          </w:p>
        </w:tc>
      </w:tr>
      <w:tr w:rsidR="00174B65" w14:paraId="01B933C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8D96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Сухоруков</w:t>
            </w:r>
          </w:p>
          <w:p w14:paraId="551927E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Виктор </w:t>
            </w:r>
            <w:r>
              <w:rPr>
                <w:sz w:val="20"/>
                <w:szCs w:val="20"/>
              </w:rPr>
              <w:t>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D6AF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19.01.1976г.</w:t>
            </w:r>
          </w:p>
          <w:p w14:paraId="209D649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5128CD0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F172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9270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399B709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C29E7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047D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1543A" w14:textId="77777777" w:rsidR="00174B65" w:rsidRDefault="00174B65">
            <w:pPr>
              <w:pStyle w:val="TableContents"/>
            </w:pPr>
          </w:p>
        </w:tc>
      </w:tr>
      <w:tr w:rsidR="00174B65" w14:paraId="34995B4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412B0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Савина</w:t>
            </w:r>
          </w:p>
          <w:p w14:paraId="6C4DC905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Лилия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5C8E9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27.10.1972г.</w:t>
            </w:r>
          </w:p>
          <w:p w14:paraId="67999BD6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Курчатов</w:t>
            </w:r>
          </w:p>
          <w:p w14:paraId="0AFC5110" w14:textId="77777777" w:rsidR="00174B65" w:rsidRDefault="003F77C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E910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DA41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3D1BC55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E780A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004E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7FF49" w14:textId="77777777" w:rsidR="00174B65" w:rsidRDefault="00174B65">
            <w:pPr>
              <w:pStyle w:val="TableContents"/>
            </w:pPr>
          </w:p>
        </w:tc>
      </w:tr>
      <w:tr w:rsidR="00174B65" w14:paraId="7661951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0734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Хомутова</w:t>
            </w:r>
          </w:p>
          <w:p w14:paraId="7B62A67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8BD8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30.01.1984г.</w:t>
            </w:r>
          </w:p>
          <w:p w14:paraId="08ABDAF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r>
              <w:rPr>
                <w:sz w:val="20"/>
                <w:szCs w:val="20"/>
              </w:rPr>
              <w:t>Красногвардейское, Красногвардейского района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BA69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2FAE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46D00FB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AD60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61EE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D6F3E" w14:textId="77777777" w:rsidR="00174B65" w:rsidRDefault="00174B65">
            <w:pPr>
              <w:pStyle w:val="TableContents"/>
            </w:pPr>
          </w:p>
        </w:tc>
      </w:tr>
      <w:tr w:rsidR="00174B65" w14:paraId="3BF4C1F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2291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Шкурков</w:t>
            </w:r>
          </w:p>
          <w:p w14:paraId="2010249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778C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08.03.1954г.</w:t>
            </w:r>
          </w:p>
          <w:p w14:paraId="04C1940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Яковлевка</w:t>
            </w:r>
          </w:p>
          <w:p w14:paraId="1157D42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7173150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A186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76BF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1D455A7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D4801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FF2A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BE108" w14:textId="77777777" w:rsidR="00174B65" w:rsidRDefault="00174B65">
            <w:pPr>
              <w:pStyle w:val="TableContents"/>
            </w:pPr>
          </w:p>
        </w:tc>
      </w:tr>
      <w:tr w:rsidR="00174B65" w14:paraId="2F042FF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1838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</w:t>
            </w:r>
          </w:p>
          <w:p w14:paraId="15DEF23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 </w:t>
            </w:r>
            <w:r>
              <w:rPr>
                <w:sz w:val="20"/>
                <w:szCs w:val="20"/>
              </w:rPr>
              <w:t>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ECF3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20.06.1954г.</w:t>
            </w:r>
          </w:p>
          <w:p w14:paraId="5E615E4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Хомутцы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Ивнянского</w:t>
            </w:r>
            <w:proofErr w:type="spellEnd"/>
            <w:r>
              <w:rPr>
                <w:sz w:val="20"/>
                <w:szCs w:val="20"/>
              </w:rPr>
              <w:t xml:space="preserve"> района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9D08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2DBD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09</w:t>
            </w:r>
          </w:p>
          <w:p w14:paraId="47686B1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15.07.2020г.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07293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82D7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62E8A" w14:textId="77777777" w:rsidR="00174B65" w:rsidRDefault="00174B65">
            <w:pPr>
              <w:pStyle w:val="TableContents"/>
            </w:pPr>
          </w:p>
        </w:tc>
      </w:tr>
      <w:tr w:rsidR="00174B65" w14:paraId="5567A40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0C35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Букатко</w:t>
            </w:r>
            <w:proofErr w:type="spellEnd"/>
          </w:p>
          <w:p w14:paraId="6E41B0D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Петровна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9638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19.02.1966г.</w:t>
            </w:r>
          </w:p>
          <w:p w14:paraId="73DCC40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Кания</w:t>
            </w:r>
            <w:proofErr w:type="spellEnd"/>
          </w:p>
          <w:p w14:paraId="775A30E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Кантимировского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5A12729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реп. Молдова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2197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8B11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11</w:t>
            </w:r>
          </w:p>
          <w:p w14:paraId="428DBF2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15.07.2020г.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B1D2D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B1CC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B67BE" w14:textId="77777777" w:rsidR="00174B65" w:rsidRDefault="00174B65">
            <w:pPr>
              <w:pStyle w:val="TableContents"/>
            </w:pPr>
          </w:p>
        </w:tc>
      </w:tr>
      <w:tr w:rsidR="00174B65" w14:paraId="061F6B0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BE59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</w:t>
            </w:r>
          </w:p>
          <w:p w14:paraId="5773141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Евгений </w:t>
            </w: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782F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13.02.1988г.</w:t>
            </w:r>
          </w:p>
          <w:p w14:paraId="0AC7FCD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353ADC0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7ED4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6BCD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13</w:t>
            </w:r>
          </w:p>
          <w:p w14:paraId="22B7949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29.07.2020г.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B604E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A842D" w14:textId="77777777" w:rsidR="00174B65" w:rsidRDefault="003F77C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ГЖИ № 1 от 01.02.2024г.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D854A" w14:textId="77777777" w:rsidR="00174B65" w:rsidRDefault="00174B65">
            <w:pPr>
              <w:pStyle w:val="TableContents"/>
            </w:pPr>
          </w:p>
        </w:tc>
      </w:tr>
      <w:tr w:rsidR="00174B65" w14:paraId="36DAF4E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900C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</w:t>
            </w:r>
          </w:p>
          <w:p w14:paraId="377F65A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A7FD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11.04.1998г.</w:t>
            </w:r>
          </w:p>
          <w:p w14:paraId="69B8523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Волоконовка</w:t>
            </w:r>
          </w:p>
          <w:p w14:paraId="5F362D3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Волоконовского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3C727EA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1084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6AC08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</w:t>
            </w:r>
          </w:p>
          <w:p w14:paraId="5E12A9D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29.07.2020г.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B5FFA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DA16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502D7" w14:textId="77777777" w:rsidR="00174B65" w:rsidRDefault="00174B65">
            <w:pPr>
              <w:pStyle w:val="TableContents"/>
            </w:pPr>
          </w:p>
        </w:tc>
      </w:tr>
      <w:tr w:rsidR="00174B65" w14:paraId="414B808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32E0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</w:t>
            </w:r>
          </w:p>
          <w:p w14:paraId="743859D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A7A0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21.09.1975г.</w:t>
            </w:r>
          </w:p>
          <w:p w14:paraId="4887FC9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Волоконовка</w:t>
            </w:r>
          </w:p>
          <w:p w14:paraId="23F2007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Волоконовского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14:paraId="1609171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6E3B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A6C3F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15</w:t>
            </w:r>
          </w:p>
          <w:p w14:paraId="12B7907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29.07.2020г.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E0E6E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C6CB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2E799" w14:textId="77777777" w:rsidR="00174B65" w:rsidRDefault="00174B65">
            <w:pPr>
              <w:pStyle w:val="TableContents"/>
            </w:pPr>
          </w:p>
        </w:tc>
      </w:tr>
      <w:tr w:rsidR="00174B65" w14:paraId="0C7ACBF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E410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Малеева</w:t>
            </w:r>
          </w:p>
          <w:p w14:paraId="5461E47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770A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14.10.1973г.</w:t>
            </w:r>
          </w:p>
          <w:p w14:paraId="48FA211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3ED5634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F4DE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399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D457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16</w:t>
            </w:r>
          </w:p>
          <w:p w14:paraId="170F44F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29.07.2020г.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69ECA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66F0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ED3A9" w14:textId="77777777" w:rsidR="00174B65" w:rsidRDefault="00174B65">
            <w:pPr>
              <w:pStyle w:val="TableContents"/>
            </w:pPr>
          </w:p>
        </w:tc>
      </w:tr>
      <w:tr w:rsidR="00174B65" w14:paraId="1B7EDD4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0A1B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Гайдуков</w:t>
            </w:r>
          </w:p>
          <w:p w14:paraId="7377FC0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BCA7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10.07.1978г.</w:t>
            </w:r>
          </w:p>
          <w:p w14:paraId="28632D3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B809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0C4E6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Дубликат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E6D44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Дубликат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2AF0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0A961" w14:textId="77777777" w:rsidR="00174B65" w:rsidRDefault="00174B65">
            <w:pPr>
              <w:pStyle w:val="TableContents"/>
            </w:pPr>
          </w:p>
        </w:tc>
      </w:tr>
      <w:tr w:rsidR="00174B65" w14:paraId="0FAAF06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BF47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Червяков</w:t>
            </w:r>
          </w:p>
          <w:p w14:paraId="18DF376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C414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11.03.1985г.</w:t>
            </w:r>
          </w:p>
          <w:p w14:paraId="5C42289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C588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E642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23</w:t>
            </w:r>
          </w:p>
          <w:p w14:paraId="76D41B5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30.09.2020г.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96172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C3D0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E6E51" w14:textId="77777777" w:rsidR="00174B65" w:rsidRDefault="00174B65">
            <w:pPr>
              <w:pStyle w:val="TableContents"/>
            </w:pPr>
          </w:p>
        </w:tc>
      </w:tr>
      <w:tr w:rsidR="00174B65" w14:paraId="771F2BE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60E4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Самофалов</w:t>
            </w:r>
          </w:p>
          <w:p w14:paraId="4DEF096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Андреевич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9343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13.07.1958г.</w:t>
            </w:r>
          </w:p>
          <w:p w14:paraId="21654D3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proofErr w:type="spellStart"/>
            <w:r>
              <w:rPr>
                <w:sz w:val="20"/>
                <w:szCs w:val="20"/>
              </w:rPr>
              <w:t>Требуж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Щигровского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  <w:p w14:paraId="464F2C83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B840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472E8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24</w:t>
            </w:r>
          </w:p>
          <w:p w14:paraId="36A905E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30.09.2020г.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322D1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B677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E3620" w14:textId="77777777" w:rsidR="00174B65" w:rsidRDefault="00174B65">
            <w:pPr>
              <w:pStyle w:val="TableContents"/>
            </w:pPr>
          </w:p>
        </w:tc>
      </w:tr>
      <w:tr w:rsidR="00174B65" w14:paraId="03901A5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5668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Маслова</w:t>
            </w:r>
          </w:p>
          <w:p w14:paraId="589A7EA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Витальевна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9254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29.11.1986г.</w:t>
            </w:r>
          </w:p>
          <w:p w14:paraId="261730F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Кшенский Советского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F35D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19ACD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25</w:t>
            </w:r>
          </w:p>
          <w:p w14:paraId="731C838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14.10.2020г.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00408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75CC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F2F23" w14:textId="77777777" w:rsidR="00174B65" w:rsidRDefault="00174B65">
            <w:pPr>
              <w:pStyle w:val="TableContents"/>
            </w:pPr>
          </w:p>
        </w:tc>
      </w:tr>
      <w:tr w:rsidR="00174B65" w14:paraId="217F39F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960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Ивашина</w:t>
            </w:r>
          </w:p>
          <w:p w14:paraId="43DD728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EF6B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05.10.1980г.</w:t>
            </w:r>
          </w:p>
          <w:p w14:paraId="1ECC80C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Вязовое </w:t>
            </w:r>
            <w:proofErr w:type="spellStart"/>
            <w:r>
              <w:rPr>
                <w:sz w:val="20"/>
                <w:szCs w:val="20"/>
              </w:rPr>
              <w:t>Краснояружского</w:t>
            </w:r>
            <w:proofErr w:type="spellEnd"/>
            <w:r>
              <w:rPr>
                <w:sz w:val="20"/>
                <w:szCs w:val="20"/>
              </w:rPr>
              <w:t xml:space="preserve"> района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472F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C0596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26</w:t>
            </w:r>
          </w:p>
          <w:p w14:paraId="371F35B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14.10.2020г.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D833A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33A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AFAAA" w14:textId="77777777" w:rsidR="00174B65" w:rsidRDefault="00174B65">
            <w:pPr>
              <w:pStyle w:val="TableContents"/>
            </w:pPr>
          </w:p>
        </w:tc>
      </w:tr>
      <w:tr w:rsidR="00174B65" w14:paraId="1879841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00D1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</w:t>
            </w:r>
          </w:p>
          <w:p w14:paraId="3662894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8B6B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20.06.1989г.</w:t>
            </w:r>
          </w:p>
          <w:p w14:paraId="03C763F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Дубовое, Белгородского района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3364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60E11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27</w:t>
            </w:r>
          </w:p>
          <w:p w14:paraId="52669EE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14.10.2020г.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BFAEF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680F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D300F" w14:textId="77777777" w:rsidR="00174B65" w:rsidRDefault="00174B65">
            <w:pPr>
              <w:pStyle w:val="TableContents"/>
            </w:pPr>
          </w:p>
        </w:tc>
      </w:tr>
      <w:tr w:rsidR="00174B65" w14:paraId="6A0CF05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E567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Ширков</w:t>
            </w:r>
            <w:proofErr w:type="spellEnd"/>
          </w:p>
          <w:p w14:paraId="6ED86F8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B1C0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15.07.1961г.</w:t>
            </w:r>
          </w:p>
          <w:p w14:paraId="76B01DB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Храм -Тау</w:t>
            </w:r>
          </w:p>
          <w:p w14:paraId="5D713DD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Актюбинской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E3E1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0E228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28</w:t>
            </w:r>
          </w:p>
          <w:p w14:paraId="3970DE4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14.10.2020г.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C9AD8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D21C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5391C" w14:textId="77777777" w:rsidR="00174B65" w:rsidRDefault="00174B65">
            <w:pPr>
              <w:pStyle w:val="TableContents"/>
            </w:pPr>
          </w:p>
        </w:tc>
      </w:tr>
      <w:tr w:rsidR="00174B65" w14:paraId="5F3312A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E101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</w:t>
            </w:r>
          </w:p>
          <w:p w14:paraId="526C9A0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CC2B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05.03.1968г.</w:t>
            </w:r>
          </w:p>
          <w:p w14:paraId="20A6188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Северск</w:t>
            </w:r>
          </w:p>
          <w:p w14:paraId="1F08DD0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3F61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39735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29</w:t>
            </w:r>
          </w:p>
          <w:p w14:paraId="4A5CAC7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28.10.2020г.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10D65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BD66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DDB4E" w14:textId="77777777" w:rsidR="00174B65" w:rsidRDefault="00174B65">
            <w:pPr>
              <w:pStyle w:val="TableContents"/>
            </w:pPr>
          </w:p>
        </w:tc>
      </w:tr>
      <w:tr w:rsidR="00174B65" w14:paraId="33E1FEC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F904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Диканов</w:t>
            </w:r>
            <w:proofErr w:type="spellEnd"/>
          </w:p>
          <w:p w14:paraId="7E2E8DB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F9FD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12.10.1977г.</w:t>
            </w:r>
          </w:p>
          <w:p w14:paraId="1BA3C66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гор. </w:t>
            </w:r>
            <w:r>
              <w:rPr>
                <w:sz w:val="20"/>
                <w:szCs w:val="20"/>
              </w:rPr>
              <w:t>Железногорск</w:t>
            </w:r>
          </w:p>
          <w:p w14:paraId="74FF72AC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F2A1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EAD11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30</w:t>
            </w:r>
          </w:p>
          <w:p w14:paraId="5D22308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28.10.2020г.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D8717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4261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71F8C" w14:textId="77777777" w:rsidR="00174B65" w:rsidRDefault="00174B65">
            <w:pPr>
              <w:pStyle w:val="TableContents"/>
            </w:pPr>
          </w:p>
        </w:tc>
      </w:tr>
      <w:tr w:rsidR="00174B65" w14:paraId="29A1238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6CAC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Гришаев</w:t>
            </w:r>
          </w:p>
          <w:p w14:paraId="39CD91D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0369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20.10.1958г.</w:t>
            </w:r>
          </w:p>
          <w:p w14:paraId="6C1A86F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  <w:p w14:paraId="50B851E0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9D55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B4C91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35</w:t>
            </w:r>
          </w:p>
          <w:p w14:paraId="7AE5333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10.11.2020г.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A84F8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BFCB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B5537" w14:textId="77777777" w:rsidR="00174B65" w:rsidRDefault="00174B65">
            <w:pPr>
              <w:pStyle w:val="TableContents"/>
            </w:pPr>
          </w:p>
        </w:tc>
      </w:tr>
      <w:tr w:rsidR="00174B65" w14:paraId="1C39030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CD85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Синицына</w:t>
            </w:r>
          </w:p>
          <w:p w14:paraId="2463994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D252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14.12.1967г.</w:t>
            </w:r>
          </w:p>
          <w:p w14:paraId="5987C8A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Кусаково</w:t>
            </w:r>
            <w:proofErr w:type="spellEnd"/>
            <w:r>
              <w:rPr>
                <w:sz w:val="20"/>
                <w:szCs w:val="20"/>
              </w:rPr>
              <w:t xml:space="preserve">-Белица </w:t>
            </w:r>
            <w:proofErr w:type="spellStart"/>
            <w:r>
              <w:rPr>
                <w:sz w:val="20"/>
                <w:szCs w:val="20"/>
              </w:rPr>
              <w:lastRenderedPageBreak/>
              <w:t>Конышевского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  <w:p w14:paraId="492A5775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A0FB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92AF5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36</w:t>
            </w:r>
          </w:p>
          <w:p w14:paraId="6721C64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10.11.2020г.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F8FDF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F12D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277C2" w14:textId="77777777" w:rsidR="00174B65" w:rsidRDefault="00174B65">
            <w:pPr>
              <w:pStyle w:val="TableContents"/>
            </w:pPr>
          </w:p>
        </w:tc>
      </w:tr>
      <w:tr w:rsidR="00174B65" w14:paraId="0DBCB43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6DEB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Дурнев</w:t>
            </w:r>
          </w:p>
          <w:p w14:paraId="1E0A056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Андреевич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DA60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05.02.1989г.</w:t>
            </w:r>
          </w:p>
          <w:p w14:paraId="4C57D03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Караганда Казахская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C584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36FDD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38</w:t>
            </w:r>
          </w:p>
          <w:p w14:paraId="0757437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4A97D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6F82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ABE8B" w14:textId="77777777" w:rsidR="00174B65" w:rsidRDefault="00174B65">
            <w:pPr>
              <w:pStyle w:val="TableContents"/>
            </w:pPr>
          </w:p>
        </w:tc>
      </w:tr>
      <w:tr w:rsidR="00174B65" w14:paraId="5A30DA4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9592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Фуфичев</w:t>
            </w:r>
            <w:proofErr w:type="spellEnd"/>
          </w:p>
          <w:p w14:paraId="4DBECE9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Олегович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950E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27.10.1985г.</w:t>
            </w:r>
          </w:p>
          <w:p w14:paraId="7C70742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с.Чуй</w:t>
            </w:r>
            <w:proofErr w:type="spellEnd"/>
            <w:r>
              <w:rPr>
                <w:sz w:val="20"/>
                <w:szCs w:val="20"/>
              </w:rPr>
              <w:t xml:space="preserve"> Чуйского </w:t>
            </w:r>
            <w:proofErr w:type="gramStart"/>
            <w:r>
              <w:rPr>
                <w:sz w:val="20"/>
                <w:szCs w:val="20"/>
              </w:rPr>
              <w:t>района  Киргизская</w:t>
            </w:r>
            <w:proofErr w:type="gramEnd"/>
            <w:r>
              <w:rPr>
                <w:sz w:val="20"/>
                <w:szCs w:val="20"/>
              </w:rPr>
              <w:t xml:space="preserve">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58AD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B0456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39</w:t>
            </w:r>
          </w:p>
          <w:p w14:paraId="10F2289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25.11.2020г.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CFE6B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915D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8B050" w14:textId="77777777" w:rsidR="00174B65" w:rsidRDefault="00174B65">
            <w:pPr>
              <w:pStyle w:val="TableContents"/>
            </w:pPr>
          </w:p>
        </w:tc>
      </w:tr>
      <w:tr w:rsidR="00174B65" w14:paraId="340AFEE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3DC3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Зеленов</w:t>
            </w:r>
          </w:p>
          <w:p w14:paraId="239524A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C8E6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19.08.1982г.</w:t>
            </w:r>
          </w:p>
          <w:p w14:paraId="15E0274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F1C5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012A0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40</w:t>
            </w:r>
          </w:p>
          <w:p w14:paraId="26D73AC0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59B30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F463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4CA20" w14:textId="77777777" w:rsidR="00174B65" w:rsidRDefault="00174B65">
            <w:pPr>
              <w:pStyle w:val="TableContents"/>
            </w:pPr>
          </w:p>
        </w:tc>
      </w:tr>
      <w:tr w:rsidR="00174B65" w14:paraId="663C966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280A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</w:t>
            </w:r>
          </w:p>
          <w:p w14:paraId="206E1CC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2A1C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01.06.1980г.</w:t>
            </w:r>
          </w:p>
          <w:p w14:paraId="6C165FC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гор.Курск</w:t>
            </w:r>
            <w:proofErr w:type="spellEnd"/>
            <w:proofErr w:type="gramEnd"/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576D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CE143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01</w:t>
            </w:r>
          </w:p>
          <w:p w14:paraId="63AA81E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78950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B939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9ACF2" w14:textId="77777777" w:rsidR="00174B65" w:rsidRDefault="00174B65">
            <w:pPr>
              <w:pStyle w:val="TableContents"/>
            </w:pPr>
          </w:p>
        </w:tc>
      </w:tr>
      <w:tr w:rsidR="00174B65" w14:paraId="0C97F40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1F89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Старикова</w:t>
            </w:r>
          </w:p>
          <w:p w14:paraId="728B255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3EB3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21.06.1979г.</w:t>
            </w:r>
          </w:p>
          <w:p w14:paraId="0004A0B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гор.Курск</w:t>
            </w:r>
            <w:proofErr w:type="spellEnd"/>
            <w:proofErr w:type="gramEnd"/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725C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07F09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02</w:t>
            </w:r>
          </w:p>
          <w:p w14:paraId="0B6651C4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B895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0D73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C9E77" w14:textId="77777777" w:rsidR="00174B65" w:rsidRDefault="00174B65">
            <w:pPr>
              <w:pStyle w:val="TableContents"/>
            </w:pPr>
          </w:p>
        </w:tc>
      </w:tr>
      <w:tr w:rsidR="00174B65" w14:paraId="68B3405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97E3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</w:t>
            </w:r>
          </w:p>
          <w:p w14:paraId="1BECF83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B8B8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02.05.1981г.</w:t>
            </w:r>
          </w:p>
          <w:p w14:paraId="0924BEA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гор.Курск</w:t>
            </w:r>
            <w:proofErr w:type="spellEnd"/>
            <w:proofErr w:type="gramEnd"/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36D1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C72A1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03</w:t>
            </w:r>
          </w:p>
          <w:p w14:paraId="4A766693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9F84F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7BF8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C3753" w14:textId="77777777" w:rsidR="00174B65" w:rsidRDefault="00174B65">
            <w:pPr>
              <w:pStyle w:val="TableContents"/>
            </w:pPr>
          </w:p>
        </w:tc>
      </w:tr>
      <w:tr w:rsidR="00174B65" w14:paraId="70BE34C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85DF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Соколенко</w:t>
            </w:r>
          </w:p>
          <w:p w14:paraId="1EF9991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297F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29.10.1987г.</w:t>
            </w:r>
          </w:p>
          <w:p w14:paraId="0F3DAB3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Новая Жизнь, </w:t>
            </w:r>
            <w:proofErr w:type="spellStart"/>
            <w:r>
              <w:rPr>
                <w:sz w:val="20"/>
                <w:szCs w:val="20"/>
              </w:rPr>
              <w:t>Теректинского</w:t>
            </w:r>
            <w:proofErr w:type="spellEnd"/>
            <w:r>
              <w:rPr>
                <w:sz w:val="20"/>
                <w:szCs w:val="20"/>
              </w:rPr>
              <w:t xml:space="preserve"> района, Уральской обл. </w:t>
            </w:r>
            <w:r>
              <w:rPr>
                <w:sz w:val="20"/>
                <w:szCs w:val="20"/>
              </w:rPr>
              <w:t>Казахской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D27F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29B78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04</w:t>
            </w:r>
          </w:p>
          <w:p w14:paraId="42235702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DD0D9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20EF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4F66A" w14:textId="77777777" w:rsidR="00174B65" w:rsidRDefault="00174B65">
            <w:pPr>
              <w:pStyle w:val="TableContents"/>
            </w:pPr>
          </w:p>
        </w:tc>
      </w:tr>
      <w:tr w:rsidR="00174B65" w14:paraId="7CE7EB0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C4C5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Щербаченко</w:t>
            </w:r>
          </w:p>
          <w:p w14:paraId="2909F53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Евгеньевич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1BEC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19.08.1966г.</w:t>
            </w:r>
          </w:p>
          <w:p w14:paraId="09D1038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гор.Белгород</w:t>
            </w:r>
            <w:proofErr w:type="spellEnd"/>
            <w:proofErr w:type="gramEnd"/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047A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998B2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6873EC5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F5D76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1621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DE21B" w14:textId="77777777" w:rsidR="00174B65" w:rsidRDefault="00174B65">
            <w:pPr>
              <w:pStyle w:val="TableContents"/>
            </w:pPr>
          </w:p>
        </w:tc>
      </w:tr>
      <w:tr w:rsidR="00174B65" w14:paraId="075B2AB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0D88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Толстой</w:t>
            </w:r>
          </w:p>
          <w:p w14:paraId="34F0145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9A1F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01.02.1973г.</w:t>
            </w:r>
          </w:p>
          <w:p w14:paraId="18D6DEA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гор.Белгород</w:t>
            </w:r>
            <w:proofErr w:type="spellEnd"/>
            <w:proofErr w:type="gramEnd"/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7FAB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92C38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07</w:t>
            </w:r>
          </w:p>
          <w:p w14:paraId="2EB24AF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2D1C8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6964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043F1" w14:textId="77777777" w:rsidR="00174B65" w:rsidRDefault="00174B65">
            <w:pPr>
              <w:pStyle w:val="TableContents"/>
            </w:pPr>
          </w:p>
        </w:tc>
      </w:tr>
      <w:tr w:rsidR="00174B65" w14:paraId="4A3AE0F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2E18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Щербаченко</w:t>
            </w:r>
          </w:p>
          <w:p w14:paraId="6B14096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 Андреевич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AC30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06.12.1989г.</w:t>
            </w:r>
          </w:p>
          <w:p w14:paraId="69D916B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гор.Белгород</w:t>
            </w:r>
            <w:proofErr w:type="spellEnd"/>
            <w:proofErr w:type="gramEnd"/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8903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0865D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34BF5A1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079C1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BA09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C21D5" w14:textId="77777777" w:rsidR="00174B65" w:rsidRDefault="00174B65">
            <w:pPr>
              <w:pStyle w:val="TableContents"/>
            </w:pPr>
          </w:p>
        </w:tc>
      </w:tr>
      <w:tr w:rsidR="00174B65" w14:paraId="273DA28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43B1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Гладких</w:t>
            </w:r>
          </w:p>
          <w:p w14:paraId="1BEAD9E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5A3B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29.08.1986г.</w:t>
            </w:r>
          </w:p>
          <w:p w14:paraId="2256A3E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гор.Курск</w:t>
            </w:r>
            <w:proofErr w:type="spellEnd"/>
            <w:proofErr w:type="gramEnd"/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AE1D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781F3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09</w:t>
            </w:r>
          </w:p>
          <w:p w14:paraId="58E116A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DDFAD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ACAB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074CC" w14:textId="77777777" w:rsidR="00174B65" w:rsidRDefault="00174B65">
            <w:pPr>
              <w:pStyle w:val="TableContents"/>
            </w:pPr>
          </w:p>
        </w:tc>
      </w:tr>
      <w:tr w:rsidR="00174B65" w14:paraId="2F33DAF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10EE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Смольянинов</w:t>
            </w:r>
            <w:proofErr w:type="spellEnd"/>
          </w:p>
          <w:p w14:paraId="11F48E8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D95A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07.02.1986г.</w:t>
            </w:r>
          </w:p>
          <w:p w14:paraId="1A32539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гор.Курск</w:t>
            </w:r>
            <w:proofErr w:type="spellEnd"/>
            <w:proofErr w:type="gramEnd"/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DF63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B6974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12</w:t>
            </w:r>
          </w:p>
          <w:p w14:paraId="7E29804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17.02.2021г.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BD8E0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BC73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57706" w14:textId="77777777" w:rsidR="00174B65" w:rsidRDefault="00174B65">
            <w:pPr>
              <w:pStyle w:val="TableContents"/>
            </w:pPr>
          </w:p>
        </w:tc>
      </w:tr>
      <w:tr w:rsidR="00174B65" w14:paraId="3FDB4A5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377D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Погребной</w:t>
            </w:r>
          </w:p>
          <w:p w14:paraId="49F94B9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Витальевич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5F3F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01.01.1969г.</w:t>
            </w:r>
          </w:p>
          <w:p w14:paraId="59FE0EB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Теткино </w:t>
            </w:r>
            <w:proofErr w:type="spellStart"/>
            <w:r>
              <w:rPr>
                <w:sz w:val="20"/>
                <w:szCs w:val="20"/>
              </w:rPr>
              <w:lastRenderedPageBreak/>
              <w:t>Глушковского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7929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EA9D5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16</w:t>
            </w:r>
          </w:p>
          <w:p w14:paraId="1B960C1A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10.03.2021г.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B0301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F3B1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AD99E" w14:textId="77777777" w:rsidR="00174B65" w:rsidRDefault="00174B65">
            <w:pPr>
              <w:pStyle w:val="TableContents"/>
            </w:pPr>
          </w:p>
        </w:tc>
      </w:tr>
      <w:tr w:rsidR="00174B65" w14:paraId="54E2E14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F60B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</w:t>
            </w:r>
          </w:p>
          <w:p w14:paraId="7AEF25E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DD05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31.05.1988г.</w:t>
            </w:r>
          </w:p>
          <w:p w14:paraId="327E166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 Старый Оскол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D8EB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89F2E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20</w:t>
            </w:r>
          </w:p>
          <w:p w14:paraId="1B8F70F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25.03.2021г.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E8C79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FF3B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6AE8C" w14:textId="77777777" w:rsidR="00174B65" w:rsidRDefault="00174B65">
            <w:pPr>
              <w:pStyle w:val="TableContents"/>
            </w:pPr>
          </w:p>
        </w:tc>
      </w:tr>
      <w:tr w:rsidR="00174B65" w14:paraId="4856813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8AE3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</w:t>
            </w:r>
          </w:p>
          <w:p w14:paraId="5F705CE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Борисович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808F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29.05.1967г.</w:t>
            </w:r>
          </w:p>
          <w:p w14:paraId="6D6CD4C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Ашхабад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BC99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22E21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21</w:t>
            </w:r>
          </w:p>
          <w:p w14:paraId="1D107445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25.03.2021г.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9421A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99A6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5AC7A" w14:textId="77777777" w:rsidR="00174B65" w:rsidRDefault="00174B65">
            <w:pPr>
              <w:pStyle w:val="TableContents"/>
            </w:pPr>
          </w:p>
        </w:tc>
      </w:tr>
      <w:tr w:rsidR="00174B65" w14:paraId="2E8D77B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8CE7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Толкачев</w:t>
            </w:r>
          </w:p>
          <w:p w14:paraId="1C06564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86C2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20.12.1971г.</w:t>
            </w:r>
          </w:p>
          <w:p w14:paraId="3BC930B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Макарово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Железногорского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F9B1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D0EA1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24</w:t>
            </w:r>
          </w:p>
          <w:p w14:paraId="7BB7117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20.05.2021г.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55640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A974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9C027" w14:textId="77777777" w:rsidR="00174B65" w:rsidRDefault="00174B65">
            <w:pPr>
              <w:pStyle w:val="TableContents"/>
            </w:pPr>
          </w:p>
        </w:tc>
      </w:tr>
      <w:tr w:rsidR="00174B65" w14:paraId="5ADC1A9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5FE9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Червякова</w:t>
            </w:r>
          </w:p>
          <w:p w14:paraId="2673FA2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FD50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20.12.1971г.</w:t>
            </w:r>
          </w:p>
          <w:p w14:paraId="73AD205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Дьяконово 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FD5B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7D655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25</w:t>
            </w:r>
          </w:p>
          <w:p w14:paraId="6D663B7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16.06.2021г.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4341A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F8FC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C9AD2" w14:textId="77777777" w:rsidR="00174B65" w:rsidRDefault="00174B65">
            <w:pPr>
              <w:pStyle w:val="TableContents"/>
            </w:pPr>
          </w:p>
        </w:tc>
      </w:tr>
      <w:tr w:rsidR="00174B65" w14:paraId="4392955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5FF4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Кокорузь</w:t>
            </w:r>
            <w:proofErr w:type="spellEnd"/>
          </w:p>
          <w:p w14:paraId="2050405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1C7E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22.08.1971г.</w:t>
            </w:r>
          </w:p>
          <w:p w14:paraId="421F223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Обоянь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0796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DA9E6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26</w:t>
            </w:r>
          </w:p>
          <w:p w14:paraId="309BBBB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16.06.2021г.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D292E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1B16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FF1F8" w14:textId="77777777" w:rsidR="00174B65" w:rsidRDefault="00174B65">
            <w:pPr>
              <w:pStyle w:val="TableContents"/>
            </w:pPr>
          </w:p>
        </w:tc>
      </w:tr>
      <w:tr w:rsidR="00174B65" w14:paraId="3E43715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88B0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Шитиков</w:t>
            </w:r>
          </w:p>
          <w:p w14:paraId="5079F2D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Сергей </w:t>
            </w: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5180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30.09.1981г.</w:t>
            </w:r>
          </w:p>
          <w:p w14:paraId="4E570DF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0C07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52E84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30</w:t>
            </w:r>
          </w:p>
          <w:p w14:paraId="20F62CE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17.06.2021г.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6A265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0C0C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15694" w14:textId="77777777" w:rsidR="00174B65" w:rsidRDefault="00174B65">
            <w:pPr>
              <w:pStyle w:val="TableContents"/>
            </w:pPr>
          </w:p>
        </w:tc>
      </w:tr>
      <w:tr w:rsidR="00174B65" w14:paraId="71718E0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0D18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Цуканов</w:t>
            </w:r>
          </w:p>
          <w:p w14:paraId="6953129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Леонидович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D0FE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30.09.1981г.</w:t>
            </w:r>
          </w:p>
          <w:p w14:paraId="31591EF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4B23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6617E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32</w:t>
            </w:r>
          </w:p>
          <w:p w14:paraId="0F46F35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17.06.2021г.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339C3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BB4C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3D078" w14:textId="77777777" w:rsidR="00174B65" w:rsidRDefault="00174B65">
            <w:pPr>
              <w:pStyle w:val="TableContents"/>
            </w:pPr>
          </w:p>
        </w:tc>
      </w:tr>
      <w:tr w:rsidR="00174B65" w14:paraId="626598D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31EF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</w:t>
            </w:r>
          </w:p>
          <w:p w14:paraId="71A834B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B066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22.02.1970г.</w:t>
            </w:r>
          </w:p>
          <w:p w14:paraId="25327B6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Конаково </w:t>
            </w:r>
            <w:r>
              <w:rPr>
                <w:sz w:val="20"/>
                <w:szCs w:val="20"/>
              </w:rPr>
              <w:t>Калининской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52FA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10E13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34</w:t>
            </w:r>
          </w:p>
          <w:p w14:paraId="53B5DFE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24.06.2021г.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B2ABD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3404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565F7" w14:textId="77777777" w:rsidR="00174B65" w:rsidRDefault="00174B65">
            <w:pPr>
              <w:pStyle w:val="TableContents"/>
            </w:pPr>
          </w:p>
        </w:tc>
      </w:tr>
      <w:tr w:rsidR="00174B65" w14:paraId="19A4B48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516F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</w:t>
            </w:r>
          </w:p>
          <w:p w14:paraId="4E6FF28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8006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07.07.1978г.</w:t>
            </w:r>
          </w:p>
          <w:p w14:paraId="28F3733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Коренево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6CC2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20A12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36</w:t>
            </w:r>
          </w:p>
          <w:p w14:paraId="26E9269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25.06.2021г.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A1E5C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B8F6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95668" w14:textId="77777777" w:rsidR="00174B65" w:rsidRDefault="00174B65">
            <w:pPr>
              <w:pStyle w:val="TableContents"/>
            </w:pPr>
          </w:p>
        </w:tc>
      </w:tr>
      <w:tr w:rsidR="00174B65" w14:paraId="1B1FD8E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DF28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Белевцева</w:t>
            </w:r>
            <w:proofErr w:type="spellEnd"/>
          </w:p>
          <w:p w14:paraId="523E4FA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2AA5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08.03.1983г.</w:t>
            </w:r>
          </w:p>
          <w:p w14:paraId="1ECE6C7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Харьков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3809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93AFC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38</w:t>
            </w:r>
          </w:p>
          <w:p w14:paraId="0628A17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02.07.2021г.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692B1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668F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4BAD3" w14:textId="77777777" w:rsidR="00174B65" w:rsidRDefault="00174B65">
            <w:pPr>
              <w:pStyle w:val="TableContents"/>
            </w:pPr>
          </w:p>
        </w:tc>
      </w:tr>
      <w:tr w:rsidR="00174B65" w14:paraId="2448D9A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06B0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Мугалева</w:t>
            </w:r>
            <w:proofErr w:type="spellEnd"/>
          </w:p>
          <w:p w14:paraId="69A7FC2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279D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19.05.1980г.</w:t>
            </w:r>
          </w:p>
          <w:p w14:paraId="6488A34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Малогнеушево</w:t>
            </w:r>
            <w:proofErr w:type="spellEnd"/>
            <w:r>
              <w:rPr>
                <w:sz w:val="20"/>
                <w:szCs w:val="20"/>
              </w:rPr>
              <w:t>, Рыльского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D2FA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A682B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39</w:t>
            </w:r>
          </w:p>
          <w:p w14:paraId="378B2A8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09.07.2021г.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BBFC7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938B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1B567" w14:textId="77777777" w:rsidR="00174B65" w:rsidRDefault="00174B65">
            <w:pPr>
              <w:pStyle w:val="TableContents"/>
            </w:pPr>
          </w:p>
        </w:tc>
      </w:tr>
      <w:tr w:rsidR="00174B65" w14:paraId="61BCF0E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1CB9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Хмеленко</w:t>
            </w:r>
            <w:proofErr w:type="spellEnd"/>
          </w:p>
          <w:p w14:paraId="207BE1A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CAB4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14.07.1972г.</w:t>
            </w:r>
          </w:p>
          <w:p w14:paraId="6E943E1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Норильск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F4DD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98485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41</w:t>
            </w:r>
          </w:p>
          <w:p w14:paraId="465DDF9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09.07.2021г.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7BF09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8769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95849" w14:textId="77777777" w:rsidR="00174B65" w:rsidRDefault="00174B65">
            <w:pPr>
              <w:pStyle w:val="TableContents"/>
            </w:pPr>
          </w:p>
        </w:tc>
      </w:tr>
      <w:tr w:rsidR="00174B65" w14:paraId="6AC7D0D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224C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Сорокопуд</w:t>
            </w:r>
            <w:proofErr w:type="spellEnd"/>
          </w:p>
          <w:p w14:paraId="3DF9F13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Юлия </w:t>
            </w: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7755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27.10.1980г.</w:t>
            </w:r>
          </w:p>
          <w:p w14:paraId="0B4C6FF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Сумы, Сумской области, Украина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FC11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EE325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43</w:t>
            </w:r>
          </w:p>
          <w:p w14:paraId="1D6CFC34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17.08.2021г.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410CF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5BEB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1A946" w14:textId="77777777" w:rsidR="00174B65" w:rsidRDefault="00174B65">
            <w:pPr>
              <w:pStyle w:val="TableContents"/>
            </w:pPr>
          </w:p>
        </w:tc>
      </w:tr>
      <w:tr w:rsidR="00174B65" w14:paraId="0FC7CF6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4F12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Сидоренко</w:t>
            </w:r>
          </w:p>
          <w:p w14:paraId="68C5100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5D89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24.02.1965г.</w:t>
            </w:r>
          </w:p>
          <w:p w14:paraId="5A528A6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Покрово</w:t>
            </w:r>
            <w:proofErr w:type="spellEnd"/>
            <w:r>
              <w:rPr>
                <w:sz w:val="20"/>
                <w:szCs w:val="20"/>
              </w:rPr>
              <w:t xml:space="preserve">-Михайловка </w:t>
            </w:r>
            <w:proofErr w:type="spellStart"/>
            <w:r>
              <w:rPr>
                <w:sz w:val="20"/>
                <w:szCs w:val="20"/>
              </w:rPr>
              <w:t>Н.Оскольского</w:t>
            </w:r>
            <w:proofErr w:type="spellEnd"/>
            <w:r>
              <w:rPr>
                <w:sz w:val="20"/>
                <w:szCs w:val="20"/>
              </w:rPr>
              <w:t xml:space="preserve"> района Белгородской </w:t>
            </w:r>
            <w:proofErr w:type="spellStart"/>
            <w:r>
              <w:rPr>
                <w:sz w:val="20"/>
                <w:szCs w:val="20"/>
              </w:rPr>
              <w:t>областм</w:t>
            </w:r>
            <w:proofErr w:type="spellEnd"/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41C6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39CB2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44</w:t>
            </w:r>
          </w:p>
          <w:p w14:paraId="476F58B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17.08.2021г.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B4EA8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5454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F316C" w14:textId="77777777" w:rsidR="00174B65" w:rsidRDefault="00174B65">
            <w:pPr>
              <w:pStyle w:val="TableContents"/>
            </w:pPr>
          </w:p>
        </w:tc>
      </w:tr>
      <w:tr w:rsidR="00174B65" w14:paraId="52DB6BA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C941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</w:t>
            </w:r>
          </w:p>
          <w:p w14:paraId="0379D88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45FE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25.05.1956г.</w:t>
            </w:r>
          </w:p>
          <w:p w14:paraId="2F90D95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Междуреченск</w:t>
            </w:r>
          </w:p>
          <w:p w14:paraId="62EFD61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4521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E4F97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47</w:t>
            </w:r>
          </w:p>
          <w:p w14:paraId="3F402AC6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20.08.2021г.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5BC62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8B5E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6F82B" w14:textId="77777777" w:rsidR="00174B65" w:rsidRDefault="00174B65">
            <w:pPr>
              <w:pStyle w:val="TableContents"/>
            </w:pPr>
          </w:p>
        </w:tc>
      </w:tr>
      <w:tr w:rsidR="00174B65" w14:paraId="41BD74F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CC97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Облогин</w:t>
            </w:r>
            <w:proofErr w:type="spellEnd"/>
          </w:p>
          <w:p w14:paraId="5388D89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A830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11.06.1971г.</w:t>
            </w:r>
          </w:p>
          <w:p w14:paraId="16B0AF4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Мазикино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Коротчанского</w:t>
            </w:r>
            <w:proofErr w:type="spellEnd"/>
            <w:r>
              <w:rPr>
                <w:sz w:val="20"/>
                <w:szCs w:val="20"/>
              </w:rPr>
              <w:t xml:space="preserve"> района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02E0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36F9B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53</w:t>
            </w:r>
          </w:p>
          <w:p w14:paraId="704D60B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27.10.2021г.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3B999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4051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4FDE8" w14:textId="77777777" w:rsidR="00174B65" w:rsidRDefault="00174B65">
            <w:pPr>
              <w:pStyle w:val="TableContents"/>
            </w:pPr>
          </w:p>
        </w:tc>
      </w:tr>
      <w:tr w:rsidR="00174B65" w14:paraId="3C8F592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DE13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Невежин</w:t>
            </w:r>
          </w:p>
          <w:p w14:paraId="0CF66DA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A462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23.06.1979г.</w:t>
            </w:r>
          </w:p>
          <w:p w14:paraId="24C180B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Темиртау </w:t>
            </w:r>
            <w:proofErr w:type="spellStart"/>
            <w:r>
              <w:rPr>
                <w:sz w:val="20"/>
                <w:szCs w:val="20"/>
              </w:rPr>
              <w:t>Каз</w:t>
            </w:r>
            <w:proofErr w:type="spellEnd"/>
            <w:r>
              <w:rPr>
                <w:sz w:val="20"/>
                <w:szCs w:val="20"/>
              </w:rPr>
              <w:t xml:space="preserve">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3915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BC4E5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54</w:t>
            </w:r>
          </w:p>
          <w:p w14:paraId="4CDD5C8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27.10.2021г.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4ABD8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16BC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00012" w14:textId="77777777" w:rsidR="00174B65" w:rsidRDefault="00174B65">
            <w:pPr>
              <w:pStyle w:val="TableContents"/>
            </w:pPr>
          </w:p>
        </w:tc>
      </w:tr>
      <w:tr w:rsidR="00174B65" w14:paraId="27C1386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B0F5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Воловиков</w:t>
            </w:r>
          </w:p>
          <w:p w14:paraId="5A6974D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376C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24.05.1984г.</w:t>
            </w:r>
          </w:p>
          <w:p w14:paraId="71E1807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62C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A2439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60</w:t>
            </w:r>
          </w:p>
          <w:p w14:paraId="49AC58C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15.12.2021г.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69B5D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32D2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8206F" w14:textId="77777777" w:rsidR="00174B65" w:rsidRDefault="00174B65">
            <w:pPr>
              <w:pStyle w:val="TableContents"/>
            </w:pPr>
          </w:p>
        </w:tc>
      </w:tr>
      <w:tr w:rsidR="00174B65" w14:paraId="1537640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DF82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Вальчук</w:t>
            </w:r>
            <w:proofErr w:type="spellEnd"/>
          </w:p>
          <w:p w14:paraId="59469CA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3B4D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06.03.1966г.</w:t>
            </w:r>
          </w:p>
          <w:p w14:paraId="146E5D1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Старостинцы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Погребищенского района Винницкой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6679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1E294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61</w:t>
            </w:r>
          </w:p>
          <w:p w14:paraId="0D8E1ADD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15.12.2021г.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9549F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0246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1C960" w14:textId="77777777" w:rsidR="00174B65" w:rsidRDefault="00174B65">
            <w:pPr>
              <w:pStyle w:val="TableContents"/>
            </w:pPr>
          </w:p>
        </w:tc>
      </w:tr>
      <w:tr w:rsidR="00174B65" w14:paraId="133D4C6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5600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Пиляева</w:t>
            </w:r>
            <w:proofErr w:type="spellEnd"/>
          </w:p>
          <w:p w14:paraId="2E40925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B62E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20.02.1971г.</w:t>
            </w:r>
          </w:p>
          <w:p w14:paraId="474F354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CBA1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BEC82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64</w:t>
            </w:r>
          </w:p>
          <w:p w14:paraId="70ECFD2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21.12.2021г.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7ED3F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5794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B82FF" w14:textId="77777777" w:rsidR="00174B65" w:rsidRDefault="00174B65">
            <w:pPr>
              <w:pStyle w:val="TableContents"/>
            </w:pPr>
          </w:p>
        </w:tc>
      </w:tr>
      <w:tr w:rsidR="00174B65" w14:paraId="71991F6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9C42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Мелентьев</w:t>
            </w:r>
          </w:p>
          <w:p w14:paraId="58D615F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5A37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23.03.1967г.</w:t>
            </w:r>
          </w:p>
          <w:p w14:paraId="612D28F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Репец </w:t>
            </w:r>
            <w:proofErr w:type="spellStart"/>
            <w:r>
              <w:rPr>
                <w:sz w:val="20"/>
                <w:szCs w:val="20"/>
              </w:rPr>
              <w:t>Мантуровского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9FEB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DDB5E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</w:t>
            </w:r>
          </w:p>
          <w:p w14:paraId="49D58F0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CA5FC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86EF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6D3D3" w14:textId="77777777" w:rsidR="00174B65" w:rsidRDefault="00174B65">
            <w:pPr>
              <w:pStyle w:val="TableContents"/>
            </w:pPr>
          </w:p>
        </w:tc>
      </w:tr>
      <w:tr w:rsidR="00174B65" w14:paraId="169515B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7169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Кулешова</w:t>
            </w:r>
          </w:p>
          <w:p w14:paraId="1A09E2F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5D8B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09.01.1982г.</w:t>
            </w:r>
          </w:p>
          <w:p w14:paraId="6068491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8B1F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F92C3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8</w:t>
            </w:r>
          </w:p>
          <w:p w14:paraId="568E3AB9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FBD06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365A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F5C50" w14:textId="77777777" w:rsidR="00174B65" w:rsidRDefault="00174B65">
            <w:pPr>
              <w:pStyle w:val="TableContents"/>
            </w:pPr>
          </w:p>
        </w:tc>
      </w:tr>
      <w:tr w:rsidR="00174B65" w14:paraId="78ABE66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F179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Тимоничев</w:t>
            </w:r>
            <w:proofErr w:type="spellEnd"/>
          </w:p>
          <w:p w14:paraId="70E84A2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Владимирович</w:t>
            </w:r>
          </w:p>
          <w:p w14:paraId="1A729038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36F2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23.12.1993г.</w:t>
            </w:r>
          </w:p>
          <w:p w14:paraId="5C9C684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Орел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9A40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70693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9</w:t>
            </w:r>
          </w:p>
          <w:p w14:paraId="53C4017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8A6FE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B2EA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A5281" w14:textId="77777777" w:rsidR="00174B65" w:rsidRDefault="00174B65">
            <w:pPr>
              <w:pStyle w:val="TableContents"/>
            </w:pPr>
          </w:p>
        </w:tc>
      </w:tr>
      <w:tr w:rsidR="00174B65" w14:paraId="10304E2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3829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Субочев</w:t>
            </w:r>
            <w:proofErr w:type="spellEnd"/>
          </w:p>
          <w:p w14:paraId="02A6C90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B057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17.05.1977г.</w:t>
            </w:r>
          </w:p>
          <w:p w14:paraId="318D334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4BFC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DE360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</w:t>
            </w:r>
          </w:p>
          <w:p w14:paraId="4AB8A88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10.08.2022г.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6F86C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520D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A07F6" w14:textId="77777777" w:rsidR="00174B65" w:rsidRDefault="00174B65">
            <w:pPr>
              <w:pStyle w:val="TableContents"/>
            </w:pPr>
          </w:p>
        </w:tc>
      </w:tr>
      <w:tr w:rsidR="00174B65" w14:paraId="31DEA5A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1C85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Чугин</w:t>
            </w:r>
            <w:proofErr w:type="spellEnd"/>
          </w:p>
          <w:p w14:paraId="18E06E1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CBED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20.09.1973г.</w:t>
            </w:r>
          </w:p>
          <w:p w14:paraId="396372A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Курчатов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1BA5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6A7BA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15</w:t>
            </w:r>
          </w:p>
          <w:p w14:paraId="251D314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10.08.2022г.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97A04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ACEE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F8F70" w14:textId="77777777" w:rsidR="00174B65" w:rsidRDefault="00174B65">
            <w:pPr>
              <w:pStyle w:val="TableContents"/>
            </w:pPr>
          </w:p>
        </w:tc>
      </w:tr>
      <w:tr w:rsidR="00174B65" w14:paraId="5EC3A1F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5320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Глебов</w:t>
            </w:r>
          </w:p>
          <w:p w14:paraId="21DE4D1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Игоревич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0CE9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06.09.1990г.</w:t>
            </w:r>
          </w:p>
          <w:p w14:paraId="194333A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1669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A3974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18</w:t>
            </w:r>
          </w:p>
          <w:p w14:paraId="042AD54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40EB4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5056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D1D8F" w14:textId="77777777" w:rsidR="00174B65" w:rsidRDefault="00174B65">
            <w:pPr>
              <w:pStyle w:val="TableContents"/>
            </w:pPr>
          </w:p>
        </w:tc>
      </w:tr>
      <w:tr w:rsidR="00174B65" w14:paraId="700AE77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917E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Долженков</w:t>
            </w:r>
          </w:p>
          <w:p w14:paraId="4D8617C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Олегович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C50D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14.12.1991г.</w:t>
            </w:r>
          </w:p>
          <w:p w14:paraId="06C53BF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Прямицыно 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B3F7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F6B6F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19</w:t>
            </w:r>
          </w:p>
          <w:p w14:paraId="0B29770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87BE5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5E20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DC8BE" w14:textId="77777777" w:rsidR="00174B65" w:rsidRDefault="00174B65">
            <w:pPr>
              <w:pStyle w:val="TableContents"/>
            </w:pPr>
          </w:p>
        </w:tc>
      </w:tr>
      <w:tr w:rsidR="00174B65" w14:paraId="1906A99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E437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Фичурова</w:t>
            </w:r>
            <w:proofErr w:type="spellEnd"/>
          </w:p>
          <w:p w14:paraId="544E8BC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5855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20.05.1985г.</w:t>
            </w:r>
          </w:p>
          <w:p w14:paraId="3FE96D5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388E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8D764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20</w:t>
            </w:r>
          </w:p>
          <w:p w14:paraId="1FEC1BB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086E9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4786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BE680" w14:textId="77777777" w:rsidR="00174B65" w:rsidRDefault="00174B65">
            <w:pPr>
              <w:pStyle w:val="TableContents"/>
            </w:pPr>
          </w:p>
        </w:tc>
      </w:tr>
      <w:tr w:rsidR="00174B65" w14:paraId="692E396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5180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Кривдина</w:t>
            </w:r>
            <w:proofErr w:type="spellEnd"/>
          </w:p>
          <w:p w14:paraId="6B98201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3A76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23.05.1979г.</w:t>
            </w:r>
          </w:p>
          <w:p w14:paraId="7B0A42A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Гремячка, Курского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B125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CB853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21</w:t>
            </w:r>
          </w:p>
          <w:p w14:paraId="686844F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B428E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4EE3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4A442" w14:textId="77777777" w:rsidR="00174B65" w:rsidRDefault="00174B65">
            <w:pPr>
              <w:pStyle w:val="TableContents"/>
            </w:pPr>
          </w:p>
        </w:tc>
      </w:tr>
      <w:tr w:rsidR="00174B65" w14:paraId="254D0C2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C7AC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</w:t>
            </w:r>
          </w:p>
          <w:p w14:paraId="4FDE3E9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Леонидович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4FA9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27.09.1977г.</w:t>
            </w:r>
          </w:p>
          <w:p w14:paraId="6BDDEF0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7FBF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B234D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22</w:t>
            </w:r>
          </w:p>
          <w:p w14:paraId="11862D9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0EEC6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4FCB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0E490" w14:textId="77777777" w:rsidR="00174B65" w:rsidRDefault="00174B65">
            <w:pPr>
              <w:pStyle w:val="TableContents"/>
            </w:pPr>
          </w:p>
        </w:tc>
      </w:tr>
      <w:tr w:rsidR="00174B65" w14:paraId="0713558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7211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Касьянова</w:t>
            </w:r>
          </w:p>
          <w:p w14:paraId="331D0D5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Олеговна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51C2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21.09.1998г.</w:t>
            </w:r>
          </w:p>
          <w:p w14:paraId="7F66707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Прямицыно Октябрьского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667B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5BE81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24</w:t>
            </w:r>
          </w:p>
          <w:p w14:paraId="089A51B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D1D04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EE5E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62196" w14:textId="77777777" w:rsidR="00174B65" w:rsidRDefault="00174B65">
            <w:pPr>
              <w:pStyle w:val="TableContents"/>
            </w:pPr>
          </w:p>
        </w:tc>
      </w:tr>
      <w:tr w:rsidR="00174B65" w14:paraId="1236435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4F45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Пантелеева</w:t>
            </w:r>
          </w:p>
          <w:p w14:paraId="1DDD537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8C59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18.08.1965г.</w:t>
            </w:r>
          </w:p>
          <w:p w14:paraId="6D2204C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D4F7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E1258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25</w:t>
            </w:r>
          </w:p>
          <w:p w14:paraId="1792A7D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CBB7D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19DF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550B7" w14:textId="77777777" w:rsidR="00174B65" w:rsidRDefault="00174B65">
            <w:pPr>
              <w:pStyle w:val="TableContents"/>
            </w:pPr>
          </w:p>
        </w:tc>
      </w:tr>
      <w:tr w:rsidR="00174B65" w14:paraId="76C9E8D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31A2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Стародубцева</w:t>
            </w:r>
          </w:p>
          <w:p w14:paraId="45D036E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Вячеславовна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7B7E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15.03.1980г.</w:t>
            </w:r>
          </w:p>
          <w:p w14:paraId="71B6ED4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Олымский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9F79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C2F41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28</w:t>
            </w:r>
          </w:p>
          <w:p w14:paraId="398D8A7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58D0A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066A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E694A" w14:textId="77777777" w:rsidR="00174B65" w:rsidRDefault="00174B65">
            <w:pPr>
              <w:pStyle w:val="TableContents"/>
            </w:pPr>
          </w:p>
        </w:tc>
      </w:tr>
      <w:tr w:rsidR="00174B65" w14:paraId="32FFE99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6595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Назарова</w:t>
            </w:r>
          </w:p>
          <w:p w14:paraId="17CE6BB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Инга </w:t>
            </w:r>
            <w:r>
              <w:rPr>
                <w:sz w:val="20"/>
                <w:szCs w:val="20"/>
              </w:rPr>
              <w:t>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666A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21.04.1982г.</w:t>
            </w:r>
          </w:p>
          <w:p w14:paraId="419BF59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Дудинка Красноярского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9B08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5B22A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29</w:t>
            </w:r>
          </w:p>
          <w:p w14:paraId="1970B28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9508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8042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471D5" w14:textId="77777777" w:rsidR="00174B65" w:rsidRDefault="00174B65">
            <w:pPr>
              <w:pStyle w:val="TableContents"/>
            </w:pPr>
          </w:p>
        </w:tc>
      </w:tr>
      <w:tr w:rsidR="00174B65" w14:paraId="767D946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157B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Белозеров</w:t>
            </w:r>
          </w:p>
          <w:p w14:paraId="147FE09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83FD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01.03.1966г.</w:t>
            </w:r>
          </w:p>
          <w:p w14:paraId="6B1641B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В.Ольшанка</w:t>
            </w:r>
            <w:proofErr w:type="spellEnd"/>
            <w:r>
              <w:rPr>
                <w:sz w:val="20"/>
                <w:szCs w:val="20"/>
              </w:rPr>
              <w:t xml:space="preserve"> Пристенского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5150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482E3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30</w:t>
            </w:r>
          </w:p>
          <w:p w14:paraId="04FE140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36162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BA45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CC990" w14:textId="77777777" w:rsidR="00174B65" w:rsidRDefault="00174B65">
            <w:pPr>
              <w:pStyle w:val="TableContents"/>
            </w:pPr>
          </w:p>
        </w:tc>
      </w:tr>
      <w:tr w:rsidR="00174B65" w14:paraId="2B20103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3B76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Зуборев</w:t>
            </w:r>
            <w:proofErr w:type="spellEnd"/>
          </w:p>
          <w:p w14:paraId="6B90691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Геннадьевич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CCD2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25.04.1988г.</w:t>
            </w:r>
          </w:p>
          <w:p w14:paraId="51F65E4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Железногорск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C9EB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1BE26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31</w:t>
            </w:r>
          </w:p>
          <w:p w14:paraId="61D8B8C1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4B52E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7833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1EF8E" w14:textId="77777777" w:rsidR="00174B65" w:rsidRDefault="00174B65">
            <w:pPr>
              <w:pStyle w:val="TableContents"/>
            </w:pPr>
          </w:p>
        </w:tc>
      </w:tr>
      <w:tr w:rsidR="00174B65" w14:paraId="154535D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B3B4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Данилюк</w:t>
            </w:r>
          </w:p>
          <w:p w14:paraId="17BE64E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164F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25.04.1988г.</w:t>
            </w:r>
          </w:p>
          <w:p w14:paraId="47FAD49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пгт.Томашгород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ракитновского</w:t>
            </w:r>
            <w:proofErr w:type="spellEnd"/>
            <w:r>
              <w:rPr>
                <w:sz w:val="20"/>
                <w:szCs w:val="20"/>
              </w:rPr>
              <w:t xml:space="preserve"> р-на, Ровенской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A405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3AFF0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32</w:t>
            </w:r>
          </w:p>
          <w:p w14:paraId="0FC14BC1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3DC1F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03CC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9260A" w14:textId="77777777" w:rsidR="00174B65" w:rsidRDefault="00174B65">
            <w:pPr>
              <w:pStyle w:val="TableContents"/>
            </w:pPr>
          </w:p>
        </w:tc>
      </w:tr>
      <w:tr w:rsidR="00174B65" w14:paraId="2B53AFE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005C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Глебова</w:t>
            </w:r>
          </w:p>
          <w:p w14:paraId="1C5B4AE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4AFE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25.09.2001г.</w:t>
            </w:r>
          </w:p>
          <w:p w14:paraId="4CECBE5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E8A2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63097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33</w:t>
            </w:r>
          </w:p>
          <w:p w14:paraId="4752DC7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01.12.2022г.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058E8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FA56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95A8D" w14:textId="77777777" w:rsidR="00174B65" w:rsidRDefault="00174B65">
            <w:pPr>
              <w:pStyle w:val="TableContents"/>
            </w:pPr>
          </w:p>
        </w:tc>
      </w:tr>
      <w:tr w:rsidR="00174B65" w14:paraId="4CD1B2B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04B9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</w:t>
            </w:r>
          </w:p>
          <w:p w14:paraId="6EAFF64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Леонидович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8049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22.09.1972г.</w:t>
            </w:r>
          </w:p>
          <w:p w14:paraId="502600E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Архангельск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E9B1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02855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34</w:t>
            </w:r>
          </w:p>
          <w:p w14:paraId="6B68051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836C0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90CB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A6FD9" w14:textId="77777777" w:rsidR="00174B65" w:rsidRDefault="00174B65">
            <w:pPr>
              <w:pStyle w:val="TableContents"/>
            </w:pPr>
          </w:p>
        </w:tc>
      </w:tr>
      <w:tr w:rsidR="00174B65" w14:paraId="349477A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2235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Борчуков</w:t>
            </w:r>
            <w:proofErr w:type="spellEnd"/>
          </w:p>
          <w:p w14:paraId="69D2D36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476C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09.08.1974г.</w:t>
            </w:r>
          </w:p>
          <w:p w14:paraId="3E4E574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Железногорск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769E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7A435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35</w:t>
            </w:r>
          </w:p>
          <w:p w14:paraId="59D3497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532C5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9645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A4C79" w14:textId="77777777" w:rsidR="00174B65" w:rsidRDefault="00174B65">
            <w:pPr>
              <w:pStyle w:val="TableContents"/>
            </w:pPr>
          </w:p>
        </w:tc>
      </w:tr>
      <w:tr w:rsidR="00174B65" w14:paraId="45FCEB3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F164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Дворников</w:t>
            </w:r>
          </w:p>
          <w:p w14:paraId="43C5F07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667B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07.02.1967г.</w:t>
            </w:r>
          </w:p>
          <w:p w14:paraId="59E5753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Мирное Симферопольского района Крымской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F102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C93F1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36</w:t>
            </w:r>
          </w:p>
          <w:p w14:paraId="33B47F9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F5ADC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7AB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8D129" w14:textId="77777777" w:rsidR="00174B65" w:rsidRDefault="00174B65">
            <w:pPr>
              <w:pStyle w:val="TableContents"/>
            </w:pPr>
          </w:p>
        </w:tc>
      </w:tr>
      <w:tr w:rsidR="00174B65" w14:paraId="66D35D2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83DE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Емельянова Владислав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A8A4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06.06.1997г. д. </w:t>
            </w:r>
            <w:proofErr w:type="spellStart"/>
            <w:r>
              <w:rPr>
                <w:sz w:val="20"/>
                <w:szCs w:val="20"/>
              </w:rPr>
              <w:t>Ворошнево</w:t>
            </w:r>
            <w:proofErr w:type="spellEnd"/>
            <w:r>
              <w:rPr>
                <w:sz w:val="20"/>
                <w:szCs w:val="20"/>
              </w:rPr>
              <w:t xml:space="preserve"> Курского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684D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38399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38 от 09.12.2022г.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6DB4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98C8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0CD5F" w14:textId="77777777" w:rsidR="00174B65" w:rsidRDefault="00174B65">
            <w:pPr>
              <w:pStyle w:val="TableContents"/>
            </w:pPr>
          </w:p>
        </w:tc>
      </w:tr>
      <w:tr w:rsidR="00174B65" w14:paraId="13346F7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9580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Переверзев Владимир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269C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08.05.1963г. Курская </w:t>
            </w:r>
            <w:r>
              <w:rPr>
                <w:sz w:val="20"/>
                <w:szCs w:val="20"/>
              </w:rPr>
              <w:t xml:space="preserve">обл., Курчатовский район, с. </w:t>
            </w:r>
            <w:proofErr w:type="spellStart"/>
            <w:r>
              <w:rPr>
                <w:sz w:val="20"/>
                <w:szCs w:val="20"/>
              </w:rPr>
              <w:t>Мяснянкино</w:t>
            </w:r>
            <w:proofErr w:type="spellEnd"/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1708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5E3F2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 от 15.02.2023г.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6A803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8408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1234F" w14:textId="77777777" w:rsidR="00174B65" w:rsidRDefault="00174B65">
            <w:pPr>
              <w:pStyle w:val="TableContents"/>
            </w:pPr>
          </w:p>
        </w:tc>
      </w:tr>
      <w:tr w:rsidR="00174B65" w14:paraId="04CD78C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59D1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Карпушин Александр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892A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12.11.1967г. Курская обл., </w:t>
            </w:r>
            <w:proofErr w:type="spellStart"/>
            <w:r>
              <w:rPr>
                <w:sz w:val="20"/>
                <w:szCs w:val="20"/>
              </w:rPr>
              <w:t>Медвенский</w:t>
            </w:r>
            <w:proofErr w:type="spellEnd"/>
            <w:r>
              <w:rPr>
                <w:sz w:val="20"/>
                <w:szCs w:val="20"/>
              </w:rPr>
              <w:t xml:space="preserve"> район, с. Паники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E46C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E897A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 от 17.03.2023г.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CDBD9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AD51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DDB94" w14:textId="77777777" w:rsidR="00174B65" w:rsidRDefault="00174B65">
            <w:pPr>
              <w:pStyle w:val="TableContents"/>
            </w:pPr>
          </w:p>
        </w:tc>
      </w:tr>
      <w:tr w:rsidR="00174B65" w14:paraId="36646B0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F7D7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Мищенко Виктор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C9B1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29.10.1957г.</w:t>
            </w:r>
          </w:p>
          <w:p w14:paraId="50F693E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Мурманская обл., г. Североморск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5CB6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831BC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 от 17.03.2023г.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8EFE9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885C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1E03E" w14:textId="77777777" w:rsidR="00174B65" w:rsidRDefault="00174B65">
            <w:pPr>
              <w:pStyle w:val="TableContents"/>
            </w:pPr>
          </w:p>
        </w:tc>
      </w:tr>
      <w:tr w:rsidR="00174B65" w14:paraId="3E55356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B212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Дыринде</w:t>
            </w:r>
            <w:proofErr w:type="spellEnd"/>
            <w:r>
              <w:rPr>
                <w:sz w:val="20"/>
                <w:szCs w:val="20"/>
              </w:rPr>
              <w:t xml:space="preserve"> Елене Леонтьевне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453D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31.05.1969г.</w:t>
            </w:r>
          </w:p>
          <w:p w14:paraId="077194E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96EE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074BB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 от 26.04.2023г.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AD120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56C0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E1340" w14:textId="77777777" w:rsidR="00174B65" w:rsidRDefault="00174B65">
            <w:pPr>
              <w:pStyle w:val="TableContents"/>
            </w:pPr>
          </w:p>
        </w:tc>
      </w:tr>
      <w:tr w:rsidR="00174B65" w14:paraId="68CE2FC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E57E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Толмачеву Александру Александровичу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F2E8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22.07.1987г.</w:t>
            </w:r>
          </w:p>
          <w:p w14:paraId="7299DE2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CF6A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E649F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8 от 03.05.2023г.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6CAFB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5C0E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5F67E" w14:textId="77777777" w:rsidR="00174B65" w:rsidRDefault="00174B65">
            <w:pPr>
              <w:pStyle w:val="TableContents"/>
            </w:pPr>
          </w:p>
        </w:tc>
      </w:tr>
      <w:tr w:rsidR="00174B65" w14:paraId="24F4909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C478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Годизову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Ахсартагу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Таймуразовичу</w:t>
            </w:r>
            <w:proofErr w:type="spellEnd"/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FE1A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13.05.1995г. г. Владикавказ, РСО-Алания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0899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AB861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9 от 03.05.2023г.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00AE6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EF31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0BBE1" w14:textId="77777777" w:rsidR="00174B65" w:rsidRDefault="00174B65">
            <w:pPr>
              <w:pStyle w:val="TableContents"/>
            </w:pPr>
          </w:p>
        </w:tc>
      </w:tr>
      <w:tr w:rsidR="00174B65" w14:paraId="75689A3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CA3C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Никитюк Дмитрию Валериевичу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349A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23.09.1978г.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 Калиновка, </w:t>
            </w:r>
            <w:r>
              <w:rPr>
                <w:sz w:val="20"/>
                <w:szCs w:val="20"/>
              </w:rPr>
              <w:lastRenderedPageBreak/>
              <w:t>Калиновского района Винницкой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E69E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0DC7D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 от 24.05.2023г.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79C00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877C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6F318" w14:textId="77777777" w:rsidR="00174B65" w:rsidRDefault="00174B65">
            <w:pPr>
              <w:pStyle w:val="TableContents"/>
            </w:pPr>
          </w:p>
        </w:tc>
      </w:tr>
      <w:tr w:rsidR="00174B65" w14:paraId="2D7FE7D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1EAA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Морозову Андрею Геннадьевичу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4EAD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Дьяконово 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29EA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CAD35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16 от 22.06.2023г.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D8380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A96A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22D47" w14:textId="77777777" w:rsidR="00174B65" w:rsidRDefault="00174B65">
            <w:pPr>
              <w:pStyle w:val="TableContents"/>
            </w:pPr>
          </w:p>
        </w:tc>
      </w:tr>
      <w:tr w:rsidR="00174B65" w14:paraId="5D6F8B6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EF8D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 Евгений Евгеньевич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DAEC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7754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B8608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18 от 12.07.2023г.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194FA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 от 31.01.2025г.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D443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FCE07" w14:textId="77777777" w:rsidR="00174B65" w:rsidRDefault="00174B65">
            <w:pPr>
              <w:pStyle w:val="TableContents"/>
            </w:pPr>
          </w:p>
        </w:tc>
      </w:tr>
      <w:tr w:rsidR="00174B65" w14:paraId="24438D0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2E1D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Зинкова</w:t>
            </w:r>
            <w:proofErr w:type="spellEnd"/>
            <w:r>
              <w:rPr>
                <w:sz w:val="20"/>
                <w:szCs w:val="20"/>
              </w:rPr>
              <w:t xml:space="preserve"> Анжелика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F4B5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994E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25588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20 от 14.07.2023г.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826A9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FC9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9BC25" w14:textId="77777777" w:rsidR="00174B65" w:rsidRDefault="00174B65">
            <w:pPr>
              <w:pStyle w:val="TableContents"/>
            </w:pPr>
          </w:p>
        </w:tc>
      </w:tr>
      <w:tr w:rsidR="00174B65" w14:paraId="0124607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5A76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Мяснянкин</w:t>
            </w:r>
            <w:proofErr w:type="spellEnd"/>
            <w:r>
              <w:rPr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4B35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Мяснянкино</w:t>
            </w:r>
            <w:proofErr w:type="spellEnd"/>
            <w:r>
              <w:rPr>
                <w:sz w:val="20"/>
                <w:szCs w:val="20"/>
              </w:rPr>
              <w:t>, Курчатовского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04FD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4D3E2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23 от 09.08.2023г.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175F2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68DA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5C145" w14:textId="77777777" w:rsidR="00174B65" w:rsidRDefault="00174B65">
            <w:pPr>
              <w:pStyle w:val="TableContents"/>
            </w:pPr>
          </w:p>
        </w:tc>
      </w:tr>
      <w:tr w:rsidR="00174B65" w14:paraId="6E746DD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66EF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Мишина Алина Игоревна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B74C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C28D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7E0E8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26 от </w:t>
            </w:r>
            <w:r>
              <w:rPr>
                <w:sz w:val="20"/>
                <w:szCs w:val="20"/>
              </w:rPr>
              <w:t>11.10.2023г.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BD043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18C1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7D147" w14:textId="77777777" w:rsidR="00174B65" w:rsidRDefault="00174B65">
            <w:pPr>
              <w:pStyle w:val="TableContents"/>
            </w:pPr>
          </w:p>
        </w:tc>
      </w:tr>
      <w:tr w:rsidR="00174B65" w14:paraId="65882DF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734F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Фалалеева</w:t>
            </w:r>
            <w:proofErr w:type="spellEnd"/>
            <w:r>
              <w:rPr>
                <w:sz w:val="20"/>
                <w:szCs w:val="20"/>
              </w:rPr>
              <w:t xml:space="preserve"> Ксения Игоревна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7A97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Челябинск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C395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121B8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31 от 18.10.2023г.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7323C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F0FF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3A32F" w14:textId="77777777" w:rsidR="00174B65" w:rsidRDefault="00174B65">
            <w:pPr>
              <w:pStyle w:val="TableContents"/>
            </w:pPr>
          </w:p>
        </w:tc>
      </w:tr>
      <w:tr w:rsidR="00174B65" w14:paraId="1A0017D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8728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Звягинцев Сергей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DE94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Обоянь,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A180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8FEAA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32 от 19.10.2023г.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EA117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6C75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97812" w14:textId="77777777" w:rsidR="00174B65" w:rsidRDefault="00174B65">
            <w:pPr>
              <w:pStyle w:val="TableContents"/>
            </w:pPr>
          </w:p>
        </w:tc>
      </w:tr>
      <w:tr w:rsidR="00174B65" w14:paraId="6D936C8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0648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Государев Константин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CA64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Москва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467A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88A57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33 от </w:t>
            </w:r>
            <w:r>
              <w:rPr>
                <w:sz w:val="20"/>
                <w:szCs w:val="20"/>
              </w:rPr>
              <w:t>30.10.2023г.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0194D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775D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F9A68" w14:textId="77777777" w:rsidR="00174B65" w:rsidRDefault="00174B65">
            <w:pPr>
              <w:pStyle w:val="TableContents"/>
            </w:pPr>
          </w:p>
        </w:tc>
      </w:tr>
      <w:tr w:rsidR="00174B65" w14:paraId="3CDF8E2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88F8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Акульшин Алексей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7F9C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Бердянска, </w:t>
            </w:r>
            <w:proofErr w:type="spellStart"/>
            <w:r>
              <w:rPr>
                <w:sz w:val="20"/>
                <w:szCs w:val="20"/>
              </w:rPr>
              <w:t>Тимского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5194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8CE63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35 от 23.11.2023г.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2588D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BCF9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8DBA8" w14:textId="77777777" w:rsidR="00174B65" w:rsidRDefault="00174B65">
            <w:pPr>
              <w:pStyle w:val="TableContents"/>
            </w:pPr>
          </w:p>
        </w:tc>
      </w:tr>
      <w:tr w:rsidR="00174B65" w14:paraId="23DEA78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D4B0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Елена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3413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Уссурийск, Приморский край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A1C1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3BBC1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36 от 14.12.2023г.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6988E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575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DFFE4" w14:textId="77777777" w:rsidR="00174B65" w:rsidRDefault="00174B65">
            <w:pPr>
              <w:pStyle w:val="TableContents"/>
            </w:pPr>
          </w:p>
        </w:tc>
      </w:tr>
      <w:tr w:rsidR="00174B65" w14:paraId="3611A80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D5D0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Козырева Ирина </w:t>
            </w: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79D5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C798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F4FB7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 от</w:t>
            </w:r>
          </w:p>
          <w:p w14:paraId="6611FC3D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6AB6A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AF9F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5621C" w14:textId="77777777" w:rsidR="00174B65" w:rsidRDefault="00174B65">
            <w:pPr>
              <w:pStyle w:val="TableContents"/>
            </w:pPr>
          </w:p>
        </w:tc>
      </w:tr>
      <w:tr w:rsidR="00174B65" w14:paraId="7FA6914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82F4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Пантюхов Алексей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A474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Жуково, Смоленской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D472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EC31D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 от 10.04.2024г.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FE868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3B27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1C95A" w14:textId="77777777" w:rsidR="00174B65" w:rsidRDefault="00174B65">
            <w:pPr>
              <w:pStyle w:val="TableContents"/>
            </w:pPr>
          </w:p>
        </w:tc>
      </w:tr>
      <w:tr w:rsidR="00174B65" w14:paraId="33CE2AA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F6BB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Кошелеву Эдуарду Викторовичу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4241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Разветье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Железногорского</w:t>
            </w:r>
            <w:proofErr w:type="spellEnd"/>
            <w:r>
              <w:rPr>
                <w:sz w:val="20"/>
                <w:szCs w:val="20"/>
              </w:rPr>
              <w:t xml:space="preserve">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A8E8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AC601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15 </w:t>
            </w:r>
            <w:r>
              <w:rPr>
                <w:sz w:val="20"/>
                <w:szCs w:val="20"/>
              </w:rPr>
              <w:t>от 15.05.2024г.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B02F4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D4EB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28B7D" w14:textId="77777777" w:rsidR="00174B65" w:rsidRDefault="00174B65">
            <w:pPr>
              <w:pStyle w:val="TableContents"/>
            </w:pPr>
          </w:p>
        </w:tc>
      </w:tr>
      <w:tr w:rsidR="00174B65" w14:paraId="227BE64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7264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Сафонова Екатерина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3606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Олымский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74D7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42247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16 от 15.05.2024г.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3D948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370A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68EAA" w14:textId="77777777" w:rsidR="00174B65" w:rsidRDefault="00174B65">
            <w:pPr>
              <w:pStyle w:val="TableContents"/>
            </w:pPr>
          </w:p>
        </w:tc>
      </w:tr>
      <w:tr w:rsidR="00174B65" w14:paraId="3B9D567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EE9F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Дородных 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1B7D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Поныри,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58AA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58F5F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17 от </w:t>
            </w:r>
            <w:r>
              <w:rPr>
                <w:sz w:val="20"/>
                <w:szCs w:val="20"/>
              </w:rPr>
              <w:t>15.05.2024г.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A13D6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8014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53F62" w14:textId="77777777" w:rsidR="00174B65" w:rsidRDefault="00174B65">
            <w:pPr>
              <w:pStyle w:val="TableContents"/>
            </w:pPr>
          </w:p>
        </w:tc>
      </w:tr>
      <w:tr w:rsidR="00174B65" w14:paraId="2DC7B69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BC29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Ширнин</w:t>
            </w:r>
            <w:proofErr w:type="spellEnd"/>
            <w:r>
              <w:rPr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5ECA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3D66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4CED5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18 от 15.05.2024г.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FC208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3821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2E714" w14:textId="77777777" w:rsidR="00174B65" w:rsidRDefault="00174B65">
            <w:pPr>
              <w:pStyle w:val="TableContents"/>
            </w:pPr>
          </w:p>
        </w:tc>
      </w:tr>
      <w:tr w:rsidR="00174B65" w14:paraId="17354DC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5A8C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Матвеенко Игорь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800C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Кремяное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Глушковского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1C3A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AD752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21 от 22.05.2024г.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34AD8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B031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20276" w14:textId="77777777" w:rsidR="00174B65" w:rsidRDefault="00174B65">
            <w:pPr>
              <w:pStyle w:val="TableContents"/>
            </w:pPr>
          </w:p>
        </w:tc>
      </w:tr>
      <w:tr w:rsidR="00174B65" w14:paraId="777B649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6584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Артамонов Леонид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5C5C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24F3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5FA05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23 от 29.05.2024г.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59A7D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46CE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1A171" w14:textId="77777777" w:rsidR="00174B65" w:rsidRDefault="00174B65">
            <w:pPr>
              <w:pStyle w:val="TableContents"/>
            </w:pPr>
          </w:p>
        </w:tc>
      </w:tr>
      <w:tr w:rsidR="00174B65" w14:paraId="4C06DF4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F988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 Михаил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C380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Мелитополь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D75F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2C138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24 от 29.05.2024г.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B685E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FD4FB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AA489" w14:textId="77777777" w:rsidR="00174B65" w:rsidRDefault="00174B65">
            <w:pPr>
              <w:pStyle w:val="TableContents"/>
            </w:pPr>
          </w:p>
        </w:tc>
      </w:tr>
      <w:tr w:rsidR="00174B65" w14:paraId="3030DC2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099E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Гайдуков Дмитрий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C4CF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10.07.1978</w:t>
            </w:r>
          </w:p>
          <w:p w14:paraId="2AF08B3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9E31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A044F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29 от 18.07.2024г.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41673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E2C1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F5BC9" w14:textId="77777777" w:rsidR="00174B65" w:rsidRDefault="00174B65">
            <w:pPr>
              <w:pStyle w:val="TableContents"/>
            </w:pPr>
          </w:p>
        </w:tc>
      </w:tr>
      <w:tr w:rsidR="00174B65" w14:paraId="609F21E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B7FF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Боборыкин Андрей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9FE5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14.06.1976 </w:t>
            </w:r>
          </w:p>
          <w:p w14:paraId="5CCF9CA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Курган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AC52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B6D39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30 от 25.10.2024г.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9F2AE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FE84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F01A5" w14:textId="77777777" w:rsidR="00174B65" w:rsidRDefault="00174B65">
            <w:pPr>
              <w:pStyle w:val="TableContents"/>
            </w:pPr>
          </w:p>
        </w:tc>
      </w:tr>
      <w:tr w:rsidR="00174B65" w14:paraId="2CE1840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5A59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Весёлин</w:t>
            </w:r>
            <w:proofErr w:type="spellEnd"/>
            <w:r>
              <w:rPr>
                <w:sz w:val="20"/>
                <w:szCs w:val="20"/>
              </w:rPr>
              <w:t xml:space="preserve"> Юрий </w:t>
            </w:r>
            <w:proofErr w:type="spellStart"/>
            <w:r>
              <w:rPr>
                <w:sz w:val="20"/>
                <w:szCs w:val="20"/>
              </w:rPr>
              <w:t>Мадестович</w:t>
            </w:r>
            <w:proofErr w:type="spellEnd"/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D7A0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25.08.1962</w:t>
            </w:r>
          </w:p>
          <w:p w14:paraId="1C101E6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Гнездилово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Железногорского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B8C3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00829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31 от 12.11.2024г.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5B401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7838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D7A80" w14:textId="77777777" w:rsidR="00174B65" w:rsidRDefault="00174B65">
            <w:pPr>
              <w:pStyle w:val="TableContents"/>
            </w:pPr>
          </w:p>
        </w:tc>
      </w:tr>
      <w:tr w:rsidR="00174B65" w14:paraId="64D1677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1C57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Нужных Максим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0914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18.01.1997 </w:t>
            </w:r>
          </w:p>
          <w:p w14:paraId="66E191E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8221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0A2E6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34 от 19.12.2024г.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6239B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0A0D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62B8B" w14:textId="77777777" w:rsidR="00174B65" w:rsidRDefault="00174B65">
            <w:pPr>
              <w:pStyle w:val="TableContents"/>
            </w:pPr>
          </w:p>
        </w:tc>
      </w:tr>
      <w:tr w:rsidR="00174B65" w14:paraId="727855F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BE0C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 Татьяна Олеговна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B1F3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16.02.1978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A450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7A7B1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1 от 16.01.2025г. 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8EBF9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16B8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7CD9F" w14:textId="77777777" w:rsidR="00174B65" w:rsidRDefault="00174B65">
            <w:pPr>
              <w:pStyle w:val="TableContents"/>
            </w:pPr>
          </w:p>
        </w:tc>
      </w:tr>
      <w:tr w:rsidR="00174B65" w14:paraId="5674675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661F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Садыкова Оксана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8D8A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01.04.1980 г. Рыльск.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B968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A33DF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 от 16.01.2025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4DDC3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C3CF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B68E8" w14:textId="77777777" w:rsidR="00174B65" w:rsidRDefault="00174B65">
            <w:pPr>
              <w:pStyle w:val="TableContents"/>
            </w:pPr>
          </w:p>
        </w:tc>
      </w:tr>
      <w:tr w:rsidR="00174B65" w14:paraId="4AFE82A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C82D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Холявская</w:t>
            </w:r>
            <w:proofErr w:type="spellEnd"/>
            <w:r>
              <w:rPr>
                <w:sz w:val="20"/>
                <w:szCs w:val="20"/>
              </w:rPr>
              <w:t xml:space="preserve"> Лариса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53C7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05.06.1964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D757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F9CE9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5 </w:t>
            </w:r>
            <w:r>
              <w:rPr>
                <w:sz w:val="20"/>
                <w:szCs w:val="20"/>
              </w:rPr>
              <w:t>от 16.01.2025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37235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133B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AEDB9" w14:textId="77777777" w:rsidR="00174B65" w:rsidRDefault="00174B65">
            <w:pPr>
              <w:pStyle w:val="TableContents"/>
            </w:pPr>
          </w:p>
        </w:tc>
      </w:tr>
      <w:tr w:rsidR="00174B65" w14:paraId="353B979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8616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Карпушина Татьяна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E2AA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24.12.1982 г. </w:t>
            </w:r>
            <w:proofErr w:type="spellStart"/>
            <w:r>
              <w:rPr>
                <w:sz w:val="20"/>
                <w:szCs w:val="20"/>
              </w:rPr>
              <w:t>Лилиепая</w:t>
            </w:r>
            <w:proofErr w:type="spellEnd"/>
            <w:r>
              <w:rPr>
                <w:sz w:val="20"/>
                <w:szCs w:val="20"/>
              </w:rPr>
              <w:t>, Латвия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707E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734CF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 от 21.01.2025г.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1C7C3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9402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F20D7" w14:textId="77777777" w:rsidR="00174B65" w:rsidRDefault="00174B65">
            <w:pPr>
              <w:pStyle w:val="TableContents"/>
            </w:pPr>
          </w:p>
        </w:tc>
      </w:tr>
      <w:tr w:rsidR="00174B65" w14:paraId="756C350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2901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Данилюк Алексей </w:t>
            </w:r>
            <w:proofErr w:type="spellStart"/>
            <w:r>
              <w:rPr>
                <w:sz w:val="20"/>
                <w:szCs w:val="20"/>
              </w:rPr>
              <w:t>Сафронович</w:t>
            </w:r>
            <w:proofErr w:type="spellEnd"/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F545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17.01.1957 Житомирская обл., Украина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47DF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0D161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 от 21.01.2025г.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D6B0D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0B26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81938" w14:textId="77777777" w:rsidR="00174B65" w:rsidRDefault="00174B65">
            <w:pPr>
              <w:pStyle w:val="TableContents"/>
            </w:pPr>
          </w:p>
        </w:tc>
      </w:tr>
      <w:tr w:rsidR="00174B65" w14:paraId="07D0E24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C77B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Шахов Артем </w:t>
            </w:r>
            <w:r>
              <w:rPr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A47B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05.07.2002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EA20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9EEBC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8 от </w:t>
            </w:r>
            <w:r>
              <w:rPr>
                <w:sz w:val="20"/>
                <w:szCs w:val="20"/>
              </w:rPr>
              <w:lastRenderedPageBreak/>
              <w:t>21.01.2025г.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86B20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299B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0F62D" w14:textId="77777777" w:rsidR="00174B65" w:rsidRDefault="00174B65">
            <w:pPr>
              <w:pStyle w:val="TableContents"/>
            </w:pPr>
          </w:p>
        </w:tc>
      </w:tr>
      <w:tr w:rsidR="00174B65" w14:paraId="0D5635C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4C38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Паньков Александр Нефедович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D41A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02.06.1955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C34A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DB39B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9 от 21.01.2025г.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0045F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479C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12CF3" w14:textId="77777777" w:rsidR="00174B65" w:rsidRDefault="00174B65">
            <w:pPr>
              <w:pStyle w:val="TableContents"/>
            </w:pPr>
          </w:p>
        </w:tc>
      </w:tr>
      <w:tr w:rsidR="00174B65" w14:paraId="724A862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9E26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Беседина Галина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FF58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20.11.1985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AB03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6A06C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10 от 24.01.2025г.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50782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C98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884C6" w14:textId="77777777" w:rsidR="00174B65" w:rsidRDefault="00174B65">
            <w:pPr>
              <w:pStyle w:val="TableContents"/>
            </w:pPr>
          </w:p>
        </w:tc>
      </w:tr>
      <w:tr w:rsidR="00174B65" w14:paraId="085DBE6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896E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Стрижкова</w:t>
            </w:r>
            <w:proofErr w:type="spellEnd"/>
            <w:r>
              <w:rPr>
                <w:sz w:val="20"/>
                <w:szCs w:val="20"/>
              </w:rPr>
              <w:t xml:space="preserve"> Оксана </w:t>
            </w: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1D99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05.09.1968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515C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1354E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11 от 28.01.2025г.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6CC39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58D3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716AD" w14:textId="77777777" w:rsidR="00174B65" w:rsidRDefault="00174B65">
            <w:pPr>
              <w:pStyle w:val="TableContents"/>
            </w:pPr>
          </w:p>
        </w:tc>
      </w:tr>
      <w:tr w:rsidR="00174B65" w14:paraId="5E3963E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DF07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Ситников Андрей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F2C3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21.04.1975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1420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E0763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12 от 28.01.2025г.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E57CE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B309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4A20B" w14:textId="77777777" w:rsidR="00174B65" w:rsidRDefault="00174B65">
            <w:pPr>
              <w:pStyle w:val="TableContents"/>
            </w:pPr>
          </w:p>
        </w:tc>
      </w:tr>
      <w:tr w:rsidR="00174B65" w14:paraId="79EF286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9671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Конорев Андрей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4814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28.02.1972 п. </w:t>
            </w:r>
            <w:proofErr w:type="spellStart"/>
            <w:r>
              <w:rPr>
                <w:sz w:val="20"/>
                <w:szCs w:val="20"/>
              </w:rPr>
              <w:t>Сахаровка</w:t>
            </w:r>
            <w:proofErr w:type="spellEnd"/>
            <w:r>
              <w:rPr>
                <w:sz w:val="20"/>
                <w:szCs w:val="20"/>
              </w:rPr>
              <w:t>, Курского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F27F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C7BDB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13 от 28.01.2025г.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84D97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542D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219A8" w14:textId="77777777" w:rsidR="00174B65" w:rsidRDefault="00174B65">
            <w:pPr>
              <w:pStyle w:val="TableContents"/>
            </w:pPr>
          </w:p>
        </w:tc>
      </w:tr>
      <w:tr w:rsidR="00174B65" w14:paraId="64C6A54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E860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 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9CA9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30.04.1963 дер. Первая Семеновка, </w:t>
            </w:r>
            <w:proofErr w:type="spellStart"/>
            <w:r>
              <w:rPr>
                <w:sz w:val="20"/>
                <w:szCs w:val="20"/>
              </w:rPr>
              <w:t>Щигровского</w:t>
            </w:r>
            <w:proofErr w:type="spellEnd"/>
            <w:r>
              <w:rPr>
                <w:sz w:val="20"/>
                <w:szCs w:val="20"/>
              </w:rPr>
              <w:t xml:space="preserve">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DADD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3DB2A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 от 28.01.2025г.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BB8F8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3CC5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34C65" w14:textId="77777777" w:rsidR="00174B65" w:rsidRDefault="00174B65">
            <w:pPr>
              <w:pStyle w:val="TableContents"/>
            </w:pPr>
          </w:p>
        </w:tc>
      </w:tr>
      <w:tr w:rsidR="00174B65" w14:paraId="0C9C0B9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F151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 Валерий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9091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31.07.1964 с. </w:t>
            </w:r>
            <w:proofErr w:type="spellStart"/>
            <w:r>
              <w:rPr>
                <w:sz w:val="20"/>
                <w:szCs w:val="20"/>
              </w:rPr>
              <w:t>Красино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Макушинского</w:t>
            </w:r>
            <w:proofErr w:type="spellEnd"/>
            <w:r>
              <w:rPr>
                <w:sz w:val="20"/>
                <w:szCs w:val="20"/>
              </w:rPr>
              <w:t xml:space="preserve"> района, </w:t>
            </w:r>
            <w:r>
              <w:rPr>
                <w:sz w:val="20"/>
                <w:szCs w:val="20"/>
              </w:rPr>
              <w:t>Курганской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DB8B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49275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15 от 28.01.2025г.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37901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607C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57D7D" w14:textId="77777777" w:rsidR="00174B65" w:rsidRDefault="00174B65">
            <w:pPr>
              <w:pStyle w:val="TableContents"/>
            </w:pPr>
          </w:p>
        </w:tc>
      </w:tr>
      <w:tr w:rsidR="00174B65" w14:paraId="0F86529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557E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 Ольга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A0DA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05.08.1965 с. Михайловка, </w:t>
            </w:r>
            <w:proofErr w:type="spellStart"/>
            <w:r>
              <w:rPr>
                <w:sz w:val="20"/>
                <w:szCs w:val="20"/>
              </w:rPr>
              <w:t>Железногорский</w:t>
            </w:r>
            <w:proofErr w:type="spellEnd"/>
            <w:r>
              <w:rPr>
                <w:sz w:val="20"/>
                <w:szCs w:val="20"/>
              </w:rPr>
              <w:t xml:space="preserve"> район,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AF6F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060A1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 от 28.01.2025г.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7DB99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077F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8050C" w14:textId="77777777" w:rsidR="00174B65" w:rsidRDefault="00174B65">
            <w:pPr>
              <w:pStyle w:val="TableContents"/>
            </w:pPr>
          </w:p>
        </w:tc>
      </w:tr>
      <w:tr w:rsidR="00174B65" w14:paraId="3A76D05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A107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 Николай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5866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17.01.1959 с. </w:t>
            </w:r>
            <w:proofErr w:type="spellStart"/>
            <w:r>
              <w:rPr>
                <w:sz w:val="20"/>
                <w:szCs w:val="20"/>
              </w:rPr>
              <w:t>Пальцево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Дмитриевского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1347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5C0E6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17 от 28.01.2025г.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5F5F9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A10B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F6232" w14:textId="77777777" w:rsidR="00174B65" w:rsidRDefault="00174B65">
            <w:pPr>
              <w:pStyle w:val="TableContents"/>
            </w:pPr>
          </w:p>
        </w:tc>
      </w:tr>
      <w:tr w:rsidR="00174B65" w14:paraId="77BC762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43C1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 Валерий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2AAC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05.09.1976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D8AF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86824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18 от 30.01.2025г.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FFB13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00B7A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51FA9" w14:textId="77777777" w:rsidR="00174B65" w:rsidRDefault="00174B65">
            <w:pPr>
              <w:pStyle w:val="TableContents"/>
            </w:pPr>
          </w:p>
        </w:tc>
      </w:tr>
      <w:tr w:rsidR="00174B65" w14:paraId="5F6B57F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D954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Смецкой</w:t>
            </w:r>
            <w:proofErr w:type="spellEnd"/>
            <w:r>
              <w:rPr>
                <w:sz w:val="20"/>
                <w:szCs w:val="20"/>
              </w:rPr>
              <w:t xml:space="preserve"> Александр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3A56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12.12.1975 г. Рязань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DECA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CF3B9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19 от 30.01.2025г.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EE25C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EE1D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A45F9" w14:textId="77777777" w:rsidR="00174B65" w:rsidRDefault="00174B65">
            <w:pPr>
              <w:pStyle w:val="TableContents"/>
            </w:pPr>
          </w:p>
        </w:tc>
      </w:tr>
      <w:tr w:rsidR="00174B65" w14:paraId="4510156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B92E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Глаголева Наталья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F636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18.11.1973 д. </w:t>
            </w:r>
            <w:proofErr w:type="spellStart"/>
            <w:r>
              <w:rPr>
                <w:sz w:val="20"/>
                <w:szCs w:val="20"/>
              </w:rPr>
              <w:t>Волобуево</w:t>
            </w:r>
            <w:proofErr w:type="spellEnd"/>
            <w:r>
              <w:rPr>
                <w:sz w:val="20"/>
                <w:szCs w:val="20"/>
              </w:rPr>
              <w:t>, 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5958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6227A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20 от 30.01.2025г.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57244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D93A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5B4A5" w14:textId="77777777" w:rsidR="00174B65" w:rsidRDefault="00174B65">
            <w:pPr>
              <w:pStyle w:val="TableContents"/>
            </w:pPr>
          </w:p>
        </w:tc>
      </w:tr>
      <w:tr w:rsidR="00174B65" w14:paraId="4A04EB5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0F23F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A23B8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91299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B5FBB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47534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137C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60970" w14:textId="77777777" w:rsidR="00174B65" w:rsidRDefault="00174B65">
            <w:pPr>
              <w:pStyle w:val="TableContents"/>
            </w:pPr>
          </w:p>
        </w:tc>
      </w:tr>
      <w:tr w:rsidR="00174B65" w14:paraId="59D8379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5911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Балабуличева</w:t>
            </w:r>
            <w:proofErr w:type="spellEnd"/>
            <w:r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D194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21.10.1985 с. Б-Колодезь, </w:t>
            </w:r>
            <w:proofErr w:type="spellStart"/>
            <w:r>
              <w:rPr>
                <w:sz w:val="20"/>
                <w:szCs w:val="20"/>
              </w:rPr>
              <w:t>Золотухинского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0339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78CCF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21 от </w:t>
            </w:r>
            <w:r>
              <w:rPr>
                <w:sz w:val="20"/>
                <w:szCs w:val="20"/>
              </w:rPr>
              <w:t>30.01.2025г.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1A52A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9E61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C01A7" w14:textId="77777777" w:rsidR="00174B65" w:rsidRDefault="00174B65">
            <w:pPr>
              <w:pStyle w:val="TableContents"/>
            </w:pPr>
          </w:p>
        </w:tc>
      </w:tr>
      <w:tr w:rsidR="00174B65" w14:paraId="0517108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9601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Кобзарев Александр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9249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11.09.1973 г. Североуральск, Свердловской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D3F1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B5DC2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22 от 30.01.2025г.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8989E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3C7A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E4A59" w14:textId="77777777" w:rsidR="00174B65" w:rsidRDefault="00174B65">
            <w:pPr>
              <w:pStyle w:val="TableContents"/>
            </w:pPr>
          </w:p>
        </w:tc>
      </w:tr>
      <w:tr w:rsidR="00174B65" w14:paraId="2632928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1B68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Чукаева</w:t>
            </w:r>
            <w:proofErr w:type="spellEnd"/>
            <w:r>
              <w:rPr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333D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05.06.1977 г. Железногорск,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8120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75680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23 от 30.01.2025г.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E57CC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B0B2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762B6" w14:textId="77777777" w:rsidR="00174B65" w:rsidRDefault="00174B65">
            <w:pPr>
              <w:pStyle w:val="TableContents"/>
            </w:pPr>
          </w:p>
        </w:tc>
      </w:tr>
      <w:tr w:rsidR="00174B65" w14:paraId="4B8B88C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CC1B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Владлена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FDCC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20.08.1983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47AC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80E7F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24 от 30.01.2025г.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0F9ED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0C02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79352" w14:textId="77777777" w:rsidR="00174B65" w:rsidRDefault="00174B65">
            <w:pPr>
              <w:pStyle w:val="TableContents"/>
            </w:pPr>
          </w:p>
        </w:tc>
      </w:tr>
      <w:tr w:rsidR="00174B65" w14:paraId="044C321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A376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 Евгений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BEB0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06.04.1988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3E3A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23AFE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25 от 04.02.2025г.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DDF44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B0800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EA8BC" w14:textId="77777777" w:rsidR="00174B65" w:rsidRDefault="00174B65">
            <w:pPr>
              <w:pStyle w:val="TableContents"/>
            </w:pPr>
          </w:p>
        </w:tc>
      </w:tr>
      <w:tr w:rsidR="00174B65" w14:paraId="6B8D524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AE84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 Дмитрий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F08D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30.07.1980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43BB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29F43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26 от </w:t>
            </w:r>
            <w:r>
              <w:rPr>
                <w:sz w:val="20"/>
                <w:szCs w:val="20"/>
              </w:rPr>
              <w:t>06.02.2025г.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49C63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0740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F35BD" w14:textId="77777777" w:rsidR="00174B65" w:rsidRDefault="00174B65">
            <w:pPr>
              <w:pStyle w:val="TableContents"/>
            </w:pPr>
          </w:p>
        </w:tc>
      </w:tr>
      <w:tr w:rsidR="00174B65" w14:paraId="4F50D2D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B281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Картамышев</w:t>
            </w:r>
            <w:proofErr w:type="spellEnd"/>
            <w:r>
              <w:rPr>
                <w:sz w:val="20"/>
                <w:szCs w:val="20"/>
              </w:rPr>
              <w:t xml:space="preserve"> Илья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EE02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08.08.1983 г. Десногорск, Смоленской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9855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E3B24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28 от 13.02.2025г.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FC5AC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F248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884F0" w14:textId="77777777" w:rsidR="00174B65" w:rsidRDefault="00174B65">
            <w:pPr>
              <w:pStyle w:val="TableContents"/>
            </w:pPr>
          </w:p>
        </w:tc>
      </w:tr>
      <w:tr w:rsidR="00174B65" w14:paraId="5AC969F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577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Светлана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D662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14.03.1968 г. Караганда 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39BF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21682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29 от 13.02.2025г.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66EA4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F6C4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90248" w14:textId="77777777" w:rsidR="00174B65" w:rsidRDefault="00174B65">
            <w:pPr>
              <w:pStyle w:val="TableContents"/>
            </w:pPr>
          </w:p>
        </w:tc>
      </w:tr>
      <w:tr w:rsidR="00174B65" w14:paraId="7F1AEC5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3BC9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Горячих Анна Евгеньевна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7CB9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11.03.1991 г. Павлодар, Казахская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A6A1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51FCB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30 от 13.02.2025г.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17901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BCF1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37F64" w14:textId="77777777" w:rsidR="00174B65" w:rsidRDefault="00174B65">
            <w:pPr>
              <w:pStyle w:val="TableContents"/>
            </w:pPr>
          </w:p>
        </w:tc>
      </w:tr>
      <w:tr w:rsidR="00174B65" w14:paraId="2DAA797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A2E6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Логачева Любовь Ростиславовна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3336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27.10.1962 г. Брянск, Брянской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7FEA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0959A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31 от 13.02.2025г.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7D504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3CA6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8BAFE" w14:textId="77777777" w:rsidR="00174B65" w:rsidRDefault="00174B65">
            <w:pPr>
              <w:pStyle w:val="TableContents"/>
            </w:pPr>
          </w:p>
        </w:tc>
      </w:tr>
      <w:tr w:rsidR="00174B65" w14:paraId="6324E25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39AB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Савенко Сергей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3EE7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11.09.1971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0591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5E948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32 от </w:t>
            </w:r>
            <w:r>
              <w:rPr>
                <w:sz w:val="20"/>
                <w:szCs w:val="20"/>
              </w:rPr>
              <w:t>13.02.2025г.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35A45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AC27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307F3" w14:textId="77777777" w:rsidR="00174B65" w:rsidRDefault="00174B65">
            <w:pPr>
              <w:pStyle w:val="TableContents"/>
            </w:pPr>
          </w:p>
        </w:tc>
      </w:tr>
      <w:tr w:rsidR="00174B65" w14:paraId="6FA3085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D425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Таранов Сергей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69F5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27.09.1960 х. Шевченко, Тбилисского района, Краснодарского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3B4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EAE06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Протокола № 33 от 13.02.2025г.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6E6BC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E89D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C061C" w14:textId="77777777" w:rsidR="00174B65" w:rsidRDefault="00174B65">
            <w:pPr>
              <w:pStyle w:val="TableContents"/>
            </w:pPr>
          </w:p>
        </w:tc>
      </w:tr>
      <w:tr w:rsidR="00174B65" w14:paraId="4A79B4C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38C8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Татаринова Марина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212C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28.08.1986 г. Белорецк-15 Башкирской АССР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7DF1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526 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8465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34 от </w:t>
            </w:r>
            <w:r>
              <w:rPr>
                <w:sz w:val="20"/>
                <w:szCs w:val="20"/>
              </w:rPr>
              <w:t>13.02.2025г.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1E717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B335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EB16F" w14:textId="77777777" w:rsidR="00174B65" w:rsidRDefault="00174B65">
            <w:pPr>
              <w:pStyle w:val="TableContents"/>
            </w:pPr>
          </w:p>
        </w:tc>
      </w:tr>
      <w:tr w:rsidR="00174B65" w14:paraId="29438ED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9451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Акиншин</w:t>
            </w:r>
            <w:proofErr w:type="spellEnd"/>
            <w:r>
              <w:rPr>
                <w:sz w:val="20"/>
                <w:szCs w:val="20"/>
              </w:rPr>
              <w:t xml:space="preserve"> Виктор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CFE9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21.11.1955 д. Воронок, Рыльского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FC24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C9BA0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35 от 18.02.2025г.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AF256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FA35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9E8C5" w14:textId="77777777" w:rsidR="00174B65" w:rsidRDefault="00174B65">
            <w:pPr>
              <w:pStyle w:val="TableContents"/>
            </w:pPr>
          </w:p>
        </w:tc>
      </w:tr>
      <w:tr w:rsidR="00174B65" w14:paraId="678532E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B3CE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Аксенов Сергей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B196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01.09.1960 д. Воронцово, Курского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9FE2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6E192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36 от </w:t>
            </w:r>
            <w:r>
              <w:rPr>
                <w:sz w:val="20"/>
                <w:szCs w:val="20"/>
              </w:rPr>
              <w:t>18.02.2025г.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896FA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4AEE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631E6" w14:textId="77777777" w:rsidR="00174B65" w:rsidRDefault="00174B65">
            <w:pPr>
              <w:pStyle w:val="TableContents"/>
            </w:pPr>
          </w:p>
        </w:tc>
      </w:tr>
      <w:tr w:rsidR="00174B65" w14:paraId="0259518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F76E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Моргунова Светлана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2513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01.01.1975 г. Льгов,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2933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62521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37 от 18.02.2025г.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B4AC4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00AA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4C2FE" w14:textId="77777777" w:rsidR="00174B65" w:rsidRDefault="00174B65">
            <w:pPr>
              <w:pStyle w:val="TableContents"/>
            </w:pPr>
          </w:p>
        </w:tc>
      </w:tr>
      <w:tr w:rsidR="00174B65" w14:paraId="5E73D11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99E4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Серая Лилия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9FBC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19.03.1974 с. Николаевка, </w:t>
            </w:r>
            <w:proofErr w:type="spellStart"/>
            <w:r>
              <w:rPr>
                <w:sz w:val="20"/>
                <w:szCs w:val="20"/>
              </w:rPr>
              <w:t>Изюмского</w:t>
            </w:r>
            <w:proofErr w:type="spellEnd"/>
            <w:r>
              <w:rPr>
                <w:sz w:val="20"/>
                <w:szCs w:val="20"/>
              </w:rPr>
              <w:t xml:space="preserve"> района, Харьковской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C3CE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88A28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39 от 18.02.2025г.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91B7D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0670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D1824" w14:textId="77777777" w:rsidR="00174B65" w:rsidRDefault="00174B65">
            <w:pPr>
              <w:pStyle w:val="TableContents"/>
            </w:pPr>
          </w:p>
        </w:tc>
      </w:tr>
      <w:tr w:rsidR="00174B65" w14:paraId="6AC1065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8C85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Белая Елена Вениаминовна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B079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06.05.1961 с. Сотниково, </w:t>
            </w:r>
            <w:proofErr w:type="spellStart"/>
            <w:r>
              <w:rPr>
                <w:sz w:val="20"/>
                <w:szCs w:val="20"/>
              </w:rPr>
              <w:t>Фатежского</w:t>
            </w:r>
            <w:proofErr w:type="spellEnd"/>
            <w:r>
              <w:rPr>
                <w:sz w:val="20"/>
                <w:szCs w:val="20"/>
              </w:rPr>
              <w:t xml:space="preserve">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F6FC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09836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40 от 18.02.2025г.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24D0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D073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9D584" w14:textId="77777777" w:rsidR="00174B65" w:rsidRDefault="00174B65">
            <w:pPr>
              <w:pStyle w:val="TableContents"/>
            </w:pPr>
          </w:p>
        </w:tc>
      </w:tr>
      <w:tr w:rsidR="00174B65" w14:paraId="5597A9B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C115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Денисова Оксана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20E1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09.09.1975 с. Шумаково, </w:t>
            </w:r>
            <w:proofErr w:type="spellStart"/>
            <w:r>
              <w:rPr>
                <w:sz w:val="20"/>
                <w:szCs w:val="20"/>
              </w:rPr>
              <w:t>Солнцевского</w:t>
            </w:r>
            <w:proofErr w:type="spellEnd"/>
            <w:r>
              <w:rPr>
                <w:sz w:val="20"/>
                <w:szCs w:val="20"/>
              </w:rPr>
              <w:t xml:space="preserve">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49B1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ECDD8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41 от 18.02.2025г.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BC76A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DEF5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4DC63" w14:textId="77777777" w:rsidR="00174B65" w:rsidRDefault="00174B65">
            <w:pPr>
              <w:pStyle w:val="TableContents"/>
            </w:pPr>
          </w:p>
        </w:tc>
      </w:tr>
      <w:tr w:rsidR="00174B65" w14:paraId="04B54FE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7A77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Горлова Татьяна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FE74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25.09.1970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87C5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6DE84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42 от 28.02.2025г.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31764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1BF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EABE6" w14:textId="77777777" w:rsidR="00174B65" w:rsidRDefault="00174B65">
            <w:pPr>
              <w:pStyle w:val="TableContents"/>
            </w:pPr>
          </w:p>
        </w:tc>
      </w:tr>
      <w:tr w:rsidR="00174B65" w14:paraId="6D2DD1C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61C7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Клёсов Николай Петрович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FD8A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03.08.1966 с. </w:t>
            </w:r>
            <w:proofErr w:type="spellStart"/>
            <w:r>
              <w:rPr>
                <w:sz w:val="20"/>
                <w:szCs w:val="20"/>
              </w:rPr>
              <w:t>Запрутье</w:t>
            </w:r>
            <w:proofErr w:type="spellEnd"/>
            <w:r>
              <w:rPr>
                <w:sz w:val="20"/>
                <w:szCs w:val="20"/>
              </w:rPr>
              <w:t xml:space="preserve"> Льговского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65D9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09602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43 от 03.03.2025г.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7C130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B2F0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7B1D3" w14:textId="77777777" w:rsidR="00174B65" w:rsidRDefault="00174B65">
            <w:pPr>
              <w:pStyle w:val="TableContents"/>
            </w:pPr>
          </w:p>
        </w:tc>
      </w:tr>
      <w:tr w:rsidR="00174B65" w14:paraId="32F0FFF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5AF3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Демин Валерий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0790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14.10.1961 д. Лукино </w:t>
            </w:r>
            <w:proofErr w:type="spellStart"/>
            <w:r>
              <w:rPr>
                <w:sz w:val="20"/>
                <w:szCs w:val="20"/>
              </w:rPr>
              <w:t>Обоянского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FA80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F08DE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44 от 04.03.2025г.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3CFB7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4799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A8FF3" w14:textId="77777777" w:rsidR="00174B65" w:rsidRDefault="00174B65">
            <w:pPr>
              <w:pStyle w:val="TableContents"/>
            </w:pPr>
          </w:p>
        </w:tc>
      </w:tr>
      <w:tr w:rsidR="00174B65" w14:paraId="587B828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8AAC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Пашнев Алексей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BA0E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21.02.1977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8A24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52D0B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45 от 05.03.2025г.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DD6E4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99EC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D09BD" w14:textId="77777777" w:rsidR="00174B65" w:rsidRDefault="00174B65">
            <w:pPr>
              <w:pStyle w:val="TableContents"/>
            </w:pPr>
          </w:p>
        </w:tc>
      </w:tr>
      <w:tr w:rsidR="00174B65" w14:paraId="51E98A7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A8FD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Хомутова Наталья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C0F8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30.01.1084 п. Красногвардейское </w:t>
            </w:r>
            <w:proofErr w:type="spellStart"/>
            <w:r>
              <w:rPr>
                <w:sz w:val="20"/>
                <w:szCs w:val="20"/>
              </w:rPr>
              <w:t>Белгородкая</w:t>
            </w:r>
            <w:proofErr w:type="spellEnd"/>
            <w:r>
              <w:rPr>
                <w:sz w:val="20"/>
                <w:szCs w:val="20"/>
              </w:rPr>
              <w:t xml:space="preserve"> область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D912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570F5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46 </w:t>
            </w:r>
            <w:r>
              <w:rPr>
                <w:sz w:val="20"/>
                <w:szCs w:val="20"/>
              </w:rPr>
              <w:t>от 05.03.2025г.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B5C6B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5408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A263B" w14:textId="77777777" w:rsidR="00174B65" w:rsidRDefault="00174B65">
            <w:pPr>
              <w:pStyle w:val="TableContents"/>
            </w:pPr>
          </w:p>
        </w:tc>
      </w:tr>
      <w:tr w:rsidR="00174B65" w14:paraId="5CAE9F6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0BED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Шалдуга</w:t>
            </w:r>
            <w:proofErr w:type="spellEnd"/>
            <w:r>
              <w:rPr>
                <w:sz w:val="20"/>
                <w:szCs w:val="20"/>
              </w:rPr>
              <w:t xml:space="preserve"> Любовь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5CA8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31.03.1970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8162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7BAD3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48 от 06.03.2025г.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721DF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B2D1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DDDB1" w14:textId="77777777" w:rsidR="00174B65" w:rsidRDefault="00174B65">
            <w:pPr>
              <w:pStyle w:val="TableContents"/>
            </w:pPr>
          </w:p>
        </w:tc>
      </w:tr>
      <w:tr w:rsidR="00174B65" w14:paraId="6E32811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5EC9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Шкурков 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1285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08.03.1954 д. </w:t>
            </w:r>
            <w:proofErr w:type="spellStart"/>
            <w:r>
              <w:rPr>
                <w:sz w:val="20"/>
                <w:szCs w:val="20"/>
              </w:rPr>
              <w:t>Артюховка</w:t>
            </w:r>
            <w:proofErr w:type="spellEnd"/>
            <w:r>
              <w:rPr>
                <w:sz w:val="20"/>
                <w:szCs w:val="20"/>
              </w:rPr>
              <w:t xml:space="preserve"> Октябрьского район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5EEF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C8345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49 от 12.03.2025г.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4C13D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60C7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8F9C4" w14:textId="77777777" w:rsidR="00174B65" w:rsidRDefault="00174B65">
            <w:pPr>
              <w:pStyle w:val="TableContents"/>
            </w:pPr>
          </w:p>
        </w:tc>
      </w:tr>
      <w:tr w:rsidR="00174B65" w14:paraId="32056AF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EFB4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Пехов</w:t>
            </w:r>
            <w:proofErr w:type="spellEnd"/>
            <w:r>
              <w:rPr>
                <w:sz w:val="20"/>
                <w:szCs w:val="20"/>
              </w:rPr>
              <w:t xml:space="preserve"> Владимир </w:t>
            </w: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A244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13.03.1980 с. Лозовое Октябрьского района </w:t>
            </w: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DFFE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EE111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50 от 12.03.2025г.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CF9BC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5496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D1542" w14:textId="77777777" w:rsidR="00174B65" w:rsidRDefault="00174B65">
            <w:pPr>
              <w:pStyle w:val="TableContents"/>
            </w:pPr>
          </w:p>
        </w:tc>
      </w:tr>
      <w:tr w:rsidR="00174B65" w14:paraId="6D8C362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4F4B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Бордунова</w:t>
            </w:r>
            <w:proofErr w:type="spellEnd"/>
            <w:r>
              <w:rPr>
                <w:sz w:val="20"/>
                <w:szCs w:val="20"/>
              </w:rPr>
              <w:t xml:space="preserve"> Анжелика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D2E2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06.09.1970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F886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1684F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51 от 19.03.2025г.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B66DA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5B65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0752E" w14:textId="77777777" w:rsidR="00174B65" w:rsidRDefault="00174B65">
            <w:pPr>
              <w:pStyle w:val="TableContents"/>
            </w:pPr>
          </w:p>
        </w:tc>
      </w:tr>
      <w:tr w:rsidR="00174B65" w14:paraId="6CED4F7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7861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Юрий 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ED75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08.06.1967 с. </w:t>
            </w:r>
            <w:proofErr w:type="spellStart"/>
            <w:r>
              <w:rPr>
                <w:sz w:val="20"/>
                <w:szCs w:val="20"/>
              </w:rPr>
              <w:t>Бринка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Пристенского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757E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32C94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54 от 25.03.2025г.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1FB83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AB0F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32489" w14:textId="77777777" w:rsidR="00174B65" w:rsidRDefault="00174B65">
            <w:pPr>
              <w:pStyle w:val="TableContents"/>
            </w:pPr>
          </w:p>
        </w:tc>
      </w:tr>
      <w:tr w:rsidR="00174B65" w14:paraId="78C6088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E952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Сухоруков Виктор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D861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19.01.1976 г. Железногорск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DD05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D4A20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55 от 25.03.2025г.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1AF41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D0D6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727FD" w14:textId="77777777" w:rsidR="00174B65" w:rsidRDefault="00174B65">
            <w:pPr>
              <w:pStyle w:val="TableContents"/>
            </w:pPr>
          </w:p>
        </w:tc>
      </w:tr>
      <w:tr w:rsidR="00174B65" w14:paraId="57B635E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1E0E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Ситникова Анна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F0C2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11.11.1979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26AD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9B42A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58 от </w:t>
            </w:r>
            <w:r>
              <w:rPr>
                <w:sz w:val="20"/>
                <w:szCs w:val="20"/>
              </w:rPr>
              <w:t>27.03.2025г.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184F9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73CD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6E684" w14:textId="77777777" w:rsidR="00174B65" w:rsidRDefault="00174B65">
            <w:pPr>
              <w:pStyle w:val="TableContents"/>
            </w:pPr>
          </w:p>
        </w:tc>
      </w:tr>
      <w:tr w:rsidR="00174B65" w14:paraId="5046B68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005D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Становых Денис Олегович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BDD4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12.03.1982 г. Железногорск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5733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0FCB0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59 от 27.03.2025г.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AB645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F2FB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721C1" w14:textId="77777777" w:rsidR="00174B65" w:rsidRDefault="00174B65">
            <w:pPr>
              <w:pStyle w:val="TableContents"/>
            </w:pPr>
          </w:p>
        </w:tc>
      </w:tr>
      <w:tr w:rsidR="00174B65" w14:paraId="25A03D7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4B1C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Масютин</w:t>
            </w:r>
            <w:proofErr w:type="spellEnd"/>
            <w:r>
              <w:rPr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5189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21.11.1971 Крымская область, Красногвардейский район, с. </w:t>
            </w:r>
            <w:proofErr w:type="spellStart"/>
            <w:r>
              <w:rPr>
                <w:sz w:val="20"/>
                <w:szCs w:val="20"/>
              </w:rPr>
              <w:t>Марьяновка</w:t>
            </w:r>
            <w:proofErr w:type="spellEnd"/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DA8B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DFCA7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60 от </w:t>
            </w:r>
            <w:r>
              <w:rPr>
                <w:sz w:val="20"/>
                <w:szCs w:val="20"/>
              </w:rPr>
              <w:t>27.03.2025г.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23E6E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1B86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D5630" w14:textId="77777777" w:rsidR="00174B65" w:rsidRDefault="00174B65">
            <w:pPr>
              <w:pStyle w:val="TableContents"/>
            </w:pPr>
          </w:p>
        </w:tc>
      </w:tr>
      <w:tr w:rsidR="00174B65" w14:paraId="62523E3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1CEE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Нерсесьянс</w:t>
            </w:r>
            <w:proofErr w:type="spellEnd"/>
            <w:r>
              <w:rPr>
                <w:sz w:val="20"/>
                <w:szCs w:val="20"/>
              </w:rPr>
              <w:t xml:space="preserve"> Валентин Азатович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B25E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08.06.1954 Краснодарский край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9A1F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6C65D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61 от 28.03.2025г.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4A499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B27A5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CC946" w14:textId="77777777" w:rsidR="00174B65" w:rsidRDefault="00174B65">
            <w:pPr>
              <w:pStyle w:val="TableContents"/>
            </w:pPr>
          </w:p>
        </w:tc>
      </w:tr>
      <w:tr w:rsidR="00174B65" w14:paraId="072A0EE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9E89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 Сергей Петрович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D11E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03.02.1976 г. Курчатов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44FA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00B10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62 от 28.03.2025г.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53F67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E1D0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D2BE6" w14:textId="77777777" w:rsidR="00174B65" w:rsidRDefault="00174B65">
            <w:pPr>
              <w:pStyle w:val="TableContents"/>
            </w:pPr>
          </w:p>
        </w:tc>
      </w:tr>
      <w:tr w:rsidR="00174B65" w14:paraId="02FA635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A0FE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Бабахина Светлана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FF66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17.11.1977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D2C0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EFB7C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64 от 02.04.2025г.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28FF3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9373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72B72" w14:textId="77777777" w:rsidR="00174B65" w:rsidRDefault="00174B65">
            <w:pPr>
              <w:pStyle w:val="TableContents"/>
            </w:pPr>
          </w:p>
        </w:tc>
      </w:tr>
      <w:tr w:rsidR="00174B65" w14:paraId="53F20C6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10F6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Булыгин Игорь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8379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09.06.1964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85DB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F02A1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65 от 03.04.2025г.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49E3A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6D257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02115" w14:textId="77777777" w:rsidR="00174B65" w:rsidRDefault="00174B65">
            <w:pPr>
              <w:pStyle w:val="TableContents"/>
            </w:pPr>
          </w:p>
        </w:tc>
      </w:tr>
      <w:tr w:rsidR="00174B65" w14:paraId="7942FED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39DB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Плохих Николай Степанович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679C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10.12.1959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BA52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AE644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66 от 03.04.2025г.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07B2C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210D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DCBDF" w14:textId="77777777" w:rsidR="00174B65" w:rsidRDefault="00174B65">
            <w:pPr>
              <w:pStyle w:val="TableContents"/>
            </w:pPr>
          </w:p>
        </w:tc>
      </w:tr>
      <w:tr w:rsidR="00174B65" w14:paraId="13FEBC6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6FC8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Коштоян</w:t>
            </w:r>
            <w:proofErr w:type="spellEnd"/>
            <w:r>
              <w:rPr>
                <w:sz w:val="20"/>
                <w:szCs w:val="20"/>
              </w:rPr>
              <w:t xml:space="preserve"> Армен </w:t>
            </w:r>
            <w:proofErr w:type="spellStart"/>
            <w:r>
              <w:rPr>
                <w:sz w:val="20"/>
                <w:szCs w:val="20"/>
              </w:rPr>
              <w:t>Алексанович</w:t>
            </w:r>
            <w:proofErr w:type="spellEnd"/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2CE7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09.01.1995 Армения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6812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535D8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69 от 16.04.2025г.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F6B4B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4158D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BC558" w14:textId="77777777" w:rsidR="00174B65" w:rsidRDefault="00174B65">
            <w:pPr>
              <w:pStyle w:val="TableContents"/>
            </w:pPr>
          </w:p>
        </w:tc>
      </w:tr>
      <w:tr w:rsidR="00174B65" w14:paraId="24619AF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D8F02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Чебанова</w:t>
            </w:r>
            <w:proofErr w:type="spellEnd"/>
            <w:r>
              <w:rPr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41B4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08.03.1969 г. Железногорск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7BE6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F3035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70 от 16.04.2025г.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93818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9DE9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C1F17" w14:textId="77777777" w:rsidR="00174B65" w:rsidRDefault="00174B65">
            <w:pPr>
              <w:pStyle w:val="TableContents"/>
            </w:pPr>
          </w:p>
        </w:tc>
      </w:tr>
      <w:tr w:rsidR="00174B65" w14:paraId="6792F12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28E88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Дурач</w:t>
            </w:r>
            <w:proofErr w:type="spellEnd"/>
            <w:r>
              <w:rPr>
                <w:sz w:val="20"/>
                <w:szCs w:val="20"/>
              </w:rPr>
              <w:t xml:space="preserve"> Валентина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2D5F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05.02.1956 Вологодская обл., В-</w:t>
            </w:r>
            <w:proofErr w:type="spellStart"/>
            <w:r>
              <w:rPr>
                <w:sz w:val="20"/>
                <w:szCs w:val="20"/>
              </w:rPr>
              <w:t>Устюжинский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район, пос. </w:t>
            </w:r>
            <w:r>
              <w:rPr>
                <w:sz w:val="20"/>
                <w:szCs w:val="20"/>
              </w:rPr>
              <w:t>Новатор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7476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B6973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71 от 17.04.2025г.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9469B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67C61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E6770" w14:textId="77777777" w:rsidR="00174B65" w:rsidRDefault="00174B65">
            <w:pPr>
              <w:pStyle w:val="TableContents"/>
            </w:pPr>
          </w:p>
        </w:tc>
      </w:tr>
      <w:tr w:rsidR="00174B65" w14:paraId="2056F8F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956B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Питерская Марина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1124F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21.10.1079 д. 1-е </w:t>
            </w:r>
            <w:proofErr w:type="spellStart"/>
            <w:r>
              <w:rPr>
                <w:sz w:val="20"/>
                <w:szCs w:val="20"/>
              </w:rPr>
              <w:t>Винниково</w:t>
            </w:r>
            <w:proofErr w:type="spellEnd"/>
            <w:r>
              <w:rPr>
                <w:sz w:val="20"/>
                <w:szCs w:val="20"/>
              </w:rPr>
              <w:t xml:space="preserve"> Курского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83A63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4D211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72 от 17.04.2025г.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B9173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78FE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7F09F" w14:textId="77777777" w:rsidR="00174B65" w:rsidRDefault="00174B65">
            <w:pPr>
              <w:pStyle w:val="TableContents"/>
            </w:pPr>
          </w:p>
        </w:tc>
      </w:tr>
      <w:tr w:rsidR="00174B65" w14:paraId="03448DD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95F6A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Котов Максим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E36E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09.12.2001 п. Пристень, Пристенского района Курской </w:t>
            </w: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C399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B412E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73 от 17.04.2025г.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0794D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A2E8E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8BE2C" w14:textId="77777777" w:rsidR="00174B65" w:rsidRDefault="00174B65">
            <w:pPr>
              <w:pStyle w:val="TableContents"/>
            </w:pPr>
          </w:p>
        </w:tc>
      </w:tr>
      <w:tr w:rsidR="00174B65" w14:paraId="43E14CF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2C54D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Беседин</w:t>
            </w:r>
            <w:proofErr w:type="spellEnd"/>
            <w:r>
              <w:rPr>
                <w:sz w:val="20"/>
                <w:szCs w:val="20"/>
              </w:rPr>
              <w:t xml:space="preserve"> Михаил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0467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25.11.1962 с. </w:t>
            </w:r>
            <w:proofErr w:type="spellStart"/>
            <w:r>
              <w:rPr>
                <w:sz w:val="20"/>
                <w:szCs w:val="20"/>
              </w:rPr>
              <w:t>Терехово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Старооскольского</w:t>
            </w:r>
            <w:proofErr w:type="spellEnd"/>
            <w:r>
              <w:rPr>
                <w:sz w:val="20"/>
                <w:szCs w:val="20"/>
              </w:rPr>
              <w:t xml:space="preserve"> района,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D9D56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9D5BE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74 от 21.05.2025г.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9AA46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6078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AFC64" w14:textId="77777777" w:rsidR="00174B65" w:rsidRDefault="00174B65">
            <w:pPr>
              <w:pStyle w:val="TableContents"/>
            </w:pPr>
          </w:p>
        </w:tc>
      </w:tr>
      <w:tr w:rsidR="00174B65" w14:paraId="30DEC0A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261E5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Бойко Валентина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25094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22.10.1956 с. </w:t>
            </w:r>
            <w:proofErr w:type="spellStart"/>
            <w:r>
              <w:rPr>
                <w:sz w:val="20"/>
                <w:szCs w:val="20"/>
              </w:rPr>
              <w:t>Евиньевка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A1510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6AB61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75 от 23.05.2025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9744A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F22B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456B1" w14:textId="77777777" w:rsidR="00174B65" w:rsidRDefault="00174B65">
            <w:pPr>
              <w:pStyle w:val="TableContents"/>
            </w:pPr>
          </w:p>
        </w:tc>
      </w:tr>
      <w:tr w:rsidR="00174B65" w14:paraId="4614EFA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2C121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Черенков Владимир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7FABC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12.06.1988 с. Мантурово, </w:t>
            </w:r>
            <w:proofErr w:type="spellStart"/>
            <w:r>
              <w:rPr>
                <w:sz w:val="20"/>
                <w:szCs w:val="20"/>
              </w:rPr>
              <w:t>Мантуровского</w:t>
            </w:r>
            <w:proofErr w:type="spellEnd"/>
            <w:r>
              <w:rPr>
                <w:sz w:val="20"/>
                <w:szCs w:val="20"/>
              </w:rPr>
              <w:t xml:space="preserve">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ADFEE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D7AF0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77 от 25.06.2025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21BFB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8615F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C56A6" w14:textId="77777777" w:rsidR="00174B65" w:rsidRDefault="00174B65">
            <w:pPr>
              <w:pStyle w:val="TableContents"/>
            </w:pPr>
          </w:p>
        </w:tc>
      </w:tr>
      <w:tr w:rsidR="00174B65" w14:paraId="31759C8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BA3BB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Кокорузь</w:t>
            </w:r>
            <w:proofErr w:type="spellEnd"/>
            <w:r>
              <w:rPr>
                <w:sz w:val="20"/>
                <w:szCs w:val="20"/>
              </w:rPr>
              <w:t xml:space="preserve"> Борис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4F54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04.08.1999г. Обоянь, </w:t>
            </w: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29569" w14:textId="77777777" w:rsidR="00174B65" w:rsidRDefault="003F77C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AB735" w14:textId="77777777" w:rsidR="00174B65" w:rsidRDefault="003F77C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78 от 26.06.2025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352D5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D8268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09F21" w14:textId="77777777" w:rsidR="00174B65" w:rsidRDefault="00174B65">
            <w:pPr>
              <w:pStyle w:val="TableContents"/>
            </w:pPr>
          </w:p>
        </w:tc>
      </w:tr>
      <w:tr w:rsidR="00174B65" w14:paraId="1458EDF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3352D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BA70E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4CEA2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7CAC9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B41C2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686E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2BE3D" w14:textId="77777777" w:rsidR="00174B65" w:rsidRDefault="00174B65">
            <w:pPr>
              <w:pStyle w:val="TableContents"/>
            </w:pPr>
          </w:p>
        </w:tc>
      </w:tr>
      <w:tr w:rsidR="00174B65" w14:paraId="3EB65FD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E2BB2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F1504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633FD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53C36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3D283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FBED6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8EA03" w14:textId="77777777" w:rsidR="00174B65" w:rsidRDefault="00174B65">
            <w:pPr>
              <w:pStyle w:val="TableContents"/>
            </w:pPr>
          </w:p>
        </w:tc>
      </w:tr>
      <w:tr w:rsidR="00174B65" w14:paraId="3E72595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874E7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9B709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F8427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D8245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B4A16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61099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798EC" w14:textId="77777777" w:rsidR="00174B65" w:rsidRDefault="00174B65">
            <w:pPr>
              <w:pStyle w:val="TableContents"/>
            </w:pPr>
          </w:p>
        </w:tc>
      </w:tr>
      <w:tr w:rsidR="00174B65" w14:paraId="0A5A683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9727C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9D4C5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4353F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BAE1D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39508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92F8C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1C6F4" w14:textId="77777777" w:rsidR="00174B65" w:rsidRDefault="00174B65">
            <w:pPr>
              <w:pStyle w:val="TableContents"/>
            </w:pPr>
          </w:p>
        </w:tc>
      </w:tr>
      <w:tr w:rsidR="00174B65" w14:paraId="4F7BB35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CDD32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EB17E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BD896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0B39B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7153B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3CB2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33E5A" w14:textId="77777777" w:rsidR="00174B65" w:rsidRDefault="00174B65">
            <w:pPr>
              <w:pStyle w:val="TableContents"/>
            </w:pPr>
          </w:p>
        </w:tc>
      </w:tr>
      <w:tr w:rsidR="00174B65" w14:paraId="6551088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B4C92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55992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A42C1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FC4BF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BBD0A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FE07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2A859" w14:textId="77777777" w:rsidR="00174B65" w:rsidRDefault="00174B65">
            <w:pPr>
              <w:pStyle w:val="TableContents"/>
            </w:pPr>
          </w:p>
        </w:tc>
      </w:tr>
      <w:tr w:rsidR="00174B65" w14:paraId="4A6B939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093E8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710F6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27393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8AFCF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D7722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03284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E994A" w14:textId="77777777" w:rsidR="00174B65" w:rsidRDefault="00174B65">
            <w:pPr>
              <w:pStyle w:val="TableContents"/>
            </w:pPr>
          </w:p>
        </w:tc>
      </w:tr>
      <w:tr w:rsidR="00174B65" w14:paraId="73F1065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9A3F5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3A5E7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055BA" w14:textId="77777777" w:rsidR="00174B65" w:rsidRDefault="00174B6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58CFF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EF6F7" w14:textId="77777777" w:rsidR="00174B65" w:rsidRDefault="00174B6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543E3" w14:textId="77777777" w:rsidR="00174B65" w:rsidRDefault="00174B65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A335B" w14:textId="77777777" w:rsidR="00174B65" w:rsidRDefault="00174B65">
            <w:pPr>
              <w:pStyle w:val="TableContents"/>
            </w:pPr>
          </w:p>
        </w:tc>
      </w:tr>
    </w:tbl>
    <w:p w14:paraId="008E3BF7" w14:textId="77777777" w:rsidR="00174B65" w:rsidRDefault="00174B65">
      <w:pPr>
        <w:pStyle w:val="Standard"/>
      </w:pPr>
    </w:p>
    <w:p w14:paraId="6B9F10ED" w14:textId="77777777" w:rsidR="00174B65" w:rsidRDefault="00174B65">
      <w:pPr>
        <w:pStyle w:val="Standard"/>
      </w:pPr>
    </w:p>
    <w:p w14:paraId="505935A8" w14:textId="77777777" w:rsidR="00174B65" w:rsidRDefault="00174B65">
      <w:pPr>
        <w:pStyle w:val="Standard"/>
        <w:rPr>
          <w:sz w:val="20"/>
          <w:szCs w:val="20"/>
        </w:rPr>
      </w:pPr>
    </w:p>
    <w:sectPr w:rsidR="00174B65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6399A" w14:textId="77777777" w:rsidR="003F77C4" w:rsidRDefault="003F77C4">
      <w:r>
        <w:separator/>
      </w:r>
    </w:p>
  </w:endnote>
  <w:endnote w:type="continuationSeparator" w:id="0">
    <w:p w14:paraId="1D1840DD" w14:textId="77777777" w:rsidR="003F77C4" w:rsidRDefault="003F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A3E1A" w14:textId="77777777" w:rsidR="003F77C4" w:rsidRDefault="003F77C4">
      <w:r>
        <w:rPr>
          <w:color w:val="000000"/>
        </w:rPr>
        <w:separator/>
      </w:r>
    </w:p>
  </w:footnote>
  <w:footnote w:type="continuationSeparator" w:id="0">
    <w:p w14:paraId="254EC19B" w14:textId="77777777" w:rsidR="003F77C4" w:rsidRDefault="003F7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4B65"/>
    <w:rsid w:val="00174B65"/>
    <w:rsid w:val="003F77C4"/>
    <w:rsid w:val="00E7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8C91"/>
  <w15:docId w15:val="{31340861-C6A9-4B86-B816-AA75C7F3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49</Pages>
  <Words>9146</Words>
  <Characters>52135</Characters>
  <Application>Microsoft Office Word</Application>
  <DocSecurity>0</DocSecurity>
  <Lines>434</Lines>
  <Paragraphs>122</Paragraphs>
  <ScaleCrop>false</ScaleCrop>
  <Company/>
  <LinksUpToDate>false</LinksUpToDate>
  <CharactersWithSpaces>61159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User18</dc:creator>
  <cp:lastModifiedBy>User23</cp:lastModifiedBy>
  <cp:revision>2</cp:revision>
  <dcterms:created xsi:type="dcterms:W3CDTF">2025-07-01T07:15:00Z</dcterms:created>
  <dcterms:modified xsi:type="dcterms:W3CDTF">2025-07-01T07:15:00Z</dcterms:modified>
</cp:coreProperties>
</file>