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0"/>
        <w:gridCol w:w="2224"/>
        <w:gridCol w:w="1939"/>
        <w:gridCol w:w="2081"/>
        <w:gridCol w:w="2081"/>
        <w:gridCol w:w="2082"/>
        <w:gridCol w:w="2083"/>
      </w:tblGrid>
      <w:tr w:rsidR="002B12EE" w14:paraId="5DFEEB75" w14:textId="77777777">
        <w:tblPrEx>
          <w:tblCellMar>
            <w:top w:w="0" w:type="dxa"/>
            <w:bottom w:w="0" w:type="dxa"/>
          </w:tblCellMar>
        </w:tblPrEx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95F6E" w14:textId="77777777" w:rsidR="002B12EE" w:rsidRDefault="00BF49F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РЕЕСТР КВАЛИФИКАЦИОННЫХ АТТЕСТАТОВ</w:t>
            </w:r>
          </w:p>
        </w:tc>
      </w:tr>
      <w:tr w:rsidR="002B12EE" w14:paraId="76DE990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BC1F2" w14:textId="77777777" w:rsidR="002B12EE" w:rsidRDefault="00BF49F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Фамилия, Имя, Отчество (последнее при наличии) лица, сдавшего квалификационный экзамен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C1D9B" w14:textId="77777777" w:rsidR="002B12EE" w:rsidRDefault="00BF49F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Дата и место рождения лица, сдавшего квалификационный экзамен  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8A218" w14:textId="77777777" w:rsidR="002B12EE" w:rsidRDefault="00BF49F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Номер квалификационного аттестата (в том числе </w:t>
            </w:r>
            <w:r>
              <w:rPr>
                <w:b/>
                <w:bCs/>
                <w:sz w:val="20"/>
                <w:szCs w:val="20"/>
              </w:rPr>
              <w:t>переоформленного квалификационного аттестата или дубликата квалификационного аттестата (при наличии)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F43F2" w14:textId="77777777" w:rsidR="002B12EE" w:rsidRDefault="00BF49F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Основание выдачи квалификационного аттестата (дата и номер протокола результатов квалификационного экзамена)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E4A7E" w14:textId="77777777" w:rsidR="002B12EE" w:rsidRDefault="00BF49FA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</w:rPr>
              <w:t>Основание выдачи дубликата квалификационного а</w:t>
            </w:r>
            <w:r>
              <w:rPr>
                <w:b/>
                <w:bCs/>
                <w:sz w:val="20"/>
                <w:szCs w:val="20"/>
              </w:rPr>
              <w:t xml:space="preserve">ттестата и (или) переоформленного аттестата (при их наличии) </w:t>
            </w:r>
            <w:r>
              <w:rPr>
                <w:sz w:val="20"/>
                <w:szCs w:val="20"/>
              </w:rPr>
              <w:t>(сведения о письменном заявлении лица, которому выдан квалификационный аттестат, или его уполномоченного представителя соответственно о выдаче дубликата квалификационного аттестата и (или) его пе</w:t>
            </w:r>
            <w:r>
              <w:rPr>
                <w:sz w:val="20"/>
                <w:szCs w:val="20"/>
              </w:rPr>
              <w:t>реоформлении)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CAABA" w14:textId="77777777" w:rsidR="002B12EE" w:rsidRDefault="00BF49F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Основание аннулирования квалификационного аттестата с указанием даты и номера соответствующего протокола (в случае, если квалификационный аттестат был аннулирован)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E6B12" w14:textId="77777777" w:rsidR="002B12EE" w:rsidRDefault="00BF49F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факте отмены решения об аннулировании квалификационного аттестата с</w:t>
            </w:r>
            <w:r>
              <w:rPr>
                <w:b/>
                <w:bCs/>
                <w:sz w:val="20"/>
                <w:szCs w:val="20"/>
              </w:rPr>
              <w:t xml:space="preserve"> указанием наименования суда и реквизитов (дата и номер) судебного акта</w:t>
            </w:r>
          </w:p>
        </w:tc>
      </w:tr>
      <w:tr w:rsidR="002B12EE" w14:paraId="2056757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0CB2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Коржова Елена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E608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06.02.1963г.</w:t>
            </w:r>
          </w:p>
          <w:p w14:paraId="51E9C7D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4C18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0140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D4A26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28C7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28F75" w14:textId="77777777" w:rsidR="002B12EE" w:rsidRDefault="002B12EE">
            <w:pPr>
              <w:pStyle w:val="TableContents"/>
            </w:pPr>
          </w:p>
        </w:tc>
      </w:tr>
      <w:tr w:rsidR="002B12EE" w14:paraId="5EFBD2E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60B2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Конорев Андрей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6FA1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28.02.1972г.</w:t>
            </w:r>
          </w:p>
          <w:p w14:paraId="68F40D4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Сахаровка</w:t>
            </w:r>
          </w:p>
          <w:p w14:paraId="75AF4CD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3B65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6E02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 от </w:t>
            </w:r>
            <w:r>
              <w:rPr>
                <w:sz w:val="20"/>
                <w:szCs w:val="20"/>
              </w:rPr>
              <w:t>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2FD82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431E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C38CD" w14:textId="77777777" w:rsidR="002B12EE" w:rsidRDefault="002B12EE">
            <w:pPr>
              <w:pStyle w:val="TableContents"/>
            </w:pPr>
          </w:p>
        </w:tc>
      </w:tr>
      <w:tr w:rsidR="002B12EE" w14:paraId="455B88B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7F91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Паньков Александр Нефедович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B87C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02.06.1959г.</w:t>
            </w:r>
          </w:p>
          <w:p w14:paraId="5B158FF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Донское Золотухинского района</w:t>
            </w:r>
          </w:p>
          <w:p w14:paraId="65412EC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B802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00A1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F2D54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AD2B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2C992" w14:textId="77777777" w:rsidR="002B12EE" w:rsidRDefault="002B12EE">
            <w:pPr>
              <w:pStyle w:val="TableContents"/>
            </w:pPr>
          </w:p>
        </w:tc>
      </w:tr>
      <w:tr w:rsidR="002B12EE" w14:paraId="775FAC9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94B98" w14:textId="77777777" w:rsidR="002B12EE" w:rsidRDefault="00BF49F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 Юрий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5E20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16.05.1964г.</w:t>
            </w:r>
          </w:p>
          <w:p w14:paraId="15EC2DC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Чуйково</w:t>
            </w:r>
          </w:p>
          <w:p w14:paraId="20A44CD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3792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C238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 от </w:t>
            </w:r>
            <w:r>
              <w:rPr>
                <w:sz w:val="20"/>
                <w:szCs w:val="20"/>
              </w:rPr>
              <w:t>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C3276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89DB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7BFA3" w14:textId="77777777" w:rsidR="002B12EE" w:rsidRDefault="002B12EE">
            <w:pPr>
              <w:pStyle w:val="TableContents"/>
            </w:pPr>
          </w:p>
        </w:tc>
      </w:tr>
      <w:tr w:rsidR="002B12EE" w14:paraId="0FE45B9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D685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Людмила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9782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05.01.1969г.</w:t>
            </w:r>
          </w:p>
          <w:p w14:paraId="299324C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660D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D4E8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A5CA5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10A5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6BB18" w14:textId="77777777" w:rsidR="002B12EE" w:rsidRDefault="002B12EE">
            <w:pPr>
              <w:pStyle w:val="TableContents"/>
            </w:pPr>
          </w:p>
        </w:tc>
      </w:tr>
      <w:tr w:rsidR="002B12EE" w14:paraId="0943F97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986F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Ивашура Александр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BA1E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08.12.1987г.</w:t>
            </w:r>
          </w:p>
          <w:p w14:paraId="26DECB2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Кобылки Глушковского района </w:t>
            </w:r>
            <w:r>
              <w:rPr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52FE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C61E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3B2D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1454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BF788" w14:textId="77777777" w:rsidR="002B12EE" w:rsidRDefault="002B12EE">
            <w:pPr>
              <w:pStyle w:val="TableContents"/>
            </w:pPr>
          </w:p>
        </w:tc>
      </w:tr>
      <w:tr w:rsidR="002B12EE" w14:paraId="62AFA21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63B0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Аникеенко Олег </w:t>
            </w: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230A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13.04.1978г.</w:t>
            </w:r>
          </w:p>
          <w:p w14:paraId="14A0BB8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сел. Путчино Фатежского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7DDF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C6E4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08B1E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5BD2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5CD3E" w14:textId="77777777" w:rsidR="002B12EE" w:rsidRDefault="002B12EE">
            <w:pPr>
              <w:pStyle w:val="TableContents"/>
            </w:pPr>
          </w:p>
        </w:tc>
      </w:tr>
      <w:tr w:rsidR="002B12EE" w14:paraId="18E5045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9E25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Башмакова Ольга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BD30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15.01.1979г.</w:t>
            </w:r>
          </w:p>
          <w:p w14:paraId="55FAB33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Лисова</w:t>
            </w:r>
          </w:p>
          <w:p w14:paraId="0DB932E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1673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1400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35731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4C12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3B509" w14:textId="77777777" w:rsidR="002B12EE" w:rsidRDefault="002B12EE">
            <w:pPr>
              <w:pStyle w:val="TableContents"/>
            </w:pPr>
          </w:p>
        </w:tc>
      </w:tr>
      <w:tr w:rsidR="002B12EE" w14:paraId="5027743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56BC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Коржов Александр </w:t>
            </w: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4A52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13.05.1994г.</w:t>
            </w:r>
          </w:p>
          <w:p w14:paraId="001FDC2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D6CA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D399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88EE3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E535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FDEE9" w14:textId="77777777" w:rsidR="002B12EE" w:rsidRDefault="002B12EE">
            <w:pPr>
              <w:pStyle w:val="TableContents"/>
            </w:pPr>
          </w:p>
        </w:tc>
      </w:tr>
      <w:tr w:rsidR="002B12EE" w14:paraId="0475F09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297E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Дроздова Альбина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A7A0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14.08.1983г.</w:t>
            </w:r>
          </w:p>
          <w:p w14:paraId="7317EA6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77FE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293B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9A262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7475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8C838" w14:textId="77777777" w:rsidR="002B12EE" w:rsidRDefault="002B12EE">
            <w:pPr>
              <w:pStyle w:val="TableContents"/>
            </w:pPr>
          </w:p>
        </w:tc>
      </w:tr>
      <w:tr w:rsidR="002B12EE" w14:paraId="03B2734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BF8E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 Александр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9395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09.07.1987г.</w:t>
            </w:r>
          </w:p>
          <w:p w14:paraId="1C08D27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Медвенка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FB4C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6954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 от </w:t>
            </w:r>
            <w:r>
              <w:rPr>
                <w:sz w:val="20"/>
                <w:szCs w:val="20"/>
              </w:rPr>
              <w:t>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88E1E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0F4E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F4FBA" w14:textId="77777777" w:rsidR="002B12EE" w:rsidRDefault="002B12EE">
            <w:pPr>
              <w:pStyle w:val="TableContents"/>
            </w:pPr>
          </w:p>
        </w:tc>
      </w:tr>
      <w:tr w:rsidR="002B12EE" w14:paraId="22F0D7D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E3DE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Белкин Герман Геннадьевич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A3E4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27.10.1967г.</w:t>
            </w:r>
          </w:p>
          <w:p w14:paraId="4353346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D553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BE37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34CE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A755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62C4" w14:textId="77777777" w:rsidR="002B12EE" w:rsidRDefault="002B12EE">
            <w:pPr>
              <w:pStyle w:val="TableContents"/>
            </w:pPr>
          </w:p>
        </w:tc>
      </w:tr>
      <w:tr w:rsidR="002B12EE" w14:paraId="0553BEB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5166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 Евгений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8D88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25.07.1977г.</w:t>
            </w:r>
          </w:p>
          <w:p w14:paraId="72E6FFC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FDF4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6244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A7E13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3874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989AE" w14:textId="77777777" w:rsidR="002B12EE" w:rsidRDefault="002B12EE">
            <w:pPr>
              <w:pStyle w:val="TableContents"/>
            </w:pPr>
          </w:p>
        </w:tc>
      </w:tr>
      <w:tr w:rsidR="002B12EE" w14:paraId="314679A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8388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Ходаков Владислав Георгиевич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DD99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02.02.1971г.</w:t>
            </w:r>
          </w:p>
          <w:p w14:paraId="5E01D04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FD36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E560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67606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AA23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DF040" w14:textId="77777777" w:rsidR="002B12EE" w:rsidRDefault="002B12EE">
            <w:pPr>
              <w:pStyle w:val="TableContents"/>
            </w:pPr>
          </w:p>
        </w:tc>
      </w:tr>
      <w:tr w:rsidR="002B12EE" w14:paraId="5A40AA3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6C50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Гордиенко Наталья Геннадьевна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2707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24.01.1982г.</w:t>
            </w:r>
          </w:p>
          <w:p w14:paraId="0D908E7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66F4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6EC6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7F287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FE6F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CFF07" w14:textId="77777777" w:rsidR="002B12EE" w:rsidRDefault="002B12EE">
            <w:pPr>
              <w:pStyle w:val="TableContents"/>
            </w:pPr>
          </w:p>
        </w:tc>
      </w:tr>
      <w:tr w:rsidR="002B12EE" w14:paraId="71EA459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E4DB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Понаморев Иван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7D0C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09.07.1988г.</w:t>
            </w:r>
          </w:p>
          <w:p w14:paraId="6B621D3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7B19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54D1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A6323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A072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19ABE" w14:textId="77777777" w:rsidR="002B12EE" w:rsidRDefault="002B12EE">
            <w:pPr>
              <w:pStyle w:val="TableContents"/>
            </w:pPr>
          </w:p>
        </w:tc>
      </w:tr>
      <w:tr w:rsidR="002B12EE" w14:paraId="45770B7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D62A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Шевлякова Светлана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EEA4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05.02.1979г.</w:t>
            </w:r>
          </w:p>
          <w:p w14:paraId="54AF5DF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Венцы</w:t>
            </w:r>
          </w:p>
          <w:p w14:paraId="66B3DBD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Гулькевичского района</w:t>
            </w:r>
          </w:p>
          <w:p w14:paraId="1D049EA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7D35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4C7C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08564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A295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0CA8B" w14:textId="77777777" w:rsidR="002B12EE" w:rsidRDefault="002B12EE">
            <w:pPr>
              <w:pStyle w:val="TableContents"/>
            </w:pPr>
          </w:p>
        </w:tc>
      </w:tr>
      <w:tr w:rsidR="002B12EE" w14:paraId="7E37AB8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FAD53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Мяснянкин</w:t>
            </w:r>
          </w:p>
          <w:p w14:paraId="25A8FB82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Юрий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5601A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30.10.1963г.</w:t>
            </w:r>
          </w:p>
          <w:p w14:paraId="5504A6ED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Затолокино,</w:t>
            </w:r>
          </w:p>
          <w:p w14:paraId="2E84B800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Курчатовского района 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3B30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854B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687EE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9B00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37621" w14:textId="77777777" w:rsidR="002B12EE" w:rsidRDefault="002B12EE">
            <w:pPr>
              <w:pStyle w:val="TableContents"/>
            </w:pPr>
          </w:p>
        </w:tc>
      </w:tr>
      <w:tr w:rsidR="002B12EE" w14:paraId="6C10C61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D18B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Дроздов</w:t>
            </w:r>
          </w:p>
          <w:p w14:paraId="4969EBE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Валерий </w:t>
            </w: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B414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31.07.1964г.</w:t>
            </w:r>
          </w:p>
          <w:p w14:paraId="1C54042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Красино, Макушинского района</w:t>
            </w:r>
          </w:p>
          <w:p w14:paraId="5E30316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3D8B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EBDD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52889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0E44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2C087" w14:textId="77777777" w:rsidR="002B12EE" w:rsidRDefault="002B12EE">
            <w:pPr>
              <w:pStyle w:val="TableContents"/>
            </w:pPr>
          </w:p>
        </w:tc>
      </w:tr>
      <w:tr w:rsidR="002B12EE" w14:paraId="0BA6892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D6D40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Иванов</w:t>
            </w:r>
          </w:p>
          <w:p w14:paraId="7EA50FEE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 Валерьевич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11BF1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12.12.1980г.</w:t>
            </w:r>
          </w:p>
          <w:p w14:paraId="3179B768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DD5D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26B4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99301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9408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DCA4B" w14:textId="77777777" w:rsidR="002B12EE" w:rsidRDefault="002B12EE">
            <w:pPr>
              <w:pStyle w:val="TableContents"/>
            </w:pPr>
          </w:p>
        </w:tc>
      </w:tr>
      <w:tr w:rsidR="002B12EE" w14:paraId="26BF795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736FE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Кононыхин</w:t>
            </w:r>
          </w:p>
          <w:p w14:paraId="573561C0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Игорь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3D46C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16.03.1988г.</w:t>
            </w:r>
          </w:p>
          <w:p w14:paraId="66290C9F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Фатеж</w:t>
            </w:r>
          </w:p>
          <w:p w14:paraId="4FD62459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Курской </w:t>
            </w:r>
            <w:r>
              <w:rPr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D5C7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073C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593FF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B723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A1E0C" w14:textId="77777777" w:rsidR="002B12EE" w:rsidRDefault="002B12EE">
            <w:pPr>
              <w:pStyle w:val="TableContents"/>
            </w:pPr>
          </w:p>
        </w:tc>
      </w:tr>
      <w:tr w:rsidR="002B12EE" w14:paraId="363E63E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DF2CB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Вялых</w:t>
            </w:r>
          </w:p>
          <w:p w14:paraId="38780B78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Сергей Георгиевич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CDD7F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30.08.1958г.</w:t>
            </w:r>
          </w:p>
          <w:p w14:paraId="35AA4859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Матвеевка,</w:t>
            </w:r>
          </w:p>
          <w:p w14:paraId="60A657DF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Поныровского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5E22C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29BDB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213A6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8A12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ADA1C" w14:textId="77777777" w:rsidR="002B12EE" w:rsidRDefault="002B12EE">
            <w:pPr>
              <w:pStyle w:val="TableContents"/>
            </w:pPr>
          </w:p>
        </w:tc>
      </w:tr>
      <w:tr w:rsidR="002B12EE" w14:paraId="47294CB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C4967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Умрихин</w:t>
            </w:r>
          </w:p>
          <w:p w14:paraId="2AE8A0C7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Игорь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CBA26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19.07.1985г.</w:t>
            </w:r>
          </w:p>
          <w:p w14:paraId="1B2E2510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Орел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0A7C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2979A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EBBE5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B2EE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4727E" w14:textId="77777777" w:rsidR="002B12EE" w:rsidRDefault="002B12EE">
            <w:pPr>
              <w:pStyle w:val="TableContents"/>
            </w:pPr>
          </w:p>
        </w:tc>
      </w:tr>
      <w:tr w:rsidR="002B12EE" w14:paraId="7F57D29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14647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Шкарпета</w:t>
            </w:r>
          </w:p>
          <w:p w14:paraId="12A1C8F1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Николай Григорьевич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69366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23.08.1950г.</w:t>
            </w:r>
          </w:p>
          <w:p w14:paraId="0871A5B2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пос. Ольховатка,</w:t>
            </w:r>
          </w:p>
          <w:p w14:paraId="0AEE57E3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Ольховатского района Воронежской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E581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7104C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923A0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8A02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572F4" w14:textId="77777777" w:rsidR="002B12EE" w:rsidRDefault="002B12EE">
            <w:pPr>
              <w:pStyle w:val="TableContents"/>
            </w:pPr>
          </w:p>
        </w:tc>
      </w:tr>
      <w:tr w:rsidR="002B12EE" w14:paraId="406E556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76796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Кравцов</w:t>
            </w:r>
          </w:p>
          <w:p w14:paraId="538DD941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Виктор Степанович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484CF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27.11.1961г.</w:t>
            </w:r>
          </w:p>
          <w:p w14:paraId="0AF7A5C9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д. Филиппово,</w:t>
            </w:r>
          </w:p>
          <w:p w14:paraId="599FC66B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BCBC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4F053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Протокол №2 от </w:t>
            </w:r>
            <w:r>
              <w:rPr>
                <w:color w:val="000000"/>
                <w:sz w:val="20"/>
                <w:szCs w:val="20"/>
              </w:rPr>
              <w:t>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47CF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BD1C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B6714" w14:textId="77777777" w:rsidR="002B12EE" w:rsidRDefault="002B12EE">
            <w:pPr>
              <w:pStyle w:val="TableContents"/>
            </w:pPr>
          </w:p>
        </w:tc>
      </w:tr>
      <w:tr w:rsidR="002B12EE" w14:paraId="10E02B6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F939B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Шишкова</w:t>
            </w:r>
          </w:p>
          <w:p w14:paraId="2D5E81D1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Оксана Павловна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706F8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25.07.1977г.</w:t>
            </w:r>
          </w:p>
          <w:p w14:paraId="2BC31BFB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Павловский-Посад, Московской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5356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E0291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521D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0BCB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41FAD" w14:textId="77777777" w:rsidR="002B12EE" w:rsidRDefault="002B12EE">
            <w:pPr>
              <w:pStyle w:val="TableContents"/>
            </w:pPr>
          </w:p>
        </w:tc>
      </w:tr>
      <w:tr w:rsidR="002B12EE" w14:paraId="13436F6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DFC7E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Акиншин</w:t>
            </w:r>
          </w:p>
          <w:p w14:paraId="7EFC1ABA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Виктор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A512D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21.11.1955г.</w:t>
            </w:r>
          </w:p>
          <w:p w14:paraId="432902A4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д. Воронок,</w:t>
            </w:r>
          </w:p>
          <w:p w14:paraId="17571882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Рыльского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3FF4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52EA5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B4057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036A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C7CFB" w14:textId="77777777" w:rsidR="002B12EE" w:rsidRDefault="002B12EE">
            <w:pPr>
              <w:pStyle w:val="TableContents"/>
            </w:pPr>
          </w:p>
        </w:tc>
      </w:tr>
      <w:tr w:rsidR="002B12EE" w14:paraId="747585F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530BD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Мяснянкин</w:t>
            </w:r>
          </w:p>
          <w:p w14:paraId="50FB7B3B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Юрий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36597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30.10.1963г.</w:t>
            </w:r>
          </w:p>
          <w:p w14:paraId="2F4D45EC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Затолокино,</w:t>
            </w:r>
          </w:p>
          <w:p w14:paraId="42803012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Курчатовского района 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10B5D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DCD0B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00C2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F9A2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8828F" w14:textId="77777777" w:rsidR="002B12EE" w:rsidRDefault="002B12EE">
            <w:pPr>
              <w:pStyle w:val="TableContents"/>
            </w:pPr>
          </w:p>
        </w:tc>
      </w:tr>
      <w:tr w:rsidR="002B12EE" w14:paraId="5B19E8C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1ECD0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Михайлов</w:t>
            </w:r>
          </w:p>
          <w:p w14:paraId="6E06C080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3DFA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28.05.1957г.</w:t>
            </w:r>
          </w:p>
          <w:p w14:paraId="59777B3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E77EB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B6024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422E3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B483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D3EAB" w14:textId="77777777" w:rsidR="002B12EE" w:rsidRDefault="002B12EE">
            <w:pPr>
              <w:pStyle w:val="TableContents"/>
            </w:pPr>
          </w:p>
        </w:tc>
      </w:tr>
      <w:tr w:rsidR="002B12EE" w14:paraId="30DB588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51A0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lastRenderedPageBreak/>
              <w:t>Данилюк</w:t>
            </w:r>
          </w:p>
          <w:p w14:paraId="3AC352CF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Алексей Сафронович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C9CBF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17.01.1957г.</w:t>
            </w:r>
          </w:p>
          <w:p w14:paraId="00264B8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Суемцы,</w:t>
            </w:r>
          </w:p>
          <w:p w14:paraId="582BD1CE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Барановского района</w:t>
            </w:r>
          </w:p>
          <w:p w14:paraId="241CB749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Житомирской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03F83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1762F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FAAA3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2069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35406" w14:textId="77777777" w:rsidR="002B12EE" w:rsidRDefault="002B12EE">
            <w:pPr>
              <w:pStyle w:val="TableContents"/>
            </w:pPr>
          </w:p>
        </w:tc>
      </w:tr>
      <w:tr w:rsidR="002B12EE" w14:paraId="60CB5A0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0E20D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Кобзарева</w:t>
            </w:r>
          </w:p>
          <w:p w14:paraId="734CFBD7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Елена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64F4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27.05.1976г.</w:t>
            </w:r>
          </w:p>
          <w:p w14:paraId="4EFB5D09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д. Стрекалово, Хомутовского района</w:t>
            </w:r>
          </w:p>
          <w:p w14:paraId="1C2CF5D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F1AB6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06C0B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DB71E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6BA9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FF6C9" w14:textId="77777777" w:rsidR="002B12EE" w:rsidRDefault="002B12EE">
            <w:pPr>
              <w:pStyle w:val="TableContents"/>
            </w:pPr>
          </w:p>
        </w:tc>
      </w:tr>
      <w:tr w:rsidR="002B12EE" w14:paraId="00CE337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8C229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Морозов</w:t>
            </w:r>
          </w:p>
          <w:p w14:paraId="264D8B0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Сергей </w:t>
            </w:r>
            <w:r>
              <w:rPr>
                <w:color w:val="111111"/>
                <w:sz w:val="20"/>
                <w:szCs w:val="20"/>
              </w:rPr>
              <w:t>Борисович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AF67E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08.06.1964г.</w:t>
            </w:r>
          </w:p>
          <w:p w14:paraId="762EF1AC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Южно-Сахалинск</w:t>
            </w:r>
          </w:p>
          <w:p w14:paraId="01FA52A4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Сахалинской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11A7E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24778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C7C2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4529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14418" w14:textId="77777777" w:rsidR="002B12EE" w:rsidRDefault="002B12EE">
            <w:pPr>
              <w:pStyle w:val="TableContents"/>
            </w:pPr>
          </w:p>
        </w:tc>
      </w:tr>
      <w:tr w:rsidR="002B12EE" w14:paraId="176C955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87762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Калинина</w:t>
            </w:r>
          </w:p>
          <w:p w14:paraId="51288B58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Раиса 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6A2C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08.07.1958г.</w:t>
            </w:r>
          </w:p>
          <w:p w14:paraId="314F2B18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Пены,</w:t>
            </w:r>
          </w:p>
          <w:p w14:paraId="45351528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Беловского района</w:t>
            </w:r>
          </w:p>
          <w:p w14:paraId="2079666A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AC3E7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A5520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08F29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0C5F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7D67F" w14:textId="77777777" w:rsidR="002B12EE" w:rsidRDefault="002B12EE">
            <w:pPr>
              <w:pStyle w:val="TableContents"/>
            </w:pPr>
          </w:p>
        </w:tc>
      </w:tr>
      <w:tr w:rsidR="002B12EE" w14:paraId="131A9F4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9DDDB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Реуцкая</w:t>
            </w:r>
          </w:p>
          <w:p w14:paraId="7EB0FDAF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Наталья Григорьевна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12EB0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11.05.1958г.</w:t>
            </w:r>
          </w:p>
          <w:p w14:paraId="3369098E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Неварь,</w:t>
            </w:r>
          </w:p>
          <w:p w14:paraId="5FA04A7A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Дмитриевского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60583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E283D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A8819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3FC0D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957CF" w14:textId="77777777" w:rsidR="002B12EE" w:rsidRDefault="002B12EE">
            <w:pPr>
              <w:pStyle w:val="TableContents"/>
            </w:pPr>
          </w:p>
        </w:tc>
      </w:tr>
      <w:tr w:rsidR="002B12EE" w14:paraId="5E25E43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D4307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Чебанов</w:t>
            </w:r>
          </w:p>
          <w:p w14:paraId="37E15463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Сергей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F22B8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05.11.1964г.</w:t>
            </w:r>
          </w:p>
          <w:p w14:paraId="7493D4FE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г. Мальчевск,</w:t>
            </w:r>
          </w:p>
          <w:p w14:paraId="665F008B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Мальчевского района</w:t>
            </w:r>
          </w:p>
          <w:p w14:paraId="65A4C077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Ростовской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88B9D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105F0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DA46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9B41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E2BE0" w14:textId="77777777" w:rsidR="002B12EE" w:rsidRDefault="002B12EE">
            <w:pPr>
              <w:pStyle w:val="TableContents"/>
            </w:pPr>
          </w:p>
        </w:tc>
      </w:tr>
      <w:tr w:rsidR="002B12EE" w14:paraId="5741F20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15338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Левченко</w:t>
            </w:r>
          </w:p>
          <w:p w14:paraId="23D2767E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Оксана </w:t>
            </w:r>
            <w:r>
              <w:rPr>
                <w:color w:val="111111"/>
                <w:sz w:val="20"/>
                <w:szCs w:val="20"/>
              </w:rPr>
              <w:t>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8900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26.01.1959г.</w:t>
            </w:r>
          </w:p>
          <w:p w14:paraId="3559FE43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Маслово,</w:t>
            </w:r>
          </w:p>
          <w:p w14:paraId="587C2023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9C9B7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C33A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60354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A84D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5C420" w14:textId="77777777" w:rsidR="002B12EE" w:rsidRDefault="002B12EE">
            <w:pPr>
              <w:pStyle w:val="TableContents"/>
            </w:pPr>
          </w:p>
        </w:tc>
      </w:tr>
      <w:tr w:rsidR="002B12EE" w14:paraId="725E12E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F5190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Савина</w:t>
            </w:r>
          </w:p>
          <w:p w14:paraId="5318B25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Лилия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D9F52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27.10.1972г.</w:t>
            </w:r>
          </w:p>
          <w:p w14:paraId="6F55FB1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Курчатов</w:t>
            </w:r>
          </w:p>
          <w:p w14:paraId="508E3CDA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16A82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FEBF8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C74E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E1D7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CF34A" w14:textId="77777777" w:rsidR="002B12EE" w:rsidRDefault="002B12EE">
            <w:pPr>
              <w:pStyle w:val="TableContents"/>
            </w:pPr>
          </w:p>
        </w:tc>
      </w:tr>
      <w:tr w:rsidR="002B12EE" w14:paraId="3A4C336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9256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Пашнев</w:t>
            </w:r>
          </w:p>
          <w:p w14:paraId="5FEBC9E3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Алексей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CE686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21.02.1977г.</w:t>
            </w:r>
          </w:p>
          <w:p w14:paraId="4B149372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9647D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0F4B7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8DA23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5396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7B8DF" w14:textId="77777777" w:rsidR="002B12EE" w:rsidRDefault="002B12EE">
            <w:pPr>
              <w:pStyle w:val="TableContents"/>
            </w:pPr>
          </w:p>
        </w:tc>
      </w:tr>
      <w:tr w:rsidR="002B12EE" w14:paraId="6CE9695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CE1F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Буренкова</w:t>
            </w:r>
          </w:p>
          <w:p w14:paraId="3E54A72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Елена Валерьевна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C68E4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08.08.1983г.</w:t>
            </w:r>
          </w:p>
          <w:p w14:paraId="1B70CCBF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Обоянь,</w:t>
            </w:r>
          </w:p>
          <w:p w14:paraId="516B6DAA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AE807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4232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50AA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7463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DB51A" w14:textId="77777777" w:rsidR="002B12EE" w:rsidRDefault="002B12EE">
            <w:pPr>
              <w:pStyle w:val="TableContents"/>
            </w:pPr>
          </w:p>
        </w:tc>
      </w:tr>
      <w:tr w:rsidR="002B12EE" w14:paraId="0957D61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BA9C4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Мольгина</w:t>
            </w:r>
          </w:p>
          <w:p w14:paraId="102C98A7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Светлана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8E6FB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20.05.1970г.</w:t>
            </w:r>
          </w:p>
          <w:p w14:paraId="16F1FA63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Леженьки,</w:t>
            </w:r>
          </w:p>
          <w:p w14:paraId="5C1F5B37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Тимского района</w:t>
            </w:r>
          </w:p>
          <w:p w14:paraId="39FB301C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Курской </w:t>
            </w:r>
            <w:r>
              <w:rPr>
                <w:color w:val="111111"/>
                <w:sz w:val="20"/>
                <w:szCs w:val="20"/>
              </w:rPr>
              <w:t>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187EC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85C33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5E6E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8AFC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BEFB6" w14:textId="77777777" w:rsidR="002B12EE" w:rsidRDefault="002B12EE">
            <w:pPr>
              <w:pStyle w:val="TableContents"/>
            </w:pPr>
          </w:p>
        </w:tc>
      </w:tr>
      <w:tr w:rsidR="002B12EE" w14:paraId="76E1653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DC478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Дудников</w:t>
            </w:r>
          </w:p>
          <w:p w14:paraId="5026F05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Александр Георгиевич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EC453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24.06.1949г.</w:t>
            </w:r>
          </w:p>
          <w:p w14:paraId="7D1E56A7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Красногоровка,</w:t>
            </w:r>
          </w:p>
          <w:p w14:paraId="0FEF2ED9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Богучарского района</w:t>
            </w:r>
          </w:p>
          <w:p w14:paraId="65E4E25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Воронежской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B331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2CD6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E7AB3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60B2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6C71D" w14:textId="77777777" w:rsidR="002B12EE" w:rsidRDefault="002B12EE">
            <w:pPr>
              <w:pStyle w:val="TableContents"/>
            </w:pPr>
          </w:p>
        </w:tc>
      </w:tr>
      <w:tr w:rsidR="002B12EE" w14:paraId="58B26C5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6073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Сотников</w:t>
            </w:r>
          </w:p>
          <w:p w14:paraId="5C7EAC74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Юрий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ACD30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23.04.1973г.</w:t>
            </w:r>
          </w:p>
          <w:p w14:paraId="6D8E654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Большие Угоны,</w:t>
            </w:r>
          </w:p>
          <w:p w14:paraId="0ACF5F03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Льговского </w:t>
            </w:r>
            <w:r>
              <w:rPr>
                <w:color w:val="111111"/>
                <w:sz w:val="20"/>
                <w:szCs w:val="20"/>
              </w:rPr>
              <w:t>района</w:t>
            </w:r>
          </w:p>
          <w:p w14:paraId="507CABF6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DED3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1F939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2D9E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F00E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1C941" w14:textId="77777777" w:rsidR="002B12EE" w:rsidRDefault="002B12EE">
            <w:pPr>
              <w:pStyle w:val="TableContents"/>
            </w:pPr>
          </w:p>
        </w:tc>
      </w:tr>
      <w:tr w:rsidR="002B12EE" w14:paraId="44935AD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372D7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Прохорова</w:t>
            </w:r>
          </w:p>
          <w:p w14:paraId="49897A2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 Ольга Витальевна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FC7B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18.05.1978г.</w:t>
            </w:r>
          </w:p>
          <w:p w14:paraId="703C9A8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Курчатов</w:t>
            </w:r>
          </w:p>
          <w:p w14:paraId="6000327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CAC6B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F264A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CBF2D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EE71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4D4C5" w14:textId="77777777" w:rsidR="002B12EE" w:rsidRDefault="002B12EE">
            <w:pPr>
              <w:pStyle w:val="TableContents"/>
            </w:pPr>
          </w:p>
        </w:tc>
      </w:tr>
      <w:tr w:rsidR="002B12EE" w14:paraId="1BC789E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1B8A9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Катыхина</w:t>
            </w:r>
          </w:p>
          <w:p w14:paraId="16E60636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Елена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8FECA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06.06.1969г.</w:t>
            </w:r>
          </w:p>
          <w:p w14:paraId="4FA35590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пос. Карла Либкнехта,</w:t>
            </w:r>
          </w:p>
          <w:p w14:paraId="48164868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Курчатовского района</w:t>
            </w:r>
          </w:p>
          <w:p w14:paraId="19E4A87B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0435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40D1E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7E77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81A4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4B8F0" w14:textId="77777777" w:rsidR="002B12EE" w:rsidRDefault="002B12EE">
            <w:pPr>
              <w:pStyle w:val="TableContents"/>
            </w:pPr>
          </w:p>
        </w:tc>
      </w:tr>
      <w:tr w:rsidR="002B12EE" w14:paraId="1F3B12D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358E2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Шаров</w:t>
            </w:r>
          </w:p>
          <w:p w14:paraId="0875C5C0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Олег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FFC97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13.09.1968г.</w:t>
            </w:r>
          </w:p>
          <w:p w14:paraId="30F9FC48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г. Теджен</w:t>
            </w:r>
          </w:p>
          <w:p w14:paraId="01501E5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Туркменистан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7B9D4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0E0E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07F57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217C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6175C" w14:textId="77777777" w:rsidR="002B12EE" w:rsidRDefault="002B12EE">
            <w:pPr>
              <w:pStyle w:val="TableContents"/>
            </w:pPr>
          </w:p>
        </w:tc>
      </w:tr>
      <w:tr w:rsidR="002B12EE" w14:paraId="7295764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F9E73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Кобзарев</w:t>
            </w:r>
          </w:p>
          <w:p w14:paraId="617E6669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Александр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BB2AB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11.09.1973г.</w:t>
            </w:r>
          </w:p>
          <w:p w14:paraId="2C7232DF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Североуральск</w:t>
            </w:r>
          </w:p>
          <w:p w14:paraId="34166C4E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Свердловской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5B743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477C2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Протокол №4 от </w:t>
            </w:r>
            <w:r>
              <w:rPr>
                <w:color w:val="111111"/>
                <w:sz w:val="20"/>
                <w:szCs w:val="20"/>
              </w:rPr>
              <w:t>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30EF8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1EA2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FCA02" w14:textId="77777777" w:rsidR="002B12EE" w:rsidRDefault="002B12EE">
            <w:pPr>
              <w:pStyle w:val="TableContents"/>
            </w:pPr>
          </w:p>
        </w:tc>
      </w:tr>
      <w:tr w:rsidR="002B12EE" w14:paraId="43F6146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793E7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Матвеенко</w:t>
            </w:r>
          </w:p>
          <w:p w14:paraId="5121E68C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Александр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67CC7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11.02.1986г.</w:t>
            </w:r>
          </w:p>
          <w:p w14:paraId="543D91B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Железногорск</w:t>
            </w:r>
          </w:p>
          <w:p w14:paraId="590B245E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F07A9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5AC3E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DBC29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851A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05413" w14:textId="77777777" w:rsidR="002B12EE" w:rsidRDefault="002B12EE">
            <w:pPr>
              <w:pStyle w:val="TableContents"/>
            </w:pPr>
          </w:p>
        </w:tc>
      </w:tr>
      <w:tr w:rsidR="002B12EE" w14:paraId="2673E14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A63ED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Шевцов</w:t>
            </w:r>
          </w:p>
          <w:p w14:paraId="3C585C2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Роман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34072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16.12.1986г.</w:t>
            </w:r>
          </w:p>
          <w:p w14:paraId="575C22D0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ст. Арбузово,</w:t>
            </w:r>
          </w:p>
          <w:p w14:paraId="04B077C2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Конышевского района</w:t>
            </w:r>
          </w:p>
          <w:p w14:paraId="00EEFA10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BEE3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E6283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Протокол №4 от </w:t>
            </w:r>
            <w:r>
              <w:rPr>
                <w:color w:val="111111"/>
                <w:sz w:val="20"/>
                <w:szCs w:val="20"/>
              </w:rPr>
              <w:t>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61954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667E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D188F" w14:textId="77777777" w:rsidR="002B12EE" w:rsidRDefault="002B12EE">
            <w:pPr>
              <w:pStyle w:val="TableContents"/>
            </w:pPr>
          </w:p>
        </w:tc>
      </w:tr>
      <w:tr w:rsidR="002B12EE" w14:paraId="0FD39DD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EB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Матвеенко</w:t>
            </w:r>
          </w:p>
          <w:p w14:paraId="22842AFA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Виктор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1880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24.07.1957г.</w:t>
            </w:r>
          </w:p>
          <w:p w14:paraId="757C016D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пос. Коренево,</w:t>
            </w:r>
          </w:p>
          <w:p w14:paraId="314FBC18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Кореневского района</w:t>
            </w:r>
          </w:p>
          <w:p w14:paraId="5AEFA42F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A732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024A4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A6505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2488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66453" w14:textId="77777777" w:rsidR="002B12EE" w:rsidRDefault="002B12EE">
            <w:pPr>
              <w:pStyle w:val="TableContents"/>
            </w:pPr>
          </w:p>
        </w:tc>
      </w:tr>
      <w:tr w:rsidR="002B12EE" w14:paraId="41FA007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B2B34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Ситников</w:t>
            </w:r>
          </w:p>
          <w:p w14:paraId="78954B8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Андрей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F2129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21.04.1975г.</w:t>
            </w:r>
          </w:p>
          <w:p w14:paraId="3227CE7A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8FB1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50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52987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6CBCE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5544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03690" w14:textId="77777777" w:rsidR="002B12EE" w:rsidRDefault="002B12EE">
            <w:pPr>
              <w:pStyle w:val="TableContents"/>
            </w:pPr>
          </w:p>
        </w:tc>
      </w:tr>
      <w:tr w:rsidR="002B12EE" w14:paraId="4775146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09A04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Синикова</w:t>
            </w:r>
          </w:p>
          <w:p w14:paraId="5F515B8D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Татьяна </w:t>
            </w:r>
            <w:r>
              <w:rPr>
                <w:color w:val="111111"/>
                <w:sz w:val="20"/>
                <w:szCs w:val="20"/>
              </w:rPr>
              <w:t>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210BB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05.04.1961г.</w:t>
            </w:r>
          </w:p>
          <w:p w14:paraId="4EB8ADF9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Селино,</w:t>
            </w:r>
          </w:p>
          <w:p w14:paraId="1DF713B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Дмитриевского района</w:t>
            </w:r>
          </w:p>
          <w:p w14:paraId="2ABBCFF6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5D59B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51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0487F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9D18E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925D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EBB52" w14:textId="77777777" w:rsidR="002B12EE" w:rsidRDefault="002B12EE">
            <w:pPr>
              <w:pStyle w:val="TableContents"/>
            </w:pPr>
          </w:p>
        </w:tc>
      </w:tr>
      <w:tr w:rsidR="002B12EE" w14:paraId="1A89703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D790E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Картамышев</w:t>
            </w:r>
          </w:p>
          <w:p w14:paraId="4139F7A9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Илья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EE5AF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08.08.1983г.</w:t>
            </w:r>
          </w:p>
          <w:p w14:paraId="6D1E5BDD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Десногорск,</w:t>
            </w:r>
          </w:p>
          <w:p w14:paraId="40B71FB3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Рославльского района</w:t>
            </w:r>
          </w:p>
          <w:p w14:paraId="4C47FDF4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Смоленской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65103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52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E8BA0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F4110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FA9C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26C16" w14:textId="77777777" w:rsidR="002B12EE" w:rsidRDefault="002B12EE">
            <w:pPr>
              <w:pStyle w:val="TableContents"/>
            </w:pPr>
          </w:p>
        </w:tc>
      </w:tr>
      <w:tr w:rsidR="002B12EE" w14:paraId="66D45B6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2E139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Скрипченко</w:t>
            </w:r>
          </w:p>
          <w:p w14:paraId="74A7091E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Марина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5B3B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11.07.1980г.</w:t>
            </w:r>
          </w:p>
          <w:p w14:paraId="269B677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C213C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53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3C3B4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7A01D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65C9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9ECF6" w14:textId="77777777" w:rsidR="002B12EE" w:rsidRDefault="002B12EE">
            <w:pPr>
              <w:pStyle w:val="TableContents"/>
            </w:pPr>
          </w:p>
        </w:tc>
      </w:tr>
      <w:tr w:rsidR="002B12EE" w14:paraId="1A9528D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2730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Погребной</w:t>
            </w:r>
          </w:p>
          <w:p w14:paraId="6DC4994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Витальевич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8433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01.01.1969г.</w:t>
            </w:r>
          </w:p>
          <w:p w14:paraId="4B78089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Теткино,</w:t>
            </w:r>
          </w:p>
          <w:p w14:paraId="56EDB69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Глушковского района 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2616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55C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A9752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C116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5B7B4" w14:textId="77777777" w:rsidR="002B12EE" w:rsidRDefault="002B12EE">
            <w:pPr>
              <w:pStyle w:val="TableContents"/>
            </w:pPr>
          </w:p>
        </w:tc>
      </w:tr>
      <w:tr w:rsidR="002B12EE" w14:paraId="37C466D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C9FA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Капранов</w:t>
            </w:r>
          </w:p>
          <w:p w14:paraId="019520C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6859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17.08.1976г.</w:t>
            </w:r>
          </w:p>
          <w:p w14:paraId="680F1CB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Крупец,</w:t>
            </w:r>
          </w:p>
          <w:p w14:paraId="26CE56C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Беловского района</w:t>
            </w:r>
          </w:p>
          <w:p w14:paraId="54E3DB2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B05E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DC16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2B5B7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1E0A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 от  13.09.2019 г.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46932" w14:textId="77777777" w:rsidR="002B12EE" w:rsidRDefault="002B12EE">
            <w:pPr>
              <w:pStyle w:val="TableContents"/>
            </w:pPr>
          </w:p>
        </w:tc>
      </w:tr>
      <w:tr w:rsidR="002B12EE" w14:paraId="61020BF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9875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</w:t>
            </w:r>
          </w:p>
          <w:p w14:paraId="76B9000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2B89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01.09.1960г.</w:t>
            </w:r>
          </w:p>
          <w:p w14:paraId="44B0BE4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Воронцово,</w:t>
            </w:r>
          </w:p>
          <w:p w14:paraId="4B810EA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</w:t>
            </w:r>
          </w:p>
          <w:p w14:paraId="311ADFA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1CC3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585E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E8984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E794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04BA0" w14:textId="77777777" w:rsidR="002B12EE" w:rsidRDefault="002B12EE">
            <w:pPr>
              <w:pStyle w:val="TableContents"/>
            </w:pPr>
          </w:p>
        </w:tc>
      </w:tr>
      <w:tr w:rsidR="002B12EE" w14:paraId="39F12FD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30B6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</w:t>
            </w:r>
          </w:p>
          <w:p w14:paraId="722A53F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46F9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14.10.1961г.</w:t>
            </w:r>
          </w:p>
          <w:p w14:paraId="4298EE1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Лунино, Обоянского района</w:t>
            </w:r>
          </w:p>
          <w:p w14:paraId="7FF3793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F2DE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0731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C55CE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4A3D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F41EF" w14:textId="77777777" w:rsidR="002B12EE" w:rsidRDefault="002B12EE">
            <w:pPr>
              <w:pStyle w:val="TableContents"/>
            </w:pPr>
          </w:p>
        </w:tc>
      </w:tr>
      <w:tr w:rsidR="002B12EE" w14:paraId="521A890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50D3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</w:t>
            </w:r>
          </w:p>
          <w:p w14:paraId="4697F29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2199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30.07.1980г.</w:t>
            </w:r>
          </w:p>
          <w:p w14:paraId="58DD93E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0903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857E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12A48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0058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162DD" w14:textId="77777777" w:rsidR="002B12EE" w:rsidRDefault="002B12EE">
            <w:pPr>
              <w:pStyle w:val="TableContents"/>
            </w:pPr>
          </w:p>
        </w:tc>
      </w:tr>
      <w:tr w:rsidR="002B12EE" w14:paraId="7110C7C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8D6F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Становых</w:t>
            </w:r>
          </w:p>
          <w:p w14:paraId="712ADB3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Олегович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92DB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12.03.1982г.</w:t>
            </w:r>
          </w:p>
          <w:p w14:paraId="0ACAAF4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гор. </w:t>
            </w:r>
            <w:r>
              <w:rPr>
                <w:sz w:val="20"/>
                <w:szCs w:val="20"/>
              </w:rPr>
              <w:t>Железногорск,</w:t>
            </w:r>
          </w:p>
          <w:p w14:paraId="1CB1FCD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CE49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99E8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3E462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D4BA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D5F60" w14:textId="77777777" w:rsidR="002B12EE" w:rsidRDefault="002B12EE">
            <w:pPr>
              <w:pStyle w:val="TableContents"/>
            </w:pPr>
          </w:p>
        </w:tc>
      </w:tr>
      <w:tr w:rsidR="002B12EE" w14:paraId="3594950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E133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</w:t>
            </w:r>
          </w:p>
          <w:p w14:paraId="1BC2DAE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487D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03.08.1948г.</w:t>
            </w:r>
          </w:p>
          <w:p w14:paraId="4EEB23B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Уфа,</w:t>
            </w:r>
          </w:p>
          <w:p w14:paraId="2DC6AFB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респ. Башкортостан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0308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2D9E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F30FD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7363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7FA28" w14:textId="77777777" w:rsidR="002B12EE" w:rsidRDefault="002B12EE">
            <w:pPr>
              <w:pStyle w:val="TableContents"/>
            </w:pPr>
          </w:p>
        </w:tc>
      </w:tr>
      <w:tr w:rsidR="002B12EE" w14:paraId="1C47263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5950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</w:t>
            </w:r>
          </w:p>
          <w:p w14:paraId="5CD3A8A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8F5F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05.09.1976г.</w:t>
            </w:r>
          </w:p>
          <w:p w14:paraId="7000D78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924D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35C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№6 от </w:t>
            </w:r>
            <w:r>
              <w:rPr>
                <w:sz w:val="20"/>
                <w:szCs w:val="20"/>
              </w:rPr>
              <w:t>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43177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A8D1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312DA" w14:textId="77777777" w:rsidR="002B12EE" w:rsidRDefault="002B12EE">
            <w:pPr>
              <w:pStyle w:val="TableContents"/>
            </w:pPr>
          </w:p>
        </w:tc>
      </w:tr>
      <w:tr w:rsidR="002B12EE" w14:paraId="0F0CB17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0D5F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</w:t>
            </w:r>
          </w:p>
          <w:p w14:paraId="7F6DD02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75D9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26.01.1949г.</w:t>
            </w:r>
          </w:p>
          <w:p w14:paraId="0B2DE8E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х. Полный,</w:t>
            </w:r>
          </w:p>
          <w:p w14:paraId="7B4BF21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Обоянского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2CA2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1E86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D6DA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5001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0D9B5" w14:textId="77777777" w:rsidR="002B12EE" w:rsidRDefault="002B12EE">
            <w:pPr>
              <w:pStyle w:val="TableContents"/>
            </w:pPr>
          </w:p>
        </w:tc>
      </w:tr>
      <w:tr w:rsidR="002B12EE" w14:paraId="2C2A9A0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0413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Пеньков</w:t>
            </w:r>
          </w:p>
          <w:p w14:paraId="25D212C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625B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17.12.1976г.</w:t>
            </w:r>
          </w:p>
          <w:p w14:paraId="5D80DE4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Клишино,</w:t>
            </w:r>
          </w:p>
          <w:p w14:paraId="33DB2D1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Льговского района</w:t>
            </w:r>
          </w:p>
          <w:p w14:paraId="7A5EB90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C44C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7C2B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№5 от </w:t>
            </w:r>
            <w:r>
              <w:rPr>
                <w:sz w:val="20"/>
                <w:szCs w:val="20"/>
              </w:rPr>
              <w:t>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69FD4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E79A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EF71A" w14:textId="77777777" w:rsidR="002B12EE" w:rsidRDefault="002B12EE">
            <w:pPr>
              <w:pStyle w:val="TableContents"/>
            </w:pPr>
          </w:p>
        </w:tc>
      </w:tr>
      <w:tr w:rsidR="002B12EE" w14:paraId="4E4DD48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4DD6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Коций</w:t>
            </w:r>
          </w:p>
          <w:p w14:paraId="2D8FB6B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Игоревич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0E70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16.07.1987г.</w:t>
            </w:r>
          </w:p>
          <w:p w14:paraId="098C47B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7423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42DE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26677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1B1C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D20BE" w14:textId="77777777" w:rsidR="002B12EE" w:rsidRDefault="002B12EE">
            <w:pPr>
              <w:pStyle w:val="TableContents"/>
            </w:pPr>
          </w:p>
        </w:tc>
      </w:tr>
      <w:tr w:rsidR="002B12EE" w14:paraId="05E01B4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EAE5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Горячих</w:t>
            </w:r>
          </w:p>
          <w:p w14:paraId="6BD2DFA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Евгеньевна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BBFC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11.03.1991г.</w:t>
            </w:r>
          </w:p>
          <w:p w14:paraId="7059C7C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Павлодар,</w:t>
            </w:r>
          </w:p>
          <w:p w14:paraId="3F511E5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Казахской 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6BB5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CCA9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61870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4896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92DD5" w14:textId="77777777" w:rsidR="002B12EE" w:rsidRDefault="002B12EE">
            <w:pPr>
              <w:pStyle w:val="TableContents"/>
            </w:pPr>
          </w:p>
        </w:tc>
      </w:tr>
      <w:tr w:rsidR="002B12EE" w14:paraId="1213203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4011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</w:t>
            </w:r>
          </w:p>
          <w:p w14:paraId="40297D1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15AC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20.05.1970г.</w:t>
            </w:r>
          </w:p>
          <w:p w14:paraId="38F4BE7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Караганда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CA9B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77EF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E8706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EBAF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82C2A" w14:textId="77777777" w:rsidR="002B12EE" w:rsidRDefault="002B12EE">
            <w:pPr>
              <w:pStyle w:val="TableContents"/>
            </w:pPr>
          </w:p>
        </w:tc>
      </w:tr>
      <w:tr w:rsidR="002B12EE" w14:paraId="6E96F6D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70F4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Невежин</w:t>
            </w:r>
          </w:p>
          <w:p w14:paraId="29A307D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FA6A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11.07.1943г.</w:t>
            </w:r>
          </w:p>
          <w:p w14:paraId="4C5961A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Бузулук,</w:t>
            </w:r>
          </w:p>
          <w:p w14:paraId="1C054AB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04E0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D826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0CE42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5AB3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5623F" w14:textId="77777777" w:rsidR="002B12EE" w:rsidRDefault="002B12EE">
            <w:pPr>
              <w:pStyle w:val="TableContents"/>
            </w:pPr>
          </w:p>
        </w:tc>
      </w:tr>
      <w:tr w:rsidR="002B12EE" w14:paraId="232AA06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925F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</w:t>
            </w:r>
          </w:p>
          <w:p w14:paraId="18818E7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Владлена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2D44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20.08.1983г.</w:t>
            </w:r>
          </w:p>
          <w:p w14:paraId="47D777D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D8C8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623C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№4 от </w:t>
            </w:r>
            <w:r>
              <w:rPr>
                <w:sz w:val="20"/>
                <w:szCs w:val="20"/>
              </w:rPr>
              <w:t>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7CE0F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8C8A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57E49" w14:textId="77777777" w:rsidR="002B12EE" w:rsidRDefault="002B12EE">
            <w:pPr>
              <w:pStyle w:val="TableContents"/>
            </w:pPr>
          </w:p>
        </w:tc>
      </w:tr>
      <w:tr w:rsidR="002B12EE" w14:paraId="63F4C23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80F7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Моргунова</w:t>
            </w:r>
          </w:p>
          <w:p w14:paraId="0E57359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F62A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01.01.1975г.</w:t>
            </w:r>
          </w:p>
          <w:p w14:paraId="5D6986F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Н-Деревеньки</w:t>
            </w:r>
          </w:p>
          <w:p w14:paraId="346BEF8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Льговского района</w:t>
            </w:r>
          </w:p>
          <w:p w14:paraId="2BD0C53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9B6A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0F3F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B4523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81F5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80FD8" w14:textId="77777777" w:rsidR="002B12EE" w:rsidRDefault="002B12EE">
            <w:pPr>
              <w:pStyle w:val="TableContents"/>
            </w:pPr>
          </w:p>
        </w:tc>
      </w:tr>
      <w:tr w:rsidR="002B12EE" w14:paraId="679F35D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C5FC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Шитиков</w:t>
            </w:r>
          </w:p>
          <w:p w14:paraId="1E83F37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14:paraId="471F2A3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2621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30.09.1981г.</w:t>
            </w:r>
          </w:p>
          <w:p w14:paraId="1D9A8A8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0A23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C4E5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6D73E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C4BB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1EF1F" w14:textId="77777777" w:rsidR="002B12EE" w:rsidRDefault="002B12EE">
            <w:pPr>
              <w:pStyle w:val="TableContents"/>
            </w:pPr>
          </w:p>
        </w:tc>
      </w:tr>
      <w:tr w:rsidR="002B12EE" w14:paraId="63FEEDD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1D1D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</w:t>
            </w:r>
          </w:p>
          <w:p w14:paraId="2F3D448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14:paraId="5C7A09A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1A1D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29.01.1980г.</w:t>
            </w:r>
          </w:p>
          <w:p w14:paraId="1539875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Обоянь</w:t>
            </w:r>
          </w:p>
          <w:p w14:paraId="5B0A328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Обоянского района</w:t>
            </w:r>
          </w:p>
          <w:p w14:paraId="3142478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EECF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6BC2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C9230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0FE8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03DC7" w14:textId="77777777" w:rsidR="002B12EE" w:rsidRDefault="002B12EE">
            <w:pPr>
              <w:pStyle w:val="TableContents"/>
            </w:pPr>
          </w:p>
        </w:tc>
      </w:tr>
      <w:tr w:rsidR="002B12EE" w14:paraId="3C0DE43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7E05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Махова</w:t>
            </w:r>
          </w:p>
          <w:p w14:paraId="51667E7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14:paraId="640F582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69D3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24.11.1972г.</w:t>
            </w:r>
          </w:p>
          <w:p w14:paraId="67BA7C9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Обоянь</w:t>
            </w:r>
          </w:p>
          <w:p w14:paraId="784B2B8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Обоянского района</w:t>
            </w:r>
          </w:p>
          <w:p w14:paraId="76D20FD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5B83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9EAF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86B8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2442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C8C45" w14:textId="77777777" w:rsidR="002B12EE" w:rsidRDefault="002B12EE">
            <w:pPr>
              <w:pStyle w:val="TableContents"/>
            </w:pPr>
          </w:p>
        </w:tc>
      </w:tr>
      <w:tr w:rsidR="002B12EE" w14:paraId="243E887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9182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Чевычелов</w:t>
            </w:r>
          </w:p>
          <w:p w14:paraId="1E215C6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14:paraId="00E29E2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B1E7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30.07.1954г.</w:t>
            </w:r>
          </w:p>
          <w:p w14:paraId="412D315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Н-Смородино</w:t>
            </w:r>
          </w:p>
          <w:p w14:paraId="7DCBE2E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Поныровского района</w:t>
            </w:r>
          </w:p>
          <w:p w14:paraId="11CDF60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4CA5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3CE0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42C53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54C0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C879" w14:textId="77777777" w:rsidR="002B12EE" w:rsidRDefault="002B12EE">
            <w:pPr>
              <w:pStyle w:val="TableContents"/>
            </w:pPr>
          </w:p>
        </w:tc>
      </w:tr>
      <w:tr w:rsidR="002B12EE" w14:paraId="3E5E1A9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569F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Стреков</w:t>
            </w:r>
          </w:p>
          <w:p w14:paraId="00BFC9F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</w:t>
            </w:r>
          </w:p>
          <w:p w14:paraId="58B3749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C0A8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01.08.1969г.</w:t>
            </w:r>
          </w:p>
          <w:p w14:paraId="527E0F7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Ивановское</w:t>
            </w:r>
          </w:p>
          <w:p w14:paraId="49249B2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Рыльского района</w:t>
            </w:r>
          </w:p>
          <w:p w14:paraId="1C610D3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5065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03D9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8E1B1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7107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FF59C" w14:textId="77777777" w:rsidR="002B12EE" w:rsidRDefault="002B12EE">
            <w:pPr>
              <w:pStyle w:val="TableContents"/>
            </w:pPr>
          </w:p>
        </w:tc>
      </w:tr>
      <w:tr w:rsidR="002B12EE" w14:paraId="5ACE798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FFB0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Чугунов</w:t>
            </w:r>
          </w:p>
          <w:p w14:paraId="3ABE67B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14:paraId="359E342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346A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01.04.1971г.</w:t>
            </w:r>
          </w:p>
          <w:p w14:paraId="5CFA855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Кемерово</w:t>
            </w:r>
          </w:p>
          <w:p w14:paraId="11DAC43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6F2E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1A89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C86EF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16AF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0A3F2" w14:textId="77777777" w:rsidR="002B12EE" w:rsidRDefault="002B12EE">
            <w:pPr>
              <w:pStyle w:val="TableContents"/>
            </w:pPr>
          </w:p>
        </w:tc>
      </w:tr>
      <w:tr w:rsidR="002B12EE" w14:paraId="2245C9A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9A27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</w:t>
            </w:r>
          </w:p>
          <w:p w14:paraId="78796D7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14:paraId="656952B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D9E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12.11.1981г.</w:t>
            </w:r>
          </w:p>
          <w:p w14:paraId="7A33095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Обоянь</w:t>
            </w:r>
          </w:p>
          <w:p w14:paraId="12FA9AA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B2A1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9B99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2F4BB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3A05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A4355" w14:textId="77777777" w:rsidR="002B12EE" w:rsidRDefault="002B12EE">
            <w:pPr>
              <w:pStyle w:val="TableContents"/>
            </w:pPr>
          </w:p>
        </w:tc>
      </w:tr>
      <w:tr w:rsidR="002B12EE" w14:paraId="1E99582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6DBB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</w:t>
            </w:r>
          </w:p>
          <w:p w14:paraId="213814F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14:paraId="7F87EEA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BC16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22.10.1956г.</w:t>
            </w:r>
          </w:p>
          <w:p w14:paraId="3598728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Евгеньевка</w:t>
            </w:r>
          </w:p>
          <w:p w14:paraId="346D74A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Касторенского района</w:t>
            </w:r>
          </w:p>
          <w:p w14:paraId="6621614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D60C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7259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9BD2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ACDA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02787" w14:textId="77777777" w:rsidR="002B12EE" w:rsidRDefault="002B12EE">
            <w:pPr>
              <w:pStyle w:val="TableContents"/>
            </w:pPr>
          </w:p>
        </w:tc>
      </w:tr>
      <w:tr w:rsidR="002B12EE" w14:paraId="6C11390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7E8D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Дворцова</w:t>
            </w:r>
          </w:p>
          <w:p w14:paraId="250D93E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F8CC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17.01.1983г.</w:t>
            </w:r>
          </w:p>
          <w:p w14:paraId="44F8D7A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Удачный</w:t>
            </w:r>
          </w:p>
          <w:p w14:paraId="197528D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Мирнинского района</w:t>
            </w:r>
          </w:p>
          <w:p w14:paraId="3EAB679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Якутской АССР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0DB6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DBAF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A4036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E577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D85C2" w14:textId="77777777" w:rsidR="002B12EE" w:rsidRDefault="002B12EE">
            <w:pPr>
              <w:pStyle w:val="TableContents"/>
            </w:pPr>
          </w:p>
        </w:tc>
      </w:tr>
      <w:tr w:rsidR="002B12EE" w14:paraId="39BE223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6457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Логачева</w:t>
            </w:r>
          </w:p>
          <w:p w14:paraId="3063EAC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14:paraId="0432BA9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Ростиславна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C4A8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27.10.1962г.</w:t>
            </w:r>
          </w:p>
          <w:p w14:paraId="2335096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Брянск</w:t>
            </w:r>
          </w:p>
          <w:p w14:paraId="44B733E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FCDB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384F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04335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F156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5FA3F" w14:textId="77777777" w:rsidR="002B12EE" w:rsidRDefault="002B12EE">
            <w:pPr>
              <w:pStyle w:val="TableContents"/>
            </w:pPr>
          </w:p>
        </w:tc>
      </w:tr>
      <w:tr w:rsidR="002B12EE" w14:paraId="1FAE7EB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2B3C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Шевчук</w:t>
            </w:r>
          </w:p>
          <w:p w14:paraId="0A289EE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14:paraId="5365FA0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6027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16.12.1957г.</w:t>
            </w:r>
          </w:p>
          <w:p w14:paraId="550A395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Шпиков</w:t>
            </w:r>
          </w:p>
          <w:p w14:paraId="0447C1B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Тульчинского района</w:t>
            </w:r>
          </w:p>
          <w:p w14:paraId="4FDE3E0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Винницкой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F4CA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C1A3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60293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D986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C301C" w14:textId="77777777" w:rsidR="002B12EE" w:rsidRDefault="002B12EE">
            <w:pPr>
              <w:pStyle w:val="TableContents"/>
            </w:pPr>
          </w:p>
        </w:tc>
      </w:tr>
      <w:tr w:rsidR="002B12EE" w14:paraId="1A6AF7F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FCC1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</w:t>
            </w:r>
          </w:p>
          <w:p w14:paraId="1E86064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</w:t>
            </w:r>
          </w:p>
          <w:p w14:paraId="16AC46F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B0B6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30.07.1990г.</w:t>
            </w:r>
          </w:p>
          <w:p w14:paraId="1062606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99A1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997E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№6 от </w:t>
            </w:r>
            <w:r>
              <w:rPr>
                <w:sz w:val="20"/>
                <w:szCs w:val="20"/>
              </w:rPr>
              <w:t>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49B08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C6B4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B8570" w14:textId="77777777" w:rsidR="002B12EE" w:rsidRDefault="002B12EE">
            <w:pPr>
              <w:pStyle w:val="TableContents"/>
            </w:pPr>
          </w:p>
        </w:tc>
      </w:tr>
      <w:tr w:rsidR="002B12EE" w14:paraId="5AE7C612" w14:textId="77777777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6EC1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Евстигнеева</w:t>
            </w:r>
          </w:p>
          <w:p w14:paraId="488BD46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</w:t>
            </w:r>
          </w:p>
          <w:p w14:paraId="3760F13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213B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21.12.1953г.</w:t>
            </w:r>
          </w:p>
          <w:p w14:paraId="5989F87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Тулиновка</w:t>
            </w:r>
          </w:p>
          <w:p w14:paraId="1D0DC98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Тамбовского района</w:t>
            </w:r>
          </w:p>
          <w:p w14:paraId="34F9AAF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Тамбовской</w:t>
            </w:r>
          </w:p>
          <w:p w14:paraId="691FCA6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485A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7D59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91896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0DE1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55A59" w14:textId="77777777" w:rsidR="002B12EE" w:rsidRDefault="002B12EE">
            <w:pPr>
              <w:pStyle w:val="TableContents"/>
            </w:pPr>
          </w:p>
        </w:tc>
      </w:tr>
      <w:tr w:rsidR="002B12EE" w14:paraId="242C1EA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6942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</w:t>
            </w:r>
          </w:p>
          <w:p w14:paraId="798E806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14:paraId="6AE18A6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82D5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07.05.1962г.</w:t>
            </w:r>
          </w:p>
          <w:p w14:paraId="283F85C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Рыльск</w:t>
            </w:r>
          </w:p>
          <w:p w14:paraId="27FBAE6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DBAF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9AB7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4784F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8346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E6A98" w14:textId="77777777" w:rsidR="002B12EE" w:rsidRDefault="002B12EE">
            <w:pPr>
              <w:pStyle w:val="TableContents"/>
            </w:pPr>
          </w:p>
        </w:tc>
      </w:tr>
      <w:tr w:rsidR="002B12EE" w14:paraId="31A293F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02FC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Громов</w:t>
            </w:r>
          </w:p>
          <w:p w14:paraId="5B54BF1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</w:t>
            </w:r>
          </w:p>
          <w:p w14:paraId="5D3426E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6542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27.01.1987г.</w:t>
            </w:r>
          </w:p>
          <w:p w14:paraId="3798026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15B9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3D42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F82C9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93AF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765A1" w14:textId="77777777" w:rsidR="002B12EE" w:rsidRDefault="002B12EE">
            <w:pPr>
              <w:pStyle w:val="TableContents"/>
            </w:pPr>
          </w:p>
        </w:tc>
      </w:tr>
      <w:tr w:rsidR="002B12EE" w14:paraId="0F2AFD5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2AF8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Гранкина</w:t>
            </w:r>
          </w:p>
          <w:p w14:paraId="78E507F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14:paraId="056E74F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A7F2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06.05.1979г.</w:t>
            </w:r>
          </w:p>
          <w:p w14:paraId="513CB6F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3D36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2270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0271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948C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9811D" w14:textId="77777777" w:rsidR="002B12EE" w:rsidRDefault="002B12EE">
            <w:pPr>
              <w:pStyle w:val="TableContents"/>
            </w:pPr>
          </w:p>
        </w:tc>
      </w:tr>
      <w:tr w:rsidR="002B12EE" w14:paraId="4E8DEEB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4E6B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</w:t>
            </w:r>
          </w:p>
          <w:p w14:paraId="1153CF9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0079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02.05.1981г.</w:t>
            </w:r>
          </w:p>
          <w:p w14:paraId="3440BC2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EB46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CA36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№6 от </w:t>
            </w:r>
            <w:r>
              <w:rPr>
                <w:sz w:val="20"/>
                <w:szCs w:val="20"/>
              </w:rPr>
              <w:t>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545D0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41A8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A57F9" w14:textId="77777777" w:rsidR="002B12EE" w:rsidRDefault="002B12EE">
            <w:pPr>
              <w:pStyle w:val="TableContents"/>
            </w:pPr>
          </w:p>
        </w:tc>
      </w:tr>
      <w:tr w:rsidR="002B12EE" w14:paraId="42FAC0B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C5EC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Гладких</w:t>
            </w:r>
          </w:p>
          <w:p w14:paraId="139C4F1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2B63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29.08.1986г.</w:t>
            </w:r>
          </w:p>
          <w:p w14:paraId="0D6530C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DF39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8221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05B45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A1F3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D3157" w14:textId="77777777" w:rsidR="002B12EE" w:rsidRDefault="002B12EE">
            <w:pPr>
              <w:pStyle w:val="TableContents"/>
            </w:pPr>
          </w:p>
        </w:tc>
      </w:tr>
      <w:tr w:rsidR="002B12EE" w14:paraId="70DBD7D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F9B0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Шестипёров</w:t>
            </w:r>
          </w:p>
          <w:p w14:paraId="59AB02A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1B9D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17.05.1985г.</w:t>
            </w:r>
          </w:p>
          <w:p w14:paraId="4192C8D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Стародуб</w:t>
            </w:r>
          </w:p>
          <w:p w14:paraId="372FBD3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BC4E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D691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4B63F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07F8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851ED" w14:textId="77777777" w:rsidR="002B12EE" w:rsidRDefault="002B12EE">
            <w:pPr>
              <w:pStyle w:val="TableContents"/>
            </w:pPr>
          </w:p>
        </w:tc>
      </w:tr>
      <w:tr w:rsidR="002B12EE" w14:paraId="268B32D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3949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Лытнев</w:t>
            </w:r>
          </w:p>
          <w:p w14:paraId="679938A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Евгеньевич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F54E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05.05.1982г.</w:t>
            </w:r>
          </w:p>
          <w:p w14:paraId="590913E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CA99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282D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30192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01B1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C7ED9" w14:textId="77777777" w:rsidR="002B12EE" w:rsidRDefault="002B12EE">
            <w:pPr>
              <w:pStyle w:val="TableContents"/>
            </w:pPr>
          </w:p>
        </w:tc>
      </w:tr>
      <w:tr w:rsidR="002B12EE" w14:paraId="15411A1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9F3B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Веселова</w:t>
            </w:r>
          </w:p>
          <w:p w14:paraId="7577814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6894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20.09.1973г.</w:t>
            </w:r>
          </w:p>
          <w:p w14:paraId="03ED73F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Большое Долженково Октябрьского района</w:t>
            </w:r>
          </w:p>
          <w:p w14:paraId="47857D6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9A42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A3E2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073C2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5956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20FB2" w14:textId="77777777" w:rsidR="002B12EE" w:rsidRDefault="002B12EE">
            <w:pPr>
              <w:pStyle w:val="TableContents"/>
            </w:pPr>
          </w:p>
        </w:tc>
      </w:tr>
      <w:tr w:rsidR="002B12EE" w14:paraId="38F7516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3034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Халина</w:t>
            </w:r>
          </w:p>
          <w:p w14:paraId="0BF19E9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Егоровна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E2B5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11.12.1971г.</w:t>
            </w:r>
          </w:p>
          <w:p w14:paraId="6AB0DD8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F5DB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BB90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6498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0009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43378" w14:textId="77777777" w:rsidR="002B12EE" w:rsidRDefault="002B12EE">
            <w:pPr>
              <w:pStyle w:val="TableContents"/>
            </w:pPr>
          </w:p>
        </w:tc>
      </w:tr>
      <w:tr w:rsidR="002B12EE" w14:paraId="7F7E44A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B530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Чаплин</w:t>
            </w:r>
          </w:p>
          <w:p w14:paraId="7EAC451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3B3F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01.10.1955г.</w:t>
            </w:r>
          </w:p>
          <w:p w14:paraId="077BDA1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Макаро-Петровское</w:t>
            </w:r>
          </w:p>
          <w:p w14:paraId="356A18D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Конышевского района</w:t>
            </w:r>
          </w:p>
          <w:p w14:paraId="4246E4D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4E61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AE03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93145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3E4E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075A6" w14:textId="77777777" w:rsidR="002B12EE" w:rsidRDefault="002B12EE">
            <w:pPr>
              <w:pStyle w:val="TableContents"/>
            </w:pPr>
          </w:p>
        </w:tc>
      </w:tr>
      <w:tr w:rsidR="002B12EE" w14:paraId="3F2A6C8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CDBB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Шкурков</w:t>
            </w:r>
          </w:p>
          <w:p w14:paraId="3024D61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6F4F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08.03.1954г.</w:t>
            </w:r>
          </w:p>
          <w:p w14:paraId="275FBCA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Яковлевка</w:t>
            </w:r>
          </w:p>
          <w:p w14:paraId="1ED5639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7B5A09D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Курской </w:t>
            </w: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87E9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CEF2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4B0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BB99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BB277" w14:textId="77777777" w:rsidR="002B12EE" w:rsidRDefault="002B12EE">
            <w:pPr>
              <w:pStyle w:val="TableContents"/>
            </w:pPr>
          </w:p>
        </w:tc>
      </w:tr>
      <w:tr w:rsidR="002B12EE" w14:paraId="53D0690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337A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</w:t>
            </w:r>
          </w:p>
          <w:p w14:paraId="7FCB317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Павловна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4E79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05.08.1965г.</w:t>
            </w:r>
          </w:p>
          <w:p w14:paraId="55A4509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Михайловка</w:t>
            </w:r>
          </w:p>
          <w:p w14:paraId="1BB54D9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Железногорского района</w:t>
            </w:r>
          </w:p>
          <w:p w14:paraId="156E2FF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2BA3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FE07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356C7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4DB7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3855E" w14:textId="77777777" w:rsidR="002B12EE" w:rsidRDefault="002B12EE">
            <w:pPr>
              <w:pStyle w:val="TableContents"/>
            </w:pPr>
          </w:p>
        </w:tc>
      </w:tr>
      <w:tr w:rsidR="002B12EE" w14:paraId="233E93E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8F69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Конева</w:t>
            </w:r>
          </w:p>
          <w:p w14:paraId="58F91E0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0DEB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13.07.1950г.</w:t>
            </w:r>
          </w:p>
          <w:p w14:paraId="046CB78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Будище</w:t>
            </w:r>
          </w:p>
          <w:p w14:paraId="59C852A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Больше-Солдатского района</w:t>
            </w:r>
          </w:p>
          <w:p w14:paraId="7517065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Курской </w:t>
            </w: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B0A4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5209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F93C1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3F94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DF78C" w14:textId="77777777" w:rsidR="002B12EE" w:rsidRDefault="002B12EE">
            <w:pPr>
              <w:pStyle w:val="TableContents"/>
            </w:pPr>
          </w:p>
        </w:tc>
      </w:tr>
      <w:tr w:rsidR="002B12EE" w14:paraId="26F4533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C908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Доценко</w:t>
            </w:r>
          </w:p>
          <w:p w14:paraId="0701912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AD75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02.09.1964г.</w:t>
            </w:r>
          </w:p>
          <w:p w14:paraId="209411B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7EBD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FCC4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CC816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4DD6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F1B3A" w14:textId="77777777" w:rsidR="002B12EE" w:rsidRDefault="002B12EE">
            <w:pPr>
              <w:pStyle w:val="TableContents"/>
            </w:pPr>
          </w:p>
        </w:tc>
      </w:tr>
      <w:tr w:rsidR="002B12EE" w14:paraId="229F8C6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A3CD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Холодов</w:t>
            </w:r>
          </w:p>
          <w:p w14:paraId="1D6C598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4231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12.09.1969г.</w:t>
            </w:r>
          </w:p>
          <w:p w14:paraId="79B3951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B0B0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3525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A3650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24DB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C373A" w14:textId="77777777" w:rsidR="002B12EE" w:rsidRDefault="002B12EE">
            <w:pPr>
              <w:pStyle w:val="TableContents"/>
            </w:pPr>
          </w:p>
        </w:tc>
      </w:tr>
      <w:tr w:rsidR="002B12EE" w14:paraId="2ED2DD8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B223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</w:t>
            </w:r>
          </w:p>
          <w:p w14:paraId="3ABC720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 </w:t>
            </w:r>
            <w:r>
              <w:rPr>
                <w:sz w:val="20"/>
                <w:szCs w:val="20"/>
              </w:rPr>
              <w:t>Станиславович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FF69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24.09.1957г.</w:t>
            </w:r>
          </w:p>
          <w:p w14:paraId="6453326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Щигры</w:t>
            </w:r>
          </w:p>
          <w:p w14:paraId="66C2754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B3F4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6552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D0637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4586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03AF7" w14:textId="77777777" w:rsidR="002B12EE" w:rsidRDefault="002B12EE">
            <w:pPr>
              <w:pStyle w:val="TableContents"/>
            </w:pPr>
          </w:p>
        </w:tc>
      </w:tr>
      <w:tr w:rsidR="002B12EE" w14:paraId="153A002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8C4E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</w:t>
            </w:r>
          </w:p>
          <w:p w14:paraId="1BF5C0D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4789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20.06.1954г.</w:t>
            </w:r>
          </w:p>
          <w:p w14:paraId="66C2E2F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Хомутцы</w:t>
            </w:r>
          </w:p>
          <w:p w14:paraId="5D89FAB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Ивнянского района</w:t>
            </w:r>
          </w:p>
          <w:p w14:paraId="1164284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A17E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449F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68065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8593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45BFF" w14:textId="77777777" w:rsidR="002B12EE" w:rsidRDefault="002B12EE">
            <w:pPr>
              <w:pStyle w:val="TableContents"/>
            </w:pPr>
          </w:p>
        </w:tc>
      </w:tr>
      <w:tr w:rsidR="002B12EE" w14:paraId="78ED0EF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4D30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Курлов</w:t>
            </w:r>
          </w:p>
          <w:p w14:paraId="38C16F5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A344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26.02.1971г.</w:t>
            </w:r>
          </w:p>
          <w:p w14:paraId="21154EE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село Кривец</w:t>
            </w:r>
          </w:p>
          <w:p w14:paraId="4981DC1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Мантуровского района</w:t>
            </w:r>
          </w:p>
          <w:p w14:paraId="15E58A8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0B9B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12BF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0B36B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FE00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2ED79" w14:textId="77777777" w:rsidR="002B12EE" w:rsidRDefault="002B12EE">
            <w:pPr>
              <w:pStyle w:val="TableContents"/>
            </w:pPr>
          </w:p>
        </w:tc>
      </w:tr>
      <w:tr w:rsidR="002B12EE" w14:paraId="39EB929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371D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Карпушина</w:t>
            </w:r>
          </w:p>
          <w:p w14:paraId="3714399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193C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24.12.1982г.</w:t>
            </w:r>
          </w:p>
          <w:p w14:paraId="57BEBE7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Лиепая</w:t>
            </w:r>
          </w:p>
          <w:p w14:paraId="4B9DA32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Латвия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9441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7262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EF4A5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C0EF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62BD0" w14:textId="77777777" w:rsidR="002B12EE" w:rsidRDefault="002B12EE">
            <w:pPr>
              <w:pStyle w:val="TableContents"/>
            </w:pPr>
          </w:p>
        </w:tc>
      </w:tr>
      <w:tr w:rsidR="002B12EE" w14:paraId="1B2DEDA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2B3D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Стрижкова</w:t>
            </w:r>
          </w:p>
          <w:p w14:paraId="6E9B3AC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A595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05.09.1068г.</w:t>
            </w:r>
          </w:p>
          <w:p w14:paraId="77B2BE1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4585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EF57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C0F4E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3EFD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4D009" w14:textId="77777777" w:rsidR="002B12EE" w:rsidRDefault="002B12EE">
            <w:pPr>
              <w:pStyle w:val="TableContents"/>
            </w:pPr>
          </w:p>
        </w:tc>
      </w:tr>
      <w:tr w:rsidR="002B12EE" w14:paraId="6D052D4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3917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Кулешова</w:t>
            </w:r>
          </w:p>
          <w:p w14:paraId="3FF03BA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C483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09.01.1982г.</w:t>
            </w:r>
          </w:p>
          <w:p w14:paraId="03DB065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F702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E709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33F2E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BA32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DCD2E" w14:textId="77777777" w:rsidR="002B12EE" w:rsidRDefault="002B12EE">
            <w:pPr>
              <w:pStyle w:val="TableContents"/>
            </w:pPr>
          </w:p>
        </w:tc>
      </w:tr>
      <w:tr w:rsidR="002B12EE" w14:paraId="2D2AAD1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71F9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Пехов</w:t>
            </w:r>
          </w:p>
          <w:p w14:paraId="787498A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06D8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13.03.1980г.</w:t>
            </w:r>
          </w:p>
          <w:p w14:paraId="0D466C1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Лозовское</w:t>
            </w:r>
          </w:p>
          <w:p w14:paraId="61ADBA5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60D1C15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21EF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B8C3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F6F60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09BB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21C75" w14:textId="77777777" w:rsidR="002B12EE" w:rsidRDefault="002B12EE">
            <w:pPr>
              <w:pStyle w:val="TableContents"/>
            </w:pPr>
          </w:p>
        </w:tc>
      </w:tr>
      <w:tr w:rsidR="002B12EE" w14:paraId="7432DD2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E22B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Кондратов</w:t>
            </w:r>
          </w:p>
          <w:p w14:paraId="3FC5BF0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Валентинович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DA05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05.05.1972г.</w:t>
            </w:r>
          </w:p>
          <w:p w14:paraId="773D2A0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Щигры</w:t>
            </w:r>
          </w:p>
          <w:p w14:paraId="00825B7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C712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D952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EB532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A02B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6E382" w14:textId="77777777" w:rsidR="002B12EE" w:rsidRDefault="002B12EE">
            <w:pPr>
              <w:pStyle w:val="TableContents"/>
            </w:pPr>
          </w:p>
        </w:tc>
      </w:tr>
      <w:tr w:rsidR="002B12EE" w14:paraId="4A9219A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C4C4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Звягинцева</w:t>
            </w:r>
          </w:p>
          <w:p w14:paraId="15E6674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Петровна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5E15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25.01.1981г.</w:t>
            </w:r>
          </w:p>
          <w:p w14:paraId="3971D34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1-е Цветово</w:t>
            </w:r>
          </w:p>
          <w:p w14:paraId="5EC3A92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</w:t>
            </w:r>
          </w:p>
          <w:p w14:paraId="133E27C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7A2A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7B97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2A0B5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C2C7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30D4E" w14:textId="77777777" w:rsidR="002B12EE" w:rsidRDefault="002B12EE">
            <w:pPr>
              <w:pStyle w:val="TableContents"/>
            </w:pPr>
          </w:p>
        </w:tc>
      </w:tr>
      <w:tr w:rsidR="002B12EE" w14:paraId="0100D1C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F6EA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Ольховский</w:t>
            </w:r>
          </w:p>
          <w:p w14:paraId="39755CC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Вадим </w:t>
            </w: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5232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05.01.1970г.</w:t>
            </w:r>
          </w:p>
          <w:p w14:paraId="36D22F0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Харьков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2677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9521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E5BB2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0AFB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25A59" w14:textId="77777777" w:rsidR="002B12EE" w:rsidRDefault="002B12EE">
            <w:pPr>
              <w:pStyle w:val="TableContents"/>
            </w:pPr>
          </w:p>
        </w:tc>
      </w:tr>
      <w:tr w:rsidR="002B12EE" w14:paraId="60F4F99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BFFF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Зотов</w:t>
            </w:r>
          </w:p>
          <w:p w14:paraId="0B18075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F758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27.01.1989г.</w:t>
            </w:r>
          </w:p>
          <w:p w14:paraId="1EADA6F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Ташкент</w:t>
            </w:r>
          </w:p>
          <w:p w14:paraId="06EAE97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Республики Узбекистан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A93D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6840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2AA9F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87F8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27D12" w14:textId="77777777" w:rsidR="002B12EE" w:rsidRDefault="002B12EE">
            <w:pPr>
              <w:pStyle w:val="TableContents"/>
            </w:pPr>
          </w:p>
        </w:tc>
      </w:tr>
      <w:tr w:rsidR="002B12EE" w14:paraId="75B1F6F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754A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  <w:p w14:paraId="6717FCE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E59D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22.12.1972г.</w:t>
            </w:r>
          </w:p>
          <w:p w14:paraId="3ED9C68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Лабытнанги</w:t>
            </w:r>
          </w:p>
          <w:p w14:paraId="43A2FE9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CD75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F110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E331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B77A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A7B1E" w14:textId="77777777" w:rsidR="002B12EE" w:rsidRDefault="002B12EE">
            <w:pPr>
              <w:pStyle w:val="TableContents"/>
            </w:pPr>
          </w:p>
        </w:tc>
      </w:tr>
      <w:tr w:rsidR="002B12EE" w14:paraId="6827C6A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BCC4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</w:t>
            </w:r>
          </w:p>
          <w:p w14:paraId="27B981E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99C9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10.07.1946г.</w:t>
            </w:r>
          </w:p>
          <w:p w14:paraId="75BA0C1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Пасеркова</w:t>
            </w:r>
          </w:p>
          <w:p w14:paraId="7D70005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Железногорского района</w:t>
            </w:r>
          </w:p>
          <w:p w14:paraId="4CC9E5D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35A0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167C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62D5B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6D88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D45B4" w14:textId="77777777" w:rsidR="002B12EE" w:rsidRDefault="002B12EE">
            <w:pPr>
              <w:pStyle w:val="TableContents"/>
            </w:pPr>
          </w:p>
        </w:tc>
      </w:tr>
      <w:tr w:rsidR="002B12EE" w14:paraId="5776778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C103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</w:t>
            </w:r>
          </w:p>
          <w:p w14:paraId="5905EB6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408A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24.04.1988г.</w:t>
            </w:r>
          </w:p>
          <w:p w14:paraId="286D111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Малогнеушево</w:t>
            </w:r>
          </w:p>
          <w:p w14:paraId="7B36579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Рыльского района</w:t>
            </w:r>
          </w:p>
          <w:p w14:paraId="6ECAC4F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Курской </w:t>
            </w: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44AC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5433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0016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37CD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99142" w14:textId="77777777" w:rsidR="002B12EE" w:rsidRDefault="002B12EE">
            <w:pPr>
              <w:pStyle w:val="TableContents"/>
            </w:pPr>
          </w:p>
        </w:tc>
      </w:tr>
      <w:tr w:rsidR="002B12EE" w14:paraId="2AFCD3F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54FA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Чаплыгина</w:t>
            </w:r>
          </w:p>
          <w:p w14:paraId="705EE94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Борисовна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7460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07.12.1975г.</w:t>
            </w:r>
          </w:p>
          <w:p w14:paraId="71B6EF5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879D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68DD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D1494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B3B9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926A8" w14:textId="77777777" w:rsidR="002B12EE" w:rsidRDefault="002B12EE">
            <w:pPr>
              <w:pStyle w:val="TableContents"/>
            </w:pPr>
          </w:p>
        </w:tc>
      </w:tr>
      <w:tr w:rsidR="002B12EE" w14:paraId="2A4424E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CC23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</w:t>
            </w:r>
          </w:p>
          <w:p w14:paraId="41945C4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4D98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03.09.1989г.</w:t>
            </w:r>
          </w:p>
          <w:p w14:paraId="1639B95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3F87A8A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DE00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8C38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1574D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EEF3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C5E22" w14:textId="77777777" w:rsidR="002B12EE" w:rsidRDefault="002B12EE">
            <w:pPr>
              <w:pStyle w:val="TableContents"/>
            </w:pPr>
          </w:p>
        </w:tc>
      </w:tr>
      <w:tr w:rsidR="002B12EE" w14:paraId="5D049A4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98B7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Котельникова</w:t>
            </w:r>
          </w:p>
          <w:p w14:paraId="077909C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83F0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29.05.1969г.</w:t>
            </w:r>
          </w:p>
          <w:p w14:paraId="2516CA6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Верхнесмородино</w:t>
            </w:r>
          </w:p>
          <w:p w14:paraId="7660C47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Поныровского района</w:t>
            </w:r>
          </w:p>
          <w:p w14:paraId="795DCF4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61D6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3CCD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54F30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B8F3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24CAE" w14:textId="77777777" w:rsidR="002B12EE" w:rsidRDefault="002B12EE">
            <w:pPr>
              <w:pStyle w:val="TableContents"/>
            </w:pPr>
          </w:p>
        </w:tc>
      </w:tr>
      <w:tr w:rsidR="002B12EE" w14:paraId="719A1C3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FABB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Гришина</w:t>
            </w:r>
          </w:p>
          <w:p w14:paraId="4C8BC3C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3896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10.07.1960г.</w:t>
            </w:r>
          </w:p>
          <w:p w14:paraId="3C1A3C6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Чечивизна</w:t>
            </w:r>
          </w:p>
          <w:p w14:paraId="558B55E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Льговского района</w:t>
            </w:r>
          </w:p>
          <w:p w14:paraId="5D6AE0F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48AF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3100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№7 от </w:t>
            </w:r>
            <w:r>
              <w:rPr>
                <w:sz w:val="20"/>
                <w:szCs w:val="20"/>
              </w:rPr>
              <w:t>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A932B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C9C0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BB136" w14:textId="77777777" w:rsidR="002B12EE" w:rsidRDefault="002B12EE">
            <w:pPr>
              <w:pStyle w:val="TableContents"/>
            </w:pPr>
          </w:p>
        </w:tc>
      </w:tr>
      <w:tr w:rsidR="002B12EE" w14:paraId="212E9BB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93B4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Юрлова</w:t>
            </w:r>
          </w:p>
          <w:p w14:paraId="6EA3EFC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28F1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02.01.1966г.</w:t>
            </w:r>
          </w:p>
          <w:p w14:paraId="08A8517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Ашхабад</w:t>
            </w:r>
          </w:p>
          <w:p w14:paraId="3C4A934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Туркменистан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1027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F90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A4A8D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AF37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AF9D1" w14:textId="77777777" w:rsidR="002B12EE" w:rsidRDefault="002B12EE">
            <w:pPr>
              <w:pStyle w:val="TableContents"/>
            </w:pPr>
          </w:p>
        </w:tc>
      </w:tr>
      <w:tr w:rsidR="002B12EE" w14:paraId="6965536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9B98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Барбашова</w:t>
            </w:r>
          </w:p>
          <w:p w14:paraId="39EFC41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281D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25.04.1958г.</w:t>
            </w:r>
          </w:p>
          <w:p w14:paraId="187C0CF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Ташкент</w:t>
            </w:r>
          </w:p>
          <w:p w14:paraId="6A0B37B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Узбекской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5B10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597A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71B3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CB08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CFBD2" w14:textId="77777777" w:rsidR="002B12EE" w:rsidRDefault="002B12EE">
            <w:pPr>
              <w:pStyle w:val="TableContents"/>
            </w:pPr>
          </w:p>
        </w:tc>
      </w:tr>
      <w:tr w:rsidR="002B12EE" w14:paraId="55513C3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E2F8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</w:t>
            </w:r>
          </w:p>
          <w:p w14:paraId="3FB2FB7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66DA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21.01.1986г.</w:t>
            </w:r>
          </w:p>
          <w:p w14:paraId="0488B26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Дьяконово</w:t>
            </w:r>
          </w:p>
          <w:p w14:paraId="0B31B98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0DA6E67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3C06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8846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C7FF2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52BA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76242" w14:textId="77777777" w:rsidR="002B12EE" w:rsidRDefault="002B12EE">
            <w:pPr>
              <w:pStyle w:val="TableContents"/>
            </w:pPr>
          </w:p>
        </w:tc>
      </w:tr>
      <w:tr w:rsidR="002B12EE" w14:paraId="11AADA9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0EE3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</w:t>
            </w:r>
          </w:p>
          <w:p w14:paraId="753E953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EF01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16.05.1949г.</w:t>
            </w:r>
          </w:p>
          <w:p w14:paraId="757C7F8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58FF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212C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6969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CBB5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C8659" w14:textId="77777777" w:rsidR="002B12EE" w:rsidRDefault="002B12EE">
            <w:pPr>
              <w:pStyle w:val="TableContents"/>
            </w:pPr>
          </w:p>
        </w:tc>
      </w:tr>
      <w:tr w:rsidR="002B12EE" w14:paraId="11A9CEC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015D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Соколенко</w:t>
            </w:r>
          </w:p>
          <w:p w14:paraId="4CA39EA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AE8B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29.10.1987г.</w:t>
            </w:r>
          </w:p>
          <w:p w14:paraId="098F02E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Новая Жизнь</w:t>
            </w:r>
          </w:p>
          <w:p w14:paraId="4E6F683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Теректинского района</w:t>
            </w:r>
          </w:p>
          <w:p w14:paraId="22FE732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Уральской области</w:t>
            </w:r>
          </w:p>
          <w:p w14:paraId="16938EB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Каз.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687C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4995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B7E97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4347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E4A6C" w14:textId="77777777" w:rsidR="002B12EE" w:rsidRDefault="002B12EE">
            <w:pPr>
              <w:pStyle w:val="TableContents"/>
            </w:pPr>
          </w:p>
        </w:tc>
      </w:tr>
      <w:tr w:rsidR="002B12EE" w14:paraId="39C1E5A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D7A7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Глаголева</w:t>
            </w:r>
          </w:p>
          <w:p w14:paraId="14FFCB2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03E5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18.11.1973г.</w:t>
            </w:r>
          </w:p>
          <w:p w14:paraId="5403DCB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Волобуево</w:t>
            </w:r>
          </w:p>
          <w:p w14:paraId="3337BEF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7CA5B2B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5FE0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F53F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43910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E060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A5E56" w14:textId="77777777" w:rsidR="002B12EE" w:rsidRDefault="002B12EE">
            <w:pPr>
              <w:pStyle w:val="TableContents"/>
            </w:pPr>
          </w:p>
        </w:tc>
      </w:tr>
      <w:tr w:rsidR="002B12EE" w14:paraId="1838607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329E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Епишев</w:t>
            </w:r>
          </w:p>
          <w:p w14:paraId="4EBB69A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0B9E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04.10.1977г.</w:t>
            </w:r>
          </w:p>
          <w:p w14:paraId="1078C06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Свобода</w:t>
            </w:r>
          </w:p>
          <w:p w14:paraId="03797E4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Золотухинского района</w:t>
            </w:r>
          </w:p>
          <w:p w14:paraId="66EDCA8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0408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7D1C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6D619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02FA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1312D" w14:textId="77777777" w:rsidR="002B12EE" w:rsidRDefault="002B12EE">
            <w:pPr>
              <w:pStyle w:val="TableContents"/>
            </w:pPr>
          </w:p>
        </w:tc>
      </w:tr>
      <w:tr w:rsidR="002B12EE" w14:paraId="12AE742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99C4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Смецкой</w:t>
            </w:r>
          </w:p>
          <w:p w14:paraId="484C607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CF8C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12.12.1975г.</w:t>
            </w:r>
          </w:p>
          <w:p w14:paraId="33803AA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Рязань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66B5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0A03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EBC31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65A5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4EB2A" w14:textId="77777777" w:rsidR="002B12EE" w:rsidRDefault="002B12EE">
            <w:pPr>
              <w:pStyle w:val="TableContents"/>
            </w:pPr>
          </w:p>
        </w:tc>
      </w:tr>
      <w:tr w:rsidR="002B12EE" w14:paraId="70E25FE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A404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</w:t>
            </w:r>
          </w:p>
          <w:p w14:paraId="23719EC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Григорьевич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59CE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08.06.1967г.</w:t>
            </w:r>
          </w:p>
          <w:p w14:paraId="7BC1048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Еринка</w:t>
            </w:r>
          </w:p>
          <w:p w14:paraId="36D6F11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Пристенского района</w:t>
            </w:r>
          </w:p>
          <w:p w14:paraId="6EEB5DD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CB9B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D271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1DBD2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AFD2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E904C" w14:textId="77777777" w:rsidR="002B12EE" w:rsidRDefault="002B12EE">
            <w:pPr>
              <w:pStyle w:val="TableContents"/>
            </w:pPr>
          </w:p>
        </w:tc>
      </w:tr>
      <w:tr w:rsidR="002B12EE" w14:paraId="4DE4251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5951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Иванищев</w:t>
            </w:r>
          </w:p>
          <w:p w14:paraId="1AB505C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C1B4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12.04.1961г.</w:t>
            </w:r>
          </w:p>
          <w:p w14:paraId="3EA0620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Карла Либкнехта</w:t>
            </w:r>
          </w:p>
          <w:p w14:paraId="29DD15C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Курчатовского района</w:t>
            </w:r>
          </w:p>
          <w:p w14:paraId="2198994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E196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17CF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466B4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4BFB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C7FEB" w14:textId="77777777" w:rsidR="002B12EE" w:rsidRDefault="002B12EE">
            <w:pPr>
              <w:pStyle w:val="TableContents"/>
            </w:pPr>
          </w:p>
        </w:tc>
      </w:tr>
      <w:tr w:rsidR="002B12EE" w14:paraId="2C61342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F276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Белая</w:t>
            </w:r>
          </w:p>
          <w:p w14:paraId="7747DB5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Вениаминовна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727B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06.05.1961г.</w:t>
            </w:r>
          </w:p>
          <w:p w14:paraId="7F7AB86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Сотниково</w:t>
            </w:r>
          </w:p>
          <w:p w14:paraId="2200E7A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Фатежского района</w:t>
            </w:r>
          </w:p>
          <w:p w14:paraId="17C3364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0D8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459B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3B13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2EAC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636CE" w14:textId="77777777" w:rsidR="002B12EE" w:rsidRDefault="002B12EE">
            <w:pPr>
              <w:pStyle w:val="TableContents"/>
            </w:pPr>
          </w:p>
        </w:tc>
      </w:tr>
      <w:tr w:rsidR="002B12EE" w14:paraId="7F187D1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9D82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</w:t>
            </w:r>
          </w:p>
          <w:p w14:paraId="0285A41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5A78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19.01.1960г.</w:t>
            </w:r>
          </w:p>
          <w:p w14:paraId="7A27D7D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Артюховка</w:t>
            </w:r>
          </w:p>
          <w:p w14:paraId="658FDA4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5AB6803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2437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39CA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E6E44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9033D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E2184" w14:textId="77777777" w:rsidR="002B12EE" w:rsidRDefault="002B12EE">
            <w:pPr>
              <w:pStyle w:val="TableContents"/>
            </w:pPr>
          </w:p>
        </w:tc>
      </w:tr>
      <w:tr w:rsidR="002B12EE" w14:paraId="36497C1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31D9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  <w:p w14:paraId="6613F67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Руслан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2F25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19.08.1972г.</w:t>
            </w:r>
          </w:p>
          <w:p w14:paraId="6B770B6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C6F0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CB49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7E1A9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8F93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 от  18.08.2016 г.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DB79A" w14:textId="77777777" w:rsidR="002B12EE" w:rsidRDefault="002B12EE">
            <w:pPr>
              <w:pStyle w:val="TableContents"/>
            </w:pPr>
          </w:p>
        </w:tc>
      </w:tr>
      <w:tr w:rsidR="002B12EE" w14:paraId="4DEBCB7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B576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Немчинова</w:t>
            </w:r>
          </w:p>
          <w:p w14:paraId="65C4CF5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38DB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05.03.1972г.</w:t>
            </w:r>
          </w:p>
          <w:p w14:paraId="0271173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Раздольное</w:t>
            </w:r>
          </w:p>
          <w:p w14:paraId="4793D85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Тамбовского района</w:t>
            </w:r>
          </w:p>
          <w:p w14:paraId="0DDE7EA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CEA3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1FFE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2CBB6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DBE9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5668B" w14:textId="77777777" w:rsidR="002B12EE" w:rsidRDefault="002B12EE">
            <w:pPr>
              <w:pStyle w:val="TableContents"/>
            </w:pPr>
          </w:p>
        </w:tc>
      </w:tr>
      <w:tr w:rsidR="002B12EE" w14:paraId="1F42B47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9A6C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Абельмазов</w:t>
            </w:r>
          </w:p>
          <w:p w14:paraId="43B0785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Иванович</w:t>
            </w:r>
          </w:p>
          <w:p w14:paraId="6404623D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99B7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13.03.1954г.</w:t>
            </w:r>
          </w:p>
          <w:p w14:paraId="180D43B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Драгунка</w:t>
            </w:r>
          </w:p>
          <w:p w14:paraId="4FEBEBD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Ивнянского района</w:t>
            </w:r>
          </w:p>
          <w:p w14:paraId="28C39CE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819A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DB2B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D675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2B7F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786FE" w14:textId="77777777" w:rsidR="002B12EE" w:rsidRDefault="002B12EE">
            <w:pPr>
              <w:pStyle w:val="TableContents"/>
            </w:pPr>
          </w:p>
        </w:tc>
      </w:tr>
      <w:tr w:rsidR="002B12EE" w14:paraId="498A225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0F15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Холявская</w:t>
            </w:r>
          </w:p>
          <w:p w14:paraId="6E06BF5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648D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05.06.1964г.</w:t>
            </w:r>
          </w:p>
          <w:p w14:paraId="04842B0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29E3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D013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59021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6E4F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B445B" w14:textId="77777777" w:rsidR="002B12EE" w:rsidRDefault="002B12EE">
            <w:pPr>
              <w:pStyle w:val="TableContents"/>
            </w:pPr>
          </w:p>
        </w:tc>
      </w:tr>
      <w:tr w:rsidR="002B12EE" w14:paraId="4752189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5125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Беседина</w:t>
            </w:r>
          </w:p>
          <w:p w14:paraId="01AC80A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Григорьевна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118C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17.10.1959г.</w:t>
            </w:r>
          </w:p>
          <w:p w14:paraId="5DAF8EE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Казачья Локня</w:t>
            </w:r>
          </w:p>
          <w:p w14:paraId="3309851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Суджанского района</w:t>
            </w:r>
          </w:p>
          <w:p w14:paraId="0F43890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D1BA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99E8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41708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4744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CE677" w14:textId="77777777" w:rsidR="002B12EE" w:rsidRDefault="002B12EE">
            <w:pPr>
              <w:pStyle w:val="TableContents"/>
            </w:pPr>
          </w:p>
        </w:tc>
      </w:tr>
      <w:tr w:rsidR="002B12EE" w14:paraId="3E196B7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5CC3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Малеев</w:t>
            </w:r>
          </w:p>
          <w:p w14:paraId="2EF7594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7EA3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29.11.1973г.</w:t>
            </w:r>
          </w:p>
          <w:p w14:paraId="3050B3B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Щигры</w:t>
            </w:r>
          </w:p>
          <w:p w14:paraId="230A6F3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A13C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5C85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33534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CDAF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81B3B" w14:textId="77777777" w:rsidR="002B12EE" w:rsidRDefault="002B12EE">
            <w:pPr>
              <w:pStyle w:val="TableContents"/>
            </w:pPr>
          </w:p>
        </w:tc>
      </w:tr>
      <w:tr w:rsidR="002B12EE" w14:paraId="306B242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BB30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Маслихов</w:t>
            </w:r>
          </w:p>
          <w:p w14:paraId="3D50F43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654A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09.08.1983г.</w:t>
            </w:r>
          </w:p>
          <w:p w14:paraId="1EDB312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\пос. Касторная - Курская</w:t>
            </w:r>
          </w:p>
          <w:p w14:paraId="59F8DFB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Касторенского района</w:t>
            </w:r>
          </w:p>
          <w:p w14:paraId="3BAB145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85BE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A378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23AD8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85EC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84711" w14:textId="77777777" w:rsidR="002B12EE" w:rsidRDefault="002B12EE">
            <w:pPr>
              <w:pStyle w:val="TableContents"/>
            </w:pPr>
          </w:p>
        </w:tc>
      </w:tr>
      <w:tr w:rsidR="002B12EE" w14:paraId="1ACF39D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5CE5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Черенков</w:t>
            </w:r>
          </w:p>
          <w:p w14:paraId="0BDAD7D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66DC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12.06.1988г.</w:t>
            </w:r>
          </w:p>
          <w:p w14:paraId="56FF3B7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Мантурово</w:t>
            </w:r>
          </w:p>
          <w:p w14:paraId="189A51C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Мантуровского района</w:t>
            </w:r>
          </w:p>
          <w:p w14:paraId="7340F71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33FF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992B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E41D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1649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C121B" w14:textId="77777777" w:rsidR="002B12EE" w:rsidRDefault="002B12EE">
            <w:pPr>
              <w:pStyle w:val="TableContents"/>
            </w:pPr>
          </w:p>
        </w:tc>
      </w:tr>
      <w:tr w:rsidR="002B12EE" w14:paraId="0DA5486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B21D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</w:t>
            </w:r>
          </w:p>
          <w:p w14:paraId="497DC6B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Олеговна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D284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16.02.1978г.</w:t>
            </w:r>
          </w:p>
          <w:p w14:paraId="3A3E344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892E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9C06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7FB20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9D92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DC2C1" w14:textId="77777777" w:rsidR="002B12EE" w:rsidRDefault="002B12EE">
            <w:pPr>
              <w:pStyle w:val="TableContents"/>
            </w:pPr>
          </w:p>
        </w:tc>
      </w:tr>
      <w:tr w:rsidR="002B12EE" w14:paraId="0E21BE5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816B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Бурцев</w:t>
            </w:r>
          </w:p>
          <w:p w14:paraId="34EBA51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Валентинович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9824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07.05.1959г.</w:t>
            </w:r>
          </w:p>
          <w:p w14:paraId="0677C19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Козловичи</w:t>
            </w:r>
          </w:p>
          <w:p w14:paraId="3B4AE25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Брестского района</w:t>
            </w:r>
          </w:p>
          <w:p w14:paraId="42D9588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Брестской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60CB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34C0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8B089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96BB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4F257" w14:textId="77777777" w:rsidR="002B12EE" w:rsidRDefault="002B12EE">
            <w:pPr>
              <w:pStyle w:val="TableContents"/>
            </w:pPr>
          </w:p>
        </w:tc>
      </w:tr>
      <w:tr w:rsidR="002B12EE" w14:paraId="263C5D2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EBA3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Старикова</w:t>
            </w:r>
          </w:p>
          <w:p w14:paraId="618A777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605D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21.06.1979г.</w:t>
            </w:r>
          </w:p>
          <w:p w14:paraId="1FEBF63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2147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7192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№7 от </w:t>
            </w:r>
            <w:r>
              <w:rPr>
                <w:sz w:val="20"/>
                <w:szCs w:val="20"/>
              </w:rPr>
              <w:t>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DC34B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9D61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7BD0D" w14:textId="77777777" w:rsidR="002B12EE" w:rsidRDefault="002B12EE">
            <w:pPr>
              <w:pStyle w:val="TableContents"/>
            </w:pPr>
          </w:p>
        </w:tc>
      </w:tr>
      <w:tr w:rsidR="002B12EE" w14:paraId="6C86334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DD12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Музыченко</w:t>
            </w:r>
          </w:p>
          <w:p w14:paraId="16DD529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5E56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06.07.1959г.</w:t>
            </w:r>
          </w:p>
          <w:p w14:paraId="342DD6D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Левада</w:t>
            </w:r>
          </w:p>
          <w:p w14:paraId="5D97C1B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Уваровичского района</w:t>
            </w:r>
          </w:p>
          <w:p w14:paraId="21EF212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Гомельской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7E4A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BD4C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F994F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9479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B2D51" w14:textId="77777777" w:rsidR="002B12EE" w:rsidRDefault="002B12EE">
            <w:pPr>
              <w:pStyle w:val="TableContents"/>
            </w:pPr>
          </w:p>
        </w:tc>
      </w:tr>
      <w:tr w:rsidR="002B12EE" w14:paraId="2C85027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9DCC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</w:t>
            </w:r>
          </w:p>
          <w:p w14:paraId="3F47516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A9C2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 1984г.</w:t>
            </w:r>
          </w:p>
          <w:p w14:paraId="681680A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Сарань</w:t>
            </w:r>
          </w:p>
          <w:p w14:paraId="42526EB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Карагандинской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F545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2E42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№9 от </w:t>
            </w:r>
            <w:r>
              <w:rPr>
                <w:sz w:val="20"/>
                <w:szCs w:val="20"/>
              </w:rPr>
              <w:t>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834BE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C1EC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6D779" w14:textId="77777777" w:rsidR="002B12EE" w:rsidRDefault="002B12EE">
            <w:pPr>
              <w:pStyle w:val="TableContents"/>
            </w:pPr>
          </w:p>
        </w:tc>
      </w:tr>
      <w:tr w:rsidR="002B12EE" w14:paraId="5E885C9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D64D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Крыгина</w:t>
            </w:r>
          </w:p>
          <w:p w14:paraId="4DD1F6A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126A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01.05.1967г.</w:t>
            </w:r>
          </w:p>
          <w:p w14:paraId="6064023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77B70C3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C984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BF22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4B741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6F53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AB040" w14:textId="77777777" w:rsidR="002B12EE" w:rsidRDefault="002B12EE">
            <w:pPr>
              <w:pStyle w:val="TableContents"/>
            </w:pPr>
          </w:p>
        </w:tc>
      </w:tr>
      <w:tr w:rsidR="002B12EE" w14:paraId="522F08B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508C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Горелов</w:t>
            </w:r>
          </w:p>
          <w:p w14:paraId="493EF17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34CE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03.08.1962г.</w:t>
            </w:r>
          </w:p>
          <w:p w14:paraId="7569595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Фентисово</w:t>
            </w:r>
          </w:p>
          <w:p w14:paraId="65950CE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Золотухинского района</w:t>
            </w:r>
          </w:p>
          <w:p w14:paraId="221D2A6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F75A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133C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№9 от </w:t>
            </w:r>
            <w:r>
              <w:rPr>
                <w:sz w:val="20"/>
                <w:szCs w:val="20"/>
              </w:rPr>
              <w:t>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D18C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CC4A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09774" w14:textId="77777777" w:rsidR="002B12EE" w:rsidRDefault="002B12EE">
            <w:pPr>
              <w:pStyle w:val="TableContents"/>
            </w:pPr>
          </w:p>
        </w:tc>
      </w:tr>
      <w:tr w:rsidR="002B12EE" w14:paraId="1A8C1C6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F456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Зрелых</w:t>
            </w:r>
          </w:p>
          <w:p w14:paraId="54C74FB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A400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27.01.1981г.</w:t>
            </w:r>
          </w:p>
          <w:p w14:paraId="2488166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F513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AA95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FD8C1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B560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F41CC" w14:textId="77777777" w:rsidR="002B12EE" w:rsidRDefault="002B12EE">
            <w:pPr>
              <w:pStyle w:val="TableContents"/>
            </w:pPr>
          </w:p>
        </w:tc>
      </w:tr>
      <w:tr w:rsidR="002B12EE" w14:paraId="3CE2F63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B825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Маслова</w:t>
            </w:r>
          </w:p>
          <w:p w14:paraId="7C33863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1B51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26.08.1957г.</w:t>
            </w:r>
          </w:p>
          <w:p w14:paraId="3F7C1E0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Угревище</w:t>
            </w:r>
          </w:p>
          <w:p w14:paraId="1798A5A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Комаричского района</w:t>
            </w:r>
          </w:p>
          <w:p w14:paraId="5617802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B865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DD0B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BA6EF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0051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08DF6" w14:textId="77777777" w:rsidR="002B12EE" w:rsidRDefault="002B12EE">
            <w:pPr>
              <w:pStyle w:val="TableContents"/>
            </w:pPr>
          </w:p>
        </w:tc>
      </w:tr>
      <w:tr w:rsidR="002B12EE" w14:paraId="02D4260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BFF9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Гуляев</w:t>
            </w:r>
          </w:p>
          <w:p w14:paraId="6958D70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E614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13.06.1985г.</w:t>
            </w:r>
          </w:p>
          <w:p w14:paraId="442738B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870D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ED60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6B606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1BCF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B9085" w14:textId="77777777" w:rsidR="002B12EE" w:rsidRDefault="002B12EE">
            <w:pPr>
              <w:pStyle w:val="TableContents"/>
            </w:pPr>
          </w:p>
        </w:tc>
      </w:tr>
      <w:tr w:rsidR="002B12EE" w14:paraId="048CE69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3504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</w:t>
            </w:r>
          </w:p>
          <w:p w14:paraId="22EB920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F00E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12.08.1986г.</w:t>
            </w:r>
          </w:p>
          <w:p w14:paraId="6BE23AE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Дмитриев</w:t>
            </w:r>
          </w:p>
          <w:p w14:paraId="60FB082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4EF2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67D7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8D63D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FB3F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88B83" w14:textId="77777777" w:rsidR="002B12EE" w:rsidRDefault="002B12EE">
            <w:pPr>
              <w:pStyle w:val="TableContents"/>
            </w:pPr>
          </w:p>
        </w:tc>
      </w:tr>
      <w:tr w:rsidR="002B12EE" w14:paraId="7DEE7C4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661E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Сорокопуд</w:t>
            </w:r>
          </w:p>
          <w:p w14:paraId="5496C63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Анатольевна</w:t>
            </w:r>
          </w:p>
          <w:p w14:paraId="373F0A04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013B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27.10.1980г.</w:t>
            </w:r>
          </w:p>
          <w:p w14:paraId="4EB152A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Сумы</w:t>
            </w:r>
          </w:p>
          <w:p w14:paraId="03BBF41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Сумской области</w:t>
            </w:r>
          </w:p>
          <w:p w14:paraId="5C8EA9C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5332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9426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54953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AE22D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396D6" w14:textId="77777777" w:rsidR="002B12EE" w:rsidRDefault="002B12EE">
            <w:pPr>
              <w:pStyle w:val="TableContents"/>
            </w:pPr>
          </w:p>
        </w:tc>
      </w:tr>
      <w:tr w:rsidR="002B12EE" w14:paraId="29CEC74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3EA7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Школяр</w:t>
            </w:r>
          </w:p>
          <w:p w14:paraId="19E6DC8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Павловна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7063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06.01.1976г.</w:t>
            </w:r>
          </w:p>
          <w:p w14:paraId="4AA5C69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0768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10E6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2B068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64CBD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AC907" w14:textId="77777777" w:rsidR="002B12EE" w:rsidRDefault="002B12EE">
            <w:pPr>
              <w:pStyle w:val="TableContents"/>
            </w:pPr>
          </w:p>
        </w:tc>
      </w:tr>
      <w:tr w:rsidR="002B12EE" w14:paraId="673A85E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F5E9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</w:t>
            </w:r>
          </w:p>
          <w:p w14:paraId="549D578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362D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21.11.1987г.</w:t>
            </w:r>
          </w:p>
          <w:p w14:paraId="556447B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Белогорск</w:t>
            </w:r>
          </w:p>
          <w:p w14:paraId="032047B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Крымской области  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C2A9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9FCE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72C67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F52D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90F3D" w14:textId="77777777" w:rsidR="002B12EE" w:rsidRDefault="002B12EE">
            <w:pPr>
              <w:pStyle w:val="TableContents"/>
            </w:pPr>
          </w:p>
        </w:tc>
      </w:tr>
      <w:tr w:rsidR="002B12EE" w14:paraId="13E780B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FDA9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Лукиянов</w:t>
            </w:r>
          </w:p>
          <w:p w14:paraId="05E1AD5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4D92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07.07.1982г.</w:t>
            </w:r>
          </w:p>
          <w:p w14:paraId="43CC47A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Ивановское</w:t>
            </w:r>
          </w:p>
          <w:p w14:paraId="0EE57CE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Рыльского района</w:t>
            </w:r>
          </w:p>
          <w:p w14:paraId="14F57C5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FE7F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2470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B5A50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4A49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C67D0" w14:textId="77777777" w:rsidR="002B12EE" w:rsidRDefault="002B12EE">
            <w:pPr>
              <w:pStyle w:val="TableContents"/>
            </w:pPr>
          </w:p>
        </w:tc>
      </w:tr>
      <w:tr w:rsidR="002B12EE" w14:paraId="2B888D3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294E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</w:t>
            </w:r>
          </w:p>
          <w:p w14:paraId="1C5704E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431D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17.01.1959г.</w:t>
            </w:r>
          </w:p>
          <w:p w14:paraId="0BD7EA3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Пальцево</w:t>
            </w:r>
          </w:p>
          <w:p w14:paraId="7541A1F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Дмитриевского района</w:t>
            </w:r>
          </w:p>
          <w:p w14:paraId="71EF53F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5702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CED1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FC85E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6AF8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82DF9" w14:textId="77777777" w:rsidR="002B12EE" w:rsidRDefault="002B12EE">
            <w:pPr>
              <w:pStyle w:val="TableContents"/>
            </w:pPr>
          </w:p>
        </w:tc>
      </w:tr>
      <w:tr w:rsidR="002B12EE" w14:paraId="4BDC2DD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D3B3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Бордунова</w:t>
            </w:r>
          </w:p>
          <w:p w14:paraId="1AF5591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886D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06.09.1970г.</w:t>
            </w:r>
          </w:p>
          <w:p w14:paraId="320A207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BD20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4AF0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C907E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FF48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4FF8B" w14:textId="77777777" w:rsidR="002B12EE" w:rsidRDefault="002B12EE">
            <w:pPr>
              <w:pStyle w:val="TableContents"/>
            </w:pPr>
          </w:p>
        </w:tc>
      </w:tr>
      <w:tr w:rsidR="002B12EE" w14:paraId="1EDECAF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69F3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</w:t>
            </w:r>
          </w:p>
          <w:p w14:paraId="3CA6D73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Григорьевич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B822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30.04.1952г.</w:t>
            </w:r>
          </w:p>
          <w:p w14:paraId="53DD8B0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Слобода</w:t>
            </w:r>
          </w:p>
          <w:p w14:paraId="752A87F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Шумячского района</w:t>
            </w:r>
          </w:p>
          <w:p w14:paraId="7BAF106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635F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1DF4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FCC16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5364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0ADF7" w14:textId="77777777" w:rsidR="002B12EE" w:rsidRDefault="002B12EE">
            <w:pPr>
              <w:pStyle w:val="TableContents"/>
            </w:pPr>
          </w:p>
        </w:tc>
      </w:tr>
      <w:tr w:rsidR="002B12EE" w14:paraId="476DCFC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CAD9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Ширяева</w:t>
            </w:r>
          </w:p>
          <w:p w14:paraId="3B3D11A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A7D7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09.01.1970г.</w:t>
            </w:r>
          </w:p>
          <w:p w14:paraId="490D3E7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Горяйново</w:t>
            </w:r>
          </w:p>
          <w:p w14:paraId="1C22201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Касторенского района</w:t>
            </w:r>
          </w:p>
          <w:p w14:paraId="6435E96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8B0A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C9C2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05113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337DD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32422" w14:textId="77777777" w:rsidR="002B12EE" w:rsidRDefault="002B12EE">
            <w:pPr>
              <w:pStyle w:val="TableContents"/>
            </w:pPr>
          </w:p>
        </w:tc>
      </w:tr>
      <w:tr w:rsidR="002B12EE" w14:paraId="17476DC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9755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Горлова</w:t>
            </w:r>
          </w:p>
          <w:p w14:paraId="7DA849B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12F5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25.09.1970г.</w:t>
            </w:r>
          </w:p>
          <w:p w14:paraId="60224DF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5AE0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256A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408A8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CFEC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61745" w14:textId="77777777" w:rsidR="002B12EE" w:rsidRDefault="002B12EE">
            <w:pPr>
              <w:pStyle w:val="TableContents"/>
            </w:pPr>
          </w:p>
        </w:tc>
      </w:tr>
      <w:tr w:rsidR="002B12EE" w14:paraId="6715EF6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B88F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</w:t>
            </w:r>
          </w:p>
          <w:p w14:paraId="2ED165F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2459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21.01.1989г.</w:t>
            </w:r>
          </w:p>
          <w:p w14:paraId="3375ACC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Енакиево</w:t>
            </w:r>
          </w:p>
          <w:p w14:paraId="4471CA6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Донецкой области</w:t>
            </w:r>
          </w:p>
          <w:p w14:paraId="5C6E73C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DB45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CA69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04DD7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7208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79258" w14:textId="77777777" w:rsidR="002B12EE" w:rsidRDefault="002B12EE">
            <w:pPr>
              <w:pStyle w:val="TableContents"/>
            </w:pPr>
          </w:p>
        </w:tc>
      </w:tr>
      <w:tr w:rsidR="002B12EE" w14:paraId="69EBEEC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DBCB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Белевцева</w:t>
            </w:r>
          </w:p>
          <w:p w14:paraId="0B8DE68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Сергеевна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2141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08.03.1983г.</w:t>
            </w:r>
          </w:p>
          <w:p w14:paraId="5F59E65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Харьков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74B1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95C6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A65C2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E9FD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7B9B3" w14:textId="77777777" w:rsidR="002B12EE" w:rsidRDefault="002B12EE">
            <w:pPr>
              <w:pStyle w:val="TableContents"/>
            </w:pPr>
          </w:p>
        </w:tc>
      </w:tr>
      <w:tr w:rsidR="002B12EE" w14:paraId="291F903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33D1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Зелинская</w:t>
            </w:r>
          </w:p>
          <w:p w14:paraId="17BAEF6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DF7C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16.08.1977г.</w:t>
            </w:r>
          </w:p>
          <w:p w14:paraId="7098BA6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Калининград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40B8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A717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EAF27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2405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BF76B" w14:textId="77777777" w:rsidR="002B12EE" w:rsidRDefault="002B12EE">
            <w:pPr>
              <w:pStyle w:val="TableContents"/>
            </w:pPr>
          </w:p>
        </w:tc>
      </w:tr>
      <w:tr w:rsidR="002B12EE" w14:paraId="6B44276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CB81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Кустовинова</w:t>
            </w:r>
          </w:p>
          <w:p w14:paraId="265E4A7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Екатерина </w:t>
            </w: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B1BA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29.11.1987г.</w:t>
            </w:r>
          </w:p>
          <w:p w14:paraId="6440DBD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F935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4333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DB12E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2F04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8A0F8" w14:textId="77777777" w:rsidR="002B12EE" w:rsidRDefault="002B12EE">
            <w:pPr>
              <w:pStyle w:val="TableContents"/>
            </w:pPr>
          </w:p>
        </w:tc>
      </w:tr>
      <w:tr w:rsidR="002B12EE" w14:paraId="43D3E32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7938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Переверзева</w:t>
            </w:r>
          </w:p>
          <w:p w14:paraId="27D43D8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8109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05.07.1981г.</w:t>
            </w:r>
          </w:p>
          <w:p w14:paraId="2BB180C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6C2F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241B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EF379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F506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D863F" w14:textId="77777777" w:rsidR="002B12EE" w:rsidRDefault="002B12EE">
            <w:pPr>
              <w:pStyle w:val="TableContents"/>
            </w:pPr>
          </w:p>
        </w:tc>
      </w:tr>
      <w:tr w:rsidR="002B12EE" w14:paraId="6E58BB5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DEE7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Алехина</w:t>
            </w:r>
          </w:p>
          <w:p w14:paraId="3B73086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Сергеевна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62CD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10.12.1986г.</w:t>
            </w:r>
          </w:p>
          <w:p w14:paraId="38C2EA4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28C2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745E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270D0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E9BA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52E93" w14:textId="77777777" w:rsidR="002B12EE" w:rsidRDefault="002B12EE">
            <w:pPr>
              <w:pStyle w:val="TableContents"/>
            </w:pPr>
          </w:p>
        </w:tc>
      </w:tr>
      <w:tr w:rsidR="002B12EE" w14:paraId="7C05561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878E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Потапова</w:t>
            </w:r>
          </w:p>
          <w:p w14:paraId="0EE451C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2EB4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02.10.1984г.</w:t>
            </w:r>
          </w:p>
          <w:p w14:paraId="1EA9F44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Теткино</w:t>
            </w:r>
          </w:p>
          <w:p w14:paraId="790CA1E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Глушковского района</w:t>
            </w:r>
          </w:p>
          <w:p w14:paraId="74AB120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F4F9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C29F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3D794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22E9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2514B" w14:textId="77777777" w:rsidR="002B12EE" w:rsidRDefault="002B12EE">
            <w:pPr>
              <w:pStyle w:val="TableContents"/>
            </w:pPr>
          </w:p>
        </w:tc>
      </w:tr>
      <w:tr w:rsidR="002B12EE" w14:paraId="643F8D0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4211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Рябитченко</w:t>
            </w:r>
          </w:p>
          <w:p w14:paraId="4635874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Вадимовна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3A39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09.08.1989г.</w:t>
            </w:r>
          </w:p>
          <w:p w14:paraId="50F851F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D56B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43FC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EE5CB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2814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737AC" w14:textId="77777777" w:rsidR="002B12EE" w:rsidRDefault="002B12EE">
            <w:pPr>
              <w:pStyle w:val="TableContents"/>
            </w:pPr>
          </w:p>
        </w:tc>
      </w:tr>
      <w:tr w:rsidR="002B12EE" w14:paraId="5587EAE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1898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Чупрова</w:t>
            </w:r>
          </w:p>
          <w:p w14:paraId="3CD5C6E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D45A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29.06.1984г.</w:t>
            </w:r>
          </w:p>
          <w:p w14:paraId="79A592B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Трусово</w:t>
            </w:r>
          </w:p>
          <w:p w14:paraId="5FFA9DA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Усть-Цилемского района</w:t>
            </w:r>
          </w:p>
          <w:p w14:paraId="2C7EA61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Республики Коми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5E64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0985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164A6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F17B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E628F" w14:textId="77777777" w:rsidR="002B12EE" w:rsidRDefault="002B12EE">
            <w:pPr>
              <w:pStyle w:val="TableContents"/>
            </w:pPr>
          </w:p>
        </w:tc>
      </w:tr>
      <w:tr w:rsidR="002B12EE" w14:paraId="34F5DBE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C845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Понарин</w:t>
            </w:r>
          </w:p>
          <w:p w14:paraId="447E4D0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D172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27.04.1974г.</w:t>
            </w:r>
          </w:p>
          <w:p w14:paraId="5A4EDDD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10EF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80AB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031C0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164B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1DC1B" w14:textId="77777777" w:rsidR="002B12EE" w:rsidRDefault="002B12EE">
            <w:pPr>
              <w:pStyle w:val="TableContents"/>
            </w:pPr>
          </w:p>
        </w:tc>
      </w:tr>
      <w:tr w:rsidR="002B12EE" w14:paraId="57BE9D6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26D4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Клесов</w:t>
            </w:r>
          </w:p>
          <w:p w14:paraId="1326613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Петрович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CEF9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03.08.1966г.</w:t>
            </w:r>
          </w:p>
          <w:p w14:paraId="683182C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Запрутье</w:t>
            </w:r>
          </w:p>
          <w:p w14:paraId="4E72C1D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Льговского </w:t>
            </w:r>
            <w:r>
              <w:rPr>
                <w:sz w:val="20"/>
                <w:szCs w:val="20"/>
              </w:rPr>
              <w:t>района</w:t>
            </w:r>
          </w:p>
          <w:p w14:paraId="2384369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0247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4A82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2AFD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17BC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5D6D0" w14:textId="77777777" w:rsidR="002B12EE" w:rsidRDefault="002B12EE">
            <w:pPr>
              <w:pStyle w:val="TableContents"/>
            </w:pPr>
          </w:p>
        </w:tc>
      </w:tr>
      <w:tr w:rsidR="002B12EE" w14:paraId="3605BE3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9B9A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Грищенко</w:t>
            </w:r>
          </w:p>
          <w:p w14:paraId="78444D2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Валерьевич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1ADC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05.01.1967г.</w:t>
            </w:r>
          </w:p>
          <w:p w14:paraId="2B85BEC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4DDB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B88C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A3FEF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39C4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F16AC" w14:textId="77777777" w:rsidR="002B12EE" w:rsidRDefault="002B12EE">
            <w:pPr>
              <w:pStyle w:val="TableContents"/>
            </w:pPr>
          </w:p>
        </w:tc>
      </w:tr>
      <w:tr w:rsidR="002B12EE" w14:paraId="1ED821C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030C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Сухоруков</w:t>
            </w:r>
          </w:p>
          <w:p w14:paraId="263D385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70B7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19.01.1976г.</w:t>
            </w:r>
          </w:p>
          <w:p w14:paraId="4470A8D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310AA95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FF30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489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№10 от </w:t>
            </w:r>
            <w:r>
              <w:rPr>
                <w:sz w:val="20"/>
                <w:szCs w:val="20"/>
              </w:rPr>
              <w:t>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A716D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E1EF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7B930" w14:textId="77777777" w:rsidR="002B12EE" w:rsidRDefault="002B12EE">
            <w:pPr>
              <w:pStyle w:val="TableContents"/>
            </w:pPr>
          </w:p>
        </w:tc>
      </w:tr>
      <w:tr w:rsidR="002B12EE" w14:paraId="0B90560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4CA1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</w:t>
            </w:r>
          </w:p>
          <w:p w14:paraId="3B1A161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F727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25.11.1962г.</w:t>
            </w:r>
          </w:p>
          <w:p w14:paraId="1B66F27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Терехово</w:t>
            </w:r>
          </w:p>
          <w:p w14:paraId="57713BD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Старооскольского района</w:t>
            </w:r>
          </w:p>
          <w:p w14:paraId="2E10805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7708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4C15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AC9D9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E8B7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8F8DF" w14:textId="77777777" w:rsidR="002B12EE" w:rsidRDefault="002B12EE">
            <w:pPr>
              <w:pStyle w:val="TableContents"/>
            </w:pPr>
          </w:p>
        </w:tc>
      </w:tr>
      <w:tr w:rsidR="002B12EE" w14:paraId="7981C6F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154A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</w:t>
            </w:r>
          </w:p>
          <w:p w14:paraId="5458C1F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Борисович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6D96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10.02.1955г.</w:t>
            </w:r>
          </w:p>
          <w:p w14:paraId="439F441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Мелехино</w:t>
            </w:r>
          </w:p>
          <w:p w14:paraId="50043A5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Щигровского района</w:t>
            </w:r>
          </w:p>
          <w:p w14:paraId="4D3EEB7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C994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169E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№5 от </w:t>
            </w:r>
            <w:r>
              <w:rPr>
                <w:sz w:val="20"/>
                <w:szCs w:val="20"/>
              </w:rPr>
              <w:t>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96BD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BC1B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24159" w14:textId="77777777" w:rsidR="002B12EE" w:rsidRDefault="002B12EE">
            <w:pPr>
              <w:pStyle w:val="TableContents"/>
            </w:pPr>
          </w:p>
        </w:tc>
      </w:tr>
      <w:tr w:rsidR="002B12EE" w14:paraId="510F0D3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A4D6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Чугин</w:t>
            </w:r>
          </w:p>
          <w:p w14:paraId="4037CB9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97C8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20.09.1973г.</w:t>
            </w:r>
          </w:p>
          <w:p w14:paraId="307A30E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Курчатов</w:t>
            </w:r>
          </w:p>
          <w:p w14:paraId="5AB24E0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7588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BF68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E7251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440E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AAF97" w14:textId="77777777" w:rsidR="002B12EE" w:rsidRDefault="002B12EE">
            <w:pPr>
              <w:pStyle w:val="TableContents"/>
            </w:pPr>
          </w:p>
        </w:tc>
      </w:tr>
      <w:tr w:rsidR="002B12EE" w14:paraId="0B9F8F0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BF81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Чернякова</w:t>
            </w:r>
          </w:p>
          <w:p w14:paraId="33EA3C4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7AED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13.02.1973г.</w:t>
            </w:r>
          </w:p>
          <w:p w14:paraId="739C0EC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село Чекмари</w:t>
            </w:r>
          </w:p>
          <w:p w14:paraId="44F0C95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Сосновского района</w:t>
            </w:r>
          </w:p>
          <w:p w14:paraId="64697DB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82D7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52E9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№10 от </w:t>
            </w:r>
            <w:r>
              <w:rPr>
                <w:sz w:val="20"/>
                <w:szCs w:val="20"/>
              </w:rPr>
              <w:t>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8E9B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BC8C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37C2D" w14:textId="77777777" w:rsidR="002B12EE" w:rsidRDefault="002B12EE">
            <w:pPr>
              <w:pStyle w:val="TableContents"/>
            </w:pPr>
          </w:p>
        </w:tc>
      </w:tr>
      <w:tr w:rsidR="002B12EE" w14:paraId="61C9964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FFB9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Михалева</w:t>
            </w:r>
          </w:p>
          <w:p w14:paraId="48A3416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0975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09.05.1975г.</w:t>
            </w:r>
          </w:p>
          <w:p w14:paraId="298B82D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6FA1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661C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32748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6A9E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0FE53" w14:textId="77777777" w:rsidR="002B12EE" w:rsidRDefault="002B12EE">
            <w:pPr>
              <w:pStyle w:val="TableContents"/>
            </w:pPr>
          </w:p>
        </w:tc>
      </w:tr>
      <w:tr w:rsidR="002B12EE" w14:paraId="4A6561B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74A1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Овчинников</w:t>
            </w:r>
          </w:p>
          <w:p w14:paraId="0001E02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FCC9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29.06.1993г.</w:t>
            </w:r>
          </w:p>
          <w:p w14:paraId="0A58BA1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Прямицыно</w:t>
            </w:r>
          </w:p>
          <w:p w14:paraId="08E6CD2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19594D1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FA28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BFFB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D2EE5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D023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B284A" w14:textId="77777777" w:rsidR="002B12EE" w:rsidRDefault="002B12EE">
            <w:pPr>
              <w:pStyle w:val="TableContents"/>
            </w:pPr>
          </w:p>
        </w:tc>
      </w:tr>
      <w:tr w:rsidR="002B12EE" w14:paraId="5FC5676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2AA9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Евсеенкова</w:t>
            </w:r>
          </w:p>
          <w:p w14:paraId="1A36EEB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Ильинична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FF0F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23.02.1950г.</w:t>
            </w:r>
          </w:p>
          <w:p w14:paraId="097C067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Клевень</w:t>
            </w:r>
          </w:p>
          <w:p w14:paraId="761057F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Хомутовского района</w:t>
            </w:r>
          </w:p>
          <w:p w14:paraId="6C0CB2E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7CC5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6F4A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49CB6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CB74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FEB5F" w14:textId="77777777" w:rsidR="002B12EE" w:rsidRDefault="002B12EE">
            <w:pPr>
              <w:pStyle w:val="TableContents"/>
            </w:pPr>
          </w:p>
        </w:tc>
      </w:tr>
      <w:tr w:rsidR="002B12EE" w14:paraId="6EDD22F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D276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Галкин</w:t>
            </w:r>
          </w:p>
          <w:p w14:paraId="007E32E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290A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13.02.1988г.</w:t>
            </w:r>
          </w:p>
          <w:p w14:paraId="3A23D88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0C37203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C0F7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AEDA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BDED5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06FF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32CDF" w14:textId="77777777" w:rsidR="002B12EE" w:rsidRDefault="002B12EE">
            <w:pPr>
              <w:pStyle w:val="TableContents"/>
            </w:pPr>
          </w:p>
        </w:tc>
      </w:tr>
      <w:tr w:rsidR="002B12EE" w14:paraId="52ECA17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2D07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</w:t>
            </w:r>
          </w:p>
          <w:p w14:paraId="7F545FB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Игорь </w:t>
            </w:r>
            <w:r>
              <w:rPr>
                <w:sz w:val="20"/>
                <w:szCs w:val="20"/>
              </w:rPr>
              <w:t>Евгеньевич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9AED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16.09.1977г.</w:t>
            </w:r>
          </w:p>
          <w:p w14:paraId="39E4B47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Навои</w:t>
            </w:r>
          </w:p>
          <w:p w14:paraId="15ECDF1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Бухарской области</w:t>
            </w:r>
          </w:p>
          <w:p w14:paraId="3B37AB0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Узбекистан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A244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EC31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EF02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07EE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16998" w14:textId="77777777" w:rsidR="002B12EE" w:rsidRDefault="002B12EE">
            <w:pPr>
              <w:pStyle w:val="TableContents"/>
            </w:pPr>
          </w:p>
        </w:tc>
      </w:tr>
      <w:tr w:rsidR="002B12EE" w14:paraId="3B13693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C3E3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Зинюк</w:t>
            </w:r>
          </w:p>
          <w:p w14:paraId="19EC470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Андреевна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CEEF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18.01.1986г.</w:t>
            </w:r>
          </w:p>
          <w:p w14:paraId="26177DE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4CA8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B445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96B3D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3CE6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193E4" w14:textId="77777777" w:rsidR="002B12EE" w:rsidRDefault="002B12EE">
            <w:pPr>
              <w:pStyle w:val="TableContents"/>
            </w:pPr>
          </w:p>
        </w:tc>
      </w:tr>
      <w:tr w:rsidR="002B12EE" w14:paraId="3EBFCB0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7750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Левина</w:t>
            </w:r>
          </w:p>
          <w:p w14:paraId="0312AEB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6973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28.05.1985г.</w:t>
            </w:r>
          </w:p>
          <w:p w14:paraId="23A53F2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3AD7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30F0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3E34B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3A21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E3122" w14:textId="77777777" w:rsidR="002B12EE" w:rsidRDefault="002B12EE">
            <w:pPr>
              <w:pStyle w:val="TableContents"/>
            </w:pPr>
          </w:p>
        </w:tc>
      </w:tr>
      <w:tr w:rsidR="002B12EE" w14:paraId="0C1FC2D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CB80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Решетова</w:t>
            </w:r>
          </w:p>
          <w:p w14:paraId="548D321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6BF9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19.01.1966г.</w:t>
            </w:r>
          </w:p>
          <w:p w14:paraId="2EB1090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Новочеркасск</w:t>
            </w:r>
          </w:p>
          <w:p w14:paraId="58B33C9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81C6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7B54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22E73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CBA8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CDB8F" w14:textId="77777777" w:rsidR="002B12EE" w:rsidRDefault="002B12EE">
            <w:pPr>
              <w:pStyle w:val="TableContents"/>
            </w:pPr>
          </w:p>
        </w:tc>
      </w:tr>
      <w:tr w:rsidR="002B12EE" w14:paraId="3756063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3377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Набоких</w:t>
            </w:r>
          </w:p>
          <w:p w14:paraId="79F34C8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CE79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20.09.1952г.</w:t>
            </w:r>
          </w:p>
          <w:p w14:paraId="20DE279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260A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24CA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414D5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031F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A34BD" w14:textId="77777777" w:rsidR="002B12EE" w:rsidRDefault="002B12EE">
            <w:pPr>
              <w:pStyle w:val="TableContents"/>
            </w:pPr>
          </w:p>
        </w:tc>
      </w:tr>
      <w:tr w:rsidR="002B12EE" w14:paraId="281D84E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A01E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Дорохин</w:t>
            </w:r>
          </w:p>
          <w:p w14:paraId="1E67565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8A25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08.07.1962г.</w:t>
            </w:r>
          </w:p>
          <w:p w14:paraId="322805A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Моква-2</w:t>
            </w:r>
          </w:p>
          <w:p w14:paraId="446D6D7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</w:t>
            </w:r>
          </w:p>
          <w:p w14:paraId="350D8F5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0513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8CB0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1A4C8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B734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371B2" w14:textId="77777777" w:rsidR="002B12EE" w:rsidRDefault="002B12EE">
            <w:pPr>
              <w:pStyle w:val="TableContents"/>
            </w:pPr>
          </w:p>
        </w:tc>
      </w:tr>
      <w:tr w:rsidR="002B12EE" w14:paraId="47C7AB5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006C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Дроган</w:t>
            </w:r>
          </w:p>
          <w:p w14:paraId="3D8FF17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FCD9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28.02.1977г.</w:t>
            </w:r>
          </w:p>
          <w:p w14:paraId="02EE951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948A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E1B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174FD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1CE4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32E64" w14:textId="77777777" w:rsidR="002B12EE" w:rsidRDefault="002B12EE">
            <w:pPr>
              <w:pStyle w:val="TableContents"/>
            </w:pPr>
          </w:p>
        </w:tc>
      </w:tr>
      <w:tr w:rsidR="002B12EE" w14:paraId="0BFDDFE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4E99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Плохих</w:t>
            </w:r>
          </w:p>
          <w:p w14:paraId="21814C0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Степанович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E4EA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10.12.1959г.</w:t>
            </w:r>
          </w:p>
          <w:p w14:paraId="6F2D548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FDD4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82BA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091F8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CB62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5C971" w14:textId="77777777" w:rsidR="002B12EE" w:rsidRDefault="002B12EE">
            <w:pPr>
              <w:pStyle w:val="TableContents"/>
            </w:pPr>
          </w:p>
        </w:tc>
      </w:tr>
      <w:tr w:rsidR="002B12EE" w14:paraId="03CCC4E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2567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Нерсесьян</w:t>
            </w:r>
          </w:p>
          <w:p w14:paraId="143BCEA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 Азатович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391B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08.06.1954г.</w:t>
            </w:r>
          </w:p>
          <w:p w14:paraId="4DAA0A6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Лосево</w:t>
            </w:r>
          </w:p>
          <w:p w14:paraId="0F5DBAA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Кавказского района</w:t>
            </w:r>
          </w:p>
          <w:p w14:paraId="19CD889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D8AA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D104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6EF2D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27AB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9E757" w14:textId="77777777" w:rsidR="002B12EE" w:rsidRDefault="002B12EE">
            <w:pPr>
              <w:pStyle w:val="TableContents"/>
            </w:pPr>
          </w:p>
        </w:tc>
      </w:tr>
      <w:tr w:rsidR="002B12EE" w14:paraId="3E01570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BAD8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Берзин</w:t>
            </w:r>
          </w:p>
          <w:p w14:paraId="122C464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Геннадьевич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08A1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16.11.1982г.</w:t>
            </w:r>
          </w:p>
          <w:p w14:paraId="0F0DDFE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Ангрен</w:t>
            </w:r>
          </w:p>
          <w:p w14:paraId="22539B6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Ташкентской области</w:t>
            </w:r>
          </w:p>
          <w:p w14:paraId="7C7E7DC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Узбекистан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B818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4C9D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141D5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76FB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538CF" w14:textId="77777777" w:rsidR="002B12EE" w:rsidRDefault="002B12EE">
            <w:pPr>
              <w:pStyle w:val="TableContents"/>
            </w:pPr>
          </w:p>
        </w:tc>
      </w:tr>
      <w:tr w:rsidR="002B12EE" w14:paraId="28F6D1A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4B51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Рагулина</w:t>
            </w:r>
          </w:p>
          <w:p w14:paraId="1C53C50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AE56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15.06.1970г.</w:t>
            </w:r>
          </w:p>
          <w:p w14:paraId="20FE7E6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4DA5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80A2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B3565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C1D6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0338F" w14:textId="77777777" w:rsidR="002B12EE" w:rsidRDefault="002B12EE">
            <w:pPr>
              <w:pStyle w:val="TableContents"/>
            </w:pPr>
          </w:p>
        </w:tc>
      </w:tr>
      <w:tr w:rsidR="002B12EE" w14:paraId="3106505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5282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Метальников</w:t>
            </w:r>
          </w:p>
          <w:p w14:paraId="4F71C35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Митрофанович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EFD4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01.06.1963г.</w:t>
            </w:r>
          </w:p>
          <w:p w14:paraId="09265FA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Успенка</w:t>
            </w:r>
          </w:p>
          <w:p w14:paraId="202FAC7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Касторенского района</w:t>
            </w:r>
          </w:p>
          <w:p w14:paraId="5FF7DFD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3250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15DC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9761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70FE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AA69A" w14:textId="77777777" w:rsidR="002B12EE" w:rsidRDefault="002B12EE">
            <w:pPr>
              <w:pStyle w:val="TableContents"/>
            </w:pPr>
          </w:p>
        </w:tc>
      </w:tr>
      <w:tr w:rsidR="002B12EE" w14:paraId="0CF65E3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3FC4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Трунин</w:t>
            </w:r>
          </w:p>
          <w:p w14:paraId="7D3138B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A461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26.06.1979г.</w:t>
            </w:r>
          </w:p>
          <w:p w14:paraId="763F800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463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1AD2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B910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84CD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84831" w14:textId="77777777" w:rsidR="002B12EE" w:rsidRDefault="002B12EE">
            <w:pPr>
              <w:pStyle w:val="TableContents"/>
            </w:pPr>
          </w:p>
        </w:tc>
      </w:tr>
      <w:tr w:rsidR="002B12EE" w14:paraId="0EF6548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9125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</w:t>
            </w:r>
          </w:p>
          <w:p w14:paraId="3F923DF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0382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15.01.1979г.</w:t>
            </w:r>
          </w:p>
          <w:p w14:paraId="4E57CB1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Курчатов</w:t>
            </w:r>
          </w:p>
          <w:p w14:paraId="1917532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CD2A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B582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2463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D32C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0F07A" w14:textId="77777777" w:rsidR="002B12EE" w:rsidRDefault="002B12EE">
            <w:pPr>
              <w:pStyle w:val="TableContents"/>
            </w:pPr>
          </w:p>
        </w:tc>
      </w:tr>
      <w:tr w:rsidR="002B12EE" w14:paraId="69DDF61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6BC6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</w:t>
            </w:r>
          </w:p>
          <w:p w14:paraId="5247909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1E4E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16.02.1960г.</w:t>
            </w:r>
          </w:p>
          <w:p w14:paraId="7836CCF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Никольское</w:t>
            </w:r>
          </w:p>
          <w:p w14:paraId="69627DF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Поныровского района</w:t>
            </w:r>
          </w:p>
          <w:p w14:paraId="0287635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AEF0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1958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21152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F2FE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CDAAC" w14:textId="77777777" w:rsidR="002B12EE" w:rsidRDefault="002B12EE">
            <w:pPr>
              <w:pStyle w:val="TableContents"/>
            </w:pPr>
          </w:p>
        </w:tc>
      </w:tr>
      <w:tr w:rsidR="002B12EE" w14:paraId="4504E71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5AE2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Дурач</w:t>
            </w:r>
          </w:p>
          <w:p w14:paraId="3D6644E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D9FF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05.02.1956г.</w:t>
            </w:r>
          </w:p>
          <w:p w14:paraId="639DCB7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Новатор</w:t>
            </w:r>
          </w:p>
          <w:p w14:paraId="3793C28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Велико-Устюгского района</w:t>
            </w:r>
          </w:p>
          <w:p w14:paraId="3A9A087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36DC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7867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E8A3F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A9F3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B5627" w14:textId="77777777" w:rsidR="002B12EE" w:rsidRDefault="002B12EE">
            <w:pPr>
              <w:pStyle w:val="TableContents"/>
            </w:pPr>
          </w:p>
        </w:tc>
      </w:tr>
      <w:tr w:rsidR="002B12EE" w14:paraId="7BF9B6F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23DC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Племяшов</w:t>
            </w:r>
          </w:p>
          <w:p w14:paraId="04A93F7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Валерьевич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4338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23.11.1975г.</w:t>
            </w:r>
          </w:p>
          <w:p w14:paraId="1268F16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гор. </w:t>
            </w:r>
            <w:r>
              <w:rPr>
                <w:sz w:val="20"/>
                <w:szCs w:val="20"/>
              </w:rPr>
              <w:t>Железногорск</w:t>
            </w:r>
          </w:p>
          <w:p w14:paraId="5F0284F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4C60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F19B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A93D0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5890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68BB1" w14:textId="77777777" w:rsidR="002B12EE" w:rsidRDefault="002B12EE">
            <w:pPr>
              <w:pStyle w:val="TableContents"/>
            </w:pPr>
          </w:p>
        </w:tc>
      </w:tr>
      <w:tr w:rsidR="002B12EE" w14:paraId="790D166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D7F1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Карпушин</w:t>
            </w:r>
          </w:p>
          <w:p w14:paraId="7330AC8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7B2D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12.11.1967г.</w:t>
            </w:r>
          </w:p>
          <w:p w14:paraId="1874253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Паники</w:t>
            </w:r>
          </w:p>
          <w:p w14:paraId="3AC388C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Медвенского района</w:t>
            </w:r>
          </w:p>
          <w:p w14:paraId="7A638BD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99F5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372D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9D448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1CC1D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034FA" w14:textId="77777777" w:rsidR="002B12EE" w:rsidRDefault="002B12EE">
            <w:pPr>
              <w:pStyle w:val="TableContents"/>
            </w:pPr>
          </w:p>
        </w:tc>
      </w:tr>
      <w:tr w:rsidR="002B12EE" w14:paraId="1708A5E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0BD5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</w:t>
            </w:r>
          </w:p>
          <w:p w14:paraId="310B8EE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578B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04.08.1980г.</w:t>
            </w:r>
          </w:p>
          <w:p w14:paraId="6CA53E6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Разветье</w:t>
            </w:r>
          </w:p>
          <w:p w14:paraId="1A56DBA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Железногорского района</w:t>
            </w:r>
          </w:p>
          <w:p w14:paraId="1135ED1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5472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754B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90CFB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3A44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 18.08.2016 г.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1AF8D" w14:textId="77777777" w:rsidR="002B12EE" w:rsidRDefault="002B12EE">
            <w:pPr>
              <w:pStyle w:val="TableContents"/>
            </w:pPr>
          </w:p>
        </w:tc>
      </w:tr>
      <w:tr w:rsidR="002B12EE" w14:paraId="69474F5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0E45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Лавриненко</w:t>
            </w:r>
          </w:p>
          <w:p w14:paraId="05D570A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0226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18.10.1983г.</w:t>
            </w:r>
          </w:p>
          <w:p w14:paraId="6544411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2561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C98E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39244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F103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D31AB" w14:textId="77777777" w:rsidR="002B12EE" w:rsidRDefault="002B12EE">
            <w:pPr>
              <w:pStyle w:val="TableContents"/>
            </w:pPr>
          </w:p>
        </w:tc>
      </w:tr>
      <w:tr w:rsidR="002B12EE" w14:paraId="2E371EF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C0E8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Остроухов</w:t>
            </w:r>
          </w:p>
          <w:p w14:paraId="1C8735C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6E53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12.03.1987г.</w:t>
            </w:r>
          </w:p>
          <w:p w14:paraId="113350B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Симферополь</w:t>
            </w:r>
          </w:p>
          <w:p w14:paraId="78ACFE2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F37C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B687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48124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B13F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A25C1" w14:textId="77777777" w:rsidR="002B12EE" w:rsidRDefault="002B12EE">
            <w:pPr>
              <w:pStyle w:val="TableContents"/>
            </w:pPr>
          </w:p>
        </w:tc>
      </w:tr>
      <w:tr w:rsidR="002B12EE" w14:paraId="67F1B91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C29B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</w:t>
            </w:r>
          </w:p>
          <w:p w14:paraId="4EC8797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7AD7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22.07.1987г.</w:t>
            </w:r>
          </w:p>
          <w:p w14:paraId="01F721D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962E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4548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№14 от 04.06.2015г.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B54E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5839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518B5" w14:textId="77777777" w:rsidR="002B12EE" w:rsidRDefault="002B12EE">
            <w:pPr>
              <w:pStyle w:val="TableContents"/>
            </w:pPr>
          </w:p>
        </w:tc>
      </w:tr>
      <w:tr w:rsidR="002B12EE" w14:paraId="5EBE8E5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658F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Силаков</w:t>
            </w:r>
          </w:p>
          <w:p w14:paraId="6E9F924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</w:t>
            </w:r>
          </w:p>
          <w:p w14:paraId="7ABBC7D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E94B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12.04.1968г.</w:t>
            </w:r>
          </w:p>
          <w:p w14:paraId="2BCB217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Дубовица</w:t>
            </w:r>
          </w:p>
          <w:p w14:paraId="2ACECF6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Хомутовского района</w:t>
            </w:r>
          </w:p>
          <w:p w14:paraId="5AF79D1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1C90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902C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D71B4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FCA3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CEF20" w14:textId="77777777" w:rsidR="002B12EE" w:rsidRDefault="002B12EE">
            <w:pPr>
              <w:pStyle w:val="TableContents"/>
            </w:pPr>
          </w:p>
        </w:tc>
      </w:tr>
      <w:tr w:rsidR="002B12EE" w14:paraId="7F3DB3E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7992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</w:t>
            </w:r>
          </w:p>
          <w:p w14:paraId="546AC56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3092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18.11.1971г.</w:t>
            </w:r>
          </w:p>
          <w:p w14:paraId="1E22309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Дмитриев</w:t>
            </w:r>
          </w:p>
          <w:p w14:paraId="20AF2FD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  <w:p w14:paraId="7BCBA8F7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E05B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E0C3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№17 от 30.07.2015г.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80999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52E7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36245" w14:textId="77777777" w:rsidR="002B12EE" w:rsidRDefault="002B12EE">
            <w:pPr>
              <w:pStyle w:val="TableContents"/>
            </w:pPr>
          </w:p>
        </w:tc>
      </w:tr>
      <w:tr w:rsidR="002B12EE" w14:paraId="711163D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B7FA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Мухин</w:t>
            </w:r>
          </w:p>
          <w:p w14:paraId="08CD28A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Федорович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E23D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20.01.1955г.</w:t>
            </w:r>
          </w:p>
          <w:p w14:paraId="6AD1519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с.Разветье</w:t>
            </w:r>
          </w:p>
          <w:p w14:paraId="7B33AB9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Железногорского района</w:t>
            </w:r>
          </w:p>
          <w:p w14:paraId="084B112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D054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FD93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№18 от </w:t>
            </w:r>
            <w:r>
              <w:rPr>
                <w:sz w:val="20"/>
                <w:szCs w:val="20"/>
              </w:rPr>
              <w:t>26.08.2015г.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D192D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BB96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46707" w14:textId="77777777" w:rsidR="002B12EE" w:rsidRDefault="002B12EE">
            <w:pPr>
              <w:pStyle w:val="TableContents"/>
            </w:pPr>
          </w:p>
        </w:tc>
      </w:tr>
      <w:tr w:rsidR="002B12EE" w14:paraId="279918B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F0E7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</w:t>
            </w:r>
          </w:p>
          <w:p w14:paraId="7F4A8DE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3746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06.06.1986г.</w:t>
            </w:r>
          </w:p>
          <w:p w14:paraId="530522A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Первая Моква</w:t>
            </w:r>
          </w:p>
          <w:p w14:paraId="070E4F7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</w:t>
            </w:r>
          </w:p>
          <w:p w14:paraId="4B0B149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1E3F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2241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№18 от 26.08.2015г.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E444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ED0D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F32B6" w14:textId="77777777" w:rsidR="002B12EE" w:rsidRDefault="002B12EE">
            <w:pPr>
              <w:pStyle w:val="TableContents"/>
            </w:pPr>
          </w:p>
        </w:tc>
      </w:tr>
      <w:tr w:rsidR="002B12EE" w14:paraId="6568023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682A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Хмелевской</w:t>
            </w:r>
          </w:p>
          <w:p w14:paraId="0CDEBD1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14:paraId="5808402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2894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07.02.1981г.</w:t>
            </w:r>
          </w:p>
          <w:p w14:paraId="43A9A34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2-я Моква</w:t>
            </w:r>
          </w:p>
          <w:p w14:paraId="5DEA2BB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</w:t>
            </w:r>
          </w:p>
          <w:p w14:paraId="7B9B0F0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C3E5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0251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№18 от 26.08.2015г.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C8209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5451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8A1E8" w14:textId="77777777" w:rsidR="002B12EE" w:rsidRDefault="002B12EE">
            <w:pPr>
              <w:pStyle w:val="TableContents"/>
            </w:pPr>
          </w:p>
        </w:tc>
      </w:tr>
      <w:tr w:rsidR="002B12EE" w14:paraId="1454106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AF0D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</w:t>
            </w:r>
          </w:p>
          <w:p w14:paraId="2467678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Игоревна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AF7E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09.10.1981г.</w:t>
            </w:r>
          </w:p>
          <w:p w14:paraId="10049D8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1C1B0FC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AAF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4B57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№18 от 26.08.2015г.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F60B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5CD0D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84962" w14:textId="77777777" w:rsidR="002B12EE" w:rsidRDefault="002B12EE">
            <w:pPr>
              <w:pStyle w:val="TableContents"/>
            </w:pPr>
          </w:p>
        </w:tc>
      </w:tr>
      <w:tr w:rsidR="002B12EE" w14:paraId="41E2044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5935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Мухина</w:t>
            </w:r>
          </w:p>
          <w:p w14:paraId="08F311C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CF12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22.07.1971г.</w:t>
            </w:r>
          </w:p>
          <w:p w14:paraId="55BC4F6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Селиб</w:t>
            </w:r>
          </w:p>
          <w:p w14:paraId="343F853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Удорского района</w:t>
            </w:r>
          </w:p>
          <w:p w14:paraId="03E6D53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 АССР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F76D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E6B8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№18 от </w:t>
            </w:r>
            <w:r>
              <w:rPr>
                <w:sz w:val="20"/>
                <w:szCs w:val="20"/>
              </w:rPr>
              <w:t>26.08.2015г.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0AD1B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DB71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56509" w14:textId="77777777" w:rsidR="002B12EE" w:rsidRDefault="002B12EE">
            <w:pPr>
              <w:pStyle w:val="TableContents"/>
            </w:pPr>
          </w:p>
        </w:tc>
      </w:tr>
      <w:tr w:rsidR="002B12EE" w14:paraId="3A1C5BE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A005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Панин</w:t>
            </w:r>
          </w:p>
          <w:p w14:paraId="5E7CC5F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14:paraId="73C2F72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Вячеславович</w:t>
            </w:r>
          </w:p>
          <w:p w14:paraId="198FB6DC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6D1C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01.12.1964г.</w:t>
            </w:r>
          </w:p>
          <w:p w14:paraId="388B113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Нижняя Грайворонка</w:t>
            </w:r>
          </w:p>
          <w:p w14:paraId="4A214FB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Советского района</w:t>
            </w:r>
          </w:p>
          <w:p w14:paraId="7AFBF14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4FE4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C960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№18 от 26.08.2015г.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48461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73E3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A16E0" w14:textId="77777777" w:rsidR="002B12EE" w:rsidRDefault="002B12EE">
            <w:pPr>
              <w:pStyle w:val="TableContents"/>
            </w:pPr>
          </w:p>
        </w:tc>
      </w:tr>
      <w:tr w:rsidR="002B12EE" w14:paraId="7D2D713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D8BA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Червяков</w:t>
            </w:r>
          </w:p>
          <w:p w14:paraId="55E4238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37DA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11.03.1985г.</w:t>
            </w:r>
          </w:p>
          <w:p w14:paraId="4E6875C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BA57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7B35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№19 от 30.09.2015г.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762F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CD2E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3F011" w14:textId="77777777" w:rsidR="002B12EE" w:rsidRDefault="002B12EE">
            <w:pPr>
              <w:pStyle w:val="TableContents"/>
            </w:pPr>
          </w:p>
        </w:tc>
      </w:tr>
      <w:tr w:rsidR="002B12EE" w14:paraId="50FCCE4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D88A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Дементьев</w:t>
            </w:r>
          </w:p>
          <w:p w14:paraId="464F31C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555F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10.04.1972г.</w:t>
            </w:r>
          </w:p>
          <w:p w14:paraId="0430BBA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CC3D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23A2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№19 от 30.09.2015г.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E5166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57E5D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D7420" w14:textId="77777777" w:rsidR="002B12EE" w:rsidRDefault="002B12EE">
            <w:pPr>
              <w:pStyle w:val="TableContents"/>
            </w:pPr>
          </w:p>
        </w:tc>
      </w:tr>
      <w:tr w:rsidR="002B12EE" w14:paraId="04A257F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1BAA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Василевская</w:t>
            </w:r>
          </w:p>
          <w:p w14:paraId="44E1879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C2C5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27.05.1962г.</w:t>
            </w:r>
          </w:p>
          <w:p w14:paraId="22DDAFB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ADC7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8AB0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№20 от 30.10.2015г.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617AB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6B2B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30E24" w14:textId="77777777" w:rsidR="002B12EE" w:rsidRDefault="002B12EE">
            <w:pPr>
              <w:pStyle w:val="TableContents"/>
            </w:pPr>
          </w:p>
        </w:tc>
      </w:tr>
      <w:tr w:rsidR="002B12EE" w14:paraId="04AC118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667B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</w:t>
            </w:r>
          </w:p>
          <w:p w14:paraId="6D96ADE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A548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23.08.1992г.</w:t>
            </w:r>
          </w:p>
          <w:p w14:paraId="63A8ADC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EBD9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C736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№20 </w:t>
            </w:r>
            <w:r>
              <w:rPr>
                <w:sz w:val="20"/>
                <w:szCs w:val="20"/>
              </w:rPr>
              <w:t>от 30.10.2015г.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4ABBB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D194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055E6" w14:textId="77777777" w:rsidR="002B12EE" w:rsidRDefault="002B12EE">
            <w:pPr>
              <w:pStyle w:val="TableContents"/>
            </w:pPr>
          </w:p>
        </w:tc>
      </w:tr>
      <w:tr w:rsidR="002B12EE" w14:paraId="393B18A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8372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Жихарев</w:t>
            </w:r>
          </w:p>
          <w:p w14:paraId="19D8192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A969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01.05.1971г.</w:t>
            </w:r>
          </w:p>
          <w:p w14:paraId="527EC32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Новошахтинск</w:t>
            </w:r>
          </w:p>
          <w:p w14:paraId="64120C9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9804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BF17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№21 от 19.11.2015г.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A9CB3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A434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43391" w14:textId="77777777" w:rsidR="002B12EE" w:rsidRDefault="002B12EE">
            <w:pPr>
              <w:pStyle w:val="TableContents"/>
            </w:pPr>
          </w:p>
        </w:tc>
      </w:tr>
      <w:tr w:rsidR="002B12EE" w14:paraId="32E959E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E2D8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Гришаев</w:t>
            </w:r>
          </w:p>
          <w:p w14:paraId="2595E3A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BFD7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20.10.1958г.</w:t>
            </w:r>
          </w:p>
          <w:p w14:paraId="3847E97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36FC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3894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№21 от 19.11.2015г.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5F875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952A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3D830" w14:textId="77777777" w:rsidR="002B12EE" w:rsidRDefault="002B12EE">
            <w:pPr>
              <w:pStyle w:val="TableContents"/>
            </w:pPr>
          </w:p>
        </w:tc>
      </w:tr>
      <w:tr w:rsidR="002B12EE" w14:paraId="6B614A7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B53D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</w:t>
            </w:r>
          </w:p>
          <w:p w14:paraId="423CB6F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4541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05.03.1968г.</w:t>
            </w:r>
          </w:p>
          <w:p w14:paraId="0E59A8F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Северск</w:t>
            </w:r>
          </w:p>
          <w:p w14:paraId="20B45D6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F34E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DFDA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№21 от 19.11.2015г.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9BBAD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1AFE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69C92" w14:textId="77777777" w:rsidR="002B12EE" w:rsidRDefault="002B12EE">
            <w:pPr>
              <w:pStyle w:val="TableContents"/>
            </w:pPr>
          </w:p>
        </w:tc>
      </w:tr>
      <w:tr w:rsidR="002B12EE" w14:paraId="1D5ECB2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3286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</w:t>
            </w:r>
          </w:p>
          <w:p w14:paraId="72E2AC0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F290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01.05.1978г.</w:t>
            </w:r>
          </w:p>
          <w:p w14:paraId="7E05649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071C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9F4C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№21 от 19.11.2015г.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03814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4438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FCAAA" w14:textId="77777777" w:rsidR="002B12EE" w:rsidRDefault="002B12EE">
            <w:pPr>
              <w:pStyle w:val="TableContents"/>
            </w:pPr>
          </w:p>
        </w:tc>
      </w:tr>
      <w:tr w:rsidR="002B12EE" w14:paraId="41C6682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55B1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Кашмило</w:t>
            </w:r>
          </w:p>
          <w:p w14:paraId="5AA4176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1F3E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06.01.1985г.</w:t>
            </w:r>
          </w:p>
          <w:p w14:paraId="0595BA1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08C1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A839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№21 от </w:t>
            </w:r>
            <w:r>
              <w:rPr>
                <w:sz w:val="20"/>
                <w:szCs w:val="20"/>
              </w:rPr>
              <w:t>19.11.2015г.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93F7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7445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5DE1A" w14:textId="77777777" w:rsidR="002B12EE" w:rsidRDefault="002B12EE">
            <w:pPr>
              <w:pStyle w:val="TableContents"/>
            </w:pPr>
          </w:p>
        </w:tc>
      </w:tr>
      <w:tr w:rsidR="002B12EE" w14:paraId="498146A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5AE4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</w:t>
            </w:r>
          </w:p>
          <w:p w14:paraId="504BB00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Валерьевич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D25C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20.05.1976г.</w:t>
            </w:r>
          </w:p>
          <w:p w14:paraId="4790363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BADE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C297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17.12.2015г.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EFE23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881F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FE216" w14:textId="77777777" w:rsidR="002B12EE" w:rsidRDefault="002B12EE">
            <w:pPr>
              <w:pStyle w:val="TableContents"/>
            </w:pPr>
          </w:p>
        </w:tc>
      </w:tr>
      <w:tr w:rsidR="002B12EE" w14:paraId="272E5A6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0346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Сазонов</w:t>
            </w:r>
          </w:p>
          <w:p w14:paraId="74684FE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Федорович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E392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24.04.1953г.</w:t>
            </w:r>
          </w:p>
          <w:p w14:paraId="62730D6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Тазово Золотухинского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5A41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4323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17.12.2015г.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71C36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1E7E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99FA4" w14:textId="77777777" w:rsidR="002B12EE" w:rsidRDefault="002B12EE">
            <w:pPr>
              <w:pStyle w:val="TableContents"/>
            </w:pPr>
          </w:p>
        </w:tc>
      </w:tr>
      <w:tr w:rsidR="002B12EE" w14:paraId="28F2BDA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F721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Зеленов</w:t>
            </w:r>
          </w:p>
          <w:p w14:paraId="5AD8D78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Денис </w:t>
            </w: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1944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18.08.1982г.</w:t>
            </w:r>
          </w:p>
          <w:p w14:paraId="4232957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D44C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58AB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17.12.2015г.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7A6A8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177DD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02470" w14:textId="77777777" w:rsidR="002B12EE" w:rsidRDefault="002B12EE">
            <w:pPr>
              <w:pStyle w:val="TableContents"/>
            </w:pPr>
          </w:p>
        </w:tc>
      </w:tr>
      <w:tr w:rsidR="002B12EE" w14:paraId="2C05C0A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23E6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Раковский Дмитрий Константинович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1D37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06.09.1985г.</w:t>
            </w:r>
          </w:p>
          <w:p w14:paraId="401B078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B900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1C7F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17.12.2015г.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143FE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A4B6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A957D" w14:textId="77777777" w:rsidR="002B12EE" w:rsidRDefault="002B12EE">
            <w:pPr>
              <w:pStyle w:val="TableContents"/>
            </w:pPr>
          </w:p>
        </w:tc>
      </w:tr>
      <w:tr w:rsidR="002B12EE" w14:paraId="15DB1EF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D14F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Савенков</w:t>
            </w:r>
          </w:p>
          <w:p w14:paraId="37D963E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B570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19.08.1986г.</w:t>
            </w:r>
          </w:p>
          <w:p w14:paraId="5EA6C93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Москва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3024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A29F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22.01.2016г.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8C4F7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9289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65802" w14:textId="77777777" w:rsidR="002B12EE" w:rsidRDefault="002B12EE">
            <w:pPr>
              <w:pStyle w:val="TableContents"/>
            </w:pPr>
          </w:p>
        </w:tc>
      </w:tr>
      <w:tr w:rsidR="002B12EE" w14:paraId="66019AA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ED1B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Бельдей</w:t>
            </w:r>
          </w:p>
          <w:p w14:paraId="0EFFAB2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Геннадьевич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6AD7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10.04.1970г.</w:t>
            </w:r>
          </w:p>
          <w:p w14:paraId="7548CEE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Свобода Золотухинского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70BC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BA0C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25.01.2016г.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45ADF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EEFA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CE749" w14:textId="77777777" w:rsidR="002B12EE" w:rsidRDefault="002B12EE">
            <w:pPr>
              <w:pStyle w:val="TableContents"/>
            </w:pPr>
          </w:p>
        </w:tc>
      </w:tr>
      <w:tr w:rsidR="002B12EE" w14:paraId="29CA84A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80A2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Асмолов</w:t>
            </w:r>
          </w:p>
          <w:p w14:paraId="71C99D0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A1E3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20.12.1975г.</w:t>
            </w:r>
          </w:p>
          <w:p w14:paraId="5985E37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Кожановка </w:t>
            </w:r>
            <w:r>
              <w:rPr>
                <w:sz w:val="20"/>
                <w:szCs w:val="20"/>
              </w:rPr>
              <w:t>Хомутовского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3607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9473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 от 26.01.2016г.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EF954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FEEB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5F590" w14:textId="77777777" w:rsidR="002B12EE" w:rsidRDefault="002B12EE">
            <w:pPr>
              <w:pStyle w:val="TableContents"/>
            </w:pPr>
          </w:p>
        </w:tc>
      </w:tr>
      <w:tr w:rsidR="002B12EE" w14:paraId="3DB208B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FF7D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</w:t>
            </w:r>
          </w:p>
          <w:p w14:paraId="6BE513D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Борисович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79D5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29.05.1967г.</w:t>
            </w:r>
          </w:p>
          <w:p w14:paraId="469BD1E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АШХАБАД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110D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0EF1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08.04.2016г.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1020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8652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D0DAA" w14:textId="77777777" w:rsidR="002B12EE" w:rsidRDefault="002B12EE">
            <w:pPr>
              <w:pStyle w:val="TableContents"/>
            </w:pPr>
          </w:p>
        </w:tc>
      </w:tr>
      <w:tr w:rsidR="002B12EE" w14:paraId="53B8181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4A1F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Бурханский</w:t>
            </w:r>
          </w:p>
          <w:p w14:paraId="36C6E3B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Евгеньевич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9B82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13.08.1957г.</w:t>
            </w:r>
          </w:p>
          <w:p w14:paraId="00B9474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0CD6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4DB5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№5 от </w:t>
            </w:r>
            <w:r>
              <w:rPr>
                <w:sz w:val="20"/>
                <w:szCs w:val="20"/>
              </w:rPr>
              <w:t>08.04.2016г.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02FC9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62A4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0D42A" w14:textId="77777777" w:rsidR="002B12EE" w:rsidRDefault="002B12EE">
            <w:pPr>
              <w:pStyle w:val="TableContents"/>
            </w:pPr>
          </w:p>
        </w:tc>
      </w:tr>
      <w:tr w:rsidR="002B12EE" w14:paraId="057EF4B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0F31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Еременко</w:t>
            </w:r>
          </w:p>
          <w:p w14:paraId="65FB615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Павлович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1730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27.03.1963г.</w:t>
            </w:r>
          </w:p>
          <w:p w14:paraId="3937F25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Октябрьский Белгородского района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9096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9F8A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11.04.2016г.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3EDE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AF10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DEDF7" w14:textId="77777777" w:rsidR="002B12EE" w:rsidRDefault="002B12EE">
            <w:pPr>
              <w:pStyle w:val="TableContents"/>
            </w:pPr>
          </w:p>
        </w:tc>
      </w:tr>
      <w:tr w:rsidR="002B12EE" w14:paraId="0D8411B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E33F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Мулл</w:t>
            </w:r>
          </w:p>
          <w:p w14:paraId="6E9B983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C476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02.06.1973г.</w:t>
            </w:r>
          </w:p>
          <w:p w14:paraId="57BB51B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Горький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BC96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9628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11.05.2016г.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5E282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F6CA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8B4FD" w14:textId="77777777" w:rsidR="002B12EE" w:rsidRDefault="002B12EE">
            <w:pPr>
              <w:pStyle w:val="TableContents"/>
            </w:pPr>
          </w:p>
        </w:tc>
      </w:tr>
      <w:tr w:rsidR="002B12EE" w14:paraId="73D4EA2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8A87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Солошенко</w:t>
            </w:r>
          </w:p>
          <w:p w14:paraId="4752E6C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Игоревна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BE6B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10.06.1990г.</w:t>
            </w:r>
          </w:p>
          <w:p w14:paraId="107FABF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Медвенка</w:t>
            </w:r>
          </w:p>
          <w:p w14:paraId="0CF4EB4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Медвенского района</w:t>
            </w:r>
          </w:p>
          <w:p w14:paraId="2AF23C9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B18C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1DB9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15.06.2016г.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2E9A7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AA0C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6EED2" w14:textId="77777777" w:rsidR="002B12EE" w:rsidRDefault="002B12EE">
            <w:pPr>
              <w:pStyle w:val="TableContents"/>
            </w:pPr>
          </w:p>
        </w:tc>
      </w:tr>
      <w:tr w:rsidR="002B12EE" w14:paraId="7D29BD0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7710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Канавин</w:t>
            </w:r>
          </w:p>
          <w:p w14:paraId="6627B61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1721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13.08.1981г.</w:t>
            </w:r>
          </w:p>
          <w:p w14:paraId="2D01A44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Генеральшино</w:t>
            </w:r>
          </w:p>
          <w:p w14:paraId="330746A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Дмитриевского района</w:t>
            </w:r>
          </w:p>
          <w:p w14:paraId="392E43D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E754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56E7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№13 от </w:t>
            </w:r>
            <w:r>
              <w:rPr>
                <w:sz w:val="20"/>
                <w:szCs w:val="20"/>
              </w:rPr>
              <w:t>24.06.2016г.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BD759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13E7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4FEA5" w14:textId="77777777" w:rsidR="002B12EE" w:rsidRDefault="002B12EE">
            <w:pPr>
              <w:pStyle w:val="TableContents"/>
            </w:pPr>
          </w:p>
        </w:tc>
      </w:tr>
      <w:tr w:rsidR="002B12EE" w14:paraId="41B48DE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4D0F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</w:t>
            </w:r>
          </w:p>
          <w:p w14:paraId="7C125D0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82E6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25.05.1956г.</w:t>
            </w:r>
          </w:p>
          <w:p w14:paraId="6E68593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Междуреченск</w:t>
            </w:r>
          </w:p>
          <w:p w14:paraId="3433773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2142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B464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№14 от 24.06.2016г.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4CBAB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634E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8CE06" w14:textId="77777777" w:rsidR="002B12EE" w:rsidRDefault="002B12EE">
            <w:pPr>
              <w:pStyle w:val="TableContents"/>
            </w:pPr>
          </w:p>
        </w:tc>
      </w:tr>
      <w:tr w:rsidR="002B12EE" w14:paraId="34F331F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59D7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</w:t>
            </w:r>
          </w:p>
          <w:p w14:paraId="40665B9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53BC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22.02.1970г.</w:t>
            </w:r>
          </w:p>
          <w:p w14:paraId="5C63EFE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Конаково</w:t>
            </w:r>
          </w:p>
          <w:p w14:paraId="00F849B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1AE0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F132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№15 от 08.07.2016г.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D6EDF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315F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F4E7F" w14:textId="77777777" w:rsidR="002B12EE" w:rsidRDefault="002B12EE">
            <w:pPr>
              <w:pStyle w:val="TableContents"/>
            </w:pPr>
          </w:p>
        </w:tc>
      </w:tr>
      <w:tr w:rsidR="002B12EE" w14:paraId="1AEEE35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14DD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Булгаков</w:t>
            </w:r>
          </w:p>
          <w:p w14:paraId="28A3FAE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D935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09.11.1950г.</w:t>
            </w:r>
          </w:p>
          <w:p w14:paraId="106A2A2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Гнилое</w:t>
            </w:r>
          </w:p>
          <w:p w14:paraId="53DFE0D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Тимского района</w:t>
            </w:r>
          </w:p>
          <w:p w14:paraId="4EC0E38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4B86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45BB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№17 от 03.08.2016г.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FF3DE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B6AC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D54E7" w14:textId="77777777" w:rsidR="002B12EE" w:rsidRDefault="002B12EE">
            <w:pPr>
              <w:pStyle w:val="TableContents"/>
            </w:pPr>
          </w:p>
        </w:tc>
      </w:tr>
      <w:tr w:rsidR="002B12EE" w14:paraId="47D49E5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3FD4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Хмелевской</w:t>
            </w:r>
          </w:p>
          <w:p w14:paraId="1D6999D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Петрович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F944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29.12.1967г.</w:t>
            </w:r>
          </w:p>
          <w:p w14:paraId="5D28A3C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04C2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76BB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№20 от 23.09.2016г.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BE748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4778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AE6C9" w14:textId="77777777" w:rsidR="002B12EE" w:rsidRDefault="002B12EE">
            <w:pPr>
              <w:pStyle w:val="TableContents"/>
            </w:pPr>
          </w:p>
        </w:tc>
      </w:tr>
      <w:tr w:rsidR="002B12EE" w14:paraId="63E7403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A2F1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Вальчук</w:t>
            </w:r>
          </w:p>
          <w:p w14:paraId="617E536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1CD5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06.03.1966г.</w:t>
            </w:r>
          </w:p>
          <w:p w14:paraId="4B403EC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Старостинцы</w:t>
            </w:r>
          </w:p>
          <w:p w14:paraId="7AB62C6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Погребищенского района Винницкой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1E41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78E8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06.10.2016г.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3EB3F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4A2B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1E266" w14:textId="77777777" w:rsidR="002B12EE" w:rsidRDefault="002B12EE">
            <w:pPr>
              <w:pStyle w:val="TableContents"/>
            </w:pPr>
          </w:p>
        </w:tc>
      </w:tr>
      <w:tr w:rsidR="002B12EE" w14:paraId="357A330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6692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Петина Елена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DA0D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26.09.1984г.</w:t>
            </w:r>
          </w:p>
          <w:p w14:paraId="6F211CF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Доугавпилс</w:t>
            </w:r>
          </w:p>
          <w:p w14:paraId="64622CE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Латвия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100F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EF14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№23 от 07.10.2016г.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AF9B2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A17B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E04C8" w14:textId="77777777" w:rsidR="002B12EE" w:rsidRDefault="002B12EE">
            <w:pPr>
              <w:pStyle w:val="TableContents"/>
            </w:pPr>
          </w:p>
        </w:tc>
      </w:tr>
      <w:tr w:rsidR="002B12EE" w14:paraId="30F65C5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3E96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</w:t>
            </w:r>
          </w:p>
          <w:p w14:paraId="2D1F1E0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F5F5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11.09.1982г.</w:t>
            </w:r>
          </w:p>
          <w:p w14:paraId="378A397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A88E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2F27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№24 от </w:t>
            </w:r>
            <w:r>
              <w:rPr>
                <w:sz w:val="20"/>
                <w:szCs w:val="20"/>
              </w:rPr>
              <w:t>14.10.2016г.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D86D1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9DED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77D15" w14:textId="77777777" w:rsidR="002B12EE" w:rsidRDefault="002B12EE">
            <w:pPr>
              <w:pStyle w:val="TableContents"/>
            </w:pPr>
          </w:p>
        </w:tc>
      </w:tr>
      <w:tr w:rsidR="002B12EE" w14:paraId="337BEBC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0EA3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Ятколенко Игорь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628C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27.10.1974г. \</w:t>
            </w:r>
          </w:p>
          <w:p w14:paraId="7138452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Мерефа</w:t>
            </w:r>
          </w:p>
          <w:p w14:paraId="16C276C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2DF4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D32E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№26 от 11.11.2016г.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604D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52FF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DA125" w14:textId="77777777" w:rsidR="002B12EE" w:rsidRDefault="002B12EE">
            <w:pPr>
              <w:pStyle w:val="TableContents"/>
            </w:pPr>
          </w:p>
        </w:tc>
      </w:tr>
      <w:tr w:rsidR="002B12EE" w14:paraId="462CBAC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1C56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</w:t>
            </w:r>
          </w:p>
          <w:p w14:paraId="28CEE78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4B0C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17.02.1985г.</w:t>
            </w:r>
          </w:p>
          <w:p w14:paraId="774DDB5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Курчатов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482C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9F4F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№27 от 11.11.2016г.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79E6B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5496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D1EA1" w14:textId="77777777" w:rsidR="002B12EE" w:rsidRDefault="002B12EE">
            <w:pPr>
              <w:pStyle w:val="TableContents"/>
            </w:pPr>
          </w:p>
        </w:tc>
      </w:tr>
      <w:tr w:rsidR="002B12EE" w14:paraId="6DF3B62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6A8F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</w:t>
            </w:r>
          </w:p>
          <w:p w14:paraId="438D779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247A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25.01.1952г.</w:t>
            </w:r>
          </w:p>
          <w:p w14:paraId="14F3C36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Николаевка</w:t>
            </w:r>
          </w:p>
          <w:p w14:paraId="669C62A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Бураевского района</w:t>
            </w:r>
          </w:p>
          <w:p w14:paraId="1881231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Башкирская АССР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B15D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1008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№28 от 18.11.2016г.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E9384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DD93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2D78A" w14:textId="77777777" w:rsidR="002B12EE" w:rsidRDefault="002B12EE">
            <w:pPr>
              <w:pStyle w:val="TableContents"/>
            </w:pPr>
          </w:p>
        </w:tc>
      </w:tr>
      <w:tr w:rsidR="002B12EE" w14:paraId="637A9B5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FDB0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</w:t>
            </w:r>
          </w:p>
          <w:p w14:paraId="44A23B8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2E61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11.06.1991г.</w:t>
            </w:r>
          </w:p>
          <w:p w14:paraId="1BD2BD3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239F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718D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№29 от 18.11.2016г.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0D50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9877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DFDB4" w14:textId="77777777" w:rsidR="002B12EE" w:rsidRDefault="002B12EE">
            <w:pPr>
              <w:pStyle w:val="TableContents"/>
            </w:pPr>
          </w:p>
        </w:tc>
      </w:tr>
      <w:tr w:rsidR="002B12EE" w14:paraId="088CBE1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60DE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</w:t>
            </w:r>
          </w:p>
          <w:p w14:paraId="0A6F503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477E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20.06.1948г.</w:t>
            </w:r>
          </w:p>
          <w:p w14:paraId="0858249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1A3A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F365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№31 от </w:t>
            </w:r>
            <w:r>
              <w:rPr>
                <w:sz w:val="20"/>
                <w:szCs w:val="20"/>
              </w:rPr>
              <w:t>21.12.2016г.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4CC86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7028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7CFD4" w14:textId="77777777" w:rsidR="002B12EE" w:rsidRDefault="002B12EE">
            <w:pPr>
              <w:pStyle w:val="TableContents"/>
            </w:pPr>
          </w:p>
        </w:tc>
      </w:tr>
      <w:tr w:rsidR="002B12EE" w14:paraId="43AC753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4B26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Мищенко</w:t>
            </w:r>
          </w:p>
          <w:p w14:paraId="241BCDB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EB75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29.09.1957г.</w:t>
            </w:r>
          </w:p>
          <w:p w14:paraId="1EBCA61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Североморск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C117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64DD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19.01.2017г.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5A5AD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18C8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8F71A" w14:textId="77777777" w:rsidR="002B12EE" w:rsidRDefault="002B12EE">
            <w:pPr>
              <w:pStyle w:val="TableContents"/>
            </w:pPr>
          </w:p>
        </w:tc>
      </w:tr>
      <w:tr w:rsidR="002B12EE" w14:paraId="3729195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89CF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Каргин</w:t>
            </w:r>
          </w:p>
          <w:p w14:paraId="2D4B54A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A593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04.05.1981г.</w:t>
            </w:r>
          </w:p>
          <w:p w14:paraId="483E4E3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Анапа Краснодарского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B00F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03ED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19.01.2017г.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8CDA0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53A1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211FE" w14:textId="77777777" w:rsidR="002B12EE" w:rsidRDefault="002B12EE">
            <w:pPr>
              <w:pStyle w:val="TableContents"/>
            </w:pPr>
          </w:p>
        </w:tc>
      </w:tr>
      <w:tr w:rsidR="002B12EE" w14:paraId="7FAE8BD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EC15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Буянов Анатолий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B845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11.05.1956г.</w:t>
            </w:r>
          </w:p>
          <w:p w14:paraId="4FE1BD4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Центральный, Ханинского района, Тульской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6157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17E0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 от 19.01.2017г.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D5EB5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7497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AB3C0" w14:textId="77777777" w:rsidR="002B12EE" w:rsidRDefault="002B12EE">
            <w:pPr>
              <w:pStyle w:val="TableContents"/>
            </w:pPr>
          </w:p>
        </w:tc>
      </w:tr>
      <w:tr w:rsidR="002B12EE" w14:paraId="4F1D0A9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78EB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Стариченко</w:t>
            </w:r>
          </w:p>
          <w:p w14:paraId="7C6A298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Олеговна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87C0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05.11.1992г.</w:t>
            </w:r>
          </w:p>
          <w:p w14:paraId="194B242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Брянск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6156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FDD3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19.01.2017г.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68E3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B1B9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E4580" w14:textId="77777777" w:rsidR="002B12EE" w:rsidRDefault="002B12EE">
            <w:pPr>
              <w:pStyle w:val="TableContents"/>
            </w:pPr>
          </w:p>
        </w:tc>
      </w:tr>
      <w:tr w:rsidR="002B12EE" w14:paraId="00C4C65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BA9C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Крюкова</w:t>
            </w:r>
          </w:p>
          <w:p w14:paraId="2E1C30B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Анатольевка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5FA5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06.08.1980г.</w:t>
            </w:r>
          </w:p>
          <w:p w14:paraId="50E2440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Улан-Удэ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8D1F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C535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13.04.2017г.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508B1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B45F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8027F" w14:textId="77777777" w:rsidR="002B12EE" w:rsidRDefault="002B12EE">
            <w:pPr>
              <w:pStyle w:val="TableContents"/>
            </w:pPr>
          </w:p>
        </w:tc>
      </w:tr>
      <w:tr w:rsidR="002B12EE" w14:paraId="426CE17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8AE6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Мухин</w:t>
            </w:r>
          </w:p>
          <w:p w14:paraId="3A484A6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AA58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02.12.1967г.</w:t>
            </w:r>
          </w:p>
          <w:p w14:paraId="6A8DCB7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Щекино</w:t>
            </w:r>
          </w:p>
          <w:p w14:paraId="5CC38BB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4DE0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5880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14.04.2017г.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F7EAE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BBDC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BD8E7" w14:textId="77777777" w:rsidR="002B12EE" w:rsidRDefault="002B12EE">
            <w:pPr>
              <w:pStyle w:val="TableContents"/>
            </w:pPr>
          </w:p>
        </w:tc>
      </w:tr>
      <w:tr w:rsidR="002B12EE" w14:paraId="3B0DC92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1AFD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</w:t>
            </w:r>
          </w:p>
          <w:p w14:paraId="4F94051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3A3A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06.08.1980г.</w:t>
            </w:r>
          </w:p>
          <w:p w14:paraId="46FA6A9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8787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2B4B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14.04.2017г.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AB201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BCA1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 от  20.04.2018 г.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5E778" w14:textId="77777777" w:rsidR="002B12EE" w:rsidRDefault="002B12EE">
            <w:pPr>
              <w:pStyle w:val="TableContents"/>
            </w:pPr>
          </w:p>
        </w:tc>
      </w:tr>
      <w:tr w:rsidR="002B12EE" w14:paraId="04693A4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9A4F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Лукьянчикова</w:t>
            </w:r>
          </w:p>
          <w:p w14:paraId="106B925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A0D4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09.12.1987г.</w:t>
            </w:r>
          </w:p>
          <w:p w14:paraId="0D3CA92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0F0E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7150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14.04.2017г.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D92A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072A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B43EA" w14:textId="77777777" w:rsidR="002B12EE" w:rsidRDefault="002B12EE">
            <w:pPr>
              <w:pStyle w:val="TableContents"/>
            </w:pPr>
          </w:p>
        </w:tc>
      </w:tr>
      <w:tr w:rsidR="002B12EE" w14:paraId="4254DC0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DA09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Безбабных</w:t>
            </w:r>
          </w:p>
          <w:p w14:paraId="5E35AE4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C685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24.05.1988г.</w:t>
            </w:r>
          </w:p>
          <w:p w14:paraId="75EC679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Коренево</w:t>
            </w:r>
          </w:p>
          <w:p w14:paraId="094EE15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7F6E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831D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№11 от 27.04.2017г.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D0636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3F7D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70197" w14:textId="77777777" w:rsidR="002B12EE" w:rsidRDefault="002B12EE">
            <w:pPr>
              <w:pStyle w:val="TableContents"/>
            </w:pPr>
          </w:p>
        </w:tc>
      </w:tr>
      <w:tr w:rsidR="002B12EE" w14:paraId="1A5B5C5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A51D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Зуборев</w:t>
            </w:r>
          </w:p>
          <w:p w14:paraId="71724F4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Генадьевич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8ADD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25.04.1988г.</w:t>
            </w:r>
          </w:p>
          <w:p w14:paraId="6A11D09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Железногорск</w:t>
            </w:r>
          </w:p>
          <w:p w14:paraId="487B451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7155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B9AF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31.05.2017г.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45A61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C2FF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96382" w14:textId="77777777" w:rsidR="002B12EE" w:rsidRDefault="002B12EE">
            <w:pPr>
              <w:pStyle w:val="TableContents"/>
            </w:pPr>
          </w:p>
        </w:tc>
      </w:tr>
      <w:tr w:rsidR="002B12EE" w14:paraId="6308B33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1BDC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Данилюк</w:t>
            </w:r>
          </w:p>
          <w:p w14:paraId="7E0A957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5FBE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30.09.1966г.</w:t>
            </w:r>
          </w:p>
          <w:p w14:paraId="216ECEB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Томашгород</w:t>
            </w:r>
          </w:p>
          <w:p w14:paraId="32FD736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Рокитновского райна</w:t>
            </w:r>
          </w:p>
          <w:p w14:paraId="4040712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Ровенской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2F83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8E4D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№14 от 31.05.2017г.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EFE6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32D3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A1808" w14:textId="77777777" w:rsidR="002B12EE" w:rsidRDefault="002B12EE">
            <w:pPr>
              <w:pStyle w:val="TableContents"/>
            </w:pPr>
          </w:p>
        </w:tc>
      </w:tr>
      <w:tr w:rsidR="002B12EE" w14:paraId="414C814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0035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</w:t>
            </w:r>
          </w:p>
          <w:p w14:paraId="4A1C3F6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9FBE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26.06.1959г.</w:t>
            </w:r>
          </w:p>
          <w:p w14:paraId="5200EB4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</w:t>
            </w:r>
            <w:r>
              <w:rPr>
                <w:sz w:val="20"/>
                <w:szCs w:val="20"/>
              </w:rPr>
              <w:t>Каражал</w:t>
            </w:r>
          </w:p>
          <w:p w14:paraId="084F35B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Жанаарканского района</w:t>
            </w:r>
          </w:p>
          <w:p w14:paraId="61CCCAC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Карагандинской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B321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C9BD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№15 от 31.05.2017г.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3E6B2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5EEBD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4ABB7" w14:textId="77777777" w:rsidR="002B12EE" w:rsidRDefault="002B12EE">
            <w:pPr>
              <w:pStyle w:val="TableContents"/>
            </w:pPr>
          </w:p>
        </w:tc>
      </w:tr>
      <w:tr w:rsidR="002B12EE" w14:paraId="7BEFA88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7FC3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Кириченко</w:t>
            </w:r>
          </w:p>
          <w:p w14:paraId="6063ED7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A21D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07.111976</w:t>
            </w:r>
          </w:p>
          <w:p w14:paraId="5810D14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9760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186D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№20 от 29.06.2017г.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FBF72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07FA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E4AFD" w14:textId="77777777" w:rsidR="002B12EE" w:rsidRDefault="002B12EE">
            <w:pPr>
              <w:pStyle w:val="TableContents"/>
            </w:pPr>
          </w:p>
        </w:tc>
      </w:tr>
      <w:tr w:rsidR="002B12EE" w14:paraId="12821A2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0E3A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Яковцова</w:t>
            </w:r>
          </w:p>
          <w:p w14:paraId="6CC9BEA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Сергеевна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3EFB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24.08.1981г.</w:t>
            </w:r>
          </w:p>
          <w:p w14:paraId="36306B2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B233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3A8D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№21 от </w:t>
            </w:r>
            <w:r>
              <w:rPr>
                <w:sz w:val="20"/>
                <w:szCs w:val="20"/>
              </w:rPr>
              <w:t>29.06.2017г.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1E7B3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2877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36DA5" w14:textId="77777777" w:rsidR="002B12EE" w:rsidRDefault="002B12EE">
            <w:pPr>
              <w:pStyle w:val="TableContents"/>
            </w:pPr>
          </w:p>
        </w:tc>
      </w:tr>
      <w:tr w:rsidR="002B12EE" w14:paraId="70FCE13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1120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Дунаев</w:t>
            </w:r>
          </w:p>
          <w:p w14:paraId="098D9B4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AD73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17.11.1968г.</w:t>
            </w:r>
          </w:p>
          <w:p w14:paraId="216FF23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Ткварчели Абхазская АССР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C599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61F7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18.08.2017г.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197A2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2EA4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3A4FB" w14:textId="77777777" w:rsidR="002B12EE" w:rsidRDefault="002B12EE">
            <w:pPr>
              <w:pStyle w:val="TableContents"/>
            </w:pPr>
          </w:p>
        </w:tc>
      </w:tr>
      <w:tr w:rsidR="002B12EE" w14:paraId="68BFFF1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8BF0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Холодова</w:t>
            </w:r>
          </w:p>
          <w:p w14:paraId="57A4D39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Валерьевна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6519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10.09.1981г.</w:t>
            </w:r>
          </w:p>
          <w:p w14:paraId="2F8448B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2-я Моква, Курского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5BBC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125A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№25 от 02.11.2017г.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E03D0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4EB8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BD17B" w14:textId="77777777" w:rsidR="002B12EE" w:rsidRDefault="002B12EE">
            <w:pPr>
              <w:pStyle w:val="TableContents"/>
            </w:pPr>
          </w:p>
        </w:tc>
      </w:tr>
      <w:tr w:rsidR="002B12EE" w14:paraId="2C39065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B453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Волобуев</w:t>
            </w:r>
          </w:p>
          <w:p w14:paraId="4D8C347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5840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17.11.1984г.</w:t>
            </w:r>
          </w:p>
          <w:p w14:paraId="3266253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Клюква, Курского района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E2BF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A323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№26 от 29.11.2017г.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4853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7CC7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C25F6" w14:textId="77777777" w:rsidR="002B12EE" w:rsidRDefault="002B12EE">
            <w:pPr>
              <w:pStyle w:val="TableContents"/>
            </w:pPr>
          </w:p>
        </w:tc>
      </w:tr>
      <w:tr w:rsidR="002B12EE" w14:paraId="4D0DF0C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5056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</w:t>
            </w:r>
          </w:p>
          <w:p w14:paraId="159C48E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5D0F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12.08.1989г.</w:t>
            </w:r>
          </w:p>
          <w:p w14:paraId="1F4F322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Донец, Готвальдовского райна, Харьковской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4F85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8BF9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№27 от 30.11.2017г.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B8383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1092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867AC" w14:textId="77777777" w:rsidR="002B12EE" w:rsidRDefault="002B12EE">
            <w:pPr>
              <w:pStyle w:val="TableContents"/>
            </w:pPr>
          </w:p>
        </w:tc>
      </w:tr>
      <w:tr w:rsidR="002B12EE" w14:paraId="5C19518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BAE9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Обухов</w:t>
            </w:r>
          </w:p>
          <w:p w14:paraId="48C64AB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E647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01.07.1963г.</w:t>
            </w:r>
          </w:p>
          <w:p w14:paraId="60D021D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Октябрь, Касторенского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EE00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5BC8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№28 от 20.12.2017г.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F0354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F777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71B27" w14:textId="77777777" w:rsidR="002B12EE" w:rsidRDefault="002B12EE">
            <w:pPr>
              <w:pStyle w:val="TableContents"/>
            </w:pPr>
          </w:p>
        </w:tc>
      </w:tr>
      <w:tr w:rsidR="002B12EE" w14:paraId="1E579B7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88D6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Залюбовский</w:t>
            </w:r>
          </w:p>
          <w:p w14:paraId="2A3512C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Виктоович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DB01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09.04.1976г.</w:t>
            </w:r>
          </w:p>
          <w:p w14:paraId="7AF90F6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Кизема</w:t>
            </w:r>
          </w:p>
          <w:p w14:paraId="3FD0292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Устьянского района Архангельской 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85F8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51F5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№29 от 20.12.2017г.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F7AD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91D3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3ACC3" w14:textId="77777777" w:rsidR="002B12EE" w:rsidRDefault="002B12EE">
            <w:pPr>
              <w:pStyle w:val="TableContents"/>
            </w:pPr>
          </w:p>
        </w:tc>
      </w:tr>
      <w:tr w:rsidR="002B12EE" w14:paraId="79CA8DC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504C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Школяр</w:t>
            </w:r>
          </w:p>
          <w:p w14:paraId="4FC4C4C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E87A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02.02.1972г.</w:t>
            </w:r>
          </w:p>
          <w:p w14:paraId="0A67A8D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Антрацит</w:t>
            </w:r>
          </w:p>
          <w:p w14:paraId="45C5851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Луганской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FB1A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F158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№30 от 22.12.2017г.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9CF48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1E4E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86E41" w14:textId="77777777" w:rsidR="002B12EE" w:rsidRDefault="002B12EE">
            <w:pPr>
              <w:pStyle w:val="TableContents"/>
            </w:pPr>
          </w:p>
        </w:tc>
      </w:tr>
      <w:tr w:rsidR="002B12EE" w14:paraId="4B639B0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CEC4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Артамонов</w:t>
            </w:r>
          </w:p>
          <w:p w14:paraId="06F1E8A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79F6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06.031974г.</w:t>
            </w:r>
          </w:p>
          <w:p w14:paraId="4D2BA7A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BC56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1C7E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16.01.2018г.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FCD6D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8B1E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CD211" w14:textId="77777777" w:rsidR="002B12EE" w:rsidRDefault="002B12EE">
            <w:pPr>
              <w:pStyle w:val="TableContents"/>
            </w:pPr>
          </w:p>
        </w:tc>
      </w:tr>
      <w:tr w:rsidR="002B12EE" w14:paraId="74129D7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F7F5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Дыринда</w:t>
            </w:r>
          </w:p>
          <w:p w14:paraId="6A04E2A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Леонтьевна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712E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31.05.1969г.</w:t>
            </w:r>
          </w:p>
          <w:p w14:paraId="6B1D0EA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7AAE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44D8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№4 от </w:t>
            </w:r>
            <w:r>
              <w:rPr>
                <w:sz w:val="20"/>
                <w:szCs w:val="20"/>
              </w:rPr>
              <w:t>18.01.2018г.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F7701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5535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AA1EB" w14:textId="77777777" w:rsidR="002B12EE" w:rsidRDefault="002B12EE">
            <w:pPr>
              <w:pStyle w:val="TableContents"/>
            </w:pPr>
          </w:p>
        </w:tc>
      </w:tr>
      <w:tr w:rsidR="002B12EE" w14:paraId="1873606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0E4F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Малыхина</w:t>
            </w:r>
          </w:p>
          <w:p w14:paraId="33CD54E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F65C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22.04.1993г.</w:t>
            </w:r>
          </w:p>
          <w:p w14:paraId="06307C2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7BD7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D054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23.01.2018г.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15135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5503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358D3" w14:textId="77777777" w:rsidR="002B12EE" w:rsidRDefault="002B12EE">
            <w:pPr>
              <w:pStyle w:val="TableContents"/>
            </w:pPr>
          </w:p>
        </w:tc>
      </w:tr>
      <w:tr w:rsidR="002B12EE" w14:paraId="5D44331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55F4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Телегина</w:t>
            </w:r>
          </w:p>
          <w:p w14:paraId="0963F75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Григорьевна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3827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28.07.1957г.</w:t>
            </w:r>
          </w:p>
          <w:p w14:paraId="1680F73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Курская область, Щигровский район,</w:t>
            </w:r>
          </w:p>
          <w:p w14:paraId="6C9970C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Пригородненский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8035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50F6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23.01.2018г.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D94E1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52BC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CE899" w14:textId="77777777" w:rsidR="002B12EE" w:rsidRDefault="002B12EE">
            <w:pPr>
              <w:pStyle w:val="TableContents"/>
            </w:pPr>
          </w:p>
        </w:tc>
      </w:tr>
      <w:tr w:rsidR="002B12EE" w14:paraId="16BB2DB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8B66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Алымова</w:t>
            </w:r>
          </w:p>
          <w:p w14:paraId="782B287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Жанна </w:t>
            </w:r>
            <w:r>
              <w:rPr>
                <w:sz w:val="20"/>
                <w:szCs w:val="20"/>
              </w:rPr>
              <w:t>Игоревна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D731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25.09.1991г.</w:t>
            </w:r>
          </w:p>
          <w:p w14:paraId="40F61DC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1AAB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E401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31.01.2018г.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E5D06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3636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95768" w14:textId="77777777" w:rsidR="002B12EE" w:rsidRDefault="002B12EE">
            <w:pPr>
              <w:pStyle w:val="TableContents"/>
            </w:pPr>
          </w:p>
        </w:tc>
      </w:tr>
      <w:tr w:rsidR="002B12EE" w14:paraId="7F92166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48AF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Алымов</w:t>
            </w:r>
          </w:p>
          <w:p w14:paraId="65E4BB6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Игоревич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6B17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24.08.1991г.</w:t>
            </w:r>
          </w:p>
          <w:p w14:paraId="1D03FC6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6B5C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8CCF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31.01.2018г.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BFD9D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D60B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4A09A" w14:textId="77777777" w:rsidR="002B12EE" w:rsidRDefault="002B12EE">
            <w:pPr>
              <w:pStyle w:val="TableContents"/>
            </w:pPr>
          </w:p>
        </w:tc>
      </w:tr>
      <w:tr w:rsidR="002B12EE" w14:paraId="1B2F8A2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23AD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Арыкова</w:t>
            </w:r>
          </w:p>
          <w:p w14:paraId="1347563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26FB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03.09.1983г.</w:t>
            </w:r>
          </w:p>
          <w:p w14:paraId="6844981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Курская область, Беловский район,</w:t>
            </w:r>
          </w:p>
          <w:p w14:paraId="2A8CB28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Гирьи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9DA0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D46F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№12 от </w:t>
            </w:r>
            <w:r>
              <w:rPr>
                <w:sz w:val="20"/>
                <w:szCs w:val="20"/>
              </w:rPr>
              <w:t>28.02.2018г.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802BD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DEF7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97EBA" w14:textId="77777777" w:rsidR="002B12EE" w:rsidRDefault="002B12EE">
            <w:pPr>
              <w:pStyle w:val="TableContents"/>
            </w:pPr>
          </w:p>
        </w:tc>
      </w:tr>
      <w:tr w:rsidR="002B12EE" w14:paraId="2F2AAFF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2BE5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</w:t>
            </w:r>
          </w:p>
          <w:p w14:paraId="74DC41A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08DA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14.03.1985г.</w:t>
            </w:r>
          </w:p>
          <w:p w14:paraId="1BD6E04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Харьков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644B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6897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01.03.2018г.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4F03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0B1E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65DD5" w14:textId="77777777" w:rsidR="002B12EE" w:rsidRDefault="002B12EE">
            <w:pPr>
              <w:pStyle w:val="TableContents"/>
            </w:pPr>
          </w:p>
        </w:tc>
      </w:tr>
      <w:tr w:rsidR="002B12EE" w14:paraId="2F62DDD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C51D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Красников</w:t>
            </w:r>
          </w:p>
          <w:p w14:paraId="54CBB1A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ABDF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19.06.1985г. п. Приупский, Киреевского района, Тульской области                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5867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45AB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№15 от </w:t>
            </w:r>
            <w:r>
              <w:rPr>
                <w:sz w:val="20"/>
                <w:szCs w:val="20"/>
              </w:rPr>
              <w:t>16.03.2018г.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A3139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F177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4468A" w14:textId="77777777" w:rsidR="002B12EE" w:rsidRDefault="002B12EE">
            <w:pPr>
              <w:pStyle w:val="TableContents"/>
            </w:pPr>
          </w:p>
        </w:tc>
      </w:tr>
      <w:tr w:rsidR="002B12EE" w14:paraId="430741E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58CC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Фенина</w:t>
            </w:r>
          </w:p>
          <w:p w14:paraId="4756519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4B03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14.07.1990г.</w:t>
            </w:r>
          </w:p>
          <w:p w14:paraId="5E6A490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0CA8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6FC0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№16 от 19.03.2018г.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F87F6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FC60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CD654" w14:textId="77777777" w:rsidR="002B12EE" w:rsidRDefault="002B12EE">
            <w:pPr>
              <w:pStyle w:val="TableContents"/>
            </w:pPr>
          </w:p>
        </w:tc>
      </w:tr>
      <w:tr w:rsidR="002B12EE" w14:paraId="3C98452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868F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</w:t>
            </w:r>
          </w:p>
          <w:p w14:paraId="0E6016C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7004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26.031983г.</w:t>
            </w:r>
          </w:p>
          <w:p w14:paraId="7FB3574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Вольск, Саратовской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8E9D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F678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№17 от 19.03.2018г.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33CA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B66C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2C765" w14:textId="77777777" w:rsidR="002B12EE" w:rsidRDefault="002B12EE">
            <w:pPr>
              <w:pStyle w:val="TableContents"/>
            </w:pPr>
          </w:p>
        </w:tc>
      </w:tr>
      <w:tr w:rsidR="002B12EE" w14:paraId="7724FBC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1023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Огнетов</w:t>
            </w:r>
          </w:p>
          <w:p w14:paraId="13DEE22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6DAC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12.11.1959г.</w:t>
            </w:r>
          </w:p>
          <w:p w14:paraId="7E5380E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Свердловск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5B0E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07FB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№20 от  09.04.2018г.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125C3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29B5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ED317" w14:textId="77777777" w:rsidR="002B12EE" w:rsidRDefault="002B12EE">
            <w:pPr>
              <w:pStyle w:val="TableContents"/>
            </w:pPr>
          </w:p>
        </w:tc>
      </w:tr>
      <w:tr w:rsidR="002B12EE" w14:paraId="25C161D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D27F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</w:t>
            </w:r>
          </w:p>
          <w:p w14:paraId="1F52FAA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5F2C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12.07.1968г.</w:t>
            </w:r>
          </w:p>
          <w:p w14:paraId="5B1F21D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230B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4914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№20 от 09.04.2018г.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57F93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BE1C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14BB0" w14:textId="77777777" w:rsidR="002B12EE" w:rsidRDefault="002B12EE">
            <w:pPr>
              <w:pStyle w:val="TableContents"/>
            </w:pPr>
          </w:p>
        </w:tc>
      </w:tr>
      <w:tr w:rsidR="002B12EE" w14:paraId="5BA0B1D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3A38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</w:t>
            </w:r>
          </w:p>
          <w:p w14:paraId="0035B99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D317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21.04.1978г.</w:t>
            </w:r>
          </w:p>
          <w:p w14:paraId="02FE8B4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0FE3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6BB9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11.04.2018г.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74E45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292A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18FA6" w14:textId="77777777" w:rsidR="002B12EE" w:rsidRDefault="002B12EE">
            <w:pPr>
              <w:pStyle w:val="TableContents"/>
            </w:pPr>
          </w:p>
        </w:tc>
      </w:tr>
      <w:tr w:rsidR="002B12EE" w14:paraId="1F4BAE8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44E1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Воротынцев</w:t>
            </w:r>
          </w:p>
          <w:p w14:paraId="71C59EC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915E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21.01.1983г.</w:t>
            </w:r>
          </w:p>
          <w:p w14:paraId="6B792DA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871F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93A4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№23 от 11.04.2018г.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E2B1B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89F2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F3832" w14:textId="77777777" w:rsidR="002B12EE" w:rsidRDefault="002B12EE">
            <w:pPr>
              <w:pStyle w:val="TableContents"/>
            </w:pPr>
          </w:p>
        </w:tc>
      </w:tr>
      <w:tr w:rsidR="002B12EE" w14:paraId="083EFCA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26A9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Никитюк</w:t>
            </w:r>
          </w:p>
          <w:p w14:paraId="017134D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Валерьевич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52F9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23.09.1978г.</w:t>
            </w:r>
          </w:p>
          <w:p w14:paraId="34FE932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пгт. Калиновка, Калиновского района, Винницкой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F736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B913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№26 от 17.05.2018г.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E8714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0E88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549D9" w14:textId="77777777" w:rsidR="002B12EE" w:rsidRDefault="002B12EE">
            <w:pPr>
              <w:pStyle w:val="TableContents"/>
            </w:pPr>
          </w:p>
        </w:tc>
      </w:tr>
      <w:tr w:rsidR="002B12EE" w14:paraId="2695284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E441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Куриленко</w:t>
            </w:r>
          </w:p>
          <w:p w14:paraId="6837088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61A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16.05.1970г.</w:t>
            </w:r>
          </w:p>
          <w:p w14:paraId="340447B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</w:t>
            </w:r>
            <w:r>
              <w:rPr>
                <w:sz w:val="20"/>
                <w:szCs w:val="20"/>
              </w:rPr>
              <w:t>Приупский, Тульской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0E6D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597E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№28 от 21.06.2018г.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08CA7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0841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81A48" w14:textId="77777777" w:rsidR="002B12EE" w:rsidRDefault="002B12EE">
            <w:pPr>
              <w:pStyle w:val="TableContents"/>
            </w:pPr>
          </w:p>
        </w:tc>
      </w:tr>
      <w:tr w:rsidR="002B12EE" w14:paraId="61F8D8A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709D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Булавинцев</w:t>
            </w:r>
          </w:p>
          <w:p w14:paraId="3180E24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5BCF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07.12.1967г.</w:t>
            </w:r>
          </w:p>
          <w:p w14:paraId="17DE731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Железногорск,</w:t>
            </w:r>
          </w:p>
          <w:p w14:paraId="4BF3329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9C6B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A3DB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№29 от 21.06.2018г.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E7564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A43FD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EFF67" w14:textId="77777777" w:rsidR="002B12EE" w:rsidRDefault="002B12EE">
            <w:pPr>
              <w:pStyle w:val="TableContents"/>
            </w:pPr>
          </w:p>
        </w:tc>
      </w:tr>
      <w:tr w:rsidR="002B12EE" w14:paraId="2AA1C04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B538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Весёлин</w:t>
            </w:r>
          </w:p>
          <w:p w14:paraId="3BE0675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Модестович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53C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25.08.1962г.</w:t>
            </w:r>
          </w:p>
          <w:p w14:paraId="543F53E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Гнездилово. </w:t>
            </w:r>
            <w:r>
              <w:rPr>
                <w:sz w:val="20"/>
                <w:szCs w:val="20"/>
              </w:rPr>
              <w:t>Железногорского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2AC9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5123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№30 от 21.06.2018г.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8F2F8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DDAE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39C59" w14:textId="77777777" w:rsidR="002B12EE" w:rsidRDefault="002B12EE">
            <w:pPr>
              <w:pStyle w:val="TableContents"/>
            </w:pPr>
          </w:p>
        </w:tc>
      </w:tr>
      <w:tr w:rsidR="002B12EE" w14:paraId="3487069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B05C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Пыхтин</w:t>
            </w:r>
          </w:p>
          <w:p w14:paraId="30F9081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85D0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09.02.1993г.</w:t>
            </w:r>
          </w:p>
          <w:p w14:paraId="27D5CD5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Иванино, Курчатовского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3E08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A0F1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№32 от 02.08.2018г.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1899F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96F4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FD54E" w14:textId="77777777" w:rsidR="002B12EE" w:rsidRDefault="002B12EE">
            <w:pPr>
              <w:pStyle w:val="TableContents"/>
            </w:pPr>
          </w:p>
        </w:tc>
      </w:tr>
      <w:tr w:rsidR="002B12EE" w14:paraId="6E31C18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4FFB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Матвеенко</w:t>
            </w:r>
          </w:p>
          <w:p w14:paraId="2FA1D03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CA5B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03.06.1965г.</w:t>
            </w:r>
          </w:p>
          <w:p w14:paraId="792D527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Кремяное</w:t>
            </w:r>
          </w:p>
          <w:p w14:paraId="5AC2617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Глушковского района</w:t>
            </w:r>
          </w:p>
          <w:p w14:paraId="6E23281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6DEB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AE7D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№34 от 24.08.2018г.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C5F39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DD1D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71D0A" w14:textId="77777777" w:rsidR="002B12EE" w:rsidRDefault="002B12EE">
            <w:pPr>
              <w:pStyle w:val="TableContents"/>
            </w:pPr>
          </w:p>
        </w:tc>
      </w:tr>
      <w:tr w:rsidR="002B12EE" w14:paraId="268F3A8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9468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Грошилин</w:t>
            </w:r>
          </w:p>
          <w:p w14:paraId="7B73B32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C167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10.01.1979г.</w:t>
            </w:r>
          </w:p>
          <w:p w14:paraId="04E78C0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4DC5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5B49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№35 от 31.08.2018г.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F0862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1828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93050" w14:textId="77777777" w:rsidR="002B12EE" w:rsidRDefault="002B12EE">
            <w:pPr>
              <w:pStyle w:val="TableContents"/>
            </w:pPr>
          </w:p>
        </w:tc>
      </w:tr>
      <w:tr w:rsidR="002B12EE" w14:paraId="1BF7D80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592E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Акульшин</w:t>
            </w:r>
          </w:p>
          <w:p w14:paraId="39A2834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364A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06.10.1985г.</w:t>
            </w:r>
          </w:p>
          <w:p w14:paraId="7389526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Бердянка. </w:t>
            </w: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B1D4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FCB6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№39 от 03.10.2018г.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AB2FD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170E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4EAFE" w14:textId="77777777" w:rsidR="002B12EE" w:rsidRDefault="002B12EE">
            <w:pPr>
              <w:pStyle w:val="TableContents"/>
            </w:pPr>
          </w:p>
        </w:tc>
      </w:tr>
      <w:tr w:rsidR="002B12EE" w14:paraId="0CE97C1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788D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Некрасова</w:t>
            </w:r>
          </w:p>
          <w:p w14:paraId="1DBA7DF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E89D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23.11.1984г.</w:t>
            </w:r>
          </w:p>
          <w:p w14:paraId="0F7A467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ECCE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87DA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№42 от 20.11.2018г.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A7765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328D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2C76D" w14:textId="77777777" w:rsidR="002B12EE" w:rsidRDefault="002B12EE">
            <w:pPr>
              <w:pStyle w:val="TableContents"/>
            </w:pPr>
          </w:p>
        </w:tc>
      </w:tr>
      <w:tr w:rsidR="002B12EE" w14:paraId="4464ABA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A298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Репко</w:t>
            </w:r>
          </w:p>
          <w:p w14:paraId="5C27786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Вячеславовна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3045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15.04.1969г.</w:t>
            </w:r>
          </w:p>
          <w:p w14:paraId="3309B62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Харьков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CB8A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5908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№45 от 20.11.2018г.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6500D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9E7B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B9EB7" w14:textId="77777777" w:rsidR="002B12EE" w:rsidRDefault="002B12EE">
            <w:pPr>
              <w:pStyle w:val="TableContents"/>
            </w:pPr>
          </w:p>
        </w:tc>
      </w:tr>
      <w:tr w:rsidR="002B12EE" w14:paraId="45D2A9D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9B89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</w:p>
          <w:p w14:paraId="26CCAA3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Георгиевна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BD76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10.06.1959г.</w:t>
            </w:r>
          </w:p>
          <w:p w14:paraId="1F72695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Гудаута Абхазской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F5AC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9BAD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№46 от 27.11.2018г.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289D4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E56D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570BD" w14:textId="77777777" w:rsidR="002B12EE" w:rsidRDefault="002B12EE">
            <w:pPr>
              <w:pStyle w:val="TableContents"/>
            </w:pPr>
          </w:p>
        </w:tc>
      </w:tr>
      <w:tr w:rsidR="002B12EE" w14:paraId="1F5B8A4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AC39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Пронин</w:t>
            </w:r>
          </w:p>
          <w:p w14:paraId="26BE9AC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38D3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25.09.1967г.</w:t>
            </w:r>
          </w:p>
          <w:p w14:paraId="2F8E670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359C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7DFC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№48 от 27.11.2018г.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12092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B793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66708" w14:textId="77777777" w:rsidR="002B12EE" w:rsidRDefault="002B12EE">
            <w:pPr>
              <w:pStyle w:val="TableContents"/>
            </w:pPr>
          </w:p>
        </w:tc>
      </w:tr>
      <w:tr w:rsidR="002B12EE" w14:paraId="439105C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3AC4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</w:p>
          <w:p w14:paraId="74847F9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F003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10.02.1966г.</w:t>
            </w:r>
          </w:p>
          <w:p w14:paraId="3257574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Уссурийск, Приморского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B315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03FC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№49 от 17.12.2018г.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A9999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324D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88CDE" w14:textId="77777777" w:rsidR="002B12EE" w:rsidRDefault="002B12EE">
            <w:pPr>
              <w:pStyle w:val="TableContents"/>
            </w:pPr>
          </w:p>
        </w:tc>
      </w:tr>
      <w:tr w:rsidR="002B12EE" w14:paraId="65602F0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86B8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Дородных</w:t>
            </w:r>
          </w:p>
          <w:p w14:paraId="4B62F78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E16A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24.03.1982г.</w:t>
            </w:r>
          </w:p>
          <w:p w14:paraId="4D78227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Возы, Поныровского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F1D9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F65C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№50 от 17.12.2018г.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04C0D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2508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7777F" w14:textId="77777777" w:rsidR="002B12EE" w:rsidRDefault="002B12EE">
            <w:pPr>
              <w:pStyle w:val="TableContents"/>
            </w:pPr>
          </w:p>
        </w:tc>
      </w:tr>
      <w:tr w:rsidR="002B12EE" w14:paraId="7E5745D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9355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Юркин</w:t>
            </w:r>
          </w:p>
          <w:p w14:paraId="347F8ED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69D5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25.12.1970г.</w:t>
            </w:r>
          </w:p>
          <w:p w14:paraId="591F4CB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Жердевка, Тамбовская область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F5CE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BE1E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№51 от </w:t>
            </w:r>
            <w:r>
              <w:rPr>
                <w:sz w:val="20"/>
                <w:szCs w:val="20"/>
              </w:rPr>
              <w:t>17.12.2018г.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57E63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E42E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A6952" w14:textId="77777777" w:rsidR="002B12EE" w:rsidRDefault="002B12EE">
            <w:pPr>
              <w:pStyle w:val="TableContents"/>
            </w:pPr>
          </w:p>
        </w:tc>
      </w:tr>
      <w:tr w:rsidR="002B12EE" w14:paraId="77F99D5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FBEF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Енин</w:t>
            </w:r>
          </w:p>
          <w:p w14:paraId="5DED226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DB72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03.11.1982г.</w:t>
            </w:r>
          </w:p>
          <w:p w14:paraId="59798A3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Бычок, Касторенского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97C9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E51D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13.02.2019г.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5EDB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E163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742C7" w14:textId="77777777" w:rsidR="002B12EE" w:rsidRDefault="002B12EE">
            <w:pPr>
              <w:pStyle w:val="TableContents"/>
            </w:pPr>
          </w:p>
        </w:tc>
      </w:tr>
      <w:tr w:rsidR="002B12EE" w14:paraId="38119B9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6E72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Меркулова</w:t>
            </w:r>
          </w:p>
          <w:p w14:paraId="0FAEB27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0426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01.10.1985г.</w:t>
            </w:r>
          </w:p>
          <w:p w14:paraId="71009A2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Дрезден, ГДР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776A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EE70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14.02.2019г.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146D7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77D6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27CFC" w14:textId="77777777" w:rsidR="002B12EE" w:rsidRDefault="002B12EE">
            <w:pPr>
              <w:pStyle w:val="TableContents"/>
            </w:pPr>
          </w:p>
        </w:tc>
      </w:tr>
      <w:tr w:rsidR="002B12EE" w14:paraId="3C205E5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B246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</w:t>
            </w:r>
          </w:p>
          <w:p w14:paraId="730186B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Эдуард </w:t>
            </w: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A3D3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04.08.1980г.</w:t>
            </w:r>
          </w:p>
          <w:p w14:paraId="642BA1A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Железногорск,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462D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1E67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14.02.2019г.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455BF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A88D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02461" w14:textId="77777777" w:rsidR="002B12EE" w:rsidRDefault="002B12EE">
            <w:pPr>
              <w:pStyle w:val="TableContents"/>
            </w:pPr>
          </w:p>
        </w:tc>
      </w:tr>
      <w:tr w:rsidR="002B12EE" w14:paraId="1FDBF29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0769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Горченков</w:t>
            </w:r>
          </w:p>
          <w:p w14:paraId="18634FA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3CC1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22.10.1985г.</w:t>
            </w:r>
          </w:p>
          <w:p w14:paraId="07E8F24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Курчатов</w:t>
            </w:r>
          </w:p>
          <w:p w14:paraId="0EA2A36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3363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4356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14.02.2019г.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24EB9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2C48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B6203" w14:textId="77777777" w:rsidR="002B12EE" w:rsidRDefault="002B12EE">
            <w:pPr>
              <w:pStyle w:val="TableContents"/>
            </w:pPr>
          </w:p>
        </w:tc>
      </w:tr>
      <w:tr w:rsidR="002B12EE" w14:paraId="2A7E4AF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775F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Капсулева</w:t>
            </w:r>
          </w:p>
          <w:p w14:paraId="57751AA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D8DE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14.03.1985г.</w:t>
            </w:r>
          </w:p>
          <w:p w14:paraId="4B88D69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Н. </w:t>
            </w:r>
            <w:r>
              <w:rPr>
                <w:sz w:val="20"/>
                <w:szCs w:val="20"/>
              </w:rPr>
              <w:t>Требуж, Щигровского района</w:t>
            </w:r>
          </w:p>
          <w:p w14:paraId="5B9C4CB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90D9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AF0E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21.02.2019г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9D890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6010D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32990" w14:textId="77777777" w:rsidR="002B12EE" w:rsidRDefault="002B12EE">
            <w:pPr>
              <w:pStyle w:val="TableContents"/>
            </w:pPr>
          </w:p>
        </w:tc>
      </w:tr>
      <w:tr w:rsidR="002B12EE" w14:paraId="494D5CA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F7EF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Гуторов</w:t>
            </w:r>
          </w:p>
          <w:p w14:paraId="4F858B6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22D4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07.11.1993г.</w:t>
            </w:r>
          </w:p>
          <w:p w14:paraId="72CF2F5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7175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6064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№16 от 21.03.2019г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C47D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D89E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F571A" w14:textId="77777777" w:rsidR="002B12EE" w:rsidRDefault="002B12EE">
            <w:pPr>
              <w:pStyle w:val="TableContents"/>
            </w:pPr>
          </w:p>
        </w:tc>
      </w:tr>
      <w:tr w:rsidR="002B12EE" w14:paraId="59D2A14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9700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Коштоян</w:t>
            </w:r>
          </w:p>
          <w:p w14:paraId="117C91B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Армен Алексанович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E0D8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09.01.1995г.</w:t>
            </w:r>
          </w:p>
          <w:p w14:paraId="31894F1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Сепасар. Ашоцского района  Армения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C83A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40E3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№17 от 08.04.2019г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123F9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DEDD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8FCB0" w14:textId="77777777" w:rsidR="002B12EE" w:rsidRDefault="002B12EE">
            <w:pPr>
              <w:pStyle w:val="TableContents"/>
            </w:pPr>
          </w:p>
        </w:tc>
      </w:tr>
      <w:tr w:rsidR="002B12EE" w14:paraId="1A038DA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253F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Ширнин</w:t>
            </w:r>
          </w:p>
          <w:p w14:paraId="22DB505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6FDB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16.10.1968г.</w:t>
            </w:r>
          </w:p>
          <w:p w14:paraId="6B612DF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D26E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A8BE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№18 от 08.04.2019г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57C1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6B5D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B71A5" w14:textId="77777777" w:rsidR="002B12EE" w:rsidRDefault="002B12EE">
            <w:pPr>
              <w:pStyle w:val="TableContents"/>
            </w:pPr>
          </w:p>
        </w:tc>
      </w:tr>
      <w:tr w:rsidR="002B12EE" w14:paraId="576D2C7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EEB4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</w:t>
            </w:r>
          </w:p>
          <w:p w14:paraId="7575F7C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FBBC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18.12.1959г.</w:t>
            </w:r>
          </w:p>
          <w:p w14:paraId="75C482F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0E8E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33E4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№19 от 08.04.2019г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926A0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B932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82C03" w14:textId="77777777" w:rsidR="002B12EE" w:rsidRDefault="002B12EE">
            <w:pPr>
              <w:pStyle w:val="TableContents"/>
            </w:pPr>
          </w:p>
        </w:tc>
      </w:tr>
      <w:tr w:rsidR="002B12EE" w14:paraId="33C8001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F554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Ольховиков</w:t>
            </w:r>
          </w:p>
          <w:p w14:paraId="0887574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C8B3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01.08.1980г.</w:t>
            </w:r>
          </w:p>
          <w:p w14:paraId="06E4EAC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Хомутовка, Курская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FF0E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94CC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24.05.2019г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3EC26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756E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EBC3B" w14:textId="77777777" w:rsidR="002B12EE" w:rsidRDefault="002B12EE">
            <w:pPr>
              <w:pStyle w:val="TableContents"/>
            </w:pPr>
          </w:p>
        </w:tc>
      </w:tr>
      <w:tr w:rsidR="002B12EE" w14:paraId="2C42D4C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9733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Звягинцева</w:t>
            </w:r>
          </w:p>
          <w:p w14:paraId="5784CEA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9C5A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04.09.1986г.</w:t>
            </w:r>
          </w:p>
          <w:p w14:paraId="352136D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2C54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629F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№23 от 24.05.2019г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4393A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439C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8E9EB" w14:textId="77777777" w:rsidR="002B12EE" w:rsidRDefault="002B12EE">
            <w:pPr>
              <w:pStyle w:val="TableContents"/>
            </w:pPr>
          </w:p>
        </w:tc>
      </w:tr>
      <w:tr w:rsidR="002B12EE" w14:paraId="3EB6EFF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9D29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</w:t>
            </w:r>
          </w:p>
          <w:p w14:paraId="17411E8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D374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18.07.1983г.</w:t>
            </w:r>
          </w:p>
          <w:p w14:paraId="1F7E598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DC63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9357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№26 от </w:t>
            </w:r>
            <w:r>
              <w:rPr>
                <w:sz w:val="20"/>
                <w:szCs w:val="20"/>
              </w:rPr>
              <w:t>05.06.2019г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4229D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0D6D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E24CF" w14:textId="77777777" w:rsidR="002B12EE" w:rsidRDefault="002B12EE">
            <w:pPr>
              <w:pStyle w:val="TableContents"/>
            </w:pPr>
          </w:p>
        </w:tc>
      </w:tr>
      <w:tr w:rsidR="002B12EE" w14:paraId="1A4546E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0BD9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Гайдуков</w:t>
            </w:r>
          </w:p>
          <w:p w14:paraId="0216CC3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4F27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10.07.1978г.</w:t>
            </w:r>
          </w:p>
          <w:p w14:paraId="35F741B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1AD1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A962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№27 от 05.06.2019г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07DD0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76E6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33718" w14:textId="77777777" w:rsidR="002B12EE" w:rsidRDefault="002B12EE">
            <w:pPr>
              <w:pStyle w:val="TableContents"/>
            </w:pPr>
          </w:p>
        </w:tc>
      </w:tr>
      <w:tr w:rsidR="002B12EE" w14:paraId="5B0F404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D9B5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Асонова</w:t>
            </w:r>
          </w:p>
          <w:p w14:paraId="7AFDB59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B6ED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29.01.1977г.</w:t>
            </w:r>
          </w:p>
          <w:p w14:paraId="07480EF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Мурманск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3D48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C357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№28 от 05.06.2019г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C5047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08E2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A709D" w14:textId="77777777" w:rsidR="002B12EE" w:rsidRDefault="002B12EE">
            <w:pPr>
              <w:pStyle w:val="TableContents"/>
            </w:pPr>
          </w:p>
        </w:tc>
      </w:tr>
      <w:tr w:rsidR="002B12EE" w14:paraId="34EC5CB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2C12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Самарина</w:t>
            </w:r>
          </w:p>
          <w:p w14:paraId="175A018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9E07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08.06.1977г.</w:t>
            </w:r>
          </w:p>
          <w:p w14:paraId="77257DE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>Новопоселеновка, Курский район Курская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B581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F301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№29 от 17.06.2019г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5A692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4076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BF3FE" w14:textId="77777777" w:rsidR="002B12EE" w:rsidRDefault="002B12EE">
            <w:pPr>
              <w:pStyle w:val="TableContents"/>
            </w:pPr>
          </w:p>
        </w:tc>
      </w:tr>
      <w:tr w:rsidR="002B12EE" w14:paraId="68934B6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DEC0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Холназарова</w:t>
            </w:r>
          </w:p>
          <w:p w14:paraId="2D4421E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Георгиевна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4991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11.04.1981г.</w:t>
            </w:r>
          </w:p>
          <w:p w14:paraId="5C01035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Золотухино, Золотухинский район Курская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9ABC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F80E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№30</w:t>
            </w:r>
          </w:p>
          <w:p w14:paraId="68B0092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04.10.2019г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D3AFF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D2A3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886AC" w14:textId="77777777" w:rsidR="002B12EE" w:rsidRDefault="002B12EE">
            <w:pPr>
              <w:pStyle w:val="TableContents"/>
            </w:pPr>
          </w:p>
        </w:tc>
      </w:tr>
      <w:tr w:rsidR="002B12EE" w14:paraId="2868BB7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07CD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Беседина</w:t>
            </w:r>
          </w:p>
          <w:p w14:paraId="7483314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7637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20.11.1985г.</w:t>
            </w:r>
          </w:p>
          <w:p w14:paraId="7E7F95E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5EE2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DE2C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№32</w:t>
            </w:r>
          </w:p>
          <w:p w14:paraId="78E19DF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15.11.2019г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61D59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0825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47D54" w14:textId="77777777" w:rsidR="002B12EE" w:rsidRDefault="002B12EE">
            <w:pPr>
              <w:pStyle w:val="TableContents"/>
            </w:pPr>
          </w:p>
        </w:tc>
      </w:tr>
      <w:tr w:rsidR="002B12EE" w14:paraId="62BD165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C015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Чукаева</w:t>
            </w:r>
          </w:p>
          <w:p w14:paraId="7CFCE8B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7D4B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05.06.1977г.</w:t>
            </w:r>
          </w:p>
          <w:p w14:paraId="492891F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401D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6E0B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№33</w:t>
            </w:r>
          </w:p>
          <w:p w14:paraId="2898410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15.11.2019г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43E66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AD57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C7E11" w14:textId="77777777" w:rsidR="002B12EE" w:rsidRDefault="002B12EE">
            <w:pPr>
              <w:pStyle w:val="TableContents"/>
            </w:pPr>
          </w:p>
        </w:tc>
      </w:tr>
      <w:tr w:rsidR="002B12EE" w14:paraId="24129BE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FAC8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Масютин</w:t>
            </w:r>
          </w:p>
          <w:p w14:paraId="7359859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Павлович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7AD1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23.11.1971г.</w:t>
            </w:r>
          </w:p>
          <w:p w14:paraId="4067B86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Марьяновка, Красногвардейского р-на, Крымской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9FC9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D11E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№36</w:t>
            </w:r>
          </w:p>
          <w:p w14:paraId="40A41F2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10.12.2019г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C3EB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FA02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F6A02" w14:textId="77777777" w:rsidR="002B12EE" w:rsidRDefault="002B12EE">
            <w:pPr>
              <w:pStyle w:val="TableContents"/>
            </w:pPr>
          </w:p>
        </w:tc>
      </w:tr>
      <w:tr w:rsidR="002B12EE" w14:paraId="3A7E4F59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3CA3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Белкин</w:t>
            </w:r>
          </w:p>
          <w:p w14:paraId="3BA10C3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 Геннадьевич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DDC2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27.10.1967г.</w:t>
            </w:r>
          </w:p>
          <w:p w14:paraId="27D416B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8540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12/315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D744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3984D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66BC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1BF22" w14:textId="77777777" w:rsidR="002B12EE" w:rsidRDefault="002B12EE">
            <w:pPr>
              <w:pStyle w:val="TableContents"/>
            </w:pPr>
          </w:p>
        </w:tc>
      </w:tr>
      <w:tr w:rsidR="002B12EE" w14:paraId="7B71894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6D49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Придьма</w:t>
            </w:r>
          </w:p>
          <w:p w14:paraId="730559D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5BDB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28.06.1962г.</w:t>
            </w:r>
          </w:p>
          <w:p w14:paraId="075CF41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Липецк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C2C6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071C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№39</w:t>
            </w:r>
          </w:p>
          <w:p w14:paraId="3BE939D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27.12.2019г.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C5ABF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23E5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E20E9" w14:textId="77777777" w:rsidR="002B12EE" w:rsidRDefault="002B12EE">
            <w:pPr>
              <w:pStyle w:val="TableContents"/>
            </w:pPr>
          </w:p>
        </w:tc>
      </w:tr>
      <w:tr w:rsidR="002B12EE" w14:paraId="3215508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C1B3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Болтинова</w:t>
            </w:r>
          </w:p>
          <w:p w14:paraId="5E9D169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Леонидовна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9C57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27.11.1980г.</w:t>
            </w:r>
          </w:p>
          <w:p w14:paraId="1998B80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Щигры,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7AF1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3FB8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№40</w:t>
            </w:r>
          </w:p>
          <w:p w14:paraId="51B69BB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27.12.2019г.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1154C" w14:textId="77777777" w:rsidR="002B12EE" w:rsidRDefault="002B12EE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ADF9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FD183" w14:textId="77777777" w:rsidR="002B12EE" w:rsidRDefault="002B12EE">
            <w:pPr>
              <w:pStyle w:val="TableContents"/>
            </w:pPr>
          </w:p>
        </w:tc>
      </w:tr>
      <w:tr w:rsidR="002B12EE" w14:paraId="29106C0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F1EE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Паньков</w:t>
            </w:r>
          </w:p>
          <w:p w14:paraId="1D10CE1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Адександр Нефедович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0453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02.06.59г.</w:t>
            </w:r>
          </w:p>
          <w:p w14:paraId="732C338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Донское, Золотухинского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1DF7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6CA3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№01</w:t>
            </w:r>
          </w:p>
          <w:p w14:paraId="6AA7C49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22.01.2020г.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CEECB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1C38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6ED74" w14:textId="77777777" w:rsidR="002B12EE" w:rsidRDefault="002B12EE">
            <w:pPr>
              <w:pStyle w:val="TableContents"/>
            </w:pPr>
          </w:p>
        </w:tc>
      </w:tr>
      <w:tr w:rsidR="002B12EE" w14:paraId="0B4BC82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E4B0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Конорев</w:t>
            </w:r>
          </w:p>
          <w:p w14:paraId="1D60FB4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47B0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28.02.1972г.</w:t>
            </w:r>
          </w:p>
          <w:p w14:paraId="5740AA2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</w:t>
            </w:r>
            <w:r>
              <w:rPr>
                <w:sz w:val="20"/>
                <w:szCs w:val="20"/>
              </w:rPr>
              <w:t>Сахаровка, Курского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BDE7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1C48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№02</w:t>
            </w:r>
          </w:p>
          <w:p w14:paraId="487D7EA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22.01.2020г.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1BAEC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C9DD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F299B" w14:textId="77777777" w:rsidR="002B12EE" w:rsidRDefault="002B12EE">
            <w:pPr>
              <w:pStyle w:val="TableContents"/>
            </w:pPr>
          </w:p>
        </w:tc>
      </w:tr>
      <w:tr w:rsidR="002B12EE" w14:paraId="4020F02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A0D0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Беседина</w:t>
            </w:r>
          </w:p>
          <w:p w14:paraId="34E3B53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Григорьевна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BE4C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17.09.1959г.</w:t>
            </w:r>
          </w:p>
          <w:p w14:paraId="4375AD4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К. Локня, Суджанского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5024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4A82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26A36B2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3B872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7ED7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DD854" w14:textId="77777777" w:rsidR="002B12EE" w:rsidRDefault="002B12EE">
            <w:pPr>
              <w:pStyle w:val="TableContents"/>
            </w:pPr>
          </w:p>
        </w:tc>
      </w:tr>
      <w:tr w:rsidR="002B12EE" w14:paraId="35B0FAC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9AF4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Глаголева</w:t>
            </w:r>
          </w:p>
          <w:p w14:paraId="6AB62FF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A727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18.11.1973г.</w:t>
            </w:r>
          </w:p>
          <w:p w14:paraId="2AE61C5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Волобуево, 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B138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8B93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033591E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A08A1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9E28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538CD" w14:textId="77777777" w:rsidR="002B12EE" w:rsidRDefault="002B12EE">
            <w:pPr>
              <w:pStyle w:val="TableContents"/>
            </w:pPr>
          </w:p>
        </w:tc>
      </w:tr>
      <w:tr w:rsidR="002B12EE" w14:paraId="6ED482B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2344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</w:t>
            </w:r>
          </w:p>
          <w:p w14:paraId="40EC95A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Олеговна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53BC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16.02.1978г.</w:t>
            </w:r>
          </w:p>
          <w:p w14:paraId="4842DF3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9207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00C0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533AB10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71C43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3F65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DD300" w14:textId="77777777" w:rsidR="002B12EE" w:rsidRDefault="002B12EE">
            <w:pPr>
              <w:pStyle w:val="TableContents"/>
            </w:pPr>
          </w:p>
        </w:tc>
      </w:tr>
      <w:tr w:rsidR="002B12EE" w14:paraId="6B8FFF2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7668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Данилюк</w:t>
            </w:r>
          </w:p>
          <w:p w14:paraId="5615C80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Сафронович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76CB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17.01.1957г.</w:t>
            </w:r>
          </w:p>
          <w:p w14:paraId="5E03715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Суемцы, </w:t>
            </w:r>
            <w:r>
              <w:rPr>
                <w:sz w:val="20"/>
                <w:szCs w:val="20"/>
              </w:rPr>
              <w:t>Барановского района Житомирской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FF8E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CE87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7C8F3E0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B64E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A4A4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082A1" w14:textId="77777777" w:rsidR="002B12EE" w:rsidRDefault="002B12EE">
            <w:pPr>
              <w:pStyle w:val="TableContents"/>
            </w:pPr>
          </w:p>
        </w:tc>
      </w:tr>
      <w:tr w:rsidR="002B12EE" w14:paraId="2C485AA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B680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Данченко</w:t>
            </w:r>
          </w:p>
          <w:p w14:paraId="18120F8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AC97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11.05.1968г.</w:t>
            </w:r>
          </w:p>
          <w:p w14:paraId="553EE99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Снижа, Дмитриевского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505A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6947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38794C1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8685E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8B47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01CAA" w14:textId="77777777" w:rsidR="002B12EE" w:rsidRDefault="002B12EE">
            <w:pPr>
              <w:pStyle w:val="TableContents"/>
            </w:pPr>
          </w:p>
        </w:tc>
      </w:tr>
      <w:tr w:rsidR="002B12EE" w14:paraId="623AA2B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AC20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Дроздов</w:t>
            </w:r>
          </w:p>
          <w:p w14:paraId="7381C4E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BCDA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21.07.1964г.</w:t>
            </w:r>
          </w:p>
          <w:p w14:paraId="46BC48C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Красино, Макушинского района Курганской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078A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12BE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1EDF291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768AF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7F6E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833DD" w14:textId="77777777" w:rsidR="002B12EE" w:rsidRDefault="002B12EE">
            <w:pPr>
              <w:pStyle w:val="TableContents"/>
            </w:pPr>
          </w:p>
        </w:tc>
      </w:tr>
      <w:tr w:rsidR="002B12EE" w14:paraId="3079660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1230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</w:t>
            </w:r>
          </w:p>
          <w:p w14:paraId="3B2936C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Раиса 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85B7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08.07.1958г.</w:t>
            </w:r>
          </w:p>
          <w:p w14:paraId="2249F43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Пены, Беловского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BCCB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921F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6F78848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1F92C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1192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FA77F" w14:textId="77777777" w:rsidR="002B12EE" w:rsidRDefault="002B12EE">
            <w:pPr>
              <w:pStyle w:val="TableContents"/>
            </w:pPr>
          </w:p>
        </w:tc>
      </w:tr>
      <w:tr w:rsidR="002B12EE" w14:paraId="688CB4A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B67B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Кобзарев</w:t>
            </w:r>
          </w:p>
          <w:p w14:paraId="33D7B80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B630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11.09.1973г.</w:t>
            </w:r>
          </w:p>
          <w:p w14:paraId="30D384E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Североуральск  Свердловской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F292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B7C3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53D90DC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2E6FC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41AE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8E317" w14:textId="77777777" w:rsidR="002B12EE" w:rsidRDefault="002B12EE">
            <w:pPr>
              <w:pStyle w:val="TableContents"/>
            </w:pPr>
          </w:p>
        </w:tc>
      </w:tr>
      <w:tr w:rsidR="002B12EE" w14:paraId="1F5565D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B7FE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Корнаухов</w:t>
            </w:r>
          </w:p>
          <w:p w14:paraId="63677A5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D545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12.11.1976г.</w:t>
            </w:r>
          </w:p>
          <w:p w14:paraId="472872C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Самарканд  Узбекская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9185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76A5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1D786AC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5D500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9200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E0A14" w14:textId="77777777" w:rsidR="002B12EE" w:rsidRDefault="002B12EE">
            <w:pPr>
              <w:pStyle w:val="TableContents"/>
            </w:pPr>
          </w:p>
        </w:tc>
      </w:tr>
      <w:tr w:rsidR="002B12EE" w14:paraId="13AEC43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0313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Кравцов</w:t>
            </w:r>
          </w:p>
          <w:p w14:paraId="15DCAB2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Степанович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DC18B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27.11.1961г.</w:t>
            </w:r>
          </w:p>
          <w:p w14:paraId="3816BFF2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д. </w:t>
            </w:r>
            <w:r>
              <w:rPr>
                <w:color w:val="000000"/>
                <w:sz w:val="20"/>
                <w:szCs w:val="20"/>
              </w:rPr>
              <w:t>Филиппово,</w:t>
            </w:r>
          </w:p>
          <w:p w14:paraId="5BCE8792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3D20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CC57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4D0009D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5A1D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EAC2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FB926" w14:textId="77777777" w:rsidR="002B12EE" w:rsidRDefault="002B12EE">
            <w:pPr>
              <w:pStyle w:val="TableContents"/>
            </w:pPr>
          </w:p>
        </w:tc>
      </w:tr>
      <w:tr w:rsidR="002B12EE" w14:paraId="0BF9128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B4568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Мяснянкин</w:t>
            </w:r>
          </w:p>
          <w:p w14:paraId="6F927A2D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Юрий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5F08E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30.10.1963г.</w:t>
            </w:r>
          </w:p>
          <w:p w14:paraId="1ECA5A1E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Затолокино,</w:t>
            </w:r>
          </w:p>
          <w:p w14:paraId="53F00544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Курчатовского района 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6EFC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9524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47453A7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1B410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59DC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3D96C" w14:textId="77777777" w:rsidR="002B12EE" w:rsidRDefault="002B12EE">
            <w:pPr>
              <w:pStyle w:val="TableContents"/>
            </w:pPr>
          </w:p>
        </w:tc>
      </w:tr>
      <w:tr w:rsidR="002B12EE" w14:paraId="1310CDD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8761E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Плеханов</w:t>
            </w:r>
          </w:p>
          <w:p w14:paraId="0FE85C2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Валерий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321F2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18.03.1964г.</w:t>
            </w:r>
          </w:p>
          <w:p w14:paraId="3EDA3773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х. Резвый Колодезь,</w:t>
            </w:r>
          </w:p>
          <w:p w14:paraId="548E1E4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Касторенского района 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B778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5870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6C6A03A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B6ECB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63A1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F3DC0" w14:textId="77777777" w:rsidR="002B12EE" w:rsidRDefault="002B12EE">
            <w:pPr>
              <w:pStyle w:val="TableContents"/>
            </w:pPr>
          </w:p>
        </w:tc>
      </w:tr>
      <w:tr w:rsidR="002B12EE" w14:paraId="15803E9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5517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Садыкова</w:t>
            </w:r>
          </w:p>
          <w:p w14:paraId="75037AC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A0CBF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01.04.1980г.</w:t>
            </w:r>
          </w:p>
          <w:p w14:paraId="4817B6F4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г. Рыльск</w:t>
            </w:r>
          </w:p>
          <w:p w14:paraId="50D297FD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 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DAD9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923D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50FFD7F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D5D8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8BC8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4AC3C" w14:textId="77777777" w:rsidR="002B12EE" w:rsidRDefault="002B12EE">
            <w:pPr>
              <w:pStyle w:val="TableContents"/>
            </w:pPr>
          </w:p>
        </w:tc>
      </w:tr>
      <w:tr w:rsidR="002B12EE" w14:paraId="1D83B75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DAA3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Синикова</w:t>
            </w:r>
          </w:p>
          <w:p w14:paraId="7FA8539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B2CCE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05.04.1961г.</w:t>
            </w:r>
          </w:p>
          <w:p w14:paraId="1712C529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Селино,</w:t>
            </w:r>
          </w:p>
          <w:p w14:paraId="4622862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Дмитриевского района</w:t>
            </w:r>
          </w:p>
          <w:p w14:paraId="35810186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4417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0D05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6F749BF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FA20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7BDFD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0456A" w14:textId="77777777" w:rsidR="002B12EE" w:rsidRDefault="002B12EE">
            <w:pPr>
              <w:pStyle w:val="TableContents"/>
            </w:pPr>
          </w:p>
        </w:tc>
      </w:tr>
      <w:tr w:rsidR="002B12EE" w14:paraId="5EF897F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C8706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Ситников</w:t>
            </w:r>
          </w:p>
          <w:p w14:paraId="1E74E0E6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Андрей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4AABB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21.04.1975г.</w:t>
            </w:r>
          </w:p>
          <w:p w14:paraId="53766CDF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B95E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2B88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2B9DE55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3244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4699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310CF" w14:textId="77777777" w:rsidR="002B12EE" w:rsidRDefault="002B12EE">
            <w:pPr>
              <w:pStyle w:val="TableContents"/>
            </w:pPr>
          </w:p>
        </w:tc>
      </w:tr>
      <w:tr w:rsidR="002B12EE" w14:paraId="0C83675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A8C2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Сотникова</w:t>
            </w:r>
          </w:p>
          <w:p w14:paraId="1E0F0E6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870A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11.07.1980г.</w:t>
            </w:r>
          </w:p>
          <w:p w14:paraId="52F631A6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B80A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2535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79A4FD6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B85AF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455E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F6146" w14:textId="77777777" w:rsidR="002B12EE" w:rsidRDefault="002B12EE">
            <w:pPr>
              <w:pStyle w:val="TableContents"/>
            </w:pPr>
          </w:p>
        </w:tc>
      </w:tr>
      <w:tr w:rsidR="002B12EE" w14:paraId="47E979F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F3A5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Стрижкова</w:t>
            </w:r>
          </w:p>
          <w:p w14:paraId="510DB9A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80F4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05.09.1068г.</w:t>
            </w:r>
          </w:p>
          <w:p w14:paraId="628F58A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8150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B364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3E3F583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7A52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6751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7FE73" w14:textId="77777777" w:rsidR="002B12EE" w:rsidRDefault="002B12EE">
            <w:pPr>
              <w:pStyle w:val="TableContents"/>
            </w:pPr>
          </w:p>
        </w:tc>
      </w:tr>
      <w:tr w:rsidR="002B12EE" w14:paraId="089F553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8B9B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Таранов</w:t>
            </w:r>
          </w:p>
          <w:p w14:paraId="7AF8A7A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457CF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27.09.1960г.</w:t>
            </w:r>
          </w:p>
          <w:p w14:paraId="48E9653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х. Шевченко,</w:t>
            </w:r>
          </w:p>
          <w:p w14:paraId="3CDC8742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Тбилисского района</w:t>
            </w:r>
          </w:p>
          <w:p w14:paraId="733DC31E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Краснодарского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3556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1166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30E6600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E3C11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31E0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317A9" w14:textId="77777777" w:rsidR="002B12EE" w:rsidRDefault="002B12EE">
            <w:pPr>
              <w:pStyle w:val="TableContents"/>
            </w:pPr>
          </w:p>
        </w:tc>
      </w:tr>
      <w:tr w:rsidR="002B12EE" w14:paraId="74026A2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4AF8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Холявская</w:t>
            </w:r>
          </w:p>
          <w:p w14:paraId="5A1F207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C6AA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05.06.1964г.</w:t>
            </w:r>
          </w:p>
          <w:p w14:paraId="7E05C16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9296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6ACB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33ED915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DD022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6892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8B771" w14:textId="77777777" w:rsidR="002B12EE" w:rsidRDefault="002B12EE">
            <w:pPr>
              <w:pStyle w:val="TableContents"/>
            </w:pPr>
          </w:p>
        </w:tc>
      </w:tr>
      <w:tr w:rsidR="002B12EE" w14:paraId="6243B1A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0319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</w:t>
            </w:r>
          </w:p>
          <w:p w14:paraId="516A4CD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27A5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16.12.1986г.</w:t>
            </w:r>
          </w:p>
          <w:p w14:paraId="3DEB67B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ст. Арбузово</w:t>
            </w:r>
          </w:p>
          <w:p w14:paraId="0AF5CB4B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Конышевского района</w:t>
            </w:r>
          </w:p>
          <w:p w14:paraId="1284B57F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373E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2F3B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5B7C51D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BFB25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E9F1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94D36" w14:textId="77777777" w:rsidR="002B12EE" w:rsidRDefault="002B12EE">
            <w:pPr>
              <w:pStyle w:val="TableContents"/>
            </w:pPr>
          </w:p>
        </w:tc>
      </w:tr>
      <w:tr w:rsidR="002B12EE" w14:paraId="2C0147D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37E34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Акиншин</w:t>
            </w:r>
          </w:p>
          <w:p w14:paraId="530D7A9D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Виктор </w:t>
            </w:r>
            <w:r>
              <w:rPr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5BE30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21.11.1955г.</w:t>
            </w:r>
          </w:p>
          <w:p w14:paraId="0DFE1986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д. Воронок,</w:t>
            </w:r>
          </w:p>
          <w:p w14:paraId="6825D43D" w14:textId="77777777" w:rsidR="002B12EE" w:rsidRDefault="00BF49FA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Рыльского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C089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2804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1330854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4D772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9F92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8CEC6" w14:textId="77777777" w:rsidR="002B12EE" w:rsidRDefault="002B12EE">
            <w:pPr>
              <w:pStyle w:val="TableContents"/>
            </w:pPr>
          </w:p>
        </w:tc>
      </w:tr>
      <w:tr w:rsidR="002B12EE" w14:paraId="357805C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DC8A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</w:t>
            </w:r>
          </w:p>
          <w:p w14:paraId="1F7704A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9988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01.09.1960г.</w:t>
            </w:r>
          </w:p>
          <w:p w14:paraId="095CB56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Воронцово,</w:t>
            </w:r>
          </w:p>
          <w:p w14:paraId="44A7114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</w:t>
            </w:r>
          </w:p>
          <w:p w14:paraId="584E656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4D20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9ED1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5919A56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B7201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1676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C359" w14:textId="77777777" w:rsidR="002B12EE" w:rsidRDefault="002B12EE">
            <w:pPr>
              <w:pStyle w:val="TableContents"/>
            </w:pPr>
          </w:p>
        </w:tc>
      </w:tr>
      <w:tr w:rsidR="002B12EE" w14:paraId="13B7E50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1571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</w:t>
            </w:r>
          </w:p>
          <w:p w14:paraId="74F7CE7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Валерий </w:t>
            </w: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9CB9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05.09.1976г.</w:t>
            </w:r>
          </w:p>
          <w:p w14:paraId="2FC4E1A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2D16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7A27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5A21D2A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C3074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BCAC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EF8B3" w14:textId="77777777" w:rsidR="002B12EE" w:rsidRDefault="002B12EE">
            <w:pPr>
              <w:pStyle w:val="TableContents"/>
            </w:pPr>
          </w:p>
        </w:tc>
      </w:tr>
      <w:tr w:rsidR="002B12EE" w14:paraId="5635D3F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972D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Горячих</w:t>
            </w:r>
          </w:p>
          <w:p w14:paraId="0117784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Евгеньевна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DEAE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11.03.1991г.</w:t>
            </w:r>
          </w:p>
          <w:p w14:paraId="1FDA433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Павлодар,</w:t>
            </w:r>
          </w:p>
          <w:p w14:paraId="135268E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Казахской 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0504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450C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057C3A8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E7BDB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22B1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CFE56" w14:textId="77777777" w:rsidR="002B12EE" w:rsidRDefault="002B12EE">
            <w:pPr>
              <w:pStyle w:val="TableContents"/>
            </w:pPr>
          </w:p>
        </w:tc>
      </w:tr>
      <w:tr w:rsidR="002B12EE" w14:paraId="485FE38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0FFA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Горлова</w:t>
            </w:r>
          </w:p>
          <w:p w14:paraId="292C579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14:paraId="25296FA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E640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25.09.1970г.</w:t>
            </w:r>
          </w:p>
          <w:p w14:paraId="5A3FC65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7FB9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C052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090FA56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A4022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B23A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3AC8F" w14:textId="77777777" w:rsidR="002B12EE" w:rsidRDefault="002B12EE">
            <w:pPr>
              <w:pStyle w:val="TableContents"/>
            </w:pPr>
          </w:p>
        </w:tc>
      </w:tr>
      <w:tr w:rsidR="002B12EE" w14:paraId="08AB039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9B73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</w:t>
            </w:r>
          </w:p>
          <w:p w14:paraId="06E6CA1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4B48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20.05.1970г.</w:t>
            </w:r>
          </w:p>
          <w:p w14:paraId="06EE211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Караганда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75F5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1887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682CFA7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0D09E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FF1C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B1180" w14:textId="77777777" w:rsidR="002B12EE" w:rsidRDefault="002B12EE">
            <w:pPr>
              <w:pStyle w:val="TableContents"/>
            </w:pPr>
          </w:p>
        </w:tc>
      </w:tr>
      <w:tr w:rsidR="002B12EE" w14:paraId="74C50F6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57227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Картамышев</w:t>
            </w:r>
          </w:p>
          <w:p w14:paraId="02E901C9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Илья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637AA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08.08.1983г.</w:t>
            </w:r>
          </w:p>
          <w:p w14:paraId="63C23EB6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Десногорск,</w:t>
            </w:r>
          </w:p>
          <w:p w14:paraId="2DECC7AD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Рославльского района</w:t>
            </w:r>
          </w:p>
          <w:p w14:paraId="6FB4FF7A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Смоленской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9DE0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7DCB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2D2AD2A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F8A9C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562E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F3445" w14:textId="77777777" w:rsidR="002B12EE" w:rsidRDefault="002B12EE">
            <w:pPr>
              <w:pStyle w:val="TableContents"/>
            </w:pPr>
          </w:p>
        </w:tc>
      </w:tr>
      <w:tr w:rsidR="002B12EE" w14:paraId="29C27F1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E036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</w:t>
            </w:r>
          </w:p>
          <w:p w14:paraId="34050D1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3E53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03.08.1948г.</w:t>
            </w:r>
          </w:p>
          <w:p w14:paraId="1C0CB81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Уфа,</w:t>
            </w:r>
          </w:p>
          <w:p w14:paraId="2EFDEBD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респ. Башкортостан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C9EF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C6FF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0CDFE33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DA82E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99A5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2ED32" w14:textId="77777777" w:rsidR="002B12EE" w:rsidRDefault="002B12EE">
            <w:pPr>
              <w:pStyle w:val="TableContents"/>
            </w:pPr>
          </w:p>
        </w:tc>
      </w:tr>
      <w:tr w:rsidR="002B12EE" w14:paraId="53E36C9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2783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Курлов</w:t>
            </w:r>
          </w:p>
          <w:p w14:paraId="7F19935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5680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26.02.1971г.</w:t>
            </w:r>
          </w:p>
          <w:p w14:paraId="02E40FF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село Кривец</w:t>
            </w:r>
          </w:p>
          <w:p w14:paraId="024608A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Мантуровского района</w:t>
            </w:r>
          </w:p>
          <w:p w14:paraId="53C764F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8FDD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FEAF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3ED4E95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91EC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D8BA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3990D" w14:textId="77777777" w:rsidR="002B12EE" w:rsidRDefault="002B12EE">
            <w:pPr>
              <w:pStyle w:val="TableContents"/>
            </w:pPr>
          </w:p>
        </w:tc>
      </w:tr>
      <w:tr w:rsidR="002B12EE" w14:paraId="53FB54E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92FF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Логачева</w:t>
            </w:r>
          </w:p>
          <w:p w14:paraId="7F4244D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14:paraId="2C58B13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Ростиславна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3909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27.10.1962г.</w:t>
            </w:r>
          </w:p>
          <w:p w14:paraId="751E526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Брянск</w:t>
            </w:r>
          </w:p>
          <w:p w14:paraId="274D4FE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F3A3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84B8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61258EA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F2B28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7931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2D96A" w14:textId="77777777" w:rsidR="002B12EE" w:rsidRDefault="002B12EE">
            <w:pPr>
              <w:pStyle w:val="TableContents"/>
            </w:pPr>
          </w:p>
        </w:tc>
      </w:tr>
      <w:tr w:rsidR="002B12EE" w14:paraId="45B0020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41D5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Лукиянов</w:t>
            </w:r>
          </w:p>
          <w:p w14:paraId="0F17A16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14:paraId="1896AE0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F075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07.07.1982г.</w:t>
            </w:r>
          </w:p>
          <w:p w14:paraId="5AE8F19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Ивановское</w:t>
            </w:r>
          </w:p>
          <w:p w14:paraId="3589F48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Рыльского района</w:t>
            </w:r>
          </w:p>
          <w:p w14:paraId="0877508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9820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DC30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4E8F826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AF00D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810D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BEF16" w14:textId="77777777" w:rsidR="002B12EE" w:rsidRDefault="002B12EE">
            <w:pPr>
              <w:pStyle w:val="TableContents"/>
            </w:pPr>
          </w:p>
        </w:tc>
      </w:tr>
      <w:tr w:rsidR="002B12EE" w14:paraId="63BD209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B652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Моргунова</w:t>
            </w:r>
          </w:p>
          <w:p w14:paraId="43740DA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D08B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01.01.1975г.</w:t>
            </w:r>
          </w:p>
          <w:p w14:paraId="7E83A1F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Н-Деревеньки</w:t>
            </w:r>
          </w:p>
          <w:p w14:paraId="1AE9E3B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Льговского района</w:t>
            </w:r>
          </w:p>
          <w:p w14:paraId="19D0B81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4474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CD6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2C97DB6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A0432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FC7F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6DB05" w14:textId="77777777" w:rsidR="002B12EE" w:rsidRDefault="002B12EE">
            <w:pPr>
              <w:pStyle w:val="TableContents"/>
            </w:pPr>
          </w:p>
        </w:tc>
      </w:tr>
      <w:tr w:rsidR="002B12EE" w14:paraId="16EBA72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714A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</w:t>
            </w:r>
          </w:p>
          <w:p w14:paraId="6400D49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870F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30.07.1980г.</w:t>
            </w:r>
          </w:p>
          <w:p w14:paraId="06433C0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1BEA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B6FF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7963677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623E9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CAB7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9C307" w14:textId="77777777" w:rsidR="002B12EE" w:rsidRDefault="002B12EE">
            <w:pPr>
              <w:pStyle w:val="TableContents"/>
            </w:pPr>
          </w:p>
        </w:tc>
      </w:tr>
      <w:tr w:rsidR="002B12EE" w14:paraId="0FDBC14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770AE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Пашнев</w:t>
            </w:r>
          </w:p>
          <w:p w14:paraId="262ABF4B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Алексей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9724B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21.02.1977г.</w:t>
            </w:r>
          </w:p>
          <w:p w14:paraId="0CA27D1E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6A18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F38F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4888564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2F51A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1C45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5BB36" w14:textId="77777777" w:rsidR="002B12EE" w:rsidRDefault="002B12EE">
            <w:pPr>
              <w:pStyle w:val="TableContents"/>
            </w:pPr>
          </w:p>
        </w:tc>
      </w:tr>
      <w:tr w:rsidR="002B12EE" w14:paraId="3D8E651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2EFF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</w:t>
            </w:r>
          </w:p>
          <w:p w14:paraId="2C0D173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Владлена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0B19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20.08.1983г.</w:t>
            </w:r>
          </w:p>
          <w:p w14:paraId="05EA879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05E2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8139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05E5895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37D04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FE03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87432" w14:textId="77777777" w:rsidR="002B12EE" w:rsidRDefault="002B12EE">
            <w:pPr>
              <w:pStyle w:val="TableContents"/>
            </w:pPr>
          </w:p>
        </w:tc>
      </w:tr>
      <w:tr w:rsidR="002B12EE" w14:paraId="13489EC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86B9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Ситникова</w:t>
            </w:r>
          </w:p>
          <w:p w14:paraId="15D5141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14:paraId="2A71919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A839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11.11.1979г.</w:t>
            </w:r>
          </w:p>
          <w:p w14:paraId="7CC7848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5451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7F61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7998CAC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87994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D06A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4C6BA" w14:textId="77777777" w:rsidR="002B12EE" w:rsidRDefault="002B12EE">
            <w:pPr>
              <w:pStyle w:val="TableContents"/>
            </w:pPr>
          </w:p>
        </w:tc>
      </w:tr>
      <w:tr w:rsidR="002B12EE" w14:paraId="4E2F52D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0A7B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</w:t>
            </w:r>
          </w:p>
          <w:p w14:paraId="082DF1E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5815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24.04.1988г.</w:t>
            </w:r>
          </w:p>
          <w:p w14:paraId="195F7AF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Малогнеушево</w:t>
            </w:r>
          </w:p>
          <w:p w14:paraId="7EFDFEF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Рыльского района</w:t>
            </w:r>
          </w:p>
          <w:p w14:paraId="712B5FB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4A20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82A8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1E1443E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EAE7F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8F7F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E3AB7" w14:textId="77777777" w:rsidR="002B12EE" w:rsidRDefault="002B12EE">
            <w:pPr>
              <w:pStyle w:val="TableContents"/>
            </w:pPr>
          </w:p>
        </w:tc>
      </w:tr>
      <w:tr w:rsidR="002B12EE" w14:paraId="3BF4954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A3CE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Шевчук</w:t>
            </w:r>
          </w:p>
          <w:p w14:paraId="3A4F3D3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14:paraId="0CED266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6FDB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16.12.1957г.</w:t>
            </w:r>
          </w:p>
          <w:p w14:paraId="389FDCC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Шпиков</w:t>
            </w:r>
          </w:p>
          <w:p w14:paraId="67E47CF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Тульчинского района</w:t>
            </w:r>
          </w:p>
          <w:p w14:paraId="439B763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Винницкой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2C4F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B1F4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388BE80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1D492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4D86D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FC350" w14:textId="77777777" w:rsidR="002B12EE" w:rsidRDefault="002B12EE">
            <w:pPr>
              <w:pStyle w:val="TableContents"/>
            </w:pPr>
          </w:p>
        </w:tc>
      </w:tr>
      <w:tr w:rsidR="002B12EE" w14:paraId="7AD7DB7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E932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Белая</w:t>
            </w:r>
          </w:p>
          <w:p w14:paraId="172F8C3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  <w:r>
              <w:rPr>
                <w:sz w:val="20"/>
                <w:szCs w:val="20"/>
              </w:rPr>
              <w:t>Вениаминовна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3066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06.05.1961г.</w:t>
            </w:r>
          </w:p>
          <w:p w14:paraId="58B970E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Сотниково</w:t>
            </w:r>
          </w:p>
          <w:p w14:paraId="5D2C9BA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Фатежского района</w:t>
            </w:r>
          </w:p>
          <w:p w14:paraId="135BC0F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77EA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2B73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7B8B9E0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B8090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FE95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8281F" w14:textId="77777777" w:rsidR="002B12EE" w:rsidRDefault="002B12EE">
            <w:pPr>
              <w:pStyle w:val="TableContents"/>
            </w:pPr>
          </w:p>
        </w:tc>
      </w:tr>
      <w:tr w:rsidR="002B12EE" w14:paraId="7524C97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C4D6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Гребенникова</w:t>
            </w:r>
          </w:p>
          <w:p w14:paraId="610195E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Андреевна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1591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28.07.1957г.</w:t>
            </w:r>
          </w:p>
          <w:p w14:paraId="2423F02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Житомирская областьУкраина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1848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5FFE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2936A74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CBD71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C5FA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F88EC" w14:textId="77777777" w:rsidR="002B12EE" w:rsidRDefault="002B12EE">
            <w:pPr>
              <w:pStyle w:val="TableContents"/>
            </w:pPr>
          </w:p>
        </w:tc>
      </w:tr>
      <w:tr w:rsidR="002B12EE" w14:paraId="7E3F818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173E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</w:t>
            </w:r>
          </w:p>
          <w:p w14:paraId="12D956F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B067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14.10.1961г.</w:t>
            </w:r>
          </w:p>
          <w:p w14:paraId="71640C4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Лунино, Обоянского района</w:t>
            </w:r>
          </w:p>
          <w:p w14:paraId="2637BBB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A012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9FCB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0BE00AD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D7DBA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D204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D6B71" w14:textId="77777777" w:rsidR="002B12EE" w:rsidRDefault="002B12EE">
            <w:pPr>
              <w:pStyle w:val="TableContents"/>
            </w:pPr>
          </w:p>
        </w:tc>
      </w:tr>
      <w:tr w:rsidR="002B12EE" w14:paraId="50BFC00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E9B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Дурач</w:t>
            </w:r>
          </w:p>
          <w:p w14:paraId="1F0AEB0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6FAF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05.02.1956г.</w:t>
            </w:r>
          </w:p>
          <w:p w14:paraId="383732B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Новатор</w:t>
            </w:r>
          </w:p>
          <w:p w14:paraId="38A0A36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Велико-Устюгского района</w:t>
            </w:r>
          </w:p>
          <w:p w14:paraId="05A918A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2C88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2EBE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5BD1047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51342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0B67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61927" w14:textId="77777777" w:rsidR="002B12EE" w:rsidRDefault="002B12EE">
            <w:pPr>
              <w:pStyle w:val="TableContents"/>
            </w:pPr>
          </w:p>
        </w:tc>
      </w:tr>
      <w:tr w:rsidR="002B12EE" w14:paraId="1536050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7156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</w:t>
            </w:r>
          </w:p>
          <w:p w14:paraId="473DCF9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28BC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10.07.1946г.</w:t>
            </w:r>
          </w:p>
          <w:p w14:paraId="5EC9580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Пасерково</w:t>
            </w:r>
          </w:p>
          <w:p w14:paraId="6D425B8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Железногорского района</w:t>
            </w:r>
          </w:p>
          <w:p w14:paraId="25BF491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34CB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3217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33A8687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B7B1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DD22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345B4" w14:textId="77777777" w:rsidR="002B12EE" w:rsidRDefault="002B12EE">
            <w:pPr>
              <w:pStyle w:val="TableContents"/>
            </w:pPr>
          </w:p>
        </w:tc>
      </w:tr>
      <w:tr w:rsidR="002B12EE" w14:paraId="4FCF7A7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C847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Клесов</w:t>
            </w:r>
          </w:p>
          <w:p w14:paraId="62227A4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Петрович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B019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03.08.1966г.</w:t>
            </w:r>
          </w:p>
          <w:p w14:paraId="2437DB7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Запрутье</w:t>
            </w:r>
          </w:p>
          <w:p w14:paraId="0DEC0CA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Льговского района</w:t>
            </w:r>
          </w:p>
          <w:p w14:paraId="33AE05A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BF79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540F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00CAA5B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430B9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E21D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52B6A" w14:textId="77777777" w:rsidR="002B12EE" w:rsidRDefault="002B12EE">
            <w:pPr>
              <w:pStyle w:val="TableContents"/>
            </w:pPr>
          </w:p>
        </w:tc>
      </w:tr>
      <w:tr w:rsidR="002B12EE" w14:paraId="5280A6F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92155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Сотников</w:t>
            </w:r>
          </w:p>
          <w:p w14:paraId="3EA0A361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Юрий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8907D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23.04.1973г.</w:t>
            </w:r>
          </w:p>
          <w:p w14:paraId="64BBD37D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Большие Угоны,</w:t>
            </w:r>
          </w:p>
          <w:p w14:paraId="14AD5893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Льговского района</w:t>
            </w:r>
          </w:p>
          <w:p w14:paraId="592BC409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C75C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FD58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267E409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046A1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278A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BD3FF" w14:textId="77777777" w:rsidR="002B12EE" w:rsidRDefault="002B12EE">
            <w:pPr>
              <w:pStyle w:val="TableContents"/>
            </w:pPr>
          </w:p>
        </w:tc>
      </w:tr>
      <w:tr w:rsidR="002B12EE" w14:paraId="4EA6E42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3317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Смецкой</w:t>
            </w:r>
          </w:p>
          <w:p w14:paraId="25DCADB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1346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12.12.1975г.</w:t>
            </w:r>
          </w:p>
          <w:p w14:paraId="2F431A1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Рязань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DE98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4F12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1CA5455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19CA2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2A2A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6DC86" w14:textId="77777777" w:rsidR="002B12EE" w:rsidRDefault="002B12EE">
            <w:pPr>
              <w:pStyle w:val="TableContents"/>
            </w:pPr>
          </w:p>
        </w:tc>
      </w:tr>
      <w:tr w:rsidR="002B12EE" w14:paraId="28B45D7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CC14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Становых</w:t>
            </w:r>
          </w:p>
          <w:p w14:paraId="79E0AC3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Олегович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AD28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12.03.1982г.</w:t>
            </w:r>
          </w:p>
          <w:p w14:paraId="5AAA7EB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Железногорск,</w:t>
            </w:r>
          </w:p>
          <w:p w14:paraId="59CB58B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74D7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475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1ED4932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ECC29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B1E2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1AA06" w14:textId="77777777" w:rsidR="002B12EE" w:rsidRDefault="002B12EE">
            <w:pPr>
              <w:pStyle w:val="TableContents"/>
            </w:pPr>
          </w:p>
        </w:tc>
      </w:tr>
      <w:tr w:rsidR="002B12EE" w14:paraId="7080889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20A9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</w:t>
            </w:r>
          </w:p>
          <w:p w14:paraId="740D792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Григорьевич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DCAB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30.04.1952г.</w:t>
            </w:r>
          </w:p>
          <w:p w14:paraId="1487EBB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Слобода</w:t>
            </w:r>
          </w:p>
          <w:p w14:paraId="3D6A754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Шумячского района</w:t>
            </w:r>
          </w:p>
          <w:p w14:paraId="38227F5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CC05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BB43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176E011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DB2E3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4AA3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40F6D" w14:textId="77777777" w:rsidR="002B12EE" w:rsidRDefault="002B12EE">
            <w:pPr>
              <w:pStyle w:val="TableContents"/>
            </w:pPr>
          </w:p>
        </w:tc>
      </w:tr>
      <w:tr w:rsidR="002B12EE" w14:paraId="104DF90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4C0F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Серая</w:t>
            </w:r>
          </w:p>
          <w:p w14:paraId="676C129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Павловна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2B1B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19.03.1974г.</w:t>
            </w:r>
          </w:p>
          <w:p w14:paraId="403827B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Николаевка</w:t>
            </w:r>
          </w:p>
          <w:p w14:paraId="4558BC2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Изюмского района</w:t>
            </w:r>
          </w:p>
          <w:p w14:paraId="7837C74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4490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27CC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3409424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02D74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C938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59551" w14:textId="77777777" w:rsidR="002B12EE" w:rsidRDefault="002B12EE">
            <w:pPr>
              <w:pStyle w:val="TableContents"/>
            </w:pPr>
          </w:p>
        </w:tc>
      </w:tr>
      <w:tr w:rsidR="002B12EE" w14:paraId="77F87FE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748A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</w:t>
            </w:r>
          </w:p>
          <w:p w14:paraId="218AF09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Павловна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D3E2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05.08.1965г.</w:t>
            </w:r>
          </w:p>
          <w:p w14:paraId="4A8641D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Михайловка</w:t>
            </w:r>
          </w:p>
          <w:p w14:paraId="1B98057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Железногорского района</w:t>
            </w:r>
          </w:p>
          <w:p w14:paraId="3216301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0EE3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F0BA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0C6F839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874AD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0E08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14533" w14:textId="77777777" w:rsidR="002B12EE" w:rsidRDefault="002B12EE">
            <w:pPr>
              <w:pStyle w:val="TableContents"/>
            </w:pPr>
          </w:p>
        </w:tc>
      </w:tr>
      <w:tr w:rsidR="002B12EE" w14:paraId="5970A88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0B57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Маслова</w:t>
            </w:r>
          </w:p>
          <w:p w14:paraId="1A4E4E3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AEEA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26.08.1957г.</w:t>
            </w:r>
          </w:p>
          <w:p w14:paraId="2942DE6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Угревище</w:t>
            </w:r>
          </w:p>
          <w:p w14:paraId="055BE04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Комаричского района</w:t>
            </w:r>
          </w:p>
          <w:p w14:paraId="30B8C89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4CBF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1543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1A479BA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AB320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6B69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73171" w14:textId="77777777" w:rsidR="002B12EE" w:rsidRDefault="002B12EE">
            <w:pPr>
              <w:pStyle w:val="TableContents"/>
            </w:pPr>
          </w:p>
        </w:tc>
      </w:tr>
      <w:tr w:rsidR="002B12EE" w14:paraId="7B8819F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EDD4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</w:t>
            </w:r>
          </w:p>
          <w:p w14:paraId="397C8FA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04B8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17.01.1959г.</w:t>
            </w:r>
          </w:p>
          <w:p w14:paraId="727EE4B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Пальцево</w:t>
            </w:r>
          </w:p>
          <w:p w14:paraId="09193CC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Дмитриевского района</w:t>
            </w:r>
          </w:p>
          <w:p w14:paraId="283DD20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FE6D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7565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36F9179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A9B41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2C43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E1CE9" w14:textId="77777777" w:rsidR="002B12EE" w:rsidRDefault="002B12EE">
            <w:pPr>
              <w:pStyle w:val="TableContents"/>
            </w:pPr>
          </w:p>
        </w:tc>
      </w:tr>
      <w:tr w:rsidR="002B12EE" w14:paraId="4536E3B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A0F2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</w:t>
            </w:r>
          </w:p>
          <w:p w14:paraId="2D03F19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Юрий </w:t>
            </w:r>
            <w:r>
              <w:rPr>
                <w:sz w:val="20"/>
                <w:szCs w:val="20"/>
              </w:rPr>
              <w:t>Григорьевич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8A81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08.06.1967г.</w:t>
            </w:r>
          </w:p>
          <w:p w14:paraId="6336547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Еринка</w:t>
            </w:r>
          </w:p>
          <w:p w14:paraId="3652998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Пристенского района</w:t>
            </w:r>
          </w:p>
          <w:p w14:paraId="19D9343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4660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B5B7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01B1735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1F186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B684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BC73A" w14:textId="77777777" w:rsidR="002B12EE" w:rsidRDefault="002B12EE">
            <w:pPr>
              <w:pStyle w:val="TableContents"/>
            </w:pPr>
          </w:p>
        </w:tc>
      </w:tr>
      <w:tr w:rsidR="002B12EE" w14:paraId="10418AB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A059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Чаусов</w:t>
            </w:r>
          </w:p>
          <w:p w14:paraId="1245819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8805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19.02.1972г.</w:t>
            </w:r>
          </w:p>
          <w:p w14:paraId="02B0CD0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607D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89B5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274BC18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C33FB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2F92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D2642" w14:textId="77777777" w:rsidR="002B12EE" w:rsidRDefault="002B12EE">
            <w:pPr>
              <w:pStyle w:val="TableContents"/>
            </w:pPr>
          </w:p>
        </w:tc>
      </w:tr>
      <w:tr w:rsidR="002B12EE" w14:paraId="0DF53E1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2848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Чебанова</w:t>
            </w:r>
          </w:p>
          <w:p w14:paraId="6D536C9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Леонидовна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A8BA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26.08.1957г.</w:t>
            </w:r>
          </w:p>
          <w:p w14:paraId="5C4BECD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Становое</w:t>
            </w:r>
          </w:p>
          <w:p w14:paraId="67CAD5C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Тимского района</w:t>
            </w:r>
          </w:p>
          <w:p w14:paraId="6B77A73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752E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46B6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1F69B93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4638E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C04D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3A106" w14:textId="77777777" w:rsidR="002B12EE" w:rsidRDefault="002B12EE">
            <w:pPr>
              <w:pStyle w:val="TableContents"/>
            </w:pPr>
          </w:p>
        </w:tc>
      </w:tr>
      <w:tr w:rsidR="002B12EE" w14:paraId="374CDF4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AF8A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Черенков</w:t>
            </w:r>
          </w:p>
          <w:p w14:paraId="0102F14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EB78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12.06.1988г.</w:t>
            </w:r>
          </w:p>
          <w:p w14:paraId="2903E9F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Мантурово</w:t>
            </w:r>
          </w:p>
          <w:p w14:paraId="1632D2C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Мантуровского района</w:t>
            </w:r>
          </w:p>
          <w:p w14:paraId="36CD5C1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3780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FDCC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0734FE6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FAB67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F51E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6E430" w14:textId="77777777" w:rsidR="002B12EE" w:rsidRDefault="002B12EE">
            <w:pPr>
              <w:pStyle w:val="TableContents"/>
            </w:pPr>
          </w:p>
        </w:tc>
      </w:tr>
      <w:tr w:rsidR="002B12EE" w14:paraId="6D92ED9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E787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Холодов</w:t>
            </w:r>
          </w:p>
          <w:p w14:paraId="7B00469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20FF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12.09.1969г.</w:t>
            </w:r>
          </w:p>
          <w:p w14:paraId="684C28A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0CDB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1862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1EA5673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61814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6825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343F5" w14:textId="77777777" w:rsidR="002B12EE" w:rsidRDefault="002B12EE">
            <w:pPr>
              <w:pStyle w:val="TableContents"/>
            </w:pPr>
          </w:p>
        </w:tc>
      </w:tr>
      <w:tr w:rsidR="002B12EE" w14:paraId="3CBFF39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2712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Плохих</w:t>
            </w:r>
          </w:p>
          <w:p w14:paraId="30ACE72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Степанович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B824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10.12.1959г.</w:t>
            </w:r>
          </w:p>
          <w:p w14:paraId="4432AF5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DA80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4AF7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07</w:t>
            </w:r>
          </w:p>
          <w:p w14:paraId="7AEC89F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11.03.2020г.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7020E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6CE3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11858" w14:textId="77777777" w:rsidR="002B12EE" w:rsidRDefault="002B12EE">
            <w:pPr>
              <w:pStyle w:val="TableContents"/>
            </w:pPr>
          </w:p>
        </w:tc>
      </w:tr>
      <w:tr w:rsidR="002B12EE" w14:paraId="78867C6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F9E1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</w:t>
            </w:r>
          </w:p>
          <w:p w14:paraId="459012A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14:paraId="43292D2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6BEE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22.10.1956г.</w:t>
            </w:r>
          </w:p>
          <w:p w14:paraId="06C6C6E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Евгеньевка</w:t>
            </w:r>
          </w:p>
          <w:p w14:paraId="12C8CEE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Касторенского района</w:t>
            </w:r>
          </w:p>
          <w:p w14:paraId="3CB7397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5064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F203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2933EE4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986F1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AA14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9A61D" w14:textId="77777777" w:rsidR="002B12EE" w:rsidRDefault="002B12EE">
            <w:pPr>
              <w:pStyle w:val="TableContents"/>
            </w:pPr>
          </w:p>
        </w:tc>
      </w:tr>
      <w:tr w:rsidR="002B12EE" w14:paraId="1DFAAF0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F5B6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</w:t>
            </w:r>
          </w:p>
          <w:p w14:paraId="17424C1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F029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25.11.1962г.</w:t>
            </w:r>
          </w:p>
          <w:p w14:paraId="6EC3906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Терехово</w:t>
            </w:r>
          </w:p>
          <w:p w14:paraId="5F87C40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Старооскольского района</w:t>
            </w:r>
          </w:p>
          <w:p w14:paraId="7678A0F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38B0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8819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7550BB6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30D34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E5E2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FDFD5" w14:textId="77777777" w:rsidR="002B12EE" w:rsidRDefault="002B12EE">
            <w:pPr>
              <w:pStyle w:val="TableContents"/>
            </w:pPr>
          </w:p>
        </w:tc>
      </w:tr>
      <w:tr w:rsidR="002B12EE" w14:paraId="6BC76DB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A207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Бордунова</w:t>
            </w:r>
          </w:p>
          <w:p w14:paraId="465C95E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E9CF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06.09.1970г.</w:t>
            </w:r>
          </w:p>
          <w:p w14:paraId="2509CEA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AE69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C1E1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5C9B5B4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8B2F7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68C3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DF5B2" w14:textId="77777777" w:rsidR="002B12EE" w:rsidRDefault="002B12EE">
            <w:pPr>
              <w:pStyle w:val="TableContents"/>
            </w:pPr>
          </w:p>
        </w:tc>
      </w:tr>
      <w:tr w:rsidR="002B12EE" w14:paraId="05963FC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95E0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Булыгин</w:t>
            </w:r>
          </w:p>
          <w:p w14:paraId="3428E3E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CA31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09.06.1964г.</w:t>
            </w:r>
          </w:p>
          <w:p w14:paraId="22CA42D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3DC0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C8D7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615B424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98A6A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FACF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B833B" w14:textId="77777777" w:rsidR="002B12EE" w:rsidRDefault="002B12EE">
            <w:pPr>
              <w:pStyle w:val="TableContents"/>
            </w:pPr>
          </w:p>
        </w:tc>
      </w:tr>
      <w:tr w:rsidR="002B12EE" w14:paraId="0051358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AA5B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Грищенко</w:t>
            </w:r>
          </w:p>
          <w:p w14:paraId="49543C3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Валерьевич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5EE0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05.01.1967г.</w:t>
            </w:r>
          </w:p>
          <w:p w14:paraId="75DA692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0BD6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E25B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66A940B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44330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23D5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7EF38" w14:textId="77777777" w:rsidR="002B12EE" w:rsidRDefault="002B12EE">
            <w:pPr>
              <w:pStyle w:val="TableContents"/>
            </w:pPr>
          </w:p>
        </w:tc>
      </w:tr>
      <w:tr w:rsidR="002B12EE" w14:paraId="56D08CD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F2B0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Крыгина</w:t>
            </w:r>
          </w:p>
          <w:p w14:paraId="17A25AC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04A3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01.05.1967г.</w:t>
            </w:r>
          </w:p>
          <w:p w14:paraId="36AD2C3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гор. </w:t>
            </w:r>
            <w:r>
              <w:rPr>
                <w:sz w:val="20"/>
                <w:szCs w:val="20"/>
              </w:rPr>
              <w:t>Железногорск</w:t>
            </w:r>
          </w:p>
          <w:p w14:paraId="2C858E2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B17A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839D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268EC4F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720DB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4455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48433" w14:textId="77777777" w:rsidR="002B12EE" w:rsidRDefault="002B12EE">
            <w:pPr>
              <w:pStyle w:val="TableContents"/>
            </w:pPr>
          </w:p>
        </w:tc>
      </w:tr>
      <w:tr w:rsidR="002B12EE" w14:paraId="70C2FF8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7042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Метленко</w:t>
            </w:r>
          </w:p>
          <w:p w14:paraId="1D27C21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Адрей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D7F0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30.06.1967г.</w:t>
            </w:r>
          </w:p>
          <w:p w14:paraId="4D0E78B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с.Волоконск</w:t>
            </w:r>
          </w:p>
          <w:p w14:paraId="3F39200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Большесолдатского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D89F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202F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2468E02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CF064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F288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3D5F0" w14:textId="77777777" w:rsidR="002B12EE" w:rsidRDefault="002B12EE">
            <w:pPr>
              <w:pStyle w:val="TableContents"/>
            </w:pPr>
          </w:p>
        </w:tc>
      </w:tr>
      <w:tr w:rsidR="002B12EE" w14:paraId="0806819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19F6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Немчинова</w:t>
            </w:r>
          </w:p>
          <w:p w14:paraId="1BDC351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C851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05.03.1972г.</w:t>
            </w:r>
          </w:p>
          <w:p w14:paraId="31B9F0B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Раздольное</w:t>
            </w:r>
          </w:p>
          <w:p w14:paraId="4554428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Тамбовского района</w:t>
            </w:r>
          </w:p>
          <w:p w14:paraId="4C89B2D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E2AC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D1F1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74FE91A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71E91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C8B9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44E23" w14:textId="77777777" w:rsidR="002B12EE" w:rsidRDefault="002B12EE">
            <w:pPr>
              <w:pStyle w:val="TableContents"/>
            </w:pPr>
          </w:p>
        </w:tc>
      </w:tr>
      <w:tr w:rsidR="002B12EE" w14:paraId="42FE23C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62E6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Нерсесьян</w:t>
            </w:r>
          </w:p>
          <w:p w14:paraId="0E4F409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 Азатович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DE7F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08.06.1954г.</w:t>
            </w:r>
          </w:p>
          <w:p w14:paraId="4068423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Лосево</w:t>
            </w:r>
          </w:p>
          <w:p w14:paraId="7AC1629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Кавказского района</w:t>
            </w:r>
          </w:p>
          <w:p w14:paraId="67F02B8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37AE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E5F4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42AA40E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969A4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66C2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F06A2" w14:textId="77777777" w:rsidR="002B12EE" w:rsidRDefault="002B12EE">
            <w:pPr>
              <w:pStyle w:val="TableContents"/>
            </w:pPr>
          </w:p>
        </w:tc>
      </w:tr>
      <w:tr w:rsidR="002B12EE" w14:paraId="75BDCFD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E981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Пехов</w:t>
            </w:r>
          </w:p>
          <w:p w14:paraId="070CFF8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288E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13.03.1980г.</w:t>
            </w:r>
          </w:p>
          <w:p w14:paraId="1439B5C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Лозовское</w:t>
            </w:r>
          </w:p>
          <w:p w14:paraId="04FF097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471B6F0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F33F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A3F9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6F662CB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D72EB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E7B8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517C5" w14:textId="77777777" w:rsidR="002B12EE" w:rsidRDefault="002B12EE">
            <w:pPr>
              <w:pStyle w:val="TableContents"/>
            </w:pPr>
          </w:p>
        </w:tc>
      </w:tr>
      <w:tr w:rsidR="002B12EE" w14:paraId="08EE552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B147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Переверзев</w:t>
            </w:r>
          </w:p>
          <w:p w14:paraId="28ACFD4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CB9A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18.02.1975г.</w:t>
            </w:r>
          </w:p>
          <w:p w14:paraId="3EE9F12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Магадан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4A68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5689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4689BFF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57A03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6896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 от 27.11.2023г.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2E741" w14:textId="77777777" w:rsidR="002B12EE" w:rsidRDefault="002B12EE">
            <w:pPr>
              <w:pStyle w:val="TableContents"/>
            </w:pPr>
          </w:p>
        </w:tc>
      </w:tr>
      <w:tr w:rsidR="002B12EE" w14:paraId="0213B33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45C0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Сухоруков</w:t>
            </w:r>
          </w:p>
          <w:p w14:paraId="6B8C5E1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 </w:t>
            </w: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2DD3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19.01.1976г.</w:t>
            </w:r>
          </w:p>
          <w:p w14:paraId="1FEC813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4F26ABD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C690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CAF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61F76F7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D1CD9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8962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4865F" w14:textId="77777777" w:rsidR="002B12EE" w:rsidRDefault="002B12EE">
            <w:pPr>
              <w:pStyle w:val="TableContents"/>
            </w:pPr>
          </w:p>
        </w:tc>
      </w:tr>
      <w:tr w:rsidR="002B12EE" w14:paraId="090B136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E3FFC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Савина</w:t>
            </w:r>
          </w:p>
          <w:p w14:paraId="2B797094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Лилия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0B9ED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27.10.1972г.</w:t>
            </w:r>
          </w:p>
          <w:p w14:paraId="0449A2FA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Курчатов</w:t>
            </w:r>
          </w:p>
          <w:p w14:paraId="17FDF743" w14:textId="77777777" w:rsidR="002B12EE" w:rsidRDefault="00BF49FA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37FC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A0F9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1E442DC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E02B1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A056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D6C92" w14:textId="77777777" w:rsidR="002B12EE" w:rsidRDefault="002B12EE">
            <w:pPr>
              <w:pStyle w:val="TableContents"/>
            </w:pPr>
          </w:p>
        </w:tc>
      </w:tr>
      <w:tr w:rsidR="002B12EE" w14:paraId="006A197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5162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Хомутова</w:t>
            </w:r>
          </w:p>
          <w:p w14:paraId="3D5F18E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A334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30.01.1984г.</w:t>
            </w:r>
          </w:p>
          <w:p w14:paraId="2D9CEAF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</w:t>
            </w:r>
            <w:r>
              <w:rPr>
                <w:sz w:val="20"/>
                <w:szCs w:val="20"/>
              </w:rPr>
              <w:t>Красногвардейское, Красногвардейского района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F52A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2EF1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29DA38B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EA0A5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59D7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637DE" w14:textId="77777777" w:rsidR="002B12EE" w:rsidRDefault="002B12EE">
            <w:pPr>
              <w:pStyle w:val="TableContents"/>
            </w:pPr>
          </w:p>
        </w:tc>
      </w:tr>
      <w:tr w:rsidR="002B12EE" w14:paraId="19B09D0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0A21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Шкурков</w:t>
            </w:r>
          </w:p>
          <w:p w14:paraId="7336D90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06E8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08.03.1954г.</w:t>
            </w:r>
          </w:p>
          <w:p w14:paraId="4F0D8E0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Яковлевка</w:t>
            </w:r>
          </w:p>
          <w:p w14:paraId="560DAF7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6610CEF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144D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B5EF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53165E8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4469E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5E76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A2EC2" w14:textId="77777777" w:rsidR="002B12EE" w:rsidRDefault="002B12EE">
            <w:pPr>
              <w:pStyle w:val="TableContents"/>
            </w:pPr>
          </w:p>
        </w:tc>
      </w:tr>
      <w:tr w:rsidR="002B12EE" w14:paraId="00BC874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3B84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</w:t>
            </w:r>
          </w:p>
          <w:p w14:paraId="03416D3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 </w:t>
            </w: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870C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20.06.1954г.</w:t>
            </w:r>
          </w:p>
          <w:p w14:paraId="5EDBAEA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Хомутцы Ивнянского района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73EA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AA83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09</w:t>
            </w:r>
          </w:p>
          <w:p w14:paraId="7DD3236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15.07.2020г.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160D0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BC8ED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8233D" w14:textId="77777777" w:rsidR="002B12EE" w:rsidRDefault="002B12EE">
            <w:pPr>
              <w:pStyle w:val="TableContents"/>
            </w:pPr>
          </w:p>
        </w:tc>
      </w:tr>
      <w:tr w:rsidR="002B12EE" w14:paraId="2F109BB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F218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Букатко</w:t>
            </w:r>
          </w:p>
          <w:p w14:paraId="02D7589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Петровна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DB46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19.02.1966г.</w:t>
            </w:r>
          </w:p>
          <w:p w14:paraId="7DADB0D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Кания</w:t>
            </w:r>
          </w:p>
          <w:p w14:paraId="0B65795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Кантимировского района</w:t>
            </w:r>
          </w:p>
          <w:p w14:paraId="4EED3E5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реп. Молдова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DAF3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733A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11</w:t>
            </w:r>
          </w:p>
          <w:p w14:paraId="2D4699A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15.07.2020г.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1E77A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9E93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3EDA4" w14:textId="77777777" w:rsidR="002B12EE" w:rsidRDefault="002B12EE">
            <w:pPr>
              <w:pStyle w:val="TableContents"/>
            </w:pPr>
          </w:p>
        </w:tc>
      </w:tr>
      <w:tr w:rsidR="002B12EE" w14:paraId="52211E9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1E3E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Галкин</w:t>
            </w:r>
          </w:p>
          <w:p w14:paraId="34006EB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Евгений </w:t>
            </w: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3D72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13.02.1988г.</w:t>
            </w:r>
          </w:p>
          <w:p w14:paraId="1B82560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722C0AD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9877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CFA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13</w:t>
            </w:r>
          </w:p>
          <w:p w14:paraId="7B30F0F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29.07.2020г.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90F85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5286C" w14:textId="77777777" w:rsidR="002B12EE" w:rsidRDefault="00BF49F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ГЖИ № 1 от 01.02.2024г.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C9F89" w14:textId="77777777" w:rsidR="002B12EE" w:rsidRDefault="002B12EE">
            <w:pPr>
              <w:pStyle w:val="TableContents"/>
            </w:pPr>
          </w:p>
        </w:tc>
      </w:tr>
      <w:tr w:rsidR="002B12EE" w14:paraId="1D6BDA6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050B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Савина</w:t>
            </w:r>
          </w:p>
          <w:p w14:paraId="3044601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Сергеевна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7C26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11.04.1998г.</w:t>
            </w:r>
          </w:p>
          <w:p w14:paraId="725AA88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Волоконовка</w:t>
            </w:r>
          </w:p>
          <w:p w14:paraId="1B0080E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Волоконовского района</w:t>
            </w:r>
          </w:p>
          <w:p w14:paraId="7D5E4F4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4081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76EA3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14</w:t>
            </w:r>
          </w:p>
          <w:p w14:paraId="0BAC4EF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29.07.2020г.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E14D9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2AEB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63D56" w14:textId="77777777" w:rsidR="002B12EE" w:rsidRDefault="002B12EE">
            <w:pPr>
              <w:pStyle w:val="TableContents"/>
            </w:pPr>
          </w:p>
        </w:tc>
      </w:tr>
      <w:tr w:rsidR="002B12EE" w14:paraId="2DFD7F1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6197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Савина</w:t>
            </w:r>
          </w:p>
          <w:p w14:paraId="782C2D6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7426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21.09.1975г.</w:t>
            </w:r>
          </w:p>
          <w:p w14:paraId="4A1A5B4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Волоконовка</w:t>
            </w:r>
          </w:p>
          <w:p w14:paraId="702C9D0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Волоконовского района</w:t>
            </w:r>
          </w:p>
          <w:p w14:paraId="7A91783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D283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C071E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15</w:t>
            </w:r>
          </w:p>
          <w:p w14:paraId="5069D48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29.07.2020г.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B1597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7ED7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DBD22" w14:textId="77777777" w:rsidR="002B12EE" w:rsidRDefault="002B12EE">
            <w:pPr>
              <w:pStyle w:val="TableContents"/>
            </w:pPr>
          </w:p>
        </w:tc>
      </w:tr>
      <w:tr w:rsidR="002B12EE" w14:paraId="2DCCFA1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188F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Малеева</w:t>
            </w:r>
          </w:p>
          <w:p w14:paraId="62F0765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90FA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14.10.1973г.</w:t>
            </w:r>
          </w:p>
          <w:p w14:paraId="16DAFD1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6A2B6F3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7268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D67F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16</w:t>
            </w:r>
          </w:p>
          <w:p w14:paraId="193B9DD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29.07.2020г.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42DC9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D2D3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C95D6" w14:textId="77777777" w:rsidR="002B12EE" w:rsidRDefault="002B12EE">
            <w:pPr>
              <w:pStyle w:val="TableContents"/>
            </w:pPr>
          </w:p>
        </w:tc>
      </w:tr>
      <w:tr w:rsidR="002B12EE" w14:paraId="783CD9C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281B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Гайдуков</w:t>
            </w:r>
          </w:p>
          <w:p w14:paraId="145843D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0806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10.07.1978г.</w:t>
            </w:r>
          </w:p>
          <w:p w14:paraId="74BBBB3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9790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5ECB8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Дубликат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7387F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Дубликат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F17F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6F834" w14:textId="77777777" w:rsidR="002B12EE" w:rsidRDefault="002B12EE">
            <w:pPr>
              <w:pStyle w:val="TableContents"/>
            </w:pPr>
          </w:p>
        </w:tc>
      </w:tr>
      <w:tr w:rsidR="002B12EE" w14:paraId="586CF38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C716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Червяков</w:t>
            </w:r>
          </w:p>
          <w:p w14:paraId="2E18486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F51A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11.03.1985г.</w:t>
            </w:r>
          </w:p>
          <w:p w14:paraId="1F0CDF5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00A4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8310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23</w:t>
            </w:r>
          </w:p>
          <w:p w14:paraId="087E639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30.09.2020г.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0582C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37D8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39376" w14:textId="77777777" w:rsidR="002B12EE" w:rsidRDefault="002B12EE">
            <w:pPr>
              <w:pStyle w:val="TableContents"/>
            </w:pPr>
          </w:p>
        </w:tc>
      </w:tr>
      <w:tr w:rsidR="002B12EE" w14:paraId="0E03834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75DD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Самофалов</w:t>
            </w:r>
          </w:p>
          <w:p w14:paraId="09677B6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Андреевич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64C7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13.07.1958г.</w:t>
            </w:r>
          </w:p>
          <w:p w14:paraId="40E0BC4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ст. Требуж </w:t>
            </w:r>
            <w:r>
              <w:rPr>
                <w:sz w:val="20"/>
                <w:szCs w:val="20"/>
              </w:rPr>
              <w:t>Щигровского района Курской области</w:t>
            </w:r>
          </w:p>
          <w:p w14:paraId="08A41FCE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4C8C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82556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24</w:t>
            </w:r>
          </w:p>
          <w:p w14:paraId="103D04F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30.09.2020г.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3944E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D266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68AB1" w14:textId="77777777" w:rsidR="002B12EE" w:rsidRDefault="002B12EE">
            <w:pPr>
              <w:pStyle w:val="TableContents"/>
            </w:pPr>
          </w:p>
        </w:tc>
      </w:tr>
      <w:tr w:rsidR="002B12EE" w14:paraId="4CB012C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F8ED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Маслова</w:t>
            </w:r>
          </w:p>
          <w:p w14:paraId="30A6838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Витальевна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F995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29.11.1986г.</w:t>
            </w:r>
          </w:p>
          <w:p w14:paraId="147AA8A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Кшенский Советского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3CC1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8FFD1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25</w:t>
            </w:r>
          </w:p>
          <w:p w14:paraId="2DDAEBF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14.10.2020г.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1470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8EA1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A9482" w14:textId="77777777" w:rsidR="002B12EE" w:rsidRDefault="002B12EE">
            <w:pPr>
              <w:pStyle w:val="TableContents"/>
            </w:pPr>
          </w:p>
        </w:tc>
      </w:tr>
      <w:tr w:rsidR="002B12EE" w14:paraId="6057F72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CFDB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Ивашина</w:t>
            </w:r>
          </w:p>
          <w:p w14:paraId="682E096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BAFE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05.10.1980г.</w:t>
            </w:r>
          </w:p>
          <w:p w14:paraId="2C07F19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Вязовое </w:t>
            </w:r>
            <w:r>
              <w:rPr>
                <w:sz w:val="20"/>
                <w:szCs w:val="20"/>
              </w:rPr>
              <w:t>Краснояружского района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BB19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93DEE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26</w:t>
            </w:r>
          </w:p>
          <w:p w14:paraId="1C79BD4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14.10.2020г.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E791A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8920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7814C" w14:textId="77777777" w:rsidR="002B12EE" w:rsidRDefault="002B12EE">
            <w:pPr>
              <w:pStyle w:val="TableContents"/>
            </w:pPr>
          </w:p>
        </w:tc>
      </w:tr>
      <w:tr w:rsidR="002B12EE" w14:paraId="4ED5A28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19C5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</w:t>
            </w:r>
          </w:p>
          <w:p w14:paraId="1DC865A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1085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20.06.1989г.</w:t>
            </w:r>
          </w:p>
          <w:p w14:paraId="58D9ECC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Дубовое, Белгородского района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DCC8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C84BB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27</w:t>
            </w:r>
          </w:p>
          <w:p w14:paraId="7BFCAF0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14.10.2020г.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4A3F9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352E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08B1D" w14:textId="77777777" w:rsidR="002B12EE" w:rsidRDefault="002B12EE">
            <w:pPr>
              <w:pStyle w:val="TableContents"/>
            </w:pPr>
          </w:p>
        </w:tc>
      </w:tr>
      <w:tr w:rsidR="002B12EE" w14:paraId="16639EA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95B2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Ширков</w:t>
            </w:r>
          </w:p>
          <w:p w14:paraId="6BBACAE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6AA6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15.07.1961г.</w:t>
            </w:r>
          </w:p>
          <w:p w14:paraId="32C40AF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Храм -Тау</w:t>
            </w:r>
          </w:p>
          <w:p w14:paraId="25E5353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Актюбинской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8560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82CF8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28</w:t>
            </w:r>
          </w:p>
          <w:p w14:paraId="14F2004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14.10.2020г.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2A4DA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B03F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48449" w14:textId="77777777" w:rsidR="002B12EE" w:rsidRDefault="002B12EE">
            <w:pPr>
              <w:pStyle w:val="TableContents"/>
            </w:pPr>
          </w:p>
        </w:tc>
      </w:tr>
      <w:tr w:rsidR="002B12EE" w14:paraId="395D57A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AB7C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</w:t>
            </w:r>
          </w:p>
          <w:p w14:paraId="29F9F75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34DA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05.03.1968г.</w:t>
            </w:r>
          </w:p>
          <w:p w14:paraId="2F15DEB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Северск</w:t>
            </w:r>
          </w:p>
          <w:p w14:paraId="750E32C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DDDE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674A1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29</w:t>
            </w:r>
          </w:p>
          <w:p w14:paraId="3BE5278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28.10.2020г.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ADE47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E416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EFC2F" w14:textId="77777777" w:rsidR="002B12EE" w:rsidRDefault="002B12EE">
            <w:pPr>
              <w:pStyle w:val="TableContents"/>
            </w:pPr>
          </w:p>
        </w:tc>
      </w:tr>
      <w:tr w:rsidR="002B12EE" w14:paraId="1E27FD9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8DE4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Диканов</w:t>
            </w:r>
          </w:p>
          <w:p w14:paraId="0273917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FABD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12.10.1977г.</w:t>
            </w:r>
          </w:p>
          <w:p w14:paraId="5690206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гор. </w:t>
            </w:r>
            <w:r>
              <w:rPr>
                <w:sz w:val="20"/>
                <w:szCs w:val="20"/>
              </w:rPr>
              <w:t>Железногорск</w:t>
            </w:r>
          </w:p>
          <w:p w14:paraId="7237592B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4B35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10006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30</w:t>
            </w:r>
          </w:p>
          <w:p w14:paraId="52AAC3D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28.10.2020г.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7EAE4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B1A3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9DE0B" w14:textId="77777777" w:rsidR="002B12EE" w:rsidRDefault="002B12EE">
            <w:pPr>
              <w:pStyle w:val="TableContents"/>
            </w:pPr>
          </w:p>
        </w:tc>
      </w:tr>
      <w:tr w:rsidR="002B12EE" w14:paraId="1667667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8B9D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Гришаев</w:t>
            </w:r>
          </w:p>
          <w:p w14:paraId="3E3F379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5644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20.10.1958г.</w:t>
            </w:r>
          </w:p>
          <w:p w14:paraId="7324638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  <w:p w14:paraId="560C6381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21DC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C89C5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35</w:t>
            </w:r>
          </w:p>
          <w:p w14:paraId="0C4E32C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10.11.2020г.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F62A0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7558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9588F" w14:textId="77777777" w:rsidR="002B12EE" w:rsidRDefault="002B12EE">
            <w:pPr>
              <w:pStyle w:val="TableContents"/>
            </w:pPr>
          </w:p>
        </w:tc>
      </w:tr>
      <w:tr w:rsidR="002B12EE" w14:paraId="7BFB94E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2376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Синицына</w:t>
            </w:r>
          </w:p>
          <w:p w14:paraId="76A413E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D5D1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14.12.1967г.</w:t>
            </w:r>
          </w:p>
          <w:p w14:paraId="2308134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Кусаково-Белица Конышевского района Курской области</w:t>
            </w:r>
          </w:p>
          <w:p w14:paraId="07D8EDFB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E5F7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15BA8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36</w:t>
            </w:r>
          </w:p>
          <w:p w14:paraId="32F6067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10.11.2020г.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1B854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9267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6572F" w14:textId="77777777" w:rsidR="002B12EE" w:rsidRDefault="002B12EE">
            <w:pPr>
              <w:pStyle w:val="TableContents"/>
            </w:pPr>
          </w:p>
        </w:tc>
      </w:tr>
      <w:tr w:rsidR="002B12EE" w14:paraId="47832AA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BE17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Дурнев</w:t>
            </w:r>
          </w:p>
          <w:p w14:paraId="7A558F2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Андреевич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103C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05.02.1989г.</w:t>
            </w:r>
          </w:p>
          <w:p w14:paraId="07DA25C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Караганда Казахская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8509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93A2E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38</w:t>
            </w:r>
          </w:p>
          <w:p w14:paraId="44E9B17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25.11.2020г.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99890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EBBF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D7236" w14:textId="77777777" w:rsidR="002B12EE" w:rsidRDefault="002B12EE">
            <w:pPr>
              <w:pStyle w:val="TableContents"/>
            </w:pPr>
          </w:p>
        </w:tc>
      </w:tr>
      <w:tr w:rsidR="002B12EE" w14:paraId="5BD0157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91D5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Фуфичев</w:t>
            </w:r>
          </w:p>
          <w:p w14:paraId="0EB8816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Олегович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8451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27.10.1985г.</w:t>
            </w:r>
          </w:p>
          <w:p w14:paraId="0A8FA84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с.Чуй Чуйского района  Киргизская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7574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B1994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39</w:t>
            </w:r>
          </w:p>
          <w:p w14:paraId="1CB108C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25.11.2020г.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97A40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3D48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DDCE5" w14:textId="77777777" w:rsidR="002B12EE" w:rsidRDefault="002B12EE">
            <w:pPr>
              <w:pStyle w:val="TableContents"/>
            </w:pPr>
          </w:p>
        </w:tc>
      </w:tr>
      <w:tr w:rsidR="002B12EE" w14:paraId="4D82A40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4024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Зеленов</w:t>
            </w:r>
          </w:p>
          <w:p w14:paraId="5868DA7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15A7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19.08.1982г.</w:t>
            </w:r>
          </w:p>
          <w:p w14:paraId="6849A97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7AA6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004C8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40</w:t>
            </w:r>
          </w:p>
          <w:p w14:paraId="3CD459AD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25.11.2020г.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126C7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96D7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971E2" w14:textId="77777777" w:rsidR="002B12EE" w:rsidRDefault="002B12EE">
            <w:pPr>
              <w:pStyle w:val="TableContents"/>
            </w:pPr>
          </w:p>
        </w:tc>
      </w:tr>
      <w:tr w:rsidR="002B12EE" w14:paraId="714DEAE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C3C0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</w:t>
            </w:r>
          </w:p>
          <w:p w14:paraId="46F6851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CD34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01.06.1980г.</w:t>
            </w:r>
          </w:p>
          <w:p w14:paraId="5622BB7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E883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B8FF9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01</w:t>
            </w:r>
          </w:p>
          <w:p w14:paraId="6A0F2AE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EE6BE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6F1A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132FD" w14:textId="77777777" w:rsidR="002B12EE" w:rsidRDefault="002B12EE">
            <w:pPr>
              <w:pStyle w:val="TableContents"/>
            </w:pPr>
          </w:p>
        </w:tc>
      </w:tr>
      <w:tr w:rsidR="002B12EE" w14:paraId="7693676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98C5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Старикова</w:t>
            </w:r>
          </w:p>
          <w:p w14:paraId="1BC9B92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0D4F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21.06.1979г.</w:t>
            </w:r>
          </w:p>
          <w:p w14:paraId="7A86489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AB7C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9CDC6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02</w:t>
            </w:r>
          </w:p>
          <w:p w14:paraId="0FA7F568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E4D6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C523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AF419" w14:textId="77777777" w:rsidR="002B12EE" w:rsidRDefault="002B12EE">
            <w:pPr>
              <w:pStyle w:val="TableContents"/>
            </w:pPr>
          </w:p>
        </w:tc>
      </w:tr>
      <w:tr w:rsidR="002B12EE" w14:paraId="114B030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2D23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</w:t>
            </w:r>
          </w:p>
          <w:p w14:paraId="7177E5F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F22D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02.05.1981г.</w:t>
            </w:r>
          </w:p>
          <w:p w14:paraId="02A80C0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29A2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F83D6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03</w:t>
            </w:r>
          </w:p>
          <w:p w14:paraId="4AB17AC7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01147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39F0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84E91" w14:textId="77777777" w:rsidR="002B12EE" w:rsidRDefault="002B12EE">
            <w:pPr>
              <w:pStyle w:val="TableContents"/>
            </w:pPr>
          </w:p>
        </w:tc>
      </w:tr>
      <w:tr w:rsidR="002B12EE" w14:paraId="7541955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F917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Соколенко</w:t>
            </w:r>
          </w:p>
          <w:p w14:paraId="213D248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E364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29.10.1987г.</w:t>
            </w:r>
          </w:p>
          <w:p w14:paraId="53649A8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Новая Жизнь, Теректинского района, Уральской обл. </w:t>
            </w:r>
            <w:r>
              <w:rPr>
                <w:sz w:val="20"/>
                <w:szCs w:val="20"/>
              </w:rPr>
              <w:t>Казахской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9265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12776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04</w:t>
            </w:r>
          </w:p>
          <w:p w14:paraId="20A38866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4832D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9322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710F1" w14:textId="77777777" w:rsidR="002B12EE" w:rsidRDefault="002B12EE">
            <w:pPr>
              <w:pStyle w:val="TableContents"/>
            </w:pPr>
          </w:p>
        </w:tc>
      </w:tr>
      <w:tr w:rsidR="002B12EE" w14:paraId="06EC8CB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AEF6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Щербаченко</w:t>
            </w:r>
          </w:p>
          <w:p w14:paraId="6E8E9F9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Евгеньевич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CB8E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19.08.1966г.</w:t>
            </w:r>
          </w:p>
          <w:p w14:paraId="619F0C9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гор.Белгород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2515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6A28A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26F6434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ED427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DB73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A3A54" w14:textId="77777777" w:rsidR="002B12EE" w:rsidRDefault="002B12EE">
            <w:pPr>
              <w:pStyle w:val="TableContents"/>
            </w:pPr>
          </w:p>
        </w:tc>
      </w:tr>
      <w:tr w:rsidR="002B12EE" w14:paraId="39E7115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E5CE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Толстой</w:t>
            </w:r>
          </w:p>
          <w:p w14:paraId="5C9E2A3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71B5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01.02.1973г.</w:t>
            </w:r>
          </w:p>
          <w:p w14:paraId="037170E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гор.Белгород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5885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C4873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07</w:t>
            </w:r>
          </w:p>
          <w:p w14:paraId="1E842B4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C67C1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3CB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71E02" w14:textId="77777777" w:rsidR="002B12EE" w:rsidRDefault="002B12EE">
            <w:pPr>
              <w:pStyle w:val="TableContents"/>
            </w:pPr>
          </w:p>
        </w:tc>
      </w:tr>
      <w:tr w:rsidR="002B12EE" w14:paraId="2DFED45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1E01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Щербаченко</w:t>
            </w:r>
          </w:p>
          <w:p w14:paraId="274DF0B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 Андреевич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8CF7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06.12.1989г.</w:t>
            </w:r>
          </w:p>
          <w:p w14:paraId="76DC9F8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гор.Белгород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2372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A6C91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32D3E69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3237A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4BE4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3D9FF" w14:textId="77777777" w:rsidR="002B12EE" w:rsidRDefault="002B12EE">
            <w:pPr>
              <w:pStyle w:val="TableContents"/>
            </w:pPr>
          </w:p>
        </w:tc>
      </w:tr>
      <w:tr w:rsidR="002B12EE" w14:paraId="3AA36E5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4089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Гладких</w:t>
            </w:r>
          </w:p>
          <w:p w14:paraId="156B12B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9488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29.08.1986г.</w:t>
            </w:r>
          </w:p>
          <w:p w14:paraId="2A2115C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E256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CADCB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09</w:t>
            </w:r>
          </w:p>
          <w:p w14:paraId="6AA3F70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87673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4E86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39979" w14:textId="77777777" w:rsidR="002B12EE" w:rsidRDefault="002B12EE">
            <w:pPr>
              <w:pStyle w:val="TableContents"/>
            </w:pPr>
          </w:p>
        </w:tc>
      </w:tr>
      <w:tr w:rsidR="002B12EE" w14:paraId="7B8806E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C6F4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Смольянинов</w:t>
            </w:r>
          </w:p>
          <w:p w14:paraId="7FD5935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2525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07.02.1986г.</w:t>
            </w:r>
          </w:p>
          <w:p w14:paraId="059C9B8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698E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4A51D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12</w:t>
            </w:r>
          </w:p>
          <w:p w14:paraId="54DF498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17.02.2021г.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409B9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5BD9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763B0" w14:textId="77777777" w:rsidR="002B12EE" w:rsidRDefault="002B12EE">
            <w:pPr>
              <w:pStyle w:val="TableContents"/>
            </w:pPr>
          </w:p>
        </w:tc>
      </w:tr>
      <w:tr w:rsidR="002B12EE" w14:paraId="7E3A716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D3C4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Погребной</w:t>
            </w:r>
          </w:p>
          <w:p w14:paraId="5B7D8B5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Витальевич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6660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01.01.1969г.</w:t>
            </w:r>
          </w:p>
          <w:p w14:paraId="5F9454C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Теткино Глушковского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578D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89C95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16</w:t>
            </w:r>
          </w:p>
          <w:p w14:paraId="151BAB84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10.03.2021г.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FA0F2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E546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7FFBA" w14:textId="77777777" w:rsidR="002B12EE" w:rsidRDefault="002B12EE">
            <w:pPr>
              <w:pStyle w:val="TableContents"/>
            </w:pPr>
          </w:p>
        </w:tc>
      </w:tr>
      <w:tr w:rsidR="002B12EE" w14:paraId="5E100A5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CD59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14:paraId="243B71D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B8A2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31.05.1988г.</w:t>
            </w:r>
          </w:p>
          <w:p w14:paraId="5F40628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 Старый Оскол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06C6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C387C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20</w:t>
            </w:r>
          </w:p>
          <w:p w14:paraId="66AFD14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25.03.2021г.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D522A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5CAE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60239" w14:textId="77777777" w:rsidR="002B12EE" w:rsidRDefault="002B12EE">
            <w:pPr>
              <w:pStyle w:val="TableContents"/>
            </w:pPr>
          </w:p>
        </w:tc>
      </w:tr>
      <w:tr w:rsidR="002B12EE" w14:paraId="5BD39DE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8957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</w:t>
            </w:r>
          </w:p>
          <w:p w14:paraId="4F3A365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Борисович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29D9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29.05.1967г.</w:t>
            </w:r>
          </w:p>
          <w:p w14:paraId="21A46D5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Ашхабад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47BE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11A38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21</w:t>
            </w:r>
          </w:p>
          <w:p w14:paraId="122781A8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25.03.2021г.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5BD10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2B6AD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6D69A" w14:textId="77777777" w:rsidR="002B12EE" w:rsidRDefault="002B12EE">
            <w:pPr>
              <w:pStyle w:val="TableContents"/>
            </w:pPr>
          </w:p>
        </w:tc>
      </w:tr>
      <w:tr w:rsidR="002B12EE" w14:paraId="2BB9FEB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E479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Толкачев</w:t>
            </w:r>
          </w:p>
          <w:p w14:paraId="1BEE4CE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9A90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20.12.1971г.</w:t>
            </w:r>
          </w:p>
          <w:p w14:paraId="2DA5C98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Макарово Железногорского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1406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0424D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24</w:t>
            </w:r>
          </w:p>
          <w:p w14:paraId="0B7C552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20.05.2021г.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A553D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4C9D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13924" w14:textId="77777777" w:rsidR="002B12EE" w:rsidRDefault="002B12EE">
            <w:pPr>
              <w:pStyle w:val="TableContents"/>
            </w:pPr>
          </w:p>
        </w:tc>
      </w:tr>
      <w:tr w:rsidR="002B12EE" w14:paraId="773E930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D3D6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Червякова</w:t>
            </w:r>
          </w:p>
          <w:p w14:paraId="0EDA1FA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CB46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20.12.1971г.</w:t>
            </w:r>
          </w:p>
          <w:p w14:paraId="59A123B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Дьяконово 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2FC1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DE070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25</w:t>
            </w:r>
          </w:p>
          <w:p w14:paraId="23C7F99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16.06.2021г.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FB61B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9FAE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A781C" w14:textId="77777777" w:rsidR="002B12EE" w:rsidRDefault="002B12EE">
            <w:pPr>
              <w:pStyle w:val="TableContents"/>
            </w:pPr>
          </w:p>
        </w:tc>
      </w:tr>
      <w:tr w:rsidR="002B12EE" w14:paraId="20F3E1F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A561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Кокорузь</w:t>
            </w:r>
          </w:p>
          <w:p w14:paraId="59E6A51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9898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22.08.1971г.</w:t>
            </w:r>
          </w:p>
          <w:p w14:paraId="05FCDB4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Обоянь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4FC3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CFF38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26</w:t>
            </w:r>
          </w:p>
          <w:p w14:paraId="2ED7D93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16.06.2021г.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5E775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D355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52406" w14:textId="77777777" w:rsidR="002B12EE" w:rsidRDefault="002B12EE">
            <w:pPr>
              <w:pStyle w:val="TableContents"/>
            </w:pPr>
          </w:p>
        </w:tc>
      </w:tr>
      <w:tr w:rsidR="002B12EE" w14:paraId="00AA1C1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03D6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Шитиков</w:t>
            </w:r>
          </w:p>
          <w:p w14:paraId="20B1A57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  <w:r>
              <w:rPr>
                <w:sz w:val="20"/>
                <w:szCs w:val="20"/>
              </w:rPr>
              <w:t>Павлович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58D6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30.09.1981г.</w:t>
            </w:r>
          </w:p>
          <w:p w14:paraId="6DAEE46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D863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36977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30</w:t>
            </w:r>
          </w:p>
          <w:p w14:paraId="2541C08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17.06.2021г.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349F7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9638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CAB08" w14:textId="77777777" w:rsidR="002B12EE" w:rsidRDefault="002B12EE">
            <w:pPr>
              <w:pStyle w:val="TableContents"/>
            </w:pPr>
          </w:p>
        </w:tc>
      </w:tr>
      <w:tr w:rsidR="002B12EE" w14:paraId="1422A30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44B1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Цуканов</w:t>
            </w:r>
          </w:p>
          <w:p w14:paraId="54C175B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Леонидович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CDF7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30.09.1981г.</w:t>
            </w:r>
          </w:p>
          <w:p w14:paraId="7AA546B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6078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BE9C2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32</w:t>
            </w:r>
          </w:p>
          <w:p w14:paraId="5533B34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17.06.2021г.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0C783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2D2F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34609" w14:textId="77777777" w:rsidR="002B12EE" w:rsidRDefault="002B12EE">
            <w:pPr>
              <w:pStyle w:val="TableContents"/>
            </w:pPr>
          </w:p>
        </w:tc>
      </w:tr>
      <w:tr w:rsidR="002B12EE" w14:paraId="6C5832A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63D7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</w:t>
            </w:r>
          </w:p>
          <w:p w14:paraId="2901790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C666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22.02.1970г.</w:t>
            </w:r>
          </w:p>
          <w:p w14:paraId="7D41FA2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Конаково </w:t>
            </w:r>
            <w:r>
              <w:rPr>
                <w:sz w:val="20"/>
                <w:szCs w:val="20"/>
              </w:rPr>
              <w:t>Калининской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6777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307FF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34</w:t>
            </w:r>
          </w:p>
          <w:p w14:paraId="5A1698B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24.06.2021г.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D0DC7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663B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BFD7C" w14:textId="77777777" w:rsidR="002B12EE" w:rsidRDefault="002B12EE">
            <w:pPr>
              <w:pStyle w:val="TableContents"/>
            </w:pPr>
          </w:p>
        </w:tc>
      </w:tr>
      <w:tr w:rsidR="002B12EE" w14:paraId="18D1DE0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BD16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</w:t>
            </w:r>
          </w:p>
          <w:p w14:paraId="0ABD918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4762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07.07.1978г.</w:t>
            </w:r>
          </w:p>
          <w:p w14:paraId="65B4AF8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Коренево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E71D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2D805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36</w:t>
            </w:r>
          </w:p>
          <w:p w14:paraId="5BC5FC2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25.06.2021г.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730D2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8BB2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0E9B1" w14:textId="77777777" w:rsidR="002B12EE" w:rsidRDefault="002B12EE">
            <w:pPr>
              <w:pStyle w:val="TableContents"/>
            </w:pPr>
          </w:p>
        </w:tc>
      </w:tr>
      <w:tr w:rsidR="002B12EE" w14:paraId="096917D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F8B4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Белевцева</w:t>
            </w:r>
          </w:p>
          <w:p w14:paraId="0ECE3F3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Сергеевна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BEB7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08.03.1983г.</w:t>
            </w:r>
          </w:p>
          <w:p w14:paraId="7664D67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Харьков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4BA2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6F823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38</w:t>
            </w:r>
          </w:p>
          <w:p w14:paraId="7ACA1B7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02.07.2021г.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DCD99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5472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7F544" w14:textId="77777777" w:rsidR="002B12EE" w:rsidRDefault="002B12EE">
            <w:pPr>
              <w:pStyle w:val="TableContents"/>
            </w:pPr>
          </w:p>
        </w:tc>
      </w:tr>
      <w:tr w:rsidR="002B12EE" w14:paraId="7D68F73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40FF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Мугалева</w:t>
            </w:r>
          </w:p>
          <w:p w14:paraId="3FA5121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36E9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19.05.1980г.</w:t>
            </w:r>
          </w:p>
          <w:p w14:paraId="10A5A0B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Малогнеушево, Рыльского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2955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83227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39</w:t>
            </w:r>
          </w:p>
          <w:p w14:paraId="28A8CC3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09.07.2021г.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E85AF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B7D8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AFD01" w14:textId="77777777" w:rsidR="002B12EE" w:rsidRDefault="002B12EE">
            <w:pPr>
              <w:pStyle w:val="TableContents"/>
            </w:pPr>
          </w:p>
        </w:tc>
      </w:tr>
      <w:tr w:rsidR="002B12EE" w14:paraId="3242D66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0C96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Хмеленко</w:t>
            </w:r>
          </w:p>
          <w:p w14:paraId="509A645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Григорьевич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7DF6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14.07.1972г.</w:t>
            </w:r>
          </w:p>
          <w:p w14:paraId="1F125A0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Норильск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539D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94294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41</w:t>
            </w:r>
          </w:p>
          <w:p w14:paraId="0E5BEE3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09.07.2021г.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DEA79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91CE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63743" w14:textId="77777777" w:rsidR="002B12EE" w:rsidRDefault="002B12EE">
            <w:pPr>
              <w:pStyle w:val="TableContents"/>
            </w:pPr>
          </w:p>
        </w:tc>
      </w:tr>
      <w:tr w:rsidR="002B12EE" w14:paraId="1C7E14C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8688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Сорокопуд</w:t>
            </w:r>
          </w:p>
          <w:p w14:paraId="2E3E58C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 </w:t>
            </w: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0DFC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27.10.1980г.</w:t>
            </w:r>
          </w:p>
          <w:p w14:paraId="55F5971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Сумы, Сумской области, Украина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1C68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A61AB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43</w:t>
            </w:r>
          </w:p>
          <w:p w14:paraId="4321A62D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17.08.2021г.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0EA01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E2A8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1D10F" w14:textId="77777777" w:rsidR="002B12EE" w:rsidRDefault="002B12EE">
            <w:pPr>
              <w:pStyle w:val="TableContents"/>
            </w:pPr>
          </w:p>
        </w:tc>
      </w:tr>
      <w:tr w:rsidR="002B12EE" w14:paraId="454A428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EDD9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Сидоренко</w:t>
            </w:r>
          </w:p>
          <w:p w14:paraId="05B7F3E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Павлович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3A22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24.02.1965г.</w:t>
            </w:r>
          </w:p>
          <w:p w14:paraId="7541955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Покрово-Михайловка Н.Оскольского района Белгородской областм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A907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4A35B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44</w:t>
            </w:r>
          </w:p>
          <w:p w14:paraId="2A0BC59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17.08.2021г.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7B1B5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938A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F5EF1" w14:textId="77777777" w:rsidR="002B12EE" w:rsidRDefault="002B12EE">
            <w:pPr>
              <w:pStyle w:val="TableContents"/>
            </w:pPr>
          </w:p>
        </w:tc>
      </w:tr>
      <w:tr w:rsidR="002B12EE" w14:paraId="345770C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816D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</w:t>
            </w:r>
          </w:p>
          <w:p w14:paraId="7EC19E2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D532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25.05.1956г.</w:t>
            </w:r>
          </w:p>
          <w:p w14:paraId="19CAD05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Междуреченск</w:t>
            </w:r>
          </w:p>
          <w:p w14:paraId="14A83C2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973A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57C79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47</w:t>
            </w:r>
          </w:p>
          <w:p w14:paraId="1234DC0B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20.08.2021г.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A3A50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BB7E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ACC2C" w14:textId="77777777" w:rsidR="002B12EE" w:rsidRDefault="002B12EE">
            <w:pPr>
              <w:pStyle w:val="TableContents"/>
            </w:pPr>
          </w:p>
        </w:tc>
      </w:tr>
      <w:tr w:rsidR="002B12EE" w14:paraId="167E129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D5B8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Облогин</w:t>
            </w:r>
          </w:p>
          <w:p w14:paraId="5EFC30F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F4A0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11.06.1971г.</w:t>
            </w:r>
          </w:p>
          <w:p w14:paraId="75F891C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Мазикино Коротчанского района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DCDA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71613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53</w:t>
            </w:r>
          </w:p>
          <w:p w14:paraId="1AA6964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27.10.2021г.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0885A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B94A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287BD" w14:textId="77777777" w:rsidR="002B12EE" w:rsidRDefault="002B12EE">
            <w:pPr>
              <w:pStyle w:val="TableContents"/>
            </w:pPr>
          </w:p>
        </w:tc>
      </w:tr>
      <w:tr w:rsidR="002B12EE" w14:paraId="7AB15F4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ADAE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Невежин</w:t>
            </w:r>
          </w:p>
          <w:p w14:paraId="38CDB44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9DD2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23.06.1979г.</w:t>
            </w:r>
          </w:p>
          <w:p w14:paraId="31F55D4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Темиртау Каз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87DA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86799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54</w:t>
            </w:r>
          </w:p>
          <w:p w14:paraId="583B37D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27.10.2021г.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92198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AA7CD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42662" w14:textId="77777777" w:rsidR="002B12EE" w:rsidRDefault="002B12EE">
            <w:pPr>
              <w:pStyle w:val="TableContents"/>
            </w:pPr>
          </w:p>
        </w:tc>
      </w:tr>
      <w:tr w:rsidR="002B12EE" w14:paraId="3050F1B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22E2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Воловиков</w:t>
            </w:r>
          </w:p>
          <w:p w14:paraId="45D1103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6FDF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24.05.1984г.</w:t>
            </w:r>
          </w:p>
          <w:p w14:paraId="0A29F40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4723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E6185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60</w:t>
            </w:r>
          </w:p>
          <w:p w14:paraId="028FE2B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15.12.2021г.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970A7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39F4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1FA6D" w14:textId="77777777" w:rsidR="002B12EE" w:rsidRDefault="002B12EE">
            <w:pPr>
              <w:pStyle w:val="TableContents"/>
            </w:pPr>
          </w:p>
        </w:tc>
      </w:tr>
      <w:tr w:rsidR="002B12EE" w14:paraId="605323E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5528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Вальчук</w:t>
            </w:r>
          </w:p>
          <w:p w14:paraId="604B80C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7F83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06.03.1966г.</w:t>
            </w:r>
          </w:p>
          <w:p w14:paraId="2019DFA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Старостинцы </w:t>
            </w:r>
            <w:r>
              <w:rPr>
                <w:sz w:val="20"/>
                <w:szCs w:val="20"/>
              </w:rPr>
              <w:t>Погребищенского района Винницкой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5A75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18BBF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61</w:t>
            </w:r>
          </w:p>
          <w:p w14:paraId="652B01BD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15.12.2021г.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EAA51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8CC8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B2E7C" w14:textId="77777777" w:rsidR="002B12EE" w:rsidRDefault="002B12EE">
            <w:pPr>
              <w:pStyle w:val="TableContents"/>
            </w:pPr>
          </w:p>
        </w:tc>
      </w:tr>
      <w:tr w:rsidR="002B12EE" w14:paraId="48CFC03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58BD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Пиляева</w:t>
            </w:r>
          </w:p>
          <w:p w14:paraId="3421B98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7396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20.02.1971г.</w:t>
            </w:r>
          </w:p>
          <w:p w14:paraId="37C1D13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4696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B5067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64</w:t>
            </w:r>
          </w:p>
          <w:p w14:paraId="65D8790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21.12.2021г.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7D3E4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89D3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3C9C0" w14:textId="77777777" w:rsidR="002B12EE" w:rsidRDefault="002B12EE">
            <w:pPr>
              <w:pStyle w:val="TableContents"/>
            </w:pPr>
          </w:p>
        </w:tc>
      </w:tr>
      <w:tr w:rsidR="002B12EE" w14:paraId="7543700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EB6C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Мелентьев</w:t>
            </w:r>
          </w:p>
          <w:p w14:paraId="0087E41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Валерьевич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6055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23.03.1967г.</w:t>
            </w:r>
          </w:p>
          <w:p w14:paraId="3148DE2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Репец Мантуровского района Курской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EB4D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B7012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</w:t>
            </w:r>
          </w:p>
          <w:p w14:paraId="69373A9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16.02.2022г.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F2A05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BA4A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8ACA2" w14:textId="77777777" w:rsidR="002B12EE" w:rsidRDefault="002B12EE">
            <w:pPr>
              <w:pStyle w:val="TableContents"/>
            </w:pPr>
          </w:p>
        </w:tc>
      </w:tr>
      <w:tr w:rsidR="002B12EE" w14:paraId="66CCE4E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DD10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Кулешова</w:t>
            </w:r>
          </w:p>
          <w:p w14:paraId="73B9BA2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799F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09.01.1982г.</w:t>
            </w:r>
          </w:p>
          <w:p w14:paraId="0549DE3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E9CC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14BFE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8</w:t>
            </w:r>
          </w:p>
          <w:p w14:paraId="5E3D370C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16.02.2022г.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5B726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02D4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6F6F5" w14:textId="77777777" w:rsidR="002B12EE" w:rsidRDefault="002B12EE">
            <w:pPr>
              <w:pStyle w:val="TableContents"/>
            </w:pPr>
          </w:p>
        </w:tc>
      </w:tr>
      <w:tr w:rsidR="002B12EE" w14:paraId="2676494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5575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Тимоничев</w:t>
            </w:r>
          </w:p>
          <w:p w14:paraId="79A4890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 Владимирович</w:t>
            </w:r>
          </w:p>
          <w:p w14:paraId="3828FADA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C510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23.12.1993г.</w:t>
            </w:r>
          </w:p>
          <w:p w14:paraId="1A2DD04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Орел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C70A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BE68F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9</w:t>
            </w:r>
          </w:p>
          <w:p w14:paraId="0DE8AE8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16.02.2022г.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C3BD3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FCBC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90E4B" w14:textId="77777777" w:rsidR="002B12EE" w:rsidRDefault="002B12EE">
            <w:pPr>
              <w:pStyle w:val="TableContents"/>
            </w:pPr>
          </w:p>
        </w:tc>
      </w:tr>
      <w:tr w:rsidR="002B12EE" w14:paraId="1E4FB20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5461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Субочев</w:t>
            </w:r>
          </w:p>
          <w:p w14:paraId="50BF97E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3832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17.05.1977г.</w:t>
            </w:r>
          </w:p>
          <w:p w14:paraId="103B9A9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6F69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DCC60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14</w:t>
            </w:r>
          </w:p>
          <w:p w14:paraId="44A6657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10.08.2022г.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EE03E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D80D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49B88" w14:textId="77777777" w:rsidR="002B12EE" w:rsidRDefault="002B12EE">
            <w:pPr>
              <w:pStyle w:val="TableContents"/>
            </w:pPr>
          </w:p>
        </w:tc>
      </w:tr>
      <w:tr w:rsidR="002B12EE" w14:paraId="03F7A74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DC00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Чугин</w:t>
            </w:r>
          </w:p>
          <w:p w14:paraId="776CFF0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0566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20.09.1973г.</w:t>
            </w:r>
          </w:p>
          <w:p w14:paraId="75809E4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Курчатов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55F0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BDAAD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15</w:t>
            </w:r>
          </w:p>
          <w:p w14:paraId="50E0E2B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10.08.2022г.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70F80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A8D1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3CBA1" w14:textId="77777777" w:rsidR="002B12EE" w:rsidRDefault="002B12EE">
            <w:pPr>
              <w:pStyle w:val="TableContents"/>
            </w:pPr>
          </w:p>
        </w:tc>
      </w:tr>
      <w:tr w:rsidR="002B12EE" w14:paraId="0422DD2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8DC5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Глебов</w:t>
            </w:r>
          </w:p>
          <w:p w14:paraId="708A642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Игоревич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1F96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06.09.1990г.</w:t>
            </w:r>
          </w:p>
          <w:p w14:paraId="0038A86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21B3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9E61E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18</w:t>
            </w:r>
          </w:p>
          <w:p w14:paraId="16FDE16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CE391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2FF8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1AD51" w14:textId="77777777" w:rsidR="002B12EE" w:rsidRDefault="002B12EE">
            <w:pPr>
              <w:pStyle w:val="TableContents"/>
            </w:pPr>
          </w:p>
        </w:tc>
      </w:tr>
      <w:tr w:rsidR="002B12EE" w14:paraId="62353A4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B347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Долженков</w:t>
            </w:r>
          </w:p>
          <w:p w14:paraId="1F690A3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Олегович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95D9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14.12.1991г.</w:t>
            </w:r>
          </w:p>
          <w:p w14:paraId="3147FE2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Прямицыно 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E4D5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4319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19</w:t>
            </w:r>
          </w:p>
          <w:p w14:paraId="708CE1E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37A97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2CFB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6952B" w14:textId="77777777" w:rsidR="002B12EE" w:rsidRDefault="002B12EE">
            <w:pPr>
              <w:pStyle w:val="TableContents"/>
            </w:pPr>
          </w:p>
        </w:tc>
      </w:tr>
      <w:tr w:rsidR="002B12EE" w14:paraId="349F016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8D33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Фичурова</w:t>
            </w:r>
          </w:p>
          <w:p w14:paraId="009AB0C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Сергеевна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CA20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20.05.1985г.</w:t>
            </w:r>
          </w:p>
          <w:p w14:paraId="4D61ABC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8F66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1647E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20</w:t>
            </w:r>
          </w:p>
          <w:p w14:paraId="7AD933E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80D2F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CB2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51DA5" w14:textId="77777777" w:rsidR="002B12EE" w:rsidRDefault="002B12EE">
            <w:pPr>
              <w:pStyle w:val="TableContents"/>
            </w:pPr>
          </w:p>
        </w:tc>
      </w:tr>
      <w:tr w:rsidR="002B12EE" w14:paraId="464473A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6C58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Кривдина</w:t>
            </w:r>
          </w:p>
          <w:p w14:paraId="45D4D3D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EB18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23.05.1979г.</w:t>
            </w:r>
          </w:p>
          <w:p w14:paraId="647C344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Гремячка, Курского района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F155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15F66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21</w:t>
            </w:r>
          </w:p>
          <w:p w14:paraId="2B85B4E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8FA13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E78A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87385" w14:textId="77777777" w:rsidR="002B12EE" w:rsidRDefault="002B12EE">
            <w:pPr>
              <w:pStyle w:val="TableContents"/>
            </w:pPr>
          </w:p>
        </w:tc>
      </w:tr>
      <w:tr w:rsidR="002B12EE" w14:paraId="5A7F576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5D2A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</w:t>
            </w:r>
          </w:p>
          <w:p w14:paraId="1F3FAD6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Леонидович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C4CF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27.09.1977г.</w:t>
            </w:r>
          </w:p>
          <w:p w14:paraId="4C5185E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BF25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E0A78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22</w:t>
            </w:r>
          </w:p>
          <w:p w14:paraId="26445D0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2DC85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2AC8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10165" w14:textId="77777777" w:rsidR="002B12EE" w:rsidRDefault="002B12EE">
            <w:pPr>
              <w:pStyle w:val="TableContents"/>
            </w:pPr>
          </w:p>
        </w:tc>
      </w:tr>
      <w:tr w:rsidR="002B12EE" w14:paraId="5A43771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A0BB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Касьянова</w:t>
            </w:r>
          </w:p>
          <w:p w14:paraId="4DAFABB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Олеговна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B759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21.09.1998г.</w:t>
            </w:r>
          </w:p>
          <w:p w14:paraId="3ABA906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Прямицыно Октябрьского района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2668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44233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24</w:t>
            </w:r>
          </w:p>
          <w:p w14:paraId="694C93B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BB09E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36EC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D5F71" w14:textId="77777777" w:rsidR="002B12EE" w:rsidRDefault="002B12EE">
            <w:pPr>
              <w:pStyle w:val="TableContents"/>
            </w:pPr>
          </w:p>
        </w:tc>
      </w:tr>
      <w:tr w:rsidR="002B12EE" w14:paraId="7B48866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DD0E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Пантелеева</w:t>
            </w:r>
          </w:p>
          <w:p w14:paraId="038321C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49C0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18.08.1965г.</w:t>
            </w:r>
          </w:p>
          <w:p w14:paraId="23D36BC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9741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7CAA2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25</w:t>
            </w:r>
          </w:p>
          <w:p w14:paraId="2A3583B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BDBA9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6DD7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AF226" w14:textId="77777777" w:rsidR="002B12EE" w:rsidRDefault="002B12EE">
            <w:pPr>
              <w:pStyle w:val="TableContents"/>
            </w:pPr>
          </w:p>
        </w:tc>
      </w:tr>
      <w:tr w:rsidR="002B12EE" w14:paraId="3D06939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9EFA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Стародубцева</w:t>
            </w:r>
          </w:p>
          <w:p w14:paraId="1D4B641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Вячеславовна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B5CF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15.03.1980г.</w:t>
            </w:r>
          </w:p>
          <w:p w14:paraId="163B03D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Олымский Касторенского района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F364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24690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28</w:t>
            </w:r>
          </w:p>
          <w:p w14:paraId="3F79FD6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BDC7E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6B9D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38448" w14:textId="77777777" w:rsidR="002B12EE" w:rsidRDefault="002B12EE">
            <w:pPr>
              <w:pStyle w:val="TableContents"/>
            </w:pPr>
          </w:p>
        </w:tc>
      </w:tr>
      <w:tr w:rsidR="002B12EE" w14:paraId="7E20F74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84AF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Назарова</w:t>
            </w:r>
          </w:p>
          <w:p w14:paraId="163FBF8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Инга </w:t>
            </w: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3EF9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21.04.1982г.</w:t>
            </w:r>
          </w:p>
          <w:p w14:paraId="7A2C5C1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Дудинка Красноярского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6849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9C71C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29</w:t>
            </w:r>
          </w:p>
          <w:p w14:paraId="6E485BB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3F79D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F246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4E34E" w14:textId="77777777" w:rsidR="002B12EE" w:rsidRDefault="002B12EE">
            <w:pPr>
              <w:pStyle w:val="TableContents"/>
            </w:pPr>
          </w:p>
        </w:tc>
      </w:tr>
      <w:tr w:rsidR="002B12EE" w14:paraId="19A7C50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B7E1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Белозеров</w:t>
            </w:r>
          </w:p>
          <w:p w14:paraId="20E118C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0CE7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01.03.1966г.</w:t>
            </w:r>
          </w:p>
          <w:p w14:paraId="467D268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В.Ольшанка Пристенского района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B387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32FDC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30</w:t>
            </w:r>
          </w:p>
          <w:p w14:paraId="787FEEF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ECCEC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8624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E66BB" w14:textId="77777777" w:rsidR="002B12EE" w:rsidRDefault="002B12EE">
            <w:pPr>
              <w:pStyle w:val="TableContents"/>
            </w:pPr>
          </w:p>
        </w:tc>
      </w:tr>
      <w:tr w:rsidR="002B12EE" w14:paraId="14018DB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DDCF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Зуборев</w:t>
            </w:r>
          </w:p>
          <w:p w14:paraId="645266D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Геннадьевич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F222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25.04.1988г.</w:t>
            </w:r>
          </w:p>
          <w:p w14:paraId="390E6E9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Железногорск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6503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FCC8E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31</w:t>
            </w:r>
          </w:p>
          <w:p w14:paraId="5EC7528E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01.12.2022г.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6EBCD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0E59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5EFE9" w14:textId="77777777" w:rsidR="002B12EE" w:rsidRDefault="002B12EE">
            <w:pPr>
              <w:pStyle w:val="TableContents"/>
            </w:pPr>
          </w:p>
        </w:tc>
      </w:tr>
      <w:tr w:rsidR="002B12EE" w14:paraId="7A91717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7928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Данилюк</w:t>
            </w:r>
          </w:p>
          <w:p w14:paraId="29AD437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156A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25.04.1988г.</w:t>
            </w:r>
          </w:p>
          <w:p w14:paraId="096680F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пгт.Томашгород, ракитновского р-на, Ровенской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E490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4DF25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32</w:t>
            </w:r>
          </w:p>
          <w:p w14:paraId="66217877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01.12.2022г.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747F8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0CDA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E9AB1" w14:textId="77777777" w:rsidR="002B12EE" w:rsidRDefault="002B12EE">
            <w:pPr>
              <w:pStyle w:val="TableContents"/>
            </w:pPr>
          </w:p>
        </w:tc>
      </w:tr>
      <w:tr w:rsidR="002B12EE" w14:paraId="47654AF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A8AC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Глебова</w:t>
            </w:r>
          </w:p>
          <w:p w14:paraId="676A656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034D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25.09.2001г.</w:t>
            </w:r>
          </w:p>
          <w:p w14:paraId="23B73C6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5D6D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10878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33</w:t>
            </w:r>
          </w:p>
          <w:p w14:paraId="578ECD2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01.12.2022г.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1C1D7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6191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C715A" w14:textId="77777777" w:rsidR="002B12EE" w:rsidRDefault="002B12EE">
            <w:pPr>
              <w:pStyle w:val="TableContents"/>
            </w:pPr>
          </w:p>
        </w:tc>
      </w:tr>
      <w:tr w:rsidR="002B12EE" w14:paraId="50ACA11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97AD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</w:t>
            </w:r>
          </w:p>
          <w:p w14:paraId="64EB2C4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Леонидович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F72C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22.09.1972г.</w:t>
            </w:r>
          </w:p>
          <w:p w14:paraId="44B2BF8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Архангельск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9FD8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FDDF7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34</w:t>
            </w:r>
          </w:p>
          <w:p w14:paraId="08630FD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01.12.2022г.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487E5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E4AA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21F04" w14:textId="77777777" w:rsidR="002B12EE" w:rsidRDefault="002B12EE">
            <w:pPr>
              <w:pStyle w:val="TableContents"/>
            </w:pPr>
          </w:p>
        </w:tc>
      </w:tr>
      <w:tr w:rsidR="002B12EE" w14:paraId="27CD484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CB18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Борчуков</w:t>
            </w:r>
          </w:p>
          <w:p w14:paraId="4122FDB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Павлович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BB9A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09.08.1974г.</w:t>
            </w:r>
          </w:p>
          <w:p w14:paraId="1DBF398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Железногорск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DD5E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459DC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35</w:t>
            </w:r>
          </w:p>
          <w:p w14:paraId="72881D5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09.12.2022г.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9A8CE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DD4C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7DBEF" w14:textId="77777777" w:rsidR="002B12EE" w:rsidRDefault="002B12EE">
            <w:pPr>
              <w:pStyle w:val="TableContents"/>
            </w:pPr>
          </w:p>
        </w:tc>
      </w:tr>
      <w:tr w:rsidR="002B12EE" w14:paraId="0C30F39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A873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Дворников</w:t>
            </w:r>
          </w:p>
          <w:p w14:paraId="7101FE0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B437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07.02.1967г.</w:t>
            </w:r>
          </w:p>
          <w:p w14:paraId="37D7D58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Мирное Симферопольского района Крымской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7061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171BA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36</w:t>
            </w:r>
          </w:p>
          <w:p w14:paraId="2014D09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09.12.2022г.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36A3A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F1B7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CBF3A" w14:textId="77777777" w:rsidR="002B12EE" w:rsidRDefault="002B12EE">
            <w:pPr>
              <w:pStyle w:val="TableContents"/>
            </w:pPr>
          </w:p>
        </w:tc>
      </w:tr>
      <w:tr w:rsidR="002B12EE" w14:paraId="0A25148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E4B7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Владислав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2CD8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06.06.1997г. д. Ворошнево Курского района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2B89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F38F7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38 от 09.12.2022г.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92E99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D9FB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5EEC1" w14:textId="77777777" w:rsidR="002B12EE" w:rsidRDefault="002B12EE">
            <w:pPr>
              <w:pStyle w:val="TableContents"/>
            </w:pPr>
          </w:p>
        </w:tc>
      </w:tr>
      <w:tr w:rsidR="002B12EE" w14:paraId="0026684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1D55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Переверзев Владимир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23C7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08.05.1963г. Курская </w:t>
            </w:r>
            <w:r>
              <w:rPr>
                <w:sz w:val="20"/>
                <w:szCs w:val="20"/>
              </w:rPr>
              <w:t>обл., Курчатовский район, с. Мяснянкино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678E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8D6F6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 от 15.02.2023г.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B792D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9D1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AA0C4" w14:textId="77777777" w:rsidR="002B12EE" w:rsidRDefault="002B12EE">
            <w:pPr>
              <w:pStyle w:val="TableContents"/>
            </w:pPr>
          </w:p>
        </w:tc>
      </w:tr>
      <w:tr w:rsidR="002B12EE" w14:paraId="5F98CD2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A529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Карпушин Александр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E4D0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12.11.1967г. Курская обл., Медвенский район, с. Паники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F0C2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1BD29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 от 17.03.2023г.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29FF1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EB66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906DA" w14:textId="77777777" w:rsidR="002B12EE" w:rsidRDefault="002B12EE">
            <w:pPr>
              <w:pStyle w:val="TableContents"/>
            </w:pPr>
          </w:p>
        </w:tc>
      </w:tr>
      <w:tr w:rsidR="002B12EE" w14:paraId="318853B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47BE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Мищенко Виктор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177F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29.10.1957г.</w:t>
            </w:r>
          </w:p>
          <w:p w14:paraId="28337FD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</w:t>
            </w:r>
            <w:r>
              <w:rPr>
                <w:sz w:val="20"/>
                <w:szCs w:val="20"/>
              </w:rPr>
              <w:t>Мурманская обл., г. Североморск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D324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EA456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 от 17.03.2023г.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34937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C91E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548D8" w14:textId="77777777" w:rsidR="002B12EE" w:rsidRDefault="002B12EE">
            <w:pPr>
              <w:pStyle w:val="TableContents"/>
            </w:pPr>
          </w:p>
        </w:tc>
      </w:tr>
      <w:tr w:rsidR="002B12EE" w14:paraId="444B136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09E1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Дыринде Елене Леонтьевне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E004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31.05.1969г.</w:t>
            </w:r>
          </w:p>
          <w:p w14:paraId="441D331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D623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D39DC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 от 26.04.2023г.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18604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EF9C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23013" w14:textId="77777777" w:rsidR="002B12EE" w:rsidRDefault="002B12EE">
            <w:pPr>
              <w:pStyle w:val="TableContents"/>
            </w:pPr>
          </w:p>
        </w:tc>
      </w:tr>
      <w:tr w:rsidR="002B12EE" w14:paraId="47165DF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35F3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Толмачеву Александру Александровичу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84E7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22.07.1987г.</w:t>
            </w:r>
          </w:p>
          <w:p w14:paraId="45471FB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9A72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F1316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8 от 03.05.2023г.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BED23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52FC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5E95C" w14:textId="77777777" w:rsidR="002B12EE" w:rsidRDefault="002B12EE">
            <w:pPr>
              <w:pStyle w:val="TableContents"/>
            </w:pPr>
          </w:p>
        </w:tc>
      </w:tr>
      <w:tr w:rsidR="002B12EE" w14:paraId="458E0FE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09E8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Годизову Ахсартагу Таймуразовичу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DB4C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13.05.1995г. г. Владикавказ, РСО-Алания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CD7B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C3B69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9 от 03.05.2023г.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FD9E7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7339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2AB99" w14:textId="77777777" w:rsidR="002B12EE" w:rsidRDefault="002B12EE">
            <w:pPr>
              <w:pStyle w:val="TableContents"/>
            </w:pPr>
          </w:p>
        </w:tc>
      </w:tr>
      <w:tr w:rsidR="002B12EE" w14:paraId="089F312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6075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Никитюк Дмитрию Валериевичу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43AF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23.09.1978г. пгт Калиновка, Калиновского района Винницкой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715E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1437E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14 от 24.05.2023г.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73887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0615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33FB1" w14:textId="77777777" w:rsidR="002B12EE" w:rsidRDefault="002B12EE">
            <w:pPr>
              <w:pStyle w:val="TableContents"/>
            </w:pPr>
          </w:p>
        </w:tc>
      </w:tr>
      <w:tr w:rsidR="002B12EE" w14:paraId="1746EE9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DACC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Морозову Андрею Геннадьевичу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A926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Дьяконово 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E7AA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3B287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16 от 22.06.2023г.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4D3CA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DB1B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6ADD1" w14:textId="77777777" w:rsidR="002B12EE" w:rsidRDefault="002B12EE">
            <w:pPr>
              <w:pStyle w:val="TableContents"/>
            </w:pPr>
          </w:p>
        </w:tc>
      </w:tr>
      <w:tr w:rsidR="002B12EE" w14:paraId="36746F8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BCB2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 Евгений Евгеньевич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D8F2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8B76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1097D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18 от 12.07.2023г.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5F226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 от 31.01.2025г.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791A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C1C3F" w14:textId="77777777" w:rsidR="002B12EE" w:rsidRDefault="002B12EE">
            <w:pPr>
              <w:pStyle w:val="TableContents"/>
            </w:pPr>
          </w:p>
        </w:tc>
      </w:tr>
      <w:tr w:rsidR="002B12EE" w14:paraId="1B4A32D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79BA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Зинкова Анжелика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616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4C9C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D4F21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20 от 14.07.2023г.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1602F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3B19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0780C" w14:textId="77777777" w:rsidR="002B12EE" w:rsidRDefault="002B12EE">
            <w:pPr>
              <w:pStyle w:val="TableContents"/>
            </w:pPr>
          </w:p>
        </w:tc>
      </w:tr>
      <w:tr w:rsidR="002B12EE" w14:paraId="740A907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C0FD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Мяснянкин Александр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92A8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Мяснянкино, Курчатовского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1ABC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7BB3F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23 от 09.08.2023г.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752CE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0A30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BC0A6" w14:textId="77777777" w:rsidR="002B12EE" w:rsidRDefault="002B12EE">
            <w:pPr>
              <w:pStyle w:val="TableContents"/>
            </w:pPr>
          </w:p>
        </w:tc>
      </w:tr>
      <w:tr w:rsidR="002B12EE" w14:paraId="0DB14D7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5489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Мишина Алина Игоревна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E085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2E2C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19DDE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26 от </w:t>
            </w:r>
            <w:r>
              <w:rPr>
                <w:sz w:val="20"/>
                <w:szCs w:val="20"/>
              </w:rPr>
              <w:t>11.10.2023г.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21761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7B3E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CE886" w14:textId="77777777" w:rsidR="002B12EE" w:rsidRDefault="002B12EE">
            <w:pPr>
              <w:pStyle w:val="TableContents"/>
            </w:pPr>
          </w:p>
        </w:tc>
      </w:tr>
      <w:tr w:rsidR="002B12EE" w14:paraId="4417B84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4F67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Фалалеева Ксения Игоревна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0FEB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87C2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F1366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31 от 18.10.2023г.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7F661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3998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6A229" w14:textId="77777777" w:rsidR="002B12EE" w:rsidRDefault="002B12EE">
            <w:pPr>
              <w:pStyle w:val="TableContents"/>
            </w:pPr>
          </w:p>
        </w:tc>
      </w:tr>
      <w:tr w:rsidR="002B12EE" w14:paraId="48240FD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5CDF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Звягинцев Сергей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B69D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Обоянь,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7AF7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39D69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32 от 19.10.2023г.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A8091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2EFB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37D20" w14:textId="77777777" w:rsidR="002B12EE" w:rsidRDefault="002B12EE">
            <w:pPr>
              <w:pStyle w:val="TableContents"/>
            </w:pPr>
          </w:p>
        </w:tc>
      </w:tr>
      <w:tr w:rsidR="002B12EE" w14:paraId="6D151C5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F7A9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Государев Константин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E355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Москва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11F9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523A5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33 от </w:t>
            </w:r>
            <w:r>
              <w:rPr>
                <w:sz w:val="20"/>
                <w:szCs w:val="20"/>
              </w:rPr>
              <w:t>30.10.2023г.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5313B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E786D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EDF2F" w14:textId="77777777" w:rsidR="002B12EE" w:rsidRDefault="002B12EE">
            <w:pPr>
              <w:pStyle w:val="TableContents"/>
            </w:pPr>
          </w:p>
        </w:tc>
      </w:tr>
      <w:tr w:rsidR="002B12EE" w14:paraId="0660D62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DF33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Акульшин Алексей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8D10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Бердянска, Тимского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72AD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46B21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35 от 23.11.2023г.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E9AB8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2547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042D6" w14:textId="77777777" w:rsidR="002B12EE" w:rsidRDefault="002B12EE">
            <w:pPr>
              <w:pStyle w:val="TableContents"/>
            </w:pPr>
          </w:p>
        </w:tc>
      </w:tr>
      <w:tr w:rsidR="002B12EE" w14:paraId="73BCF4E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4317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Елена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99A6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Уссурийск, Приморский край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495B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16254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36 от 14.12.2023г.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61539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8E3F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ED779" w14:textId="77777777" w:rsidR="002B12EE" w:rsidRDefault="002B12EE">
            <w:pPr>
              <w:pStyle w:val="TableContents"/>
            </w:pPr>
          </w:p>
        </w:tc>
      </w:tr>
      <w:tr w:rsidR="002B12EE" w14:paraId="3CC9E93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D1C3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Козырева Ирина </w:t>
            </w: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1189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A31A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0903E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 от</w:t>
            </w:r>
          </w:p>
          <w:p w14:paraId="5CDA5E8F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A6B17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B34B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1FE69" w14:textId="77777777" w:rsidR="002B12EE" w:rsidRDefault="002B12EE">
            <w:pPr>
              <w:pStyle w:val="TableContents"/>
            </w:pPr>
          </w:p>
        </w:tc>
      </w:tr>
      <w:tr w:rsidR="002B12EE" w14:paraId="51775FD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5ED5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Пантюхов Алексей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E886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Жуково, Смоленской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2DB6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833BF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 от 10.04.2024г.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5EFBD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B1F3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88C9D" w14:textId="77777777" w:rsidR="002B12EE" w:rsidRDefault="002B12EE">
            <w:pPr>
              <w:pStyle w:val="TableContents"/>
            </w:pPr>
          </w:p>
        </w:tc>
      </w:tr>
      <w:tr w:rsidR="002B12EE" w14:paraId="00BC40E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592A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Кошелеву Эдуарду Викторовичу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7E3B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Разветье, Железногорского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6BAA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402E5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15 </w:t>
            </w:r>
            <w:r>
              <w:rPr>
                <w:sz w:val="20"/>
                <w:szCs w:val="20"/>
              </w:rPr>
              <w:t>от 15.05.2024г.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FDDB0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8824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9BEE0" w14:textId="77777777" w:rsidR="002B12EE" w:rsidRDefault="002B12EE">
            <w:pPr>
              <w:pStyle w:val="TableContents"/>
            </w:pPr>
          </w:p>
        </w:tc>
      </w:tr>
      <w:tr w:rsidR="002B12EE" w14:paraId="4C42611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2101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Сафонова Екатерина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F409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Олымский, Касторенского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D625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308D0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16 от 15.05.2024г.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5DF8A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D920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777F9" w14:textId="77777777" w:rsidR="002B12EE" w:rsidRDefault="002B12EE">
            <w:pPr>
              <w:pStyle w:val="TableContents"/>
            </w:pPr>
          </w:p>
        </w:tc>
      </w:tr>
      <w:tr w:rsidR="002B12EE" w14:paraId="005E548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3ED8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Дородных 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C07A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Поныри, Поныровского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F0AB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B7915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17 от </w:t>
            </w:r>
            <w:r>
              <w:rPr>
                <w:sz w:val="20"/>
                <w:szCs w:val="20"/>
              </w:rPr>
              <w:t>15.05.2024г.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0E99B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EA40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71CF1" w14:textId="77777777" w:rsidR="002B12EE" w:rsidRDefault="002B12EE">
            <w:pPr>
              <w:pStyle w:val="TableContents"/>
            </w:pPr>
          </w:p>
        </w:tc>
      </w:tr>
      <w:tr w:rsidR="002B12EE" w14:paraId="06AE1CB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E303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Ширнин Сергей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D628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A09D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888C5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18 от 15.05.2024г.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3DD96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88C2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6552A" w14:textId="77777777" w:rsidR="002B12EE" w:rsidRDefault="002B12EE">
            <w:pPr>
              <w:pStyle w:val="TableContents"/>
            </w:pPr>
          </w:p>
        </w:tc>
      </w:tr>
      <w:tr w:rsidR="002B12EE" w14:paraId="2B92166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0D7C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Матвеенко Игорь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2965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Кремяное Глушковского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EE93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5B9C0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21 от 22.05.2024г.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3BB6A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9A1F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7F72C" w14:textId="77777777" w:rsidR="002B12EE" w:rsidRDefault="002B12EE">
            <w:pPr>
              <w:pStyle w:val="TableContents"/>
            </w:pPr>
          </w:p>
        </w:tc>
      </w:tr>
      <w:tr w:rsidR="002B12EE" w14:paraId="58A5979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2F2F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Артамонов Леонид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0D83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4471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840A2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23 от 29.05.2024г.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44353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76AA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3FFB6" w14:textId="77777777" w:rsidR="002B12EE" w:rsidRDefault="002B12EE">
            <w:pPr>
              <w:pStyle w:val="TableContents"/>
            </w:pPr>
          </w:p>
        </w:tc>
      </w:tr>
      <w:tr w:rsidR="002B12EE" w14:paraId="62DA5B9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4AD8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 Михаил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3018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Мелитополь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F0CF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1F113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24 от 29.05.2024г.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A0AFE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488B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EAC07" w14:textId="77777777" w:rsidR="002B12EE" w:rsidRDefault="002B12EE">
            <w:pPr>
              <w:pStyle w:val="TableContents"/>
            </w:pPr>
          </w:p>
        </w:tc>
      </w:tr>
      <w:tr w:rsidR="002B12EE" w14:paraId="29E85F9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7870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Гайдуков Дмитрий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481C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10.07.1978</w:t>
            </w:r>
          </w:p>
          <w:p w14:paraId="63F3353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D3FD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80D07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29 от 18.07.2024г.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8962B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5B42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E2A44" w14:textId="77777777" w:rsidR="002B12EE" w:rsidRDefault="002B12EE">
            <w:pPr>
              <w:pStyle w:val="TableContents"/>
            </w:pPr>
          </w:p>
        </w:tc>
      </w:tr>
      <w:tr w:rsidR="002B12EE" w14:paraId="5C18A31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7615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Боборыкин Андрей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D553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14.06.1976 </w:t>
            </w:r>
          </w:p>
          <w:p w14:paraId="03CBE5D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Курган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C690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707AA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30 от 25.10.2024г.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DECD6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38CB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8DF3A" w14:textId="77777777" w:rsidR="002B12EE" w:rsidRDefault="002B12EE">
            <w:pPr>
              <w:pStyle w:val="TableContents"/>
            </w:pPr>
          </w:p>
        </w:tc>
      </w:tr>
      <w:tr w:rsidR="002B12EE" w14:paraId="16E07BB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687C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Весёлин Юрий Мадестович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4650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25.08.1962</w:t>
            </w:r>
          </w:p>
          <w:p w14:paraId="06A518D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Гнездилово Железногорского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77CC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B85E3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31 от 12.11.2024г.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C1EE5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A115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7B10F" w14:textId="77777777" w:rsidR="002B12EE" w:rsidRDefault="002B12EE">
            <w:pPr>
              <w:pStyle w:val="TableContents"/>
            </w:pPr>
          </w:p>
        </w:tc>
      </w:tr>
      <w:tr w:rsidR="002B12EE" w14:paraId="4D752C9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7119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Нужных Максим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9CBB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18.01.1997 </w:t>
            </w:r>
          </w:p>
          <w:p w14:paraId="0EB8A50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032C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97E80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34 от 19.12.2024г.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6A56E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537E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DF1E1" w14:textId="77777777" w:rsidR="002B12EE" w:rsidRDefault="002B12EE">
            <w:pPr>
              <w:pStyle w:val="TableContents"/>
            </w:pPr>
          </w:p>
        </w:tc>
      </w:tr>
      <w:tr w:rsidR="002B12EE" w14:paraId="65EF158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C6D6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Татьяна Олеговна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EC5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16.02.1978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1DE3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5C3EF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1 от 16.01.2025г. 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A8243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4276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82C7A" w14:textId="77777777" w:rsidR="002B12EE" w:rsidRDefault="002B12EE">
            <w:pPr>
              <w:pStyle w:val="TableContents"/>
            </w:pPr>
          </w:p>
        </w:tc>
      </w:tr>
      <w:tr w:rsidR="002B12EE" w14:paraId="4C65198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A4B7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Садыкова Оксана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CEEA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01.04.1980 г. Рыльск.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BD31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DADBC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 от 16.01.2025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EEEB9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8F87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19F9C" w14:textId="77777777" w:rsidR="002B12EE" w:rsidRDefault="002B12EE">
            <w:pPr>
              <w:pStyle w:val="TableContents"/>
            </w:pPr>
          </w:p>
        </w:tc>
      </w:tr>
      <w:tr w:rsidR="002B12EE" w14:paraId="11C7212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16BF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Холявская Лариса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7E2B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05.06.1964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11CE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DEFDC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5 </w:t>
            </w:r>
            <w:r>
              <w:rPr>
                <w:sz w:val="20"/>
                <w:szCs w:val="20"/>
              </w:rPr>
              <w:t>от 16.01.2025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771AA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036B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FC78C" w14:textId="77777777" w:rsidR="002B12EE" w:rsidRDefault="002B12EE">
            <w:pPr>
              <w:pStyle w:val="TableContents"/>
            </w:pPr>
          </w:p>
        </w:tc>
      </w:tr>
      <w:tr w:rsidR="002B12EE" w14:paraId="5E98A68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E853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Карпушина Татьяна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A735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24.12.1982 г. Лилиепая, Латвия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7A5F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630D8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 от 21.01.2025г.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CB8F1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FEAA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A5200" w14:textId="77777777" w:rsidR="002B12EE" w:rsidRDefault="002B12EE">
            <w:pPr>
              <w:pStyle w:val="TableContents"/>
            </w:pPr>
          </w:p>
        </w:tc>
      </w:tr>
      <w:tr w:rsidR="002B12EE" w14:paraId="2216875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9BC2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Данилюк Алексей Сафронович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2CFB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17.01.1957 Житомирская обл., Украина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8AE1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BDB82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 от 21.01.2025г.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0EFAE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BDC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94847" w14:textId="77777777" w:rsidR="002B12EE" w:rsidRDefault="002B12EE">
            <w:pPr>
              <w:pStyle w:val="TableContents"/>
            </w:pPr>
          </w:p>
        </w:tc>
      </w:tr>
      <w:tr w:rsidR="002B12EE" w14:paraId="3AC10FF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3BDC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 Артем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4173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05.07.2002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C75D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1D4E1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8 от 21.01.2025г.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0ADC9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796A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BDCC3" w14:textId="77777777" w:rsidR="002B12EE" w:rsidRDefault="002B12EE">
            <w:pPr>
              <w:pStyle w:val="TableContents"/>
            </w:pPr>
          </w:p>
        </w:tc>
      </w:tr>
      <w:tr w:rsidR="002B12EE" w14:paraId="66BE74F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F2D2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Паньков Александр Нефедович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445F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02.06.1955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D579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73366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9 от 21.01.2025г.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B9238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530B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B4D3A" w14:textId="77777777" w:rsidR="002B12EE" w:rsidRDefault="002B12EE">
            <w:pPr>
              <w:pStyle w:val="TableContents"/>
            </w:pPr>
          </w:p>
        </w:tc>
      </w:tr>
      <w:tr w:rsidR="002B12EE" w14:paraId="6DF86FE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B4D0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Беседина Галина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7D39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20.11.1985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C7EC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9547D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10 от 24.01.2025г.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B2D54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6DB4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67AF8" w14:textId="77777777" w:rsidR="002B12EE" w:rsidRDefault="002B12EE">
            <w:pPr>
              <w:pStyle w:val="TableContents"/>
            </w:pPr>
          </w:p>
        </w:tc>
      </w:tr>
      <w:tr w:rsidR="002B12EE" w14:paraId="5057507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AF6C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Стрижкова Оксана </w:t>
            </w: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9C06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05.09.1968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70B5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B7707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11 от 28.01.2025г.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220A2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ABF9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3F9EA" w14:textId="77777777" w:rsidR="002B12EE" w:rsidRDefault="002B12EE">
            <w:pPr>
              <w:pStyle w:val="TableContents"/>
            </w:pPr>
          </w:p>
        </w:tc>
      </w:tr>
      <w:tr w:rsidR="002B12EE" w14:paraId="44EA1F5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7940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Ситников Андрей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637A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21.04.1975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2694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D6737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12 от 28.01.2025г.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D7915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AD4C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187F8" w14:textId="77777777" w:rsidR="002B12EE" w:rsidRDefault="002B12EE">
            <w:pPr>
              <w:pStyle w:val="TableContents"/>
            </w:pPr>
          </w:p>
        </w:tc>
      </w:tr>
      <w:tr w:rsidR="002B12EE" w14:paraId="3FCD2A3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13C5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Конорев Андрей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40F5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28.02.1972 п. Сахаровка, Курского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CAE7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D8708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13 от 28.01.2025г.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23783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8954D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4765A" w14:textId="77777777" w:rsidR="002B12EE" w:rsidRDefault="002B12EE">
            <w:pPr>
              <w:pStyle w:val="TableContents"/>
            </w:pPr>
          </w:p>
        </w:tc>
      </w:tr>
      <w:tr w:rsidR="002B12EE" w14:paraId="6AF9867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88F4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 Юрий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DDC8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30.04.1963 дер. Первая Семеновка, Щигровского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20E4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B389F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14 от 28.01.2025г.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822C0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9E44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88C42" w14:textId="77777777" w:rsidR="002B12EE" w:rsidRDefault="002B12EE">
            <w:pPr>
              <w:pStyle w:val="TableContents"/>
            </w:pPr>
          </w:p>
        </w:tc>
      </w:tr>
      <w:tr w:rsidR="002B12EE" w14:paraId="6E3D625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919F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Дроздов Валерий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5E72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31.07.1964 с. Красино Макушинского района, </w:t>
            </w:r>
            <w:r>
              <w:rPr>
                <w:sz w:val="20"/>
                <w:szCs w:val="20"/>
              </w:rPr>
              <w:t>Курганской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2B05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4F796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15 от 28.01.2025г.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35D8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D7F2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3D348" w14:textId="77777777" w:rsidR="002B12EE" w:rsidRDefault="002B12EE">
            <w:pPr>
              <w:pStyle w:val="TableContents"/>
            </w:pPr>
          </w:p>
        </w:tc>
      </w:tr>
      <w:tr w:rsidR="002B12EE" w14:paraId="23E022F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3C1F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Ольга Павловна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4C01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05.08.1965 с. Михайловка, Железногорский район,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B699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E70F2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№16 от 28.01.2025г.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F9208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23DD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BF704" w14:textId="77777777" w:rsidR="002B12EE" w:rsidRDefault="002B12EE">
            <w:pPr>
              <w:pStyle w:val="TableContents"/>
            </w:pPr>
          </w:p>
        </w:tc>
      </w:tr>
      <w:tr w:rsidR="002B12EE" w14:paraId="79FF75A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AB87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 Николай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2CF4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17.01.1959 с. Пальцево </w:t>
            </w:r>
            <w:r>
              <w:rPr>
                <w:sz w:val="20"/>
                <w:szCs w:val="20"/>
              </w:rPr>
              <w:t>Дмитриевского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66C7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B3E49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17 от 28.01.2025г.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14D71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4902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A6F5F" w14:textId="77777777" w:rsidR="002B12EE" w:rsidRDefault="002B12EE">
            <w:pPr>
              <w:pStyle w:val="TableContents"/>
            </w:pPr>
          </w:p>
        </w:tc>
      </w:tr>
      <w:tr w:rsidR="002B12EE" w14:paraId="43D2FD7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0DE2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Валерий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78CC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05.09.1976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FBB5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35378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18 от 30.01.2025г.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61276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F19F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44EE1" w14:textId="77777777" w:rsidR="002B12EE" w:rsidRDefault="002B12EE">
            <w:pPr>
              <w:pStyle w:val="TableContents"/>
            </w:pPr>
          </w:p>
        </w:tc>
      </w:tr>
      <w:tr w:rsidR="002B12EE" w14:paraId="619F6EA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244A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Смецкой Александр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16C2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12.12.1975 г. Рязань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EDCB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59247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19 от 30.01.2025г.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959B5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212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C7349" w14:textId="77777777" w:rsidR="002B12EE" w:rsidRDefault="002B12EE">
            <w:pPr>
              <w:pStyle w:val="TableContents"/>
            </w:pPr>
          </w:p>
        </w:tc>
      </w:tr>
      <w:tr w:rsidR="002B12EE" w14:paraId="130332E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563F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Глаголева Наталья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916B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18.11.1973 д. Волобуево, 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9E48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07AF7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20 от 30.01.2025г.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A157F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772B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8BE8E" w14:textId="77777777" w:rsidR="002B12EE" w:rsidRDefault="002B12EE">
            <w:pPr>
              <w:pStyle w:val="TableContents"/>
            </w:pPr>
          </w:p>
        </w:tc>
      </w:tr>
      <w:tr w:rsidR="002B12EE" w14:paraId="148164D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41E7B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243BB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D17E7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AD0E2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C5161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AE9E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D1451" w14:textId="77777777" w:rsidR="002B12EE" w:rsidRDefault="002B12EE">
            <w:pPr>
              <w:pStyle w:val="TableContents"/>
            </w:pPr>
          </w:p>
        </w:tc>
      </w:tr>
      <w:tr w:rsidR="002B12EE" w14:paraId="2028C36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7021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Балабуличева Наталья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8391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21.10.1985 с. Б-Колодезь, Золотухинского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2460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52FF7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21 от </w:t>
            </w:r>
            <w:r>
              <w:rPr>
                <w:sz w:val="20"/>
                <w:szCs w:val="20"/>
              </w:rPr>
              <w:t>30.01.2025г.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E0420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120F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A2EF9" w14:textId="77777777" w:rsidR="002B12EE" w:rsidRDefault="002B12EE">
            <w:pPr>
              <w:pStyle w:val="TableContents"/>
            </w:pPr>
          </w:p>
        </w:tc>
      </w:tr>
      <w:tr w:rsidR="002B12EE" w14:paraId="1759764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C073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Кобзарев Александр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D1AC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11.09.1973 г. Североуральск, Свердловской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80ED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D4450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22 от 30.01.2025г.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2897A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0F40D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F4B53" w14:textId="77777777" w:rsidR="002B12EE" w:rsidRDefault="002B12EE">
            <w:pPr>
              <w:pStyle w:val="TableContents"/>
            </w:pPr>
          </w:p>
        </w:tc>
      </w:tr>
      <w:tr w:rsidR="002B12EE" w14:paraId="4085D2B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AAA4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Чукаева Наталья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339A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05.06.1977 г. Железногорск,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705D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905D1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23 от 30.01.2025г.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0F98C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2227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FED77" w14:textId="77777777" w:rsidR="002B12EE" w:rsidRDefault="002B12EE">
            <w:pPr>
              <w:pStyle w:val="TableContents"/>
            </w:pPr>
          </w:p>
        </w:tc>
      </w:tr>
      <w:tr w:rsidR="002B12EE" w14:paraId="22C63F0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159D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Владлена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0A97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20.08.1983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2B0B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359CB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24 от 30.01.2025г.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88263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EC7F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90FF6" w14:textId="77777777" w:rsidR="002B12EE" w:rsidRDefault="002B12EE">
            <w:pPr>
              <w:pStyle w:val="TableContents"/>
            </w:pPr>
          </w:p>
        </w:tc>
      </w:tr>
      <w:tr w:rsidR="002B12EE" w14:paraId="57A6407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D210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 Евгений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9AEF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06.04.1988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9F8E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E47C0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25 от 04.02.2025г.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3736E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0254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28787" w14:textId="77777777" w:rsidR="002B12EE" w:rsidRDefault="002B12EE">
            <w:pPr>
              <w:pStyle w:val="TableContents"/>
            </w:pPr>
          </w:p>
        </w:tc>
      </w:tr>
      <w:tr w:rsidR="002B12EE" w14:paraId="163DBF5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45AA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 Дмитрий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71D7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30.07.1980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3870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EDA1F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26 от </w:t>
            </w:r>
            <w:r>
              <w:rPr>
                <w:sz w:val="20"/>
                <w:szCs w:val="20"/>
              </w:rPr>
              <w:t>06.02.2025г.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2D046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CCE6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6BEAC" w14:textId="77777777" w:rsidR="002B12EE" w:rsidRDefault="002B12EE">
            <w:pPr>
              <w:pStyle w:val="TableContents"/>
            </w:pPr>
          </w:p>
        </w:tc>
      </w:tr>
      <w:tr w:rsidR="002B12EE" w14:paraId="518B4DE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2A4B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Картамышев Илья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5726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08.08.1983 г. Десногорск, Смоленской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260D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9CAE7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28 от 13.02.2025г.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A05F7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3ACE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DAB8F" w14:textId="77777777" w:rsidR="002B12EE" w:rsidRDefault="002B12EE">
            <w:pPr>
              <w:pStyle w:val="TableContents"/>
            </w:pPr>
          </w:p>
        </w:tc>
      </w:tr>
      <w:tr w:rsidR="002B12EE" w14:paraId="6F33B47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8CFF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Светлана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00FC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14.03.1968 г. Караганда 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A0A3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7311B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29 от 13.02.2025г.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3B112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CFEB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3AF94" w14:textId="77777777" w:rsidR="002B12EE" w:rsidRDefault="002B12EE">
            <w:pPr>
              <w:pStyle w:val="TableContents"/>
            </w:pPr>
          </w:p>
        </w:tc>
      </w:tr>
      <w:tr w:rsidR="002B12EE" w14:paraId="4067888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EB15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Горячих Анна Евгеньевна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713E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11.03.1991 г. Павлодар, Казахская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44E7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28C70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30 от 13.02.2025г.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26580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CBDE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E6863" w14:textId="77777777" w:rsidR="002B12EE" w:rsidRDefault="002B12EE">
            <w:pPr>
              <w:pStyle w:val="TableContents"/>
            </w:pPr>
          </w:p>
        </w:tc>
      </w:tr>
      <w:tr w:rsidR="002B12EE" w14:paraId="0DBD19E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CEEA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Логачева Любовь Ростиславовна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CF13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27.10.1962 г. Брянск, Брянской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F5FD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C9B2A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31 от 13.02.2025г.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96EDA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E7DC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D3528" w14:textId="77777777" w:rsidR="002B12EE" w:rsidRDefault="002B12EE">
            <w:pPr>
              <w:pStyle w:val="TableContents"/>
            </w:pPr>
          </w:p>
        </w:tc>
      </w:tr>
      <w:tr w:rsidR="002B12EE" w14:paraId="1CF129C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424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Савенко Сергей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680B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11.09.1971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423E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121D6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32 от </w:t>
            </w:r>
            <w:r>
              <w:rPr>
                <w:sz w:val="20"/>
                <w:szCs w:val="20"/>
              </w:rPr>
              <w:t>13.02.2025г.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C0A4C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3F39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54DA9" w14:textId="77777777" w:rsidR="002B12EE" w:rsidRDefault="002B12EE">
            <w:pPr>
              <w:pStyle w:val="TableContents"/>
            </w:pPr>
          </w:p>
        </w:tc>
      </w:tr>
      <w:tr w:rsidR="002B12EE" w14:paraId="21E0A0A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BB76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Таранов Сергей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74ED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27.09.1960 х. Шевченко, Тбилисского района, Краснодарского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8944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E3407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Протокола № 33 от 13.02.2025г.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EB327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BCB5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593B7" w14:textId="77777777" w:rsidR="002B12EE" w:rsidRDefault="002B12EE">
            <w:pPr>
              <w:pStyle w:val="TableContents"/>
            </w:pPr>
          </w:p>
        </w:tc>
      </w:tr>
      <w:tr w:rsidR="002B12EE" w14:paraId="6F64188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02A5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Татаринова Марина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444B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28.08.1986 г. Белорецк-15 Башкирской АССР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DBBF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526 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F9F5B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34 от </w:t>
            </w:r>
            <w:r>
              <w:rPr>
                <w:sz w:val="20"/>
                <w:szCs w:val="20"/>
              </w:rPr>
              <w:t>13.02.2025г.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1569B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4250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DDB55" w14:textId="77777777" w:rsidR="002B12EE" w:rsidRDefault="002B12EE">
            <w:pPr>
              <w:pStyle w:val="TableContents"/>
            </w:pPr>
          </w:p>
        </w:tc>
      </w:tr>
      <w:tr w:rsidR="002B12EE" w14:paraId="4DC9EDD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DEC4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Акиншин Виктор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E35B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21.11.1955 д. Воронок, Рыльского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0545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FC49F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35 от 18.02.2025г.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70B1D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21B0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46816" w14:textId="77777777" w:rsidR="002B12EE" w:rsidRDefault="002B12EE">
            <w:pPr>
              <w:pStyle w:val="TableContents"/>
            </w:pPr>
          </w:p>
        </w:tc>
      </w:tr>
      <w:tr w:rsidR="002B12EE" w14:paraId="114EE32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5D60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 Сергей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18A1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01.09.1960 д. Воронцово, Курского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C48C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02C97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36 от </w:t>
            </w:r>
            <w:r>
              <w:rPr>
                <w:sz w:val="20"/>
                <w:szCs w:val="20"/>
              </w:rPr>
              <w:t>18.02.2025г.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B8F32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1523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B2A9F" w14:textId="77777777" w:rsidR="002B12EE" w:rsidRDefault="002B12EE">
            <w:pPr>
              <w:pStyle w:val="TableContents"/>
            </w:pPr>
          </w:p>
        </w:tc>
      </w:tr>
      <w:tr w:rsidR="002B12EE" w14:paraId="1E68109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D8E1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Моргунова Светлана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0B4E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01.01.1975 г. Льгов,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A37F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13A52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37 от 18.02.2025г.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73BD8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FC86D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8DA35" w14:textId="77777777" w:rsidR="002B12EE" w:rsidRDefault="002B12EE">
            <w:pPr>
              <w:pStyle w:val="TableContents"/>
            </w:pPr>
          </w:p>
        </w:tc>
      </w:tr>
      <w:tr w:rsidR="002B12EE" w14:paraId="2804AAC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0B1D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Серая Лилия Павловна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3682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19.03.1974 с. Николаевка, Изюмского района, Харьковской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FCBA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5A36E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39 от 18.02.2025г.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BAF45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FAAB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59869" w14:textId="77777777" w:rsidR="002B12EE" w:rsidRDefault="002B12EE">
            <w:pPr>
              <w:pStyle w:val="TableContents"/>
            </w:pPr>
          </w:p>
        </w:tc>
      </w:tr>
      <w:tr w:rsidR="002B12EE" w14:paraId="76B9A47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80B0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Белая Елена Вениаминовна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AEB1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06.05.1961 с. Сотниково, Фатежского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AE23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57627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40 от 18.02.2025г.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2A105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7F13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CBD5F" w14:textId="77777777" w:rsidR="002B12EE" w:rsidRDefault="002B12EE">
            <w:pPr>
              <w:pStyle w:val="TableContents"/>
            </w:pPr>
          </w:p>
        </w:tc>
      </w:tr>
      <w:tr w:rsidR="002B12EE" w14:paraId="0F688AC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6BFC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 Оксана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8BDD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09.09.1975 с. Шумаково, Солнцевского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8AF7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F2198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41 от 18.02.2025г.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8B01E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937F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4694E" w14:textId="77777777" w:rsidR="002B12EE" w:rsidRDefault="002B12EE">
            <w:pPr>
              <w:pStyle w:val="TableContents"/>
            </w:pPr>
          </w:p>
        </w:tc>
      </w:tr>
      <w:tr w:rsidR="002B12EE" w14:paraId="75C6287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021D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Горлова Татьяна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0495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25.09.1970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A8CF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D9040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42 от 28.02.2025г.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3E8E1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9BC8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1869E" w14:textId="77777777" w:rsidR="002B12EE" w:rsidRDefault="002B12EE">
            <w:pPr>
              <w:pStyle w:val="TableContents"/>
            </w:pPr>
          </w:p>
        </w:tc>
      </w:tr>
      <w:tr w:rsidR="002B12EE" w14:paraId="74221E2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C8CD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Клёсов Николай Петрович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3115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03.08.1966 с. Запрутье Льговского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DAB5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24BC6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43 от 03.03.2025г.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19C63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930F2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7897C" w14:textId="77777777" w:rsidR="002B12EE" w:rsidRDefault="002B12EE">
            <w:pPr>
              <w:pStyle w:val="TableContents"/>
            </w:pPr>
          </w:p>
        </w:tc>
      </w:tr>
      <w:tr w:rsidR="002B12EE" w14:paraId="51919BC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BC2A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 Валерий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6ECC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14.10.1961 д. Лукино </w:t>
            </w:r>
            <w:r>
              <w:rPr>
                <w:sz w:val="20"/>
                <w:szCs w:val="20"/>
              </w:rPr>
              <w:t>Обоянского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7BC3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D0729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44 от 04.03.2025г.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8A71B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F9047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EA2A0" w14:textId="77777777" w:rsidR="002B12EE" w:rsidRDefault="002B12EE">
            <w:pPr>
              <w:pStyle w:val="TableContents"/>
            </w:pPr>
          </w:p>
        </w:tc>
      </w:tr>
      <w:tr w:rsidR="002B12EE" w14:paraId="5768DDC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12DD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Пашнев Алексей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7FB6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21.02.1977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782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547AF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45 от 05.03.2025г.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BE469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64FE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46739" w14:textId="77777777" w:rsidR="002B12EE" w:rsidRDefault="002B12EE">
            <w:pPr>
              <w:pStyle w:val="TableContents"/>
            </w:pPr>
          </w:p>
        </w:tc>
      </w:tr>
      <w:tr w:rsidR="002B12EE" w14:paraId="722E10D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126F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Хомутова Наталья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0750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30.01.1084 п. Красногвардейское Белгородкая область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62FF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9CBF9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46 </w:t>
            </w:r>
            <w:r>
              <w:rPr>
                <w:sz w:val="20"/>
                <w:szCs w:val="20"/>
              </w:rPr>
              <w:t>от 05.03.2025г.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2FBBC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008E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35DB0" w14:textId="77777777" w:rsidR="002B12EE" w:rsidRDefault="002B12EE">
            <w:pPr>
              <w:pStyle w:val="TableContents"/>
            </w:pPr>
          </w:p>
        </w:tc>
      </w:tr>
      <w:tr w:rsidR="002B12EE" w14:paraId="30905AA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9C5A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Шалдуга Любовь 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069B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31.03.1970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4676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0812F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48 от 06.03.2025г.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8D7F1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119B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50B53" w14:textId="77777777" w:rsidR="002B12EE" w:rsidRDefault="002B12EE">
            <w:pPr>
              <w:pStyle w:val="TableContents"/>
            </w:pPr>
          </w:p>
        </w:tc>
      </w:tr>
      <w:tr w:rsidR="002B12EE" w14:paraId="4E50D47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36B6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Шкурков Юрий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D008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08.03.1954 д. Артюховка Октябрьского район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9086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4A325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49 от 12.03.2025г.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3BE13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FAD8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FF618" w14:textId="77777777" w:rsidR="002B12EE" w:rsidRDefault="002B12EE">
            <w:pPr>
              <w:pStyle w:val="TableContents"/>
            </w:pPr>
          </w:p>
        </w:tc>
      </w:tr>
      <w:tr w:rsidR="002B12EE" w14:paraId="246F23B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348E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Пехов Владимир </w:t>
            </w: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0627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13.03.1980 с. Лозовое 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E50F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3DBA2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50 от 12.03.2025г.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DA486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D9E3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C8A37" w14:textId="77777777" w:rsidR="002B12EE" w:rsidRDefault="002B12EE">
            <w:pPr>
              <w:pStyle w:val="TableContents"/>
            </w:pPr>
          </w:p>
        </w:tc>
      </w:tr>
      <w:tr w:rsidR="002B12EE" w14:paraId="25C242E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A051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Бордунова Анжелика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2F70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06.09.1970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B00E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DD34A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51 от 19.03.2025г.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F9B04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AE03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77578" w14:textId="77777777" w:rsidR="002B12EE" w:rsidRDefault="002B12EE">
            <w:pPr>
              <w:pStyle w:val="TableContents"/>
            </w:pPr>
          </w:p>
        </w:tc>
      </w:tr>
      <w:tr w:rsidR="002B12EE" w14:paraId="53AA1F6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C73C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Юрий Григорьевич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1679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08.06.1967 с. Бринка, </w:t>
            </w:r>
            <w:r>
              <w:rPr>
                <w:sz w:val="20"/>
                <w:szCs w:val="20"/>
              </w:rPr>
              <w:t>Пристенского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EDED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7F503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54 от 25.03.2025г.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F4756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0808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F0C5D" w14:textId="77777777" w:rsidR="002B12EE" w:rsidRDefault="002B12EE">
            <w:pPr>
              <w:pStyle w:val="TableContents"/>
            </w:pPr>
          </w:p>
        </w:tc>
      </w:tr>
      <w:tr w:rsidR="002B12EE" w14:paraId="2A52AC9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3A78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Сухоруков Виктор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EE29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19.01.1976 г. Железногорск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6F6E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A92B2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55 от 25.03.2025г.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A98E4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8680D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C9310" w14:textId="77777777" w:rsidR="002B12EE" w:rsidRDefault="002B12EE">
            <w:pPr>
              <w:pStyle w:val="TableContents"/>
            </w:pPr>
          </w:p>
        </w:tc>
      </w:tr>
      <w:tr w:rsidR="002B12EE" w14:paraId="7CF505E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33C2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Ситникова Анна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65E5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11.11.1979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EB4E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E0430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58 от </w:t>
            </w:r>
            <w:r>
              <w:rPr>
                <w:sz w:val="20"/>
                <w:szCs w:val="20"/>
              </w:rPr>
              <w:t>27.03.2025г.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3875E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D0A8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892CF" w14:textId="77777777" w:rsidR="002B12EE" w:rsidRDefault="002B12EE">
            <w:pPr>
              <w:pStyle w:val="TableContents"/>
            </w:pPr>
          </w:p>
        </w:tc>
      </w:tr>
      <w:tr w:rsidR="002B12EE" w14:paraId="01F61C0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FA48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Становых Денис Олегович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727B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12.03.1982 г. Железногорск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B16B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3E4D1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59 от 27.03.2025г.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DFA72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DBD1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AB386" w14:textId="77777777" w:rsidR="002B12EE" w:rsidRDefault="002B12EE">
            <w:pPr>
              <w:pStyle w:val="TableContents"/>
            </w:pPr>
          </w:p>
        </w:tc>
      </w:tr>
      <w:tr w:rsidR="002B12EE" w14:paraId="2F56B25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E3E9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Масютин Павел Павлович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FEFA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21.11.1971 Крымская область, Красногвардейский район, с. Марьяновка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9785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97771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60 от </w:t>
            </w:r>
            <w:r>
              <w:rPr>
                <w:sz w:val="20"/>
                <w:szCs w:val="20"/>
              </w:rPr>
              <w:t>27.03.2025г.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816D9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152C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1953B" w14:textId="77777777" w:rsidR="002B12EE" w:rsidRDefault="002B12EE">
            <w:pPr>
              <w:pStyle w:val="TableContents"/>
            </w:pPr>
          </w:p>
        </w:tc>
      </w:tr>
      <w:tr w:rsidR="002B12EE" w14:paraId="7ECFAC9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5103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Нерсесьянс Валентин Азатович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B1E6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08.06.1954 Краснодарский край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A909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9C0A8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61 от 28.03.2025г.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0B1AB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CAF4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D45E7" w14:textId="77777777" w:rsidR="002B12EE" w:rsidRDefault="002B12EE">
            <w:pPr>
              <w:pStyle w:val="TableContents"/>
            </w:pPr>
          </w:p>
        </w:tc>
      </w:tr>
      <w:tr w:rsidR="002B12EE" w14:paraId="0FA07DB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C4E6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Сергей Петрович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8BEE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03.02.1976 г. Курчатов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F821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DEDF1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62 от 28.03.2025г.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E04A1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4524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64E8F" w14:textId="77777777" w:rsidR="002B12EE" w:rsidRDefault="002B12EE">
            <w:pPr>
              <w:pStyle w:val="TableContents"/>
            </w:pPr>
          </w:p>
        </w:tc>
      </w:tr>
      <w:tr w:rsidR="002B12EE" w14:paraId="39A712C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3D76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Бабахина Светлана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B894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17.11.1977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E09C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954AE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64 от 02.04.2025г.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2850E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74F03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F19A0" w14:textId="77777777" w:rsidR="002B12EE" w:rsidRDefault="002B12EE">
            <w:pPr>
              <w:pStyle w:val="TableContents"/>
            </w:pPr>
          </w:p>
        </w:tc>
      </w:tr>
      <w:tr w:rsidR="002B12EE" w14:paraId="50FF3FE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8155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Булыгин Игорь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680A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09.06.1964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2FB7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5A175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65 от 03.04.2025г.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FB2D6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C917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52DEA" w14:textId="77777777" w:rsidR="002B12EE" w:rsidRDefault="002B12EE">
            <w:pPr>
              <w:pStyle w:val="TableContents"/>
            </w:pPr>
          </w:p>
        </w:tc>
      </w:tr>
      <w:tr w:rsidR="002B12EE" w14:paraId="1208F49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545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Плохих Николай Степанович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B1B0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10.12.1959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97C1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A6B4D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66 от 03.04.2025г.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346DD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2304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1E848" w14:textId="77777777" w:rsidR="002B12EE" w:rsidRDefault="002B12EE">
            <w:pPr>
              <w:pStyle w:val="TableContents"/>
            </w:pPr>
          </w:p>
        </w:tc>
      </w:tr>
      <w:tr w:rsidR="002B12EE" w14:paraId="2B28928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CF86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Коштоян Армен </w:t>
            </w:r>
            <w:r>
              <w:rPr>
                <w:sz w:val="20"/>
                <w:szCs w:val="20"/>
              </w:rPr>
              <w:t>Алексанович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3AC8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09.01.1995 Армения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6E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15251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69 от 16.04.2025г.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FC252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E95E9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9E87C" w14:textId="77777777" w:rsidR="002B12EE" w:rsidRDefault="002B12EE">
            <w:pPr>
              <w:pStyle w:val="TableContents"/>
            </w:pPr>
          </w:p>
        </w:tc>
      </w:tr>
      <w:tr w:rsidR="002B12EE" w14:paraId="56E0F53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AD2D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Чебанова Елена Леонидовна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81F2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08.03.1969 г. Железногорск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F33B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EED0F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70 от 16.04.2025г.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93788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44981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49F53" w14:textId="77777777" w:rsidR="002B12EE" w:rsidRDefault="002B12EE">
            <w:pPr>
              <w:pStyle w:val="TableContents"/>
            </w:pPr>
          </w:p>
        </w:tc>
      </w:tr>
      <w:tr w:rsidR="002B12EE" w14:paraId="0FCFB24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D06F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Дурач Валентина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026F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05.02.1956 Вологодская обл., В-Устюжинский район, пос. </w:t>
            </w:r>
            <w:r>
              <w:rPr>
                <w:sz w:val="20"/>
                <w:szCs w:val="20"/>
              </w:rPr>
              <w:t>Новатор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39C4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F6C18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71 от 17.04.2025г.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2AAD0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FBC1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F7F9F" w14:textId="77777777" w:rsidR="002B12EE" w:rsidRDefault="002B12EE">
            <w:pPr>
              <w:pStyle w:val="TableContents"/>
            </w:pPr>
          </w:p>
        </w:tc>
      </w:tr>
      <w:tr w:rsidR="002B12EE" w14:paraId="4D33436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649F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Питерская Марина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1821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21.10.1079 д. 1-е Винниково Курского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7BC7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6D9FA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72 от 17.04.2025г.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5529D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F488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EF1E8" w14:textId="77777777" w:rsidR="002B12EE" w:rsidRDefault="002B12EE">
            <w:pPr>
              <w:pStyle w:val="TableContents"/>
            </w:pPr>
          </w:p>
        </w:tc>
      </w:tr>
      <w:tr w:rsidR="002B12EE" w14:paraId="2D879B8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D6C0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 Максим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64FC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09.12.2001 п. Пристень, Пристенского района Курской </w:t>
            </w: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FCCE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48F8F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73 от 17.04.2025г.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45277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C804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16CCB" w14:textId="77777777" w:rsidR="002B12EE" w:rsidRDefault="002B12EE">
            <w:pPr>
              <w:pStyle w:val="TableContents"/>
            </w:pPr>
          </w:p>
        </w:tc>
      </w:tr>
      <w:tr w:rsidR="002B12EE" w14:paraId="555E16B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5BC7E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 Михаил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D07B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25.11.1962 с. Терехово, Старооскольского района,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CC39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7DA08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74 от 21.05.2025г.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459DF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8883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F9043" w14:textId="77777777" w:rsidR="002B12EE" w:rsidRDefault="002B12EE">
            <w:pPr>
              <w:pStyle w:val="TableContents"/>
            </w:pPr>
          </w:p>
        </w:tc>
      </w:tr>
      <w:tr w:rsidR="002B12EE" w14:paraId="4CDF49F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AED3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 Валентина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AEBF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22.10.1956 с. Евиньевка, </w:t>
            </w:r>
            <w:r>
              <w:rPr>
                <w:sz w:val="20"/>
                <w:szCs w:val="20"/>
              </w:rPr>
              <w:t>Касторенского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B10D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0CA4F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75 от 23.05.2025г.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E353C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CEE1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64058" w14:textId="77777777" w:rsidR="002B12EE" w:rsidRDefault="002B12EE">
            <w:pPr>
              <w:pStyle w:val="TableContents"/>
            </w:pPr>
          </w:p>
        </w:tc>
      </w:tr>
      <w:tr w:rsidR="002B12EE" w14:paraId="176FA33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51B9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Черенков Владимир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1273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12.06.1988 с. Мантурово, Мантуровского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9050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3886E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77 от 25.06.2025г.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5D374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DEDC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7763C" w14:textId="77777777" w:rsidR="002B12EE" w:rsidRDefault="002B12EE">
            <w:pPr>
              <w:pStyle w:val="TableContents"/>
            </w:pPr>
          </w:p>
        </w:tc>
      </w:tr>
      <w:tr w:rsidR="002B12EE" w14:paraId="7335646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4DFB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Кокорузь Борис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6BFC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04.08.1999г. Обоянь, </w:t>
            </w: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70DE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D3927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78 от 26.06.2025г.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645AA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B62F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FD61A" w14:textId="77777777" w:rsidR="002B12EE" w:rsidRDefault="002B12EE">
            <w:pPr>
              <w:pStyle w:val="TableContents"/>
            </w:pPr>
          </w:p>
        </w:tc>
      </w:tr>
      <w:tr w:rsidR="002B12EE" w14:paraId="4774A2C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9D62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Сапрыкина Анастасия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87CA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26.11.1985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2727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D7B93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79 от 10.07.2025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A690E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D0FD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53EBC" w14:textId="77777777" w:rsidR="002B12EE" w:rsidRDefault="002B12EE">
            <w:pPr>
              <w:pStyle w:val="TableContents"/>
            </w:pPr>
          </w:p>
        </w:tc>
      </w:tr>
      <w:tr w:rsidR="002B12EE" w14:paraId="6756856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5055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Шевлякова Светлана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A565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05.02.1979 п. Венцы, Гулькевичский район, Краснодарский край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EED85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ADDB6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81 </w:t>
            </w:r>
            <w:r>
              <w:rPr>
                <w:sz w:val="20"/>
                <w:szCs w:val="20"/>
              </w:rPr>
              <w:t>от 12.08.2025г.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85327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AD64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C780D" w14:textId="77777777" w:rsidR="002B12EE" w:rsidRDefault="002B12EE">
            <w:pPr>
              <w:pStyle w:val="TableContents"/>
            </w:pPr>
          </w:p>
        </w:tc>
      </w:tr>
      <w:tr w:rsidR="002B12EE" w14:paraId="1BE75B3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7C15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Носова Юлия Сергеевна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0FE0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10.06.1986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EEB4D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5B3C0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85 от 14.08.2025г.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DB13B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4EE3E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470C7" w14:textId="77777777" w:rsidR="002B12EE" w:rsidRDefault="002B12EE">
            <w:pPr>
              <w:pStyle w:val="TableContents"/>
            </w:pPr>
          </w:p>
        </w:tc>
      </w:tr>
      <w:tr w:rsidR="002B12EE" w14:paraId="5E79E66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3D79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Антюшин Николай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206E2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19.02.1985 г. Брянск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ED5D6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E1C06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87 от 20.08.2025г.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6159A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7BCC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2775D" w14:textId="77777777" w:rsidR="002B12EE" w:rsidRDefault="002B12EE">
            <w:pPr>
              <w:pStyle w:val="TableContents"/>
            </w:pPr>
          </w:p>
        </w:tc>
      </w:tr>
      <w:tr w:rsidR="002B12EE" w14:paraId="6E10EC8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9D3E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Ульянцев 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39C91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21.08.1985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A110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B6B9E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88 </w:t>
            </w:r>
            <w:r>
              <w:rPr>
                <w:sz w:val="20"/>
                <w:szCs w:val="20"/>
              </w:rPr>
              <w:t>от 22.08.2025г.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C69D6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4FDA0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2B686" w14:textId="77777777" w:rsidR="002B12EE" w:rsidRDefault="002B12EE">
            <w:pPr>
              <w:pStyle w:val="TableContents"/>
            </w:pPr>
          </w:p>
        </w:tc>
      </w:tr>
      <w:tr w:rsidR="002B12EE" w14:paraId="56B250B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EB33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 Александр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DF30F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09.07.1987 п. Медвенка,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27B7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8399D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89 от 05.09.2025г.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6EF49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6A6A5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4140F" w14:textId="77777777" w:rsidR="002B12EE" w:rsidRDefault="002B12EE">
            <w:pPr>
              <w:pStyle w:val="TableContents"/>
            </w:pPr>
          </w:p>
        </w:tc>
      </w:tr>
      <w:tr w:rsidR="002B12EE" w14:paraId="5AB111E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EC749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Самофалов Владимир Андреевич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FF05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13.07.1958 ст. Теребух, Щигровского района, Курской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43BFC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DE820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90 от </w:t>
            </w:r>
            <w:r>
              <w:rPr>
                <w:sz w:val="20"/>
                <w:szCs w:val="20"/>
              </w:rPr>
              <w:t>18.09.2025г.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EC23B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E2A8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22F65" w14:textId="77777777" w:rsidR="002B12EE" w:rsidRDefault="002B12EE">
            <w:pPr>
              <w:pStyle w:val="TableContents"/>
            </w:pPr>
          </w:p>
        </w:tc>
      </w:tr>
      <w:tr w:rsidR="002B12EE" w14:paraId="4667E25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9A1F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Дедушев Андрей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66328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11.12.1996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6CFC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CA08A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91 от 25.09.2025г.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792EA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C1178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7092D" w14:textId="77777777" w:rsidR="002B12EE" w:rsidRDefault="002B12EE">
            <w:pPr>
              <w:pStyle w:val="TableContents"/>
            </w:pPr>
          </w:p>
        </w:tc>
      </w:tr>
      <w:tr w:rsidR="002B12EE" w14:paraId="2558270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3A330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Картамышев Владимир Петрович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83204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06.11.1967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3AB87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83F6B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93 от 29.10.2025г.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5E2DB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CD67B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D0E3E" w14:textId="77777777" w:rsidR="002B12EE" w:rsidRDefault="002B12EE">
            <w:pPr>
              <w:pStyle w:val="TableContents"/>
            </w:pPr>
          </w:p>
        </w:tc>
      </w:tr>
      <w:tr w:rsidR="002B12EE" w14:paraId="5B7B591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E34D3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Зеленов Денис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D511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19.08.1982 г. Железногорск </w:t>
            </w: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D331B" w14:textId="77777777" w:rsidR="002B12EE" w:rsidRDefault="00BF49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E526D" w14:textId="77777777" w:rsidR="002B12EE" w:rsidRDefault="00BF49F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95 от 19.11.2025г.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CDB3E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3A37A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363E1" w14:textId="77777777" w:rsidR="002B12EE" w:rsidRDefault="002B12EE">
            <w:pPr>
              <w:pStyle w:val="TableContents"/>
            </w:pPr>
          </w:p>
        </w:tc>
      </w:tr>
      <w:tr w:rsidR="002B12EE" w14:paraId="46A7BDE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4F96F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1CE66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7E5EF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CFB95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C6369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E9CA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C3632" w14:textId="77777777" w:rsidR="002B12EE" w:rsidRDefault="002B12EE">
            <w:pPr>
              <w:pStyle w:val="TableContents"/>
            </w:pPr>
          </w:p>
        </w:tc>
      </w:tr>
      <w:tr w:rsidR="002B12EE" w14:paraId="0CAC6C0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C56E7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EB78E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4A20C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96993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3DD42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BF0EF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6F75C" w14:textId="77777777" w:rsidR="002B12EE" w:rsidRDefault="002B12EE">
            <w:pPr>
              <w:pStyle w:val="TableContents"/>
            </w:pPr>
          </w:p>
        </w:tc>
      </w:tr>
      <w:tr w:rsidR="002B12EE" w14:paraId="3E570F9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9EA37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B225C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21037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5044B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283E4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AA914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549A5" w14:textId="77777777" w:rsidR="002B12EE" w:rsidRDefault="002B12EE">
            <w:pPr>
              <w:pStyle w:val="TableContents"/>
            </w:pPr>
          </w:p>
        </w:tc>
      </w:tr>
      <w:tr w:rsidR="002B12EE" w14:paraId="4740887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CF23D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5C95A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A6E91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087AB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808A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D0AAC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F2879" w14:textId="77777777" w:rsidR="002B12EE" w:rsidRDefault="002B12EE">
            <w:pPr>
              <w:pStyle w:val="TableContents"/>
            </w:pPr>
          </w:p>
        </w:tc>
      </w:tr>
      <w:tr w:rsidR="002B12EE" w14:paraId="267F1DE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F32C4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B4944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69B29" w14:textId="77777777" w:rsidR="002B12EE" w:rsidRDefault="002B12E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B2545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1BCCF" w14:textId="77777777" w:rsidR="002B12EE" w:rsidRDefault="002B12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50486" w14:textId="77777777" w:rsidR="002B12EE" w:rsidRDefault="002B12EE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B72C7" w14:textId="77777777" w:rsidR="002B12EE" w:rsidRDefault="002B12EE">
            <w:pPr>
              <w:pStyle w:val="TableContents"/>
            </w:pPr>
          </w:p>
        </w:tc>
      </w:tr>
    </w:tbl>
    <w:p w14:paraId="75ABDA92" w14:textId="77777777" w:rsidR="002B12EE" w:rsidRDefault="002B12EE">
      <w:pPr>
        <w:pStyle w:val="Standard"/>
      </w:pPr>
    </w:p>
    <w:p w14:paraId="5CED0C32" w14:textId="77777777" w:rsidR="002B12EE" w:rsidRDefault="002B12EE">
      <w:pPr>
        <w:pStyle w:val="Standard"/>
      </w:pPr>
    </w:p>
    <w:p w14:paraId="0CF9CF6E" w14:textId="77777777" w:rsidR="002B12EE" w:rsidRDefault="002B12EE">
      <w:pPr>
        <w:pStyle w:val="Standard"/>
        <w:rPr>
          <w:sz w:val="20"/>
          <w:szCs w:val="20"/>
        </w:rPr>
      </w:pPr>
    </w:p>
    <w:sectPr w:rsidR="002B12EE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FB5F9" w14:textId="77777777" w:rsidR="00BF49FA" w:rsidRDefault="00BF49FA">
      <w:r>
        <w:separator/>
      </w:r>
    </w:p>
  </w:endnote>
  <w:endnote w:type="continuationSeparator" w:id="0">
    <w:p w14:paraId="739A6195" w14:textId="77777777" w:rsidR="00BF49FA" w:rsidRDefault="00BF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E99EF" w14:textId="77777777" w:rsidR="00BF49FA" w:rsidRDefault="00BF49FA">
      <w:r>
        <w:rPr>
          <w:color w:val="000000"/>
        </w:rPr>
        <w:separator/>
      </w:r>
    </w:p>
  </w:footnote>
  <w:footnote w:type="continuationSeparator" w:id="0">
    <w:p w14:paraId="59CABC74" w14:textId="77777777" w:rsidR="00BF49FA" w:rsidRDefault="00BF4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12EE"/>
    <w:rsid w:val="002B12EE"/>
    <w:rsid w:val="00BF49FA"/>
    <w:rsid w:val="00F1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0683"/>
  <w15:docId w15:val="{4B3E4E2C-BAC0-4401-92CB-B85466D6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9291</Words>
  <Characters>52960</Characters>
  <Application>Microsoft Office Word</Application>
  <DocSecurity>0</DocSecurity>
  <Lines>441</Lines>
  <Paragraphs>124</Paragraphs>
  <ScaleCrop>false</ScaleCrop>
  <Company/>
  <LinksUpToDate>false</LinksUpToDate>
  <CharactersWithSpaces>62127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User18</dc:creator>
  <cp:lastModifiedBy>User23</cp:lastModifiedBy>
  <cp:revision>2</cp:revision>
  <dcterms:created xsi:type="dcterms:W3CDTF">2025-11-20T05:37:00Z</dcterms:created>
  <dcterms:modified xsi:type="dcterms:W3CDTF">2025-11-20T05:37:00Z</dcterms:modified>
</cp:coreProperties>
</file>