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0"/>
        <w:gridCol w:w="2224"/>
        <w:gridCol w:w="1939"/>
        <w:gridCol w:w="2081"/>
        <w:gridCol w:w="2081"/>
        <w:gridCol w:w="2082"/>
        <w:gridCol w:w="2083"/>
      </w:tblGrid>
      <w:tr w:rsidR="009160FB" w14:paraId="1440F53F" w14:textId="77777777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5163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РЕЕСТР КВАЛИФИКАЦИОННЫХ АТТЕСТАТОВ</w:t>
            </w:r>
          </w:p>
        </w:tc>
      </w:tr>
      <w:tr w:rsidR="009160FB" w14:paraId="530D48A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D20CB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Фамилия, Имя, Отчество (последнее при наличии) лица, сдавшего квалификационный экзамен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FDA58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и место рождения лица, сдавшего квалификационный экзамен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85090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Номер квалификационного аттестата (в том числе </w:t>
            </w:r>
            <w:r>
              <w:rPr>
                <w:b/>
                <w:bCs/>
                <w:sz w:val="20"/>
                <w:szCs w:val="20"/>
              </w:rPr>
              <w:t>переоформленного квалификационного аттестата или дубликата квалификационного аттестата (при наличии)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820D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выдачи квалификационного аттестата (дата и номер протокола результатов квалификационного экзамена)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E91D" w14:textId="77777777" w:rsidR="009160FB" w:rsidRDefault="000B702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>Основание выдачи дубликата квалификационного а</w:t>
            </w:r>
            <w:r>
              <w:rPr>
                <w:b/>
                <w:bCs/>
                <w:sz w:val="20"/>
                <w:szCs w:val="20"/>
              </w:rPr>
              <w:t xml:space="preserve">ттестата и (или) переоформленного аттестата (при их наличии) </w:t>
            </w:r>
            <w:r>
              <w:rPr>
                <w:sz w:val="20"/>
                <w:szCs w:val="20"/>
              </w:rPr>
              <w:t>(сведения о письменном заявлении лица, которому выдан квалификационный аттестат, или его уполномоченного представителя соответственно о выдаче дубликата квалификационного аттестата и (или) его пе</w:t>
            </w:r>
            <w:r>
              <w:rPr>
                <w:sz w:val="20"/>
                <w:szCs w:val="20"/>
              </w:rPr>
              <w:t>реоформлении)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E6CF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Основание аннулирования квалификационного аттестата с указанием даты и номера соответствующего протокола (в случае, если квалификационный аттестат был аннулирован)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68085" w14:textId="77777777" w:rsidR="009160FB" w:rsidRDefault="000B702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факте отмены решения об аннулировании квалификационного аттестата с</w:t>
            </w:r>
            <w:r>
              <w:rPr>
                <w:b/>
                <w:bCs/>
                <w:sz w:val="20"/>
                <w:szCs w:val="20"/>
              </w:rPr>
              <w:t xml:space="preserve"> указанием наименования суда и реквизитов (дата и номер) судебного акта</w:t>
            </w:r>
          </w:p>
        </w:tc>
      </w:tr>
      <w:tr w:rsidR="009160FB" w14:paraId="01932A7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A17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Коржова 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A1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06.02.1963г.</w:t>
            </w:r>
          </w:p>
          <w:p w14:paraId="45DD15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A33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3D6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3F2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57B5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0588" w14:textId="77777777" w:rsidR="009160FB" w:rsidRDefault="009160FB">
            <w:pPr>
              <w:pStyle w:val="TableContents"/>
            </w:pPr>
          </w:p>
        </w:tc>
      </w:tr>
      <w:tr w:rsidR="009160FB" w14:paraId="618AC5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00A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1F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5939D1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Сахаровка</w:t>
            </w:r>
          </w:p>
          <w:p w14:paraId="1A335F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FD6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DF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CD0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95E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0EC6C" w14:textId="77777777" w:rsidR="009160FB" w:rsidRDefault="009160FB">
            <w:pPr>
              <w:pStyle w:val="TableContents"/>
            </w:pPr>
          </w:p>
        </w:tc>
      </w:tr>
      <w:tr w:rsidR="009160FB" w14:paraId="424E97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B5A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235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02.06.1959г.</w:t>
            </w:r>
          </w:p>
          <w:p w14:paraId="11991E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 Золотухинского района</w:t>
            </w:r>
          </w:p>
          <w:p w14:paraId="3A2FBB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42F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F8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EF6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E05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76E48" w14:textId="77777777" w:rsidR="009160FB" w:rsidRDefault="009160FB">
            <w:pPr>
              <w:pStyle w:val="TableContents"/>
            </w:pPr>
          </w:p>
        </w:tc>
      </w:tr>
      <w:tr w:rsidR="009160FB" w14:paraId="1F527A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8151" w14:textId="77777777" w:rsidR="009160FB" w:rsidRDefault="000B702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6E6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16.05.1964г.</w:t>
            </w:r>
          </w:p>
          <w:p w14:paraId="04F4BF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Чуйково</w:t>
            </w:r>
          </w:p>
          <w:p w14:paraId="3C5B8C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A8F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D67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EDFE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0C9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C6E5C" w14:textId="77777777" w:rsidR="009160FB" w:rsidRDefault="009160FB">
            <w:pPr>
              <w:pStyle w:val="TableContents"/>
            </w:pPr>
          </w:p>
        </w:tc>
      </w:tr>
      <w:tr w:rsidR="009160FB" w14:paraId="41D6DE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26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Людмила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EE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05.01.1969г.</w:t>
            </w:r>
          </w:p>
          <w:p w14:paraId="21EE7E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2C7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5E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302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209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6DADC" w14:textId="77777777" w:rsidR="009160FB" w:rsidRDefault="009160FB">
            <w:pPr>
              <w:pStyle w:val="TableContents"/>
            </w:pPr>
          </w:p>
        </w:tc>
      </w:tr>
      <w:tr w:rsidR="009160FB" w14:paraId="6DBC8F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661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Ивашура Александр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65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08.12.1987г.</w:t>
            </w:r>
          </w:p>
          <w:p w14:paraId="77A0BA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Кобылки Глушковского района </w:t>
            </w:r>
            <w:r>
              <w:rPr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18B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31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38FC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8F8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2C7ED" w14:textId="77777777" w:rsidR="009160FB" w:rsidRDefault="009160FB">
            <w:pPr>
              <w:pStyle w:val="TableContents"/>
            </w:pPr>
          </w:p>
        </w:tc>
      </w:tr>
      <w:tr w:rsidR="009160FB" w14:paraId="2C6588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87C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Аникеенко Олег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BE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13.04.1978г.</w:t>
            </w:r>
          </w:p>
          <w:p w14:paraId="7B5343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Путчино Фатежского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74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2C9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11D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A03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2B3B8" w14:textId="77777777" w:rsidR="009160FB" w:rsidRDefault="009160FB">
            <w:pPr>
              <w:pStyle w:val="TableContents"/>
            </w:pPr>
          </w:p>
        </w:tc>
      </w:tr>
      <w:tr w:rsidR="009160FB" w14:paraId="24F0783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2D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Башмакова 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30D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2C6F2F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Лисова</w:t>
            </w:r>
          </w:p>
          <w:p w14:paraId="408216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0CB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9B0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981E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A1C1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39038" w14:textId="77777777" w:rsidR="009160FB" w:rsidRDefault="009160FB">
            <w:pPr>
              <w:pStyle w:val="TableContents"/>
            </w:pPr>
          </w:p>
        </w:tc>
      </w:tr>
      <w:tr w:rsidR="009160FB" w14:paraId="37B3A2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38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Коржов Александр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6B0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13.05.1994г.</w:t>
            </w:r>
          </w:p>
          <w:p w14:paraId="1C59EF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6CC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186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22D9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B6DC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FD538" w14:textId="77777777" w:rsidR="009160FB" w:rsidRDefault="009160FB">
            <w:pPr>
              <w:pStyle w:val="TableContents"/>
            </w:pPr>
          </w:p>
        </w:tc>
      </w:tr>
      <w:tr w:rsidR="009160FB" w14:paraId="282FC2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75A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Альбина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9B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14.08.1983г.</w:t>
            </w:r>
          </w:p>
          <w:p w14:paraId="334E38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88E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07D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1FD7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65B4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7CB52" w14:textId="77777777" w:rsidR="009160FB" w:rsidRDefault="009160FB">
            <w:pPr>
              <w:pStyle w:val="TableContents"/>
            </w:pPr>
          </w:p>
        </w:tc>
      </w:tr>
      <w:tr w:rsidR="009160FB" w14:paraId="6C5BFE5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964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43F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09.07.1987г.</w:t>
            </w:r>
          </w:p>
          <w:p w14:paraId="4AC9C8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D4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B5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 от </w:t>
            </w:r>
            <w:r>
              <w:rPr>
                <w:sz w:val="20"/>
                <w:szCs w:val="20"/>
              </w:rPr>
              <w:t>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560F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481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4C97" w14:textId="77777777" w:rsidR="009160FB" w:rsidRDefault="009160FB">
            <w:pPr>
              <w:pStyle w:val="TableContents"/>
            </w:pPr>
          </w:p>
        </w:tc>
      </w:tr>
      <w:tr w:rsidR="009160FB" w14:paraId="2ABA300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946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 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5A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428BCB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972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D0F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4C4C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B2E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23E3B" w14:textId="77777777" w:rsidR="009160FB" w:rsidRDefault="009160FB">
            <w:pPr>
              <w:pStyle w:val="TableContents"/>
            </w:pPr>
          </w:p>
        </w:tc>
      </w:tr>
      <w:tr w:rsidR="009160FB" w14:paraId="072380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082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Евгений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C4D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25.07.1977г.</w:t>
            </w:r>
          </w:p>
          <w:p w14:paraId="25DBE5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2ED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DE6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7BC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BB01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9268" w14:textId="77777777" w:rsidR="009160FB" w:rsidRDefault="009160FB">
            <w:pPr>
              <w:pStyle w:val="TableContents"/>
            </w:pPr>
          </w:p>
        </w:tc>
      </w:tr>
      <w:tr w:rsidR="009160FB" w14:paraId="1F2E19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46D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Ходаков Владислав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88D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02.02.1971г.</w:t>
            </w:r>
          </w:p>
          <w:p w14:paraId="22DA37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0ED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27E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B882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6CB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F01A0" w14:textId="77777777" w:rsidR="009160FB" w:rsidRDefault="009160FB">
            <w:pPr>
              <w:pStyle w:val="TableContents"/>
            </w:pPr>
          </w:p>
        </w:tc>
      </w:tr>
      <w:tr w:rsidR="009160FB" w14:paraId="421601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E2D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Наталья Геннадьевна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41F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24.01.1982г.</w:t>
            </w:r>
          </w:p>
          <w:p w14:paraId="798109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8DC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1A8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3B05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16E6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502B6" w14:textId="77777777" w:rsidR="009160FB" w:rsidRDefault="009160FB">
            <w:pPr>
              <w:pStyle w:val="TableContents"/>
            </w:pPr>
          </w:p>
        </w:tc>
      </w:tr>
      <w:tr w:rsidR="009160FB" w14:paraId="413EC1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6BA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Понаморев Иван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1A3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09.07.1988г.</w:t>
            </w:r>
          </w:p>
          <w:p w14:paraId="6D4593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D71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07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677C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D709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5619E" w14:textId="77777777" w:rsidR="009160FB" w:rsidRDefault="009160FB">
            <w:pPr>
              <w:pStyle w:val="TableContents"/>
            </w:pPr>
          </w:p>
        </w:tc>
      </w:tr>
      <w:tr w:rsidR="009160FB" w14:paraId="5B1B77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3AE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9C5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05.02.1979г.</w:t>
            </w:r>
          </w:p>
          <w:p w14:paraId="494271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Венцы</w:t>
            </w:r>
          </w:p>
          <w:p w14:paraId="1508C6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Гулькевичского района</w:t>
            </w:r>
          </w:p>
          <w:p w14:paraId="0CA904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BBC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0C8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561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9D5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72AA2" w14:textId="77777777" w:rsidR="009160FB" w:rsidRDefault="009160FB">
            <w:pPr>
              <w:pStyle w:val="TableContents"/>
            </w:pPr>
          </w:p>
        </w:tc>
      </w:tr>
      <w:tr w:rsidR="009160FB" w14:paraId="6DBC3D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08D8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26D15C0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CA3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1A32564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1824027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027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61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750B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DB2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4D42B" w14:textId="77777777" w:rsidR="009160FB" w:rsidRDefault="009160FB">
            <w:pPr>
              <w:pStyle w:val="TableContents"/>
            </w:pPr>
          </w:p>
        </w:tc>
      </w:tr>
      <w:tr w:rsidR="009160FB" w14:paraId="0BF2B06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C72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Дроздов</w:t>
            </w:r>
          </w:p>
          <w:p w14:paraId="4C195E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C57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31.07.1964г.</w:t>
            </w:r>
          </w:p>
          <w:p w14:paraId="65A551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Красино, Макушинского района</w:t>
            </w:r>
          </w:p>
          <w:p w14:paraId="124781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C9C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94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AB88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5FA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FF8D" w14:textId="77777777" w:rsidR="009160FB" w:rsidRDefault="009160FB">
            <w:pPr>
              <w:pStyle w:val="TableContents"/>
            </w:pPr>
          </w:p>
        </w:tc>
      </w:tr>
      <w:tr w:rsidR="009160FB" w14:paraId="72F2D7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6DDC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</w:t>
            </w:r>
          </w:p>
          <w:p w14:paraId="1D57CEA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F93BD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12.12.1980г.</w:t>
            </w:r>
          </w:p>
          <w:p w14:paraId="20F3A6E8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6E5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5FE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419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1EC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33346" w14:textId="77777777" w:rsidR="009160FB" w:rsidRDefault="009160FB">
            <w:pPr>
              <w:pStyle w:val="TableContents"/>
            </w:pPr>
          </w:p>
        </w:tc>
      </w:tr>
      <w:tr w:rsidR="009160FB" w14:paraId="4CBAF10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E99D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Кононыхин</w:t>
            </w:r>
          </w:p>
          <w:p w14:paraId="07716F75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D8983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16.03.1988г.</w:t>
            </w:r>
          </w:p>
          <w:p w14:paraId="59212E4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Фатеж</w:t>
            </w:r>
          </w:p>
          <w:p w14:paraId="68F9ECED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Курской </w:t>
            </w:r>
            <w:r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33F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9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A933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E237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40D9C" w14:textId="77777777" w:rsidR="009160FB" w:rsidRDefault="009160FB">
            <w:pPr>
              <w:pStyle w:val="TableContents"/>
            </w:pPr>
          </w:p>
        </w:tc>
      </w:tr>
      <w:tr w:rsidR="009160FB" w14:paraId="51E0D2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DE88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Вялых</w:t>
            </w:r>
          </w:p>
          <w:p w14:paraId="210ECF5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Сергей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4FE7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30.08.1958г.</w:t>
            </w:r>
          </w:p>
          <w:p w14:paraId="1C130E79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 Матвеевка,</w:t>
            </w:r>
          </w:p>
          <w:p w14:paraId="221EF95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Поныровского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17AF2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649B0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5D27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8A7F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00B5C" w14:textId="77777777" w:rsidR="009160FB" w:rsidRDefault="009160FB">
            <w:pPr>
              <w:pStyle w:val="TableContents"/>
            </w:pPr>
          </w:p>
        </w:tc>
      </w:tr>
      <w:tr w:rsidR="009160FB" w14:paraId="417D49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46249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Умрихин</w:t>
            </w:r>
          </w:p>
          <w:p w14:paraId="783B537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Игорь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2C32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19.07.1985г.</w:t>
            </w:r>
          </w:p>
          <w:p w14:paraId="564F33C8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273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B61AD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EF06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A89D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71429" w14:textId="77777777" w:rsidR="009160FB" w:rsidRDefault="009160FB">
            <w:pPr>
              <w:pStyle w:val="TableContents"/>
            </w:pPr>
          </w:p>
        </w:tc>
      </w:tr>
      <w:tr w:rsidR="009160FB" w14:paraId="2BD560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9EB8D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Шкарпета</w:t>
            </w:r>
          </w:p>
          <w:p w14:paraId="0C1E73FE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Николай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D1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23.08.1950г.</w:t>
            </w:r>
          </w:p>
          <w:p w14:paraId="4F45117A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пос. Ольховатка,</w:t>
            </w:r>
          </w:p>
          <w:p w14:paraId="27BC4DF6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Ольховатского района 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7AB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05AD2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CC3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D8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955A" w14:textId="77777777" w:rsidR="009160FB" w:rsidRDefault="009160FB">
            <w:pPr>
              <w:pStyle w:val="TableContents"/>
            </w:pPr>
          </w:p>
        </w:tc>
      </w:tr>
      <w:tr w:rsidR="009160FB" w14:paraId="5BC628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5B5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Кравцов</w:t>
            </w:r>
          </w:p>
          <w:p w14:paraId="0D1C0B5B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C4C3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0F35CA7B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Филиппово,</w:t>
            </w:r>
          </w:p>
          <w:p w14:paraId="1DA59000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216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7F0CA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Протокол №2 от </w:t>
            </w:r>
            <w:r>
              <w:rPr>
                <w:color w:val="000000"/>
                <w:sz w:val="20"/>
                <w:szCs w:val="20"/>
              </w:rPr>
              <w:t>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D588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7F5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2012" w14:textId="77777777" w:rsidR="009160FB" w:rsidRDefault="009160FB">
            <w:pPr>
              <w:pStyle w:val="TableContents"/>
            </w:pPr>
          </w:p>
        </w:tc>
      </w:tr>
      <w:tr w:rsidR="009160FB" w14:paraId="1170AD9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D1CD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Шишкова</w:t>
            </w:r>
          </w:p>
          <w:p w14:paraId="63E8FB10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4782A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25.07.1977г.</w:t>
            </w:r>
          </w:p>
          <w:p w14:paraId="6CB2DDEA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Павловский-Посад, Московской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841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868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BF7A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8F4D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01BF" w14:textId="77777777" w:rsidR="009160FB" w:rsidRDefault="009160FB">
            <w:pPr>
              <w:pStyle w:val="TableContents"/>
            </w:pPr>
          </w:p>
        </w:tc>
      </w:tr>
      <w:tr w:rsidR="009160FB" w14:paraId="5473F5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146D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53C761A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AECD6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0F5C900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6D0F3968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40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89EB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0C86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BF1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07F64" w14:textId="77777777" w:rsidR="009160FB" w:rsidRDefault="009160FB">
            <w:pPr>
              <w:pStyle w:val="TableContents"/>
            </w:pPr>
          </w:p>
        </w:tc>
      </w:tr>
      <w:tr w:rsidR="009160FB" w14:paraId="323588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FEC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782C401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076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33BBD74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483F6E4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57FD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5445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BF8D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699F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593E" w14:textId="77777777" w:rsidR="009160FB" w:rsidRDefault="009160FB">
            <w:pPr>
              <w:pStyle w:val="TableContents"/>
            </w:pPr>
          </w:p>
        </w:tc>
      </w:tr>
      <w:tr w:rsidR="009160FB" w14:paraId="084E3B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7C7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Михайлов</w:t>
            </w:r>
          </w:p>
          <w:p w14:paraId="2F16A3E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3B2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28.05.1957г.</w:t>
            </w:r>
          </w:p>
          <w:p w14:paraId="6839E7C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E244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3515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9A9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7FD4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5AA6" w14:textId="77777777" w:rsidR="009160FB" w:rsidRDefault="009160FB">
            <w:pPr>
              <w:pStyle w:val="TableContents"/>
            </w:pPr>
          </w:p>
        </w:tc>
      </w:tr>
      <w:tr w:rsidR="009160FB" w14:paraId="0C95DC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8D9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Данилюк</w:t>
            </w:r>
          </w:p>
          <w:p w14:paraId="603DAC5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8ABE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17.01.1957г.</w:t>
            </w:r>
          </w:p>
          <w:p w14:paraId="1CB81FF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Суемцы,</w:t>
            </w:r>
          </w:p>
          <w:p w14:paraId="5EAE955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Барановского района</w:t>
            </w:r>
          </w:p>
          <w:p w14:paraId="6AA482F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260A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D5B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D884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2BC0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3786" w14:textId="77777777" w:rsidR="009160FB" w:rsidRDefault="009160FB">
            <w:pPr>
              <w:pStyle w:val="TableContents"/>
            </w:pPr>
          </w:p>
        </w:tc>
      </w:tr>
      <w:tr w:rsidR="009160FB" w14:paraId="053A56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9BE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Кобзарева</w:t>
            </w:r>
          </w:p>
          <w:p w14:paraId="797BE0A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63F4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27.05.1976г.</w:t>
            </w:r>
          </w:p>
          <w:p w14:paraId="0D978F0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д. Стрекалово, Хомутовского района</w:t>
            </w:r>
          </w:p>
          <w:p w14:paraId="0A576E9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74C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212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CE3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D356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58774" w14:textId="77777777" w:rsidR="009160FB" w:rsidRDefault="009160FB">
            <w:pPr>
              <w:pStyle w:val="TableContents"/>
            </w:pPr>
          </w:p>
        </w:tc>
      </w:tr>
      <w:tr w:rsidR="009160FB" w14:paraId="3A4323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F225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Морозов</w:t>
            </w:r>
          </w:p>
          <w:p w14:paraId="21A5628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Сергей </w:t>
            </w:r>
            <w:r>
              <w:rPr>
                <w:color w:val="111111"/>
                <w:sz w:val="20"/>
                <w:szCs w:val="20"/>
              </w:rPr>
              <w:t>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F01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08.06.1964г.</w:t>
            </w:r>
          </w:p>
          <w:p w14:paraId="0B23B54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Южно-Сахалинск</w:t>
            </w:r>
          </w:p>
          <w:p w14:paraId="73ED933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Сахалинской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4C66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CEE6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1F4A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3765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F97E" w14:textId="77777777" w:rsidR="009160FB" w:rsidRDefault="009160FB">
            <w:pPr>
              <w:pStyle w:val="TableContents"/>
            </w:pPr>
          </w:p>
        </w:tc>
      </w:tr>
      <w:tr w:rsidR="009160FB" w14:paraId="61F46E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FFF9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Калинина</w:t>
            </w:r>
          </w:p>
          <w:p w14:paraId="46ED6A7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B62C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08.07.1958г.</w:t>
            </w:r>
          </w:p>
          <w:p w14:paraId="3EA9419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Пены,</w:t>
            </w:r>
          </w:p>
          <w:p w14:paraId="7E44FFE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Беловского района</w:t>
            </w:r>
          </w:p>
          <w:p w14:paraId="381A7C3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D0DE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AECF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0E95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77E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80BAB" w14:textId="77777777" w:rsidR="009160FB" w:rsidRDefault="009160FB">
            <w:pPr>
              <w:pStyle w:val="TableContents"/>
            </w:pPr>
          </w:p>
        </w:tc>
      </w:tr>
      <w:tr w:rsidR="009160FB" w14:paraId="6DBA11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1B90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Реуцкая</w:t>
            </w:r>
          </w:p>
          <w:p w14:paraId="6963A53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Наталья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63C5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11.05.1958г.</w:t>
            </w:r>
          </w:p>
          <w:p w14:paraId="0606D8F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Неварь,</w:t>
            </w:r>
          </w:p>
          <w:p w14:paraId="4FBF188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D033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0CE0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C271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5CEE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EE529" w14:textId="77777777" w:rsidR="009160FB" w:rsidRDefault="009160FB">
            <w:pPr>
              <w:pStyle w:val="TableContents"/>
            </w:pPr>
          </w:p>
        </w:tc>
      </w:tr>
      <w:tr w:rsidR="009160FB" w14:paraId="49C765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564D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Чебанов</w:t>
            </w:r>
          </w:p>
          <w:p w14:paraId="7F3A03C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0300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05.11.1964г.</w:t>
            </w:r>
          </w:p>
          <w:p w14:paraId="552E651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Мальчевск,</w:t>
            </w:r>
          </w:p>
          <w:p w14:paraId="6FE9DFC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Мальчевского района</w:t>
            </w:r>
          </w:p>
          <w:p w14:paraId="7A3AB1C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18A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629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9E20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73A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23426" w14:textId="77777777" w:rsidR="009160FB" w:rsidRDefault="009160FB">
            <w:pPr>
              <w:pStyle w:val="TableContents"/>
            </w:pPr>
          </w:p>
        </w:tc>
      </w:tr>
      <w:tr w:rsidR="009160FB" w14:paraId="10C244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070B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Левченко</w:t>
            </w:r>
          </w:p>
          <w:p w14:paraId="37711DB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Оксана </w:t>
            </w:r>
            <w:r>
              <w:rPr>
                <w:color w:val="111111"/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757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26.01.1959г.</w:t>
            </w:r>
          </w:p>
          <w:p w14:paraId="393C1B3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Маслово,</w:t>
            </w:r>
          </w:p>
          <w:p w14:paraId="51ECB21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8330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99EB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B3EF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05E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D1B6F" w14:textId="77777777" w:rsidR="009160FB" w:rsidRDefault="009160FB">
            <w:pPr>
              <w:pStyle w:val="TableContents"/>
            </w:pPr>
          </w:p>
        </w:tc>
      </w:tr>
      <w:tr w:rsidR="009160FB" w14:paraId="0D4F32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077E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7DC5BFE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FBD9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41F9E89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2B5D617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1064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B52F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9F6B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B8EE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6BA8A" w14:textId="77777777" w:rsidR="009160FB" w:rsidRDefault="009160FB">
            <w:pPr>
              <w:pStyle w:val="TableContents"/>
            </w:pPr>
          </w:p>
        </w:tc>
      </w:tr>
      <w:tr w:rsidR="009160FB" w14:paraId="505F140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16C1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5E7B83F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298F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0433D7D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CE45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1D4F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5153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1CB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5D592" w14:textId="77777777" w:rsidR="009160FB" w:rsidRDefault="009160FB">
            <w:pPr>
              <w:pStyle w:val="TableContents"/>
            </w:pPr>
          </w:p>
        </w:tc>
      </w:tr>
      <w:tr w:rsidR="009160FB" w14:paraId="08ABB7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F85F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Буренкова</w:t>
            </w:r>
          </w:p>
          <w:p w14:paraId="1F141F0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6A9B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4ED942A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Обоянь,</w:t>
            </w:r>
          </w:p>
          <w:p w14:paraId="7FDE8F2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C10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F8E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FE42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0ABC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A8B37" w14:textId="77777777" w:rsidR="009160FB" w:rsidRDefault="009160FB">
            <w:pPr>
              <w:pStyle w:val="TableContents"/>
            </w:pPr>
          </w:p>
        </w:tc>
      </w:tr>
      <w:tr w:rsidR="009160FB" w14:paraId="785973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4FE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Мольгина</w:t>
            </w:r>
          </w:p>
          <w:p w14:paraId="66F7662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Светлана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79F9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20.05.1970г.</w:t>
            </w:r>
          </w:p>
          <w:p w14:paraId="71525C7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Леженьки,</w:t>
            </w:r>
          </w:p>
          <w:p w14:paraId="7FB3122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Тимского района</w:t>
            </w:r>
          </w:p>
          <w:p w14:paraId="13CD68C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Курской </w:t>
            </w:r>
            <w:r>
              <w:rPr>
                <w:color w:val="111111"/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9235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E597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9EF6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355A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AE4D4" w14:textId="77777777" w:rsidR="009160FB" w:rsidRDefault="009160FB">
            <w:pPr>
              <w:pStyle w:val="TableContents"/>
            </w:pPr>
          </w:p>
        </w:tc>
      </w:tr>
      <w:tr w:rsidR="009160FB" w14:paraId="17CED8A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ACD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Дудников</w:t>
            </w:r>
          </w:p>
          <w:p w14:paraId="2113A79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Георгиевич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625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24.06.1949г.</w:t>
            </w:r>
          </w:p>
          <w:p w14:paraId="319A207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Красногоровка,</w:t>
            </w:r>
          </w:p>
          <w:p w14:paraId="00DD36A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Богучарского района</w:t>
            </w:r>
          </w:p>
          <w:p w14:paraId="4187477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Воронежской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D780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3452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502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D81B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76D74" w14:textId="77777777" w:rsidR="009160FB" w:rsidRDefault="009160FB">
            <w:pPr>
              <w:pStyle w:val="TableContents"/>
            </w:pPr>
          </w:p>
        </w:tc>
      </w:tr>
      <w:tr w:rsidR="009160FB" w14:paraId="0B16309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A4C8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2436599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7D69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3190257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01F9179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Льговского </w:t>
            </w:r>
            <w:r>
              <w:rPr>
                <w:color w:val="111111"/>
                <w:sz w:val="20"/>
                <w:szCs w:val="20"/>
              </w:rPr>
              <w:t>района</w:t>
            </w:r>
          </w:p>
          <w:p w14:paraId="4C0A2CB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2E2F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A173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772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F465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5704" w14:textId="77777777" w:rsidR="009160FB" w:rsidRDefault="009160FB">
            <w:pPr>
              <w:pStyle w:val="TableContents"/>
            </w:pPr>
          </w:p>
        </w:tc>
      </w:tr>
      <w:tr w:rsidR="009160FB" w14:paraId="60EB06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3A9A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Прохорова</w:t>
            </w:r>
          </w:p>
          <w:p w14:paraId="3DA196A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E980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18.05.1978г.</w:t>
            </w:r>
          </w:p>
          <w:p w14:paraId="5FBA55C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0A7A61A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0344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1887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E0C4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B17E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1C838" w14:textId="77777777" w:rsidR="009160FB" w:rsidRDefault="009160FB">
            <w:pPr>
              <w:pStyle w:val="TableContents"/>
            </w:pPr>
          </w:p>
        </w:tc>
      </w:tr>
      <w:tr w:rsidR="009160FB" w14:paraId="3FD81E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532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Катыхина</w:t>
            </w:r>
          </w:p>
          <w:p w14:paraId="2AD7016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Елена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4DB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06.06.1969г.</w:t>
            </w:r>
          </w:p>
          <w:p w14:paraId="377A5C8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Карла Либкнехта,</w:t>
            </w:r>
          </w:p>
          <w:p w14:paraId="6C3BE5E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</w:t>
            </w:r>
          </w:p>
          <w:p w14:paraId="50F0BB3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B329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02C6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81E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5641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EADA3" w14:textId="77777777" w:rsidR="009160FB" w:rsidRDefault="009160FB">
            <w:pPr>
              <w:pStyle w:val="TableContents"/>
            </w:pPr>
          </w:p>
        </w:tc>
      </w:tr>
      <w:tr w:rsidR="009160FB" w14:paraId="751CF8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1ACF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Шаров</w:t>
            </w:r>
          </w:p>
          <w:p w14:paraId="63F505B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Олег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9786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13.09.1968г.</w:t>
            </w:r>
          </w:p>
          <w:p w14:paraId="1CBDCED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Теджен</w:t>
            </w:r>
          </w:p>
          <w:p w14:paraId="38B5788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EC6F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4A4D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57AA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B7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D17A" w14:textId="77777777" w:rsidR="009160FB" w:rsidRDefault="009160FB">
            <w:pPr>
              <w:pStyle w:val="TableContents"/>
            </w:pPr>
          </w:p>
        </w:tc>
      </w:tr>
      <w:tr w:rsidR="009160FB" w14:paraId="62D1BB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88FD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Кобзарев</w:t>
            </w:r>
          </w:p>
          <w:p w14:paraId="5903499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933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11.09.1973г.</w:t>
            </w:r>
          </w:p>
          <w:p w14:paraId="725DDC9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Североуральск</w:t>
            </w:r>
          </w:p>
          <w:p w14:paraId="15E4C81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D644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325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1FE9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FBFE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2598A" w14:textId="77777777" w:rsidR="009160FB" w:rsidRDefault="009160FB">
            <w:pPr>
              <w:pStyle w:val="TableContents"/>
            </w:pPr>
          </w:p>
        </w:tc>
      </w:tr>
      <w:tr w:rsidR="009160FB" w14:paraId="14D0200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481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1C4C925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7B9A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11.02.1986г.</w:t>
            </w:r>
          </w:p>
          <w:p w14:paraId="17B8FFA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Железногорск</w:t>
            </w:r>
          </w:p>
          <w:p w14:paraId="2F354D7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8A75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874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7AF9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83D4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3855D" w14:textId="77777777" w:rsidR="009160FB" w:rsidRDefault="009160FB">
            <w:pPr>
              <w:pStyle w:val="TableContents"/>
            </w:pPr>
          </w:p>
        </w:tc>
      </w:tr>
      <w:tr w:rsidR="009160FB" w14:paraId="7474F5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9347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Шевцов</w:t>
            </w:r>
          </w:p>
          <w:p w14:paraId="520F5CA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14F5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5A2CFDE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Арбузово,</w:t>
            </w:r>
          </w:p>
          <w:p w14:paraId="0B14EC6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3CBDACF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25EF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3247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Протокол №4 от </w:t>
            </w:r>
            <w:r>
              <w:rPr>
                <w:color w:val="111111"/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D70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51EE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F6B51" w14:textId="77777777" w:rsidR="009160FB" w:rsidRDefault="009160FB">
            <w:pPr>
              <w:pStyle w:val="TableContents"/>
            </w:pPr>
          </w:p>
        </w:tc>
      </w:tr>
      <w:tr w:rsidR="009160FB" w14:paraId="5180D8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426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Матвеенко</w:t>
            </w:r>
          </w:p>
          <w:p w14:paraId="2C74553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Виктор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6ED9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24.07.1957г.</w:t>
            </w:r>
          </w:p>
          <w:p w14:paraId="6D065B7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пос. Коренево,</w:t>
            </w:r>
          </w:p>
          <w:p w14:paraId="27EF4C8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Кореневского района</w:t>
            </w:r>
          </w:p>
          <w:p w14:paraId="2258AE2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D6AA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15EC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D2D5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306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80E14" w14:textId="77777777" w:rsidR="009160FB" w:rsidRDefault="009160FB">
            <w:pPr>
              <w:pStyle w:val="TableContents"/>
            </w:pPr>
          </w:p>
        </w:tc>
      </w:tr>
      <w:tr w:rsidR="009160FB" w14:paraId="2C9D5C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4F7E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Ситников</w:t>
            </w:r>
          </w:p>
          <w:p w14:paraId="0ED80F6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4714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1E0AC93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56E8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62C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01A1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5242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85FBA" w14:textId="77777777" w:rsidR="009160FB" w:rsidRDefault="009160FB">
            <w:pPr>
              <w:pStyle w:val="TableContents"/>
            </w:pPr>
          </w:p>
        </w:tc>
      </w:tr>
      <w:tr w:rsidR="009160FB" w14:paraId="36A39F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2E1C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Синикова</w:t>
            </w:r>
          </w:p>
          <w:p w14:paraId="059BE4B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Татьяна </w:t>
            </w:r>
            <w:r>
              <w:rPr>
                <w:color w:val="111111"/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2D38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299A4DC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1FA642F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4864447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271C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49BA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B81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6E1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5E2C" w14:textId="77777777" w:rsidR="009160FB" w:rsidRDefault="009160FB">
            <w:pPr>
              <w:pStyle w:val="TableContents"/>
            </w:pPr>
          </w:p>
        </w:tc>
      </w:tr>
      <w:tr w:rsidR="009160FB" w14:paraId="5BEA4D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4FD9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11F260F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E403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7872541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55102B6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685EDC3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3589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96EB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8691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B40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B697A" w14:textId="77777777" w:rsidR="009160FB" w:rsidRDefault="009160FB">
            <w:pPr>
              <w:pStyle w:val="TableContents"/>
            </w:pPr>
          </w:p>
        </w:tc>
      </w:tr>
      <w:tr w:rsidR="009160FB" w14:paraId="086B1F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F67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Скрипченко</w:t>
            </w:r>
          </w:p>
          <w:p w14:paraId="678E43A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698D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78E23FE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A6BE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AD88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1C22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24FF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2DC52" w14:textId="77777777" w:rsidR="009160FB" w:rsidRDefault="009160FB">
            <w:pPr>
              <w:pStyle w:val="TableContents"/>
            </w:pPr>
          </w:p>
        </w:tc>
      </w:tr>
      <w:tr w:rsidR="009160FB" w14:paraId="17638F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608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3282DB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99D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149D3E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Теткино,</w:t>
            </w:r>
          </w:p>
          <w:p w14:paraId="6F76A2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B00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65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7007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A17D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A26A" w14:textId="77777777" w:rsidR="009160FB" w:rsidRDefault="009160FB">
            <w:pPr>
              <w:pStyle w:val="TableContents"/>
            </w:pPr>
          </w:p>
        </w:tc>
      </w:tr>
      <w:tr w:rsidR="009160FB" w14:paraId="3E14FB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B2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Капранов</w:t>
            </w:r>
          </w:p>
          <w:p w14:paraId="480498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19F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17.08.1976г.</w:t>
            </w:r>
          </w:p>
          <w:p w14:paraId="1D6F18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Крупец,</w:t>
            </w:r>
          </w:p>
          <w:p w14:paraId="4A1C6A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Беловского района</w:t>
            </w:r>
          </w:p>
          <w:p w14:paraId="3F2CD7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68A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E8E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BFD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52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13.09.2019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2DAE9" w14:textId="77777777" w:rsidR="009160FB" w:rsidRDefault="009160FB">
            <w:pPr>
              <w:pStyle w:val="TableContents"/>
            </w:pPr>
          </w:p>
        </w:tc>
      </w:tr>
      <w:tr w:rsidR="009160FB" w14:paraId="65D424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7C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4EEEED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99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2194F4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6A6C75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DE964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33E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1A7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069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10A1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D5E36" w14:textId="77777777" w:rsidR="009160FB" w:rsidRDefault="009160FB">
            <w:pPr>
              <w:pStyle w:val="TableContents"/>
            </w:pPr>
          </w:p>
        </w:tc>
      </w:tr>
      <w:tr w:rsidR="009160FB" w14:paraId="3930F0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8DE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1BD631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06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3DAA3A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4697E9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57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1F6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A172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4F9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18AA7" w14:textId="77777777" w:rsidR="009160FB" w:rsidRDefault="009160FB">
            <w:pPr>
              <w:pStyle w:val="TableContents"/>
            </w:pPr>
          </w:p>
        </w:tc>
      </w:tr>
      <w:tr w:rsidR="009160FB" w14:paraId="77C551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0C5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3DF776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798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27B246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CE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A02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694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C4A1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717A" w14:textId="77777777" w:rsidR="009160FB" w:rsidRDefault="009160FB">
            <w:pPr>
              <w:pStyle w:val="TableContents"/>
            </w:pPr>
          </w:p>
        </w:tc>
      </w:tr>
      <w:tr w:rsidR="009160FB" w14:paraId="615F9E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C2D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04DB88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7C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6DD38D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Железногорск,</w:t>
            </w:r>
          </w:p>
          <w:p w14:paraId="67DB86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B1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A4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A504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5BF5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AD58E" w14:textId="77777777" w:rsidR="009160FB" w:rsidRDefault="009160FB">
            <w:pPr>
              <w:pStyle w:val="TableContents"/>
            </w:pPr>
          </w:p>
        </w:tc>
      </w:tr>
      <w:tr w:rsidR="009160FB" w14:paraId="29F86A2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11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30EE0F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8A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03.08.1948г.</w:t>
            </w:r>
          </w:p>
          <w:p w14:paraId="56BE13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гор. Уфа,</w:t>
            </w:r>
          </w:p>
          <w:p w14:paraId="550C30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94D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DC3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lastRenderedPageBreak/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3FE5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2775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88BCF" w14:textId="77777777" w:rsidR="009160FB" w:rsidRDefault="009160FB">
            <w:pPr>
              <w:pStyle w:val="TableContents"/>
            </w:pPr>
          </w:p>
        </w:tc>
      </w:tr>
      <w:tr w:rsidR="009160FB" w14:paraId="1F33AD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22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4B48C7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7A2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39F764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B3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FF0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67C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9C3F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9494" w14:textId="77777777" w:rsidR="009160FB" w:rsidRDefault="009160FB">
            <w:pPr>
              <w:pStyle w:val="TableContents"/>
            </w:pPr>
          </w:p>
        </w:tc>
      </w:tr>
      <w:tr w:rsidR="009160FB" w14:paraId="5B2FCD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47E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</w:t>
            </w:r>
          </w:p>
          <w:p w14:paraId="6D8A0B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63D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26.01.1949г.</w:t>
            </w:r>
          </w:p>
          <w:p w14:paraId="789BBF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х. Полный,</w:t>
            </w:r>
          </w:p>
          <w:p w14:paraId="09FFC8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D9D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F8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4F4B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1B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1EEB7" w14:textId="77777777" w:rsidR="009160FB" w:rsidRDefault="009160FB">
            <w:pPr>
              <w:pStyle w:val="TableContents"/>
            </w:pPr>
          </w:p>
        </w:tc>
      </w:tr>
      <w:tr w:rsidR="009160FB" w14:paraId="338CE5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E9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14:paraId="022EE7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C6C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17.12.1976г.</w:t>
            </w:r>
          </w:p>
          <w:p w14:paraId="46905F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Клишино,</w:t>
            </w:r>
          </w:p>
          <w:p w14:paraId="2BB6B5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1B646E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27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1DE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4BE6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8C80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DF214" w14:textId="77777777" w:rsidR="009160FB" w:rsidRDefault="009160FB">
            <w:pPr>
              <w:pStyle w:val="TableContents"/>
            </w:pPr>
          </w:p>
        </w:tc>
      </w:tr>
      <w:tr w:rsidR="009160FB" w14:paraId="1C8B31D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BD9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Коций</w:t>
            </w:r>
          </w:p>
          <w:p w14:paraId="76230C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0E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16.07.1987г.</w:t>
            </w:r>
          </w:p>
          <w:p w14:paraId="0C3C8E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5AD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75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D1F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6BA3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1B720" w14:textId="77777777" w:rsidR="009160FB" w:rsidRDefault="009160FB">
            <w:pPr>
              <w:pStyle w:val="TableContents"/>
            </w:pPr>
          </w:p>
        </w:tc>
      </w:tr>
      <w:tr w:rsidR="009160FB" w14:paraId="54C805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428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71A1DB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F84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5C1CDE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5A8F09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B07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46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DD85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2252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19F0" w14:textId="77777777" w:rsidR="009160FB" w:rsidRDefault="009160FB">
            <w:pPr>
              <w:pStyle w:val="TableContents"/>
            </w:pPr>
          </w:p>
        </w:tc>
      </w:tr>
      <w:tr w:rsidR="009160FB" w14:paraId="4CCEC8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C36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704345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7EF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7A1E35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7D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61B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C456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026E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A675" w14:textId="77777777" w:rsidR="009160FB" w:rsidRDefault="009160FB">
            <w:pPr>
              <w:pStyle w:val="TableContents"/>
            </w:pPr>
          </w:p>
        </w:tc>
      </w:tr>
      <w:tr w:rsidR="009160FB" w14:paraId="30F849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F28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132719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2BD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11.07.1943г.</w:t>
            </w:r>
          </w:p>
          <w:p w14:paraId="2A305E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Бузулук,</w:t>
            </w:r>
          </w:p>
          <w:p w14:paraId="1CA6AF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3B1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ED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279A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2E25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25DE1" w14:textId="77777777" w:rsidR="009160FB" w:rsidRDefault="009160FB">
            <w:pPr>
              <w:pStyle w:val="TableContents"/>
            </w:pPr>
          </w:p>
        </w:tc>
      </w:tr>
      <w:tr w:rsidR="009160FB" w14:paraId="21A7E1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E0E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41F573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D2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2A09AC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D6F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8C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4861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283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8126F" w14:textId="77777777" w:rsidR="009160FB" w:rsidRDefault="009160FB">
            <w:pPr>
              <w:pStyle w:val="TableContents"/>
            </w:pPr>
          </w:p>
        </w:tc>
      </w:tr>
      <w:tr w:rsidR="009160FB" w14:paraId="11D839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F8B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12373C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8C5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279AF5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7EDAE0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2DDE55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705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8E9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1C68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A205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716F2" w14:textId="77777777" w:rsidR="009160FB" w:rsidRDefault="009160FB">
            <w:pPr>
              <w:pStyle w:val="TableContents"/>
            </w:pPr>
          </w:p>
        </w:tc>
      </w:tr>
      <w:tr w:rsidR="009160FB" w14:paraId="668203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CF9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05A9F6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14:paraId="647422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28D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38084D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090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54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FCC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C54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8CE61" w14:textId="77777777" w:rsidR="009160FB" w:rsidRDefault="009160FB">
            <w:pPr>
              <w:pStyle w:val="TableContents"/>
            </w:pPr>
          </w:p>
        </w:tc>
      </w:tr>
      <w:tr w:rsidR="009160FB" w14:paraId="05E5111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022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5FBFCB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5BF448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46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29.01.1980г.</w:t>
            </w:r>
          </w:p>
          <w:p w14:paraId="5836E1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4C6EEC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5683BC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49E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BC8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71A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02B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9E14D" w14:textId="77777777" w:rsidR="009160FB" w:rsidRDefault="009160FB">
            <w:pPr>
              <w:pStyle w:val="TableContents"/>
            </w:pPr>
          </w:p>
        </w:tc>
      </w:tr>
      <w:tr w:rsidR="009160FB" w14:paraId="2AA9B1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F8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Махова</w:t>
            </w:r>
          </w:p>
          <w:p w14:paraId="356203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0C1F95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1D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24.11.1972г.</w:t>
            </w:r>
          </w:p>
          <w:p w14:paraId="501133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3EE69C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Обоянского района</w:t>
            </w:r>
          </w:p>
          <w:p w14:paraId="300034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F65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D1E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2CD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9CCC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22532" w14:textId="77777777" w:rsidR="009160FB" w:rsidRDefault="009160FB">
            <w:pPr>
              <w:pStyle w:val="TableContents"/>
            </w:pPr>
          </w:p>
        </w:tc>
      </w:tr>
      <w:tr w:rsidR="009160FB" w14:paraId="39DF74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85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Чевычелов</w:t>
            </w:r>
          </w:p>
          <w:p w14:paraId="7AA3D0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797340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7CE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30.07.1954г.</w:t>
            </w:r>
          </w:p>
          <w:p w14:paraId="560453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Н-Смородино</w:t>
            </w:r>
          </w:p>
          <w:p w14:paraId="7EFE52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7DADEC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6B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72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0772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73BB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B2962" w14:textId="77777777" w:rsidR="009160FB" w:rsidRDefault="009160FB">
            <w:pPr>
              <w:pStyle w:val="TableContents"/>
            </w:pPr>
          </w:p>
        </w:tc>
      </w:tr>
      <w:tr w:rsidR="009160FB" w14:paraId="6130E2D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72C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Стреков</w:t>
            </w:r>
          </w:p>
          <w:p w14:paraId="130220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14:paraId="539D7B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CDF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01.08.1969г.</w:t>
            </w:r>
          </w:p>
          <w:p w14:paraId="467A0C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533EAD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268071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BCA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0D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346A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A40D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77A6F" w14:textId="77777777" w:rsidR="009160FB" w:rsidRDefault="009160FB">
            <w:pPr>
              <w:pStyle w:val="TableContents"/>
            </w:pPr>
          </w:p>
        </w:tc>
      </w:tr>
      <w:tr w:rsidR="009160FB" w14:paraId="0FB65F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B4F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</w:t>
            </w:r>
          </w:p>
          <w:p w14:paraId="349B97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14:paraId="50168A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B6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01.04.1971г.</w:t>
            </w:r>
          </w:p>
          <w:p w14:paraId="07BDCC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Кемерово</w:t>
            </w:r>
          </w:p>
          <w:p w14:paraId="174A74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67B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19D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626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5ADC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7C8FC" w14:textId="77777777" w:rsidR="009160FB" w:rsidRDefault="009160FB">
            <w:pPr>
              <w:pStyle w:val="TableContents"/>
            </w:pPr>
          </w:p>
        </w:tc>
      </w:tr>
      <w:tr w:rsidR="009160FB" w14:paraId="0B5B55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48B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11D9B8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687935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EB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12.11.1981г.</w:t>
            </w:r>
          </w:p>
          <w:p w14:paraId="1CF4E4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</w:t>
            </w:r>
          </w:p>
          <w:p w14:paraId="79F775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B30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EE8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B255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51B9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0D36A" w14:textId="77777777" w:rsidR="009160FB" w:rsidRDefault="009160FB">
            <w:pPr>
              <w:pStyle w:val="TableContents"/>
            </w:pPr>
          </w:p>
        </w:tc>
      </w:tr>
      <w:tr w:rsidR="009160FB" w14:paraId="3EE2C3B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116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40FF90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27615F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F44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5C5076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15DFAF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41632D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012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E84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FE53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9594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3D582" w14:textId="77777777" w:rsidR="009160FB" w:rsidRDefault="009160FB">
            <w:pPr>
              <w:pStyle w:val="TableContents"/>
            </w:pPr>
          </w:p>
        </w:tc>
      </w:tr>
      <w:tr w:rsidR="009160FB" w14:paraId="43DA46F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AA4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Дворцова</w:t>
            </w:r>
          </w:p>
          <w:p w14:paraId="27FE55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C16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17.01.1983г.</w:t>
            </w:r>
          </w:p>
          <w:p w14:paraId="47A4E6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Удачный</w:t>
            </w:r>
          </w:p>
          <w:p w14:paraId="1C348F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Мирнинского района</w:t>
            </w:r>
          </w:p>
          <w:p w14:paraId="277A3C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Якутской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4B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1FC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9B18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B61E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A68E" w14:textId="77777777" w:rsidR="009160FB" w:rsidRDefault="009160FB">
            <w:pPr>
              <w:pStyle w:val="TableContents"/>
            </w:pPr>
          </w:p>
        </w:tc>
      </w:tr>
      <w:tr w:rsidR="009160FB" w14:paraId="7A954F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140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076525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4E5C63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D6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49CA07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668C26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D31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F15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B242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7B66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6D98" w14:textId="77777777" w:rsidR="009160FB" w:rsidRDefault="009160FB">
            <w:pPr>
              <w:pStyle w:val="TableContents"/>
            </w:pPr>
          </w:p>
        </w:tc>
      </w:tr>
      <w:tr w:rsidR="009160FB" w14:paraId="649C71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CFD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6C4456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14B010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3DC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2F015E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628392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6CA041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A4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B7E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6A58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3C9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5F95E" w14:textId="77777777" w:rsidR="009160FB" w:rsidRDefault="009160FB">
            <w:pPr>
              <w:pStyle w:val="TableContents"/>
            </w:pPr>
          </w:p>
        </w:tc>
      </w:tr>
      <w:tr w:rsidR="009160FB" w14:paraId="78DA73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699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</w:t>
            </w:r>
          </w:p>
          <w:p w14:paraId="3E001B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14:paraId="252E42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D08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30.07.1990г.</w:t>
            </w:r>
          </w:p>
          <w:p w14:paraId="26D59E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055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36B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02D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E4D1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175A1" w14:textId="77777777" w:rsidR="009160FB" w:rsidRDefault="009160FB">
            <w:pPr>
              <w:pStyle w:val="TableContents"/>
            </w:pPr>
          </w:p>
        </w:tc>
      </w:tr>
      <w:tr w:rsidR="009160FB" w14:paraId="24665416" w14:textId="7777777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964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Евстигнеева</w:t>
            </w:r>
          </w:p>
          <w:p w14:paraId="04F08D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14:paraId="1B6E0E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B7D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21.12.1953г.</w:t>
            </w:r>
          </w:p>
          <w:p w14:paraId="4D3887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Тулиновка</w:t>
            </w:r>
          </w:p>
          <w:p w14:paraId="0CB613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400E74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</w:t>
            </w:r>
          </w:p>
          <w:p w14:paraId="05A450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82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6E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5CA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A8AC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A9D6D" w14:textId="77777777" w:rsidR="009160FB" w:rsidRDefault="009160FB">
            <w:pPr>
              <w:pStyle w:val="TableContents"/>
            </w:pPr>
          </w:p>
        </w:tc>
      </w:tr>
      <w:tr w:rsidR="009160FB" w14:paraId="6C985F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A2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20D02E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14:paraId="6D9370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3E1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07.05.1962г.</w:t>
            </w:r>
          </w:p>
          <w:p w14:paraId="48F6E5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Рыльск</w:t>
            </w:r>
          </w:p>
          <w:p w14:paraId="42C284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59F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FE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C1EC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0C0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8C19D" w14:textId="77777777" w:rsidR="009160FB" w:rsidRDefault="009160FB">
            <w:pPr>
              <w:pStyle w:val="TableContents"/>
            </w:pPr>
          </w:p>
        </w:tc>
      </w:tr>
      <w:tr w:rsidR="009160FB" w14:paraId="33CEAE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60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</w:t>
            </w:r>
          </w:p>
          <w:p w14:paraId="5FC50F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</w:t>
            </w:r>
          </w:p>
          <w:p w14:paraId="25FF4F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B92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27.01.1987г.</w:t>
            </w:r>
          </w:p>
          <w:p w14:paraId="5B89FA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AC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3AB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DEDE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D946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25408" w14:textId="77777777" w:rsidR="009160FB" w:rsidRDefault="009160FB">
            <w:pPr>
              <w:pStyle w:val="TableContents"/>
            </w:pPr>
          </w:p>
        </w:tc>
      </w:tr>
      <w:tr w:rsidR="009160FB" w14:paraId="70B534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2D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Гранкина</w:t>
            </w:r>
          </w:p>
          <w:p w14:paraId="640798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127807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1A2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06.05.1979г.</w:t>
            </w:r>
          </w:p>
          <w:p w14:paraId="1C7F75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9D7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CCE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286B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5E9B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44B9B" w14:textId="77777777" w:rsidR="009160FB" w:rsidRDefault="009160FB">
            <w:pPr>
              <w:pStyle w:val="TableContents"/>
            </w:pPr>
          </w:p>
        </w:tc>
      </w:tr>
      <w:tr w:rsidR="009160FB" w14:paraId="7D8DA51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5F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009D78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437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524692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93F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02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№6 от </w:t>
            </w:r>
            <w:r>
              <w:rPr>
                <w:sz w:val="20"/>
                <w:szCs w:val="20"/>
              </w:rPr>
              <w:t>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5B88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59F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9AF79" w14:textId="77777777" w:rsidR="009160FB" w:rsidRDefault="009160FB">
            <w:pPr>
              <w:pStyle w:val="TableContents"/>
            </w:pPr>
          </w:p>
        </w:tc>
      </w:tr>
      <w:tr w:rsidR="009160FB" w14:paraId="2FD0C9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493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50918A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9C2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2C14AB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DA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248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38D1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982C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9EB32" w14:textId="77777777" w:rsidR="009160FB" w:rsidRDefault="009160FB">
            <w:pPr>
              <w:pStyle w:val="TableContents"/>
            </w:pPr>
          </w:p>
        </w:tc>
      </w:tr>
      <w:tr w:rsidR="009160FB" w14:paraId="64A72F8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13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Шестипёров</w:t>
            </w:r>
          </w:p>
          <w:p w14:paraId="4521F3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6D1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17.05.1985г.</w:t>
            </w:r>
          </w:p>
          <w:p w14:paraId="635305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Стародуб</w:t>
            </w:r>
          </w:p>
          <w:p w14:paraId="02F433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E9F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EB7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0B30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1F14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339A4" w14:textId="77777777" w:rsidR="009160FB" w:rsidRDefault="009160FB">
            <w:pPr>
              <w:pStyle w:val="TableContents"/>
            </w:pPr>
          </w:p>
        </w:tc>
      </w:tr>
      <w:tr w:rsidR="009160FB" w14:paraId="037DD1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73D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Лытнев</w:t>
            </w:r>
          </w:p>
          <w:p w14:paraId="686EF4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053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05.05.1982г.</w:t>
            </w:r>
          </w:p>
          <w:p w14:paraId="1E73AE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22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2AF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C3AB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5C85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3721F" w14:textId="77777777" w:rsidR="009160FB" w:rsidRDefault="009160FB">
            <w:pPr>
              <w:pStyle w:val="TableContents"/>
            </w:pPr>
          </w:p>
        </w:tc>
      </w:tr>
      <w:tr w:rsidR="009160FB" w14:paraId="6460F5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64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</w:t>
            </w:r>
          </w:p>
          <w:p w14:paraId="7DA420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7AA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35C36F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Большое Долженково Октябрьского района</w:t>
            </w:r>
          </w:p>
          <w:p w14:paraId="258F72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6E5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8F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7FA0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F716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33BF" w14:textId="77777777" w:rsidR="009160FB" w:rsidRDefault="009160FB">
            <w:pPr>
              <w:pStyle w:val="TableContents"/>
            </w:pPr>
          </w:p>
        </w:tc>
      </w:tr>
      <w:tr w:rsidR="009160FB" w14:paraId="78E1E4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495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Халина</w:t>
            </w:r>
          </w:p>
          <w:p w14:paraId="08D2FC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Егоровна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06F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11.12.1971г.</w:t>
            </w:r>
          </w:p>
          <w:p w14:paraId="74668E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08A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D67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98A7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242D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9ECE5" w14:textId="77777777" w:rsidR="009160FB" w:rsidRDefault="009160FB">
            <w:pPr>
              <w:pStyle w:val="TableContents"/>
            </w:pPr>
          </w:p>
        </w:tc>
      </w:tr>
      <w:tr w:rsidR="009160FB" w14:paraId="14017A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5F4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Чаплин</w:t>
            </w:r>
          </w:p>
          <w:p w14:paraId="52BB4E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636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01.10.1955г.</w:t>
            </w:r>
          </w:p>
          <w:p w14:paraId="2D2151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Макаро-Петровское</w:t>
            </w:r>
          </w:p>
          <w:p w14:paraId="7236E3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Конышевского района</w:t>
            </w:r>
          </w:p>
          <w:p w14:paraId="3EC7A0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383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5B9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21C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1CB6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3F3EC" w14:textId="77777777" w:rsidR="009160FB" w:rsidRDefault="009160FB">
            <w:pPr>
              <w:pStyle w:val="TableContents"/>
            </w:pPr>
          </w:p>
        </w:tc>
      </w:tr>
      <w:tr w:rsidR="009160FB" w14:paraId="102A4C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45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1F8C89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3F1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140D33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59703D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41E8CC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CF3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73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1C3F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8D69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E4217" w14:textId="77777777" w:rsidR="009160FB" w:rsidRDefault="009160FB">
            <w:pPr>
              <w:pStyle w:val="TableContents"/>
            </w:pPr>
          </w:p>
        </w:tc>
      </w:tr>
      <w:tr w:rsidR="009160FB" w14:paraId="654888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C93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7A6E15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30B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7D39E0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3065B4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48D099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CAE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560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5681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68F4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3942" w14:textId="77777777" w:rsidR="009160FB" w:rsidRDefault="009160FB">
            <w:pPr>
              <w:pStyle w:val="TableContents"/>
            </w:pPr>
          </w:p>
        </w:tc>
      </w:tr>
      <w:tr w:rsidR="009160FB" w14:paraId="704EA6A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9E8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Конева</w:t>
            </w:r>
          </w:p>
          <w:p w14:paraId="6D8A58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25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13.07.1950г.</w:t>
            </w:r>
          </w:p>
          <w:p w14:paraId="2F075F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Будище</w:t>
            </w:r>
          </w:p>
          <w:p w14:paraId="48E3AD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Больше-Солдатского района</w:t>
            </w:r>
          </w:p>
          <w:p w14:paraId="6179C7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B67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014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053D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C52D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2DAC0" w14:textId="77777777" w:rsidR="009160FB" w:rsidRDefault="009160FB">
            <w:pPr>
              <w:pStyle w:val="TableContents"/>
            </w:pPr>
          </w:p>
        </w:tc>
      </w:tr>
      <w:tr w:rsidR="009160FB" w14:paraId="6C92FE2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C49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Доценко</w:t>
            </w:r>
          </w:p>
          <w:p w14:paraId="338194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DA7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02.09.1964г.</w:t>
            </w:r>
          </w:p>
          <w:p w14:paraId="45A587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970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EE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52DD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425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99DAF" w14:textId="77777777" w:rsidR="009160FB" w:rsidRDefault="009160FB">
            <w:pPr>
              <w:pStyle w:val="TableContents"/>
            </w:pPr>
          </w:p>
        </w:tc>
      </w:tr>
      <w:tr w:rsidR="009160FB" w14:paraId="77C045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C94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6F4702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4C7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0DD61A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E5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832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E796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9BD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D541A" w14:textId="77777777" w:rsidR="009160FB" w:rsidRDefault="009160FB">
            <w:pPr>
              <w:pStyle w:val="TableContents"/>
            </w:pPr>
          </w:p>
        </w:tc>
      </w:tr>
      <w:tr w:rsidR="009160FB" w14:paraId="5721A4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B35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487418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B2A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24.09.1957г.</w:t>
            </w:r>
          </w:p>
          <w:p w14:paraId="60BE1A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781045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606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6C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3211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60D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62BF7" w14:textId="77777777" w:rsidR="009160FB" w:rsidRDefault="009160FB">
            <w:pPr>
              <w:pStyle w:val="TableContents"/>
            </w:pPr>
          </w:p>
        </w:tc>
      </w:tr>
      <w:tr w:rsidR="009160FB" w14:paraId="138742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79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2675BA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B11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2B18FD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</w:t>
            </w:r>
          </w:p>
          <w:p w14:paraId="78D06D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6F0168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742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DDC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5903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B2AC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2487" w14:textId="77777777" w:rsidR="009160FB" w:rsidRDefault="009160FB">
            <w:pPr>
              <w:pStyle w:val="TableContents"/>
            </w:pPr>
          </w:p>
        </w:tc>
      </w:tr>
      <w:tr w:rsidR="009160FB" w14:paraId="057389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0EC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0971E5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D2C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6A1B20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2DBCD9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40F89A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6E9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AC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1A73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C09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EADF0" w14:textId="77777777" w:rsidR="009160FB" w:rsidRDefault="009160FB">
            <w:pPr>
              <w:pStyle w:val="TableContents"/>
            </w:pPr>
          </w:p>
        </w:tc>
      </w:tr>
      <w:tr w:rsidR="009160FB" w14:paraId="5DDCF5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38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</w:t>
            </w:r>
          </w:p>
          <w:p w14:paraId="1EBF48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DBD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24.12.1982г.</w:t>
            </w:r>
          </w:p>
          <w:p w14:paraId="463CF9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Лиепая</w:t>
            </w:r>
          </w:p>
          <w:p w14:paraId="2C4BD1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4CF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273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320D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FEF2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6D8EE" w14:textId="77777777" w:rsidR="009160FB" w:rsidRDefault="009160FB">
            <w:pPr>
              <w:pStyle w:val="TableContents"/>
            </w:pPr>
          </w:p>
        </w:tc>
      </w:tr>
      <w:tr w:rsidR="009160FB" w14:paraId="2192EC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33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284D44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1E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3ED598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5CA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9C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23B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9EA4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DE54F" w14:textId="77777777" w:rsidR="009160FB" w:rsidRDefault="009160FB">
            <w:pPr>
              <w:pStyle w:val="TableContents"/>
            </w:pPr>
          </w:p>
        </w:tc>
      </w:tr>
      <w:tr w:rsidR="009160FB" w14:paraId="0DFC777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5AA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69226C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94F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2832BE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0B0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44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8D4F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EB7E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2379D" w14:textId="77777777" w:rsidR="009160FB" w:rsidRDefault="009160FB">
            <w:pPr>
              <w:pStyle w:val="TableContents"/>
            </w:pPr>
          </w:p>
        </w:tc>
      </w:tr>
      <w:tr w:rsidR="009160FB" w14:paraId="4BF89C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F42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122827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BBB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0AD458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0F5688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05B87C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2A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F8E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05C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587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BF87D" w14:textId="77777777" w:rsidR="009160FB" w:rsidRDefault="009160FB">
            <w:pPr>
              <w:pStyle w:val="TableContents"/>
            </w:pPr>
          </w:p>
        </w:tc>
      </w:tr>
      <w:tr w:rsidR="009160FB" w14:paraId="793E580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A3E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</w:t>
            </w:r>
          </w:p>
          <w:p w14:paraId="076696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C0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05.05.1972г.</w:t>
            </w:r>
          </w:p>
          <w:p w14:paraId="35F2E4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423B11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C91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581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18CD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4AEC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1FB9B" w14:textId="77777777" w:rsidR="009160FB" w:rsidRDefault="009160FB">
            <w:pPr>
              <w:pStyle w:val="TableContents"/>
            </w:pPr>
          </w:p>
        </w:tc>
      </w:tr>
      <w:tr w:rsidR="009160FB" w14:paraId="61F505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4D6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05677B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57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25.01.1981г.</w:t>
            </w:r>
          </w:p>
          <w:p w14:paraId="5F172C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1-е Цветово</w:t>
            </w:r>
          </w:p>
          <w:p w14:paraId="1724F1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7F421F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0C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FEB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B6A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113A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CE835" w14:textId="77777777" w:rsidR="009160FB" w:rsidRDefault="009160FB">
            <w:pPr>
              <w:pStyle w:val="TableContents"/>
            </w:pPr>
          </w:p>
        </w:tc>
      </w:tr>
      <w:tr w:rsidR="009160FB" w14:paraId="196D52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E8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Ольховский</w:t>
            </w:r>
          </w:p>
          <w:p w14:paraId="5BBECE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Вадим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0F6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05.01.1970г.</w:t>
            </w:r>
          </w:p>
          <w:p w14:paraId="3A001E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D37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49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9903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E72E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21D2" w14:textId="77777777" w:rsidR="009160FB" w:rsidRDefault="009160FB">
            <w:pPr>
              <w:pStyle w:val="TableContents"/>
            </w:pPr>
          </w:p>
        </w:tc>
      </w:tr>
      <w:tr w:rsidR="009160FB" w14:paraId="65161C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5B0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</w:t>
            </w:r>
          </w:p>
          <w:p w14:paraId="7F5911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F8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27.01.1989г.</w:t>
            </w:r>
          </w:p>
          <w:p w14:paraId="1AEEE2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597E37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6ED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C8C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9599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FD37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90F7" w14:textId="77777777" w:rsidR="009160FB" w:rsidRDefault="009160FB">
            <w:pPr>
              <w:pStyle w:val="TableContents"/>
            </w:pPr>
          </w:p>
        </w:tc>
      </w:tr>
      <w:tr w:rsidR="009160FB" w14:paraId="649094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289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256139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111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22.12.1972г.</w:t>
            </w:r>
          </w:p>
          <w:p w14:paraId="5E6648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Лабытнанги</w:t>
            </w:r>
          </w:p>
          <w:p w14:paraId="14EA09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7B8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BA2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D93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3D4E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C0F36" w14:textId="77777777" w:rsidR="009160FB" w:rsidRDefault="009160FB">
            <w:pPr>
              <w:pStyle w:val="TableContents"/>
            </w:pPr>
          </w:p>
        </w:tc>
      </w:tr>
      <w:tr w:rsidR="009160FB" w14:paraId="000FF65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2FB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1C8A85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3E0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4056F7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Пасеркова</w:t>
            </w:r>
          </w:p>
          <w:p w14:paraId="63709C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724010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5B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E33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B1AF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1F9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7B88E" w14:textId="77777777" w:rsidR="009160FB" w:rsidRDefault="009160FB">
            <w:pPr>
              <w:pStyle w:val="TableContents"/>
            </w:pPr>
          </w:p>
        </w:tc>
      </w:tr>
      <w:tr w:rsidR="009160FB" w14:paraId="41F99CA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AC1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3D90E6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878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292835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06A34F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423892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34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83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AE29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29D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8C35" w14:textId="77777777" w:rsidR="009160FB" w:rsidRDefault="009160FB">
            <w:pPr>
              <w:pStyle w:val="TableContents"/>
            </w:pPr>
          </w:p>
        </w:tc>
      </w:tr>
      <w:tr w:rsidR="009160FB" w14:paraId="7B0347D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C87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</w:t>
            </w:r>
          </w:p>
          <w:p w14:paraId="35E1F7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Борисовна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B2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07.12.1975г.</w:t>
            </w:r>
          </w:p>
          <w:p w14:paraId="050B71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AF2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B84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8661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0549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B254F" w14:textId="77777777" w:rsidR="009160FB" w:rsidRDefault="009160FB">
            <w:pPr>
              <w:pStyle w:val="TableContents"/>
            </w:pPr>
          </w:p>
        </w:tc>
      </w:tr>
      <w:tr w:rsidR="009160FB" w14:paraId="756FBCD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75A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1195E2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7E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03.09.1989г.</w:t>
            </w:r>
          </w:p>
          <w:p w14:paraId="668E26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765CE5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C5A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572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EF8C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AAE6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18387" w14:textId="77777777" w:rsidR="009160FB" w:rsidRDefault="009160FB">
            <w:pPr>
              <w:pStyle w:val="TableContents"/>
            </w:pPr>
          </w:p>
        </w:tc>
      </w:tr>
      <w:tr w:rsidR="009160FB" w14:paraId="1C83527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71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Котельникова</w:t>
            </w:r>
          </w:p>
          <w:p w14:paraId="7E32B6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23E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29.05.1969г.</w:t>
            </w:r>
          </w:p>
          <w:p w14:paraId="57786B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Верхнесмородино</w:t>
            </w:r>
          </w:p>
          <w:p w14:paraId="41C845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3B280E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1A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29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15F9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BD92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7603A" w14:textId="77777777" w:rsidR="009160FB" w:rsidRDefault="009160FB">
            <w:pPr>
              <w:pStyle w:val="TableContents"/>
            </w:pPr>
          </w:p>
        </w:tc>
      </w:tr>
      <w:tr w:rsidR="009160FB" w14:paraId="63BE950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028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</w:t>
            </w:r>
          </w:p>
          <w:p w14:paraId="221DAA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138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10.07.1960г.</w:t>
            </w:r>
          </w:p>
          <w:p w14:paraId="0072F3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Чечивизна</w:t>
            </w:r>
          </w:p>
          <w:p w14:paraId="54F441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397266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087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05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A86F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8733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8FBBF" w14:textId="77777777" w:rsidR="009160FB" w:rsidRDefault="009160FB">
            <w:pPr>
              <w:pStyle w:val="TableContents"/>
            </w:pPr>
          </w:p>
        </w:tc>
      </w:tr>
      <w:tr w:rsidR="009160FB" w14:paraId="5CC480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8AB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Юрлова</w:t>
            </w:r>
          </w:p>
          <w:p w14:paraId="479590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1A0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02.01.1966г.</w:t>
            </w:r>
          </w:p>
          <w:p w14:paraId="38139D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  <w:p w14:paraId="639162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Туркменистан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26E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0F3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7B4A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6F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C570D" w14:textId="77777777" w:rsidR="009160FB" w:rsidRDefault="009160FB">
            <w:pPr>
              <w:pStyle w:val="TableContents"/>
            </w:pPr>
          </w:p>
        </w:tc>
      </w:tr>
      <w:tr w:rsidR="009160FB" w14:paraId="092236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05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Барбашова</w:t>
            </w:r>
          </w:p>
          <w:p w14:paraId="3286EA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015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25.04.1958г.</w:t>
            </w:r>
          </w:p>
          <w:p w14:paraId="3B95B0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Ташкент</w:t>
            </w:r>
          </w:p>
          <w:p w14:paraId="78AF71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278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48E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36B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6431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805C5" w14:textId="77777777" w:rsidR="009160FB" w:rsidRDefault="009160FB">
            <w:pPr>
              <w:pStyle w:val="TableContents"/>
            </w:pPr>
          </w:p>
        </w:tc>
      </w:tr>
      <w:tr w:rsidR="009160FB" w14:paraId="4EA7F6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38C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</w:t>
            </w:r>
          </w:p>
          <w:p w14:paraId="378F41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31E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21.01.1986г.</w:t>
            </w:r>
          </w:p>
          <w:p w14:paraId="773CB3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</w:t>
            </w:r>
          </w:p>
          <w:p w14:paraId="6EB85F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324118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70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92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ED3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5F3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B09E9" w14:textId="77777777" w:rsidR="009160FB" w:rsidRDefault="009160FB">
            <w:pPr>
              <w:pStyle w:val="TableContents"/>
            </w:pPr>
          </w:p>
        </w:tc>
      </w:tr>
      <w:tr w:rsidR="009160FB" w14:paraId="3D3CD61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82D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150B69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26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16.05.1949г.</w:t>
            </w:r>
          </w:p>
          <w:p w14:paraId="4C1B0C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1C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E4D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A457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DDC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0B718" w14:textId="77777777" w:rsidR="009160FB" w:rsidRDefault="009160FB">
            <w:pPr>
              <w:pStyle w:val="TableContents"/>
            </w:pPr>
          </w:p>
        </w:tc>
      </w:tr>
      <w:tr w:rsidR="009160FB" w14:paraId="232DBE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A1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1AA72D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487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695F76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Новая Жизнь</w:t>
            </w:r>
          </w:p>
          <w:p w14:paraId="0E6318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Теректинского района</w:t>
            </w:r>
          </w:p>
          <w:p w14:paraId="0AB67A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Уральской области</w:t>
            </w:r>
          </w:p>
          <w:p w14:paraId="15945E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Каз.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EDC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33A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A4A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C099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88971" w14:textId="77777777" w:rsidR="009160FB" w:rsidRDefault="009160FB">
            <w:pPr>
              <w:pStyle w:val="TableContents"/>
            </w:pPr>
          </w:p>
        </w:tc>
      </w:tr>
      <w:tr w:rsidR="009160FB" w14:paraId="38BDEC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400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0DA4F7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29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373B8C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</w:t>
            </w:r>
          </w:p>
          <w:p w14:paraId="029A9F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00E74E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B1E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CC7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432D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E7C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C6E3E" w14:textId="77777777" w:rsidR="009160FB" w:rsidRDefault="009160FB">
            <w:pPr>
              <w:pStyle w:val="TableContents"/>
            </w:pPr>
          </w:p>
        </w:tc>
      </w:tr>
      <w:tr w:rsidR="009160FB" w14:paraId="682AC8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9E2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Епишев</w:t>
            </w:r>
          </w:p>
          <w:p w14:paraId="06E22D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FFB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04.10.1977г.</w:t>
            </w:r>
          </w:p>
          <w:p w14:paraId="506139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</w:t>
            </w:r>
          </w:p>
          <w:p w14:paraId="3CDAF9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37998C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152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45A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E659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CF33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BE4F1" w14:textId="77777777" w:rsidR="009160FB" w:rsidRDefault="009160FB">
            <w:pPr>
              <w:pStyle w:val="TableContents"/>
            </w:pPr>
          </w:p>
        </w:tc>
      </w:tr>
      <w:tr w:rsidR="009160FB" w14:paraId="7BCE13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72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1E78F0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51C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5F18C7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7F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CDE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609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E0C3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6DDF7" w14:textId="77777777" w:rsidR="009160FB" w:rsidRDefault="009160FB">
            <w:pPr>
              <w:pStyle w:val="TableContents"/>
            </w:pPr>
          </w:p>
        </w:tc>
      </w:tr>
      <w:tr w:rsidR="009160FB" w14:paraId="7D633E6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341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6281F9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3A9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51B81B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1F0113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07445C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8C2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3DB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A729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A1F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14BBC" w14:textId="77777777" w:rsidR="009160FB" w:rsidRDefault="009160FB">
            <w:pPr>
              <w:pStyle w:val="TableContents"/>
            </w:pPr>
          </w:p>
        </w:tc>
      </w:tr>
      <w:tr w:rsidR="009160FB" w14:paraId="4AB05E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D6D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Иванищев</w:t>
            </w:r>
          </w:p>
          <w:p w14:paraId="122C72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5BB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12.04.1961г.</w:t>
            </w:r>
          </w:p>
          <w:p w14:paraId="18851E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Карла Либкнехта</w:t>
            </w:r>
          </w:p>
          <w:p w14:paraId="45DF24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Курчатовского района</w:t>
            </w:r>
          </w:p>
          <w:p w14:paraId="1C94AA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7DB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0FD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FBF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594A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23DB" w14:textId="77777777" w:rsidR="009160FB" w:rsidRDefault="009160FB">
            <w:pPr>
              <w:pStyle w:val="TableContents"/>
            </w:pPr>
          </w:p>
        </w:tc>
      </w:tr>
      <w:tr w:rsidR="009160FB" w14:paraId="2F1AD3A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77A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4A6A15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6E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70C7DA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Сотниково</w:t>
            </w:r>
          </w:p>
          <w:p w14:paraId="3E2459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138F4D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85E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018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F430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BDE8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5B419" w14:textId="77777777" w:rsidR="009160FB" w:rsidRDefault="009160FB">
            <w:pPr>
              <w:pStyle w:val="TableContents"/>
            </w:pPr>
          </w:p>
        </w:tc>
      </w:tr>
      <w:tr w:rsidR="009160FB" w14:paraId="7E3E1D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E2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354574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FEC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19.01.1960г.</w:t>
            </w:r>
          </w:p>
          <w:p w14:paraId="607033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Артюховка</w:t>
            </w:r>
          </w:p>
          <w:p w14:paraId="4B636A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3FE7E6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90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45A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6D9F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4794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C5FA6" w14:textId="77777777" w:rsidR="009160FB" w:rsidRDefault="009160FB">
            <w:pPr>
              <w:pStyle w:val="TableContents"/>
            </w:pPr>
          </w:p>
        </w:tc>
      </w:tr>
      <w:tr w:rsidR="009160FB" w14:paraId="2EE6CE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11D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14:paraId="4FFF40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Руслан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6E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19.08.1972г.</w:t>
            </w:r>
          </w:p>
          <w:p w14:paraId="4ADD4C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273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266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712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4E5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8C5BD" w14:textId="77777777" w:rsidR="009160FB" w:rsidRDefault="009160FB">
            <w:pPr>
              <w:pStyle w:val="TableContents"/>
            </w:pPr>
          </w:p>
        </w:tc>
      </w:tr>
      <w:tr w:rsidR="009160FB" w14:paraId="449F5B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ECC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067989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EE6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73BA98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Раздольное</w:t>
            </w:r>
          </w:p>
          <w:p w14:paraId="587241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323E2E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A1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9F0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127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7DD5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3D782" w14:textId="77777777" w:rsidR="009160FB" w:rsidRDefault="009160FB">
            <w:pPr>
              <w:pStyle w:val="TableContents"/>
            </w:pPr>
          </w:p>
        </w:tc>
      </w:tr>
      <w:tr w:rsidR="009160FB" w14:paraId="33987BD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2F0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Абельмазов</w:t>
            </w:r>
          </w:p>
          <w:p w14:paraId="102B68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Иванович</w:t>
            </w:r>
          </w:p>
          <w:p w14:paraId="6C5E1D2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27D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13.03.1954г.</w:t>
            </w:r>
          </w:p>
          <w:p w14:paraId="1BF6A0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Драгунка</w:t>
            </w:r>
          </w:p>
          <w:p w14:paraId="5F6800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Ивнянского района</w:t>
            </w:r>
          </w:p>
          <w:p w14:paraId="33DA86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FF3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8A4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F9F6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3F83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DA68" w14:textId="77777777" w:rsidR="009160FB" w:rsidRDefault="009160FB">
            <w:pPr>
              <w:pStyle w:val="TableContents"/>
            </w:pPr>
          </w:p>
        </w:tc>
      </w:tr>
      <w:tr w:rsidR="009160FB" w14:paraId="2507F3F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463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1DFE5C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B5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07B218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0A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03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9E69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6A3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AD7DB" w14:textId="77777777" w:rsidR="009160FB" w:rsidRDefault="009160FB">
            <w:pPr>
              <w:pStyle w:val="TableContents"/>
            </w:pPr>
          </w:p>
        </w:tc>
      </w:tr>
      <w:tr w:rsidR="009160FB" w14:paraId="4812C3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6BA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11C0FE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B0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17.10.1959г.</w:t>
            </w:r>
          </w:p>
          <w:p w14:paraId="4D8C22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Казачья Локня</w:t>
            </w:r>
          </w:p>
          <w:p w14:paraId="141547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Суджанского района</w:t>
            </w:r>
          </w:p>
          <w:p w14:paraId="0F74E9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C5F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C0C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B4B5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5ACE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62C00" w14:textId="77777777" w:rsidR="009160FB" w:rsidRDefault="009160FB">
            <w:pPr>
              <w:pStyle w:val="TableContents"/>
            </w:pPr>
          </w:p>
        </w:tc>
      </w:tr>
      <w:tr w:rsidR="009160FB" w14:paraId="495895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369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</w:t>
            </w:r>
          </w:p>
          <w:p w14:paraId="1F2A51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180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29.11.1973г.</w:t>
            </w:r>
          </w:p>
          <w:p w14:paraId="29F553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</w:t>
            </w:r>
          </w:p>
          <w:p w14:paraId="437F5A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C35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6A0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51EF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810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FFC8D" w14:textId="77777777" w:rsidR="009160FB" w:rsidRDefault="009160FB">
            <w:pPr>
              <w:pStyle w:val="TableContents"/>
            </w:pPr>
          </w:p>
        </w:tc>
      </w:tr>
      <w:tr w:rsidR="009160FB" w14:paraId="64F5EDF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FE9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Маслихов</w:t>
            </w:r>
          </w:p>
          <w:p w14:paraId="6E59A7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126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09.08.1983г.</w:t>
            </w:r>
          </w:p>
          <w:p w14:paraId="0FD538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\пос. Касторная - Курская</w:t>
            </w:r>
          </w:p>
          <w:p w14:paraId="01E532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50CBB6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419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D9E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A610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BE8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22658" w14:textId="77777777" w:rsidR="009160FB" w:rsidRDefault="009160FB">
            <w:pPr>
              <w:pStyle w:val="TableContents"/>
            </w:pPr>
          </w:p>
        </w:tc>
      </w:tr>
      <w:tr w:rsidR="009160FB" w14:paraId="1F24FD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7CB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2B0D20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450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6D831D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5A00F7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721CBC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B53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4F0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3FF3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2AD2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AB37F" w14:textId="77777777" w:rsidR="009160FB" w:rsidRDefault="009160FB">
            <w:pPr>
              <w:pStyle w:val="TableContents"/>
            </w:pPr>
          </w:p>
        </w:tc>
      </w:tr>
      <w:tr w:rsidR="009160FB" w14:paraId="79B81D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3EC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224034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D90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18DB4A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B5E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A13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DEB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5F9D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F9F5" w14:textId="77777777" w:rsidR="009160FB" w:rsidRDefault="009160FB">
            <w:pPr>
              <w:pStyle w:val="TableContents"/>
            </w:pPr>
          </w:p>
        </w:tc>
      </w:tr>
      <w:tr w:rsidR="009160FB" w14:paraId="7F499B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019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</w:t>
            </w:r>
          </w:p>
          <w:p w14:paraId="610DD5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737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07.05.1959г.</w:t>
            </w:r>
          </w:p>
          <w:p w14:paraId="77AFC8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Козловичи</w:t>
            </w:r>
          </w:p>
          <w:p w14:paraId="2DA903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Брестского района</w:t>
            </w:r>
          </w:p>
          <w:p w14:paraId="47E6AA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Брестской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00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DB0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0322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7A7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498E1" w14:textId="77777777" w:rsidR="009160FB" w:rsidRDefault="009160FB">
            <w:pPr>
              <w:pStyle w:val="TableContents"/>
            </w:pPr>
          </w:p>
        </w:tc>
      </w:tr>
      <w:tr w:rsidR="009160FB" w14:paraId="6A9F73B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3B4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65C00B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2BD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7F8A15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4CC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2F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№7 от </w:t>
            </w:r>
            <w:r>
              <w:rPr>
                <w:sz w:val="20"/>
                <w:szCs w:val="20"/>
              </w:rPr>
              <w:t>04.03.2015г.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1862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365A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4E79" w14:textId="77777777" w:rsidR="009160FB" w:rsidRDefault="009160FB">
            <w:pPr>
              <w:pStyle w:val="TableContents"/>
            </w:pPr>
          </w:p>
        </w:tc>
      </w:tr>
      <w:tr w:rsidR="009160FB" w14:paraId="5CAB88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F6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Музыченко</w:t>
            </w:r>
          </w:p>
          <w:p w14:paraId="521CC2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20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06.07.1959г.</w:t>
            </w:r>
          </w:p>
          <w:p w14:paraId="406C5B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Левада</w:t>
            </w:r>
          </w:p>
          <w:p w14:paraId="17FB5B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Уваровичского района</w:t>
            </w:r>
          </w:p>
          <w:p w14:paraId="20FCC7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Гомельской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103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23E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174E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F6AB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D8DF3" w14:textId="77777777" w:rsidR="009160FB" w:rsidRDefault="009160FB">
            <w:pPr>
              <w:pStyle w:val="TableContents"/>
            </w:pPr>
          </w:p>
        </w:tc>
      </w:tr>
      <w:tr w:rsidR="009160FB" w14:paraId="09AF45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526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63F027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E7B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 1984г.</w:t>
            </w:r>
          </w:p>
          <w:p w14:paraId="1F6908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Сарань</w:t>
            </w:r>
          </w:p>
          <w:p w14:paraId="1B837F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B7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DAB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9E5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072A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C8B0E" w14:textId="77777777" w:rsidR="009160FB" w:rsidRDefault="009160FB">
            <w:pPr>
              <w:pStyle w:val="TableContents"/>
            </w:pPr>
          </w:p>
        </w:tc>
      </w:tr>
      <w:tr w:rsidR="009160FB" w14:paraId="357397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F8F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03F583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575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3E3579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247403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F1D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C73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FDFF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FA0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A8169" w14:textId="77777777" w:rsidR="009160FB" w:rsidRDefault="009160FB">
            <w:pPr>
              <w:pStyle w:val="TableContents"/>
            </w:pPr>
          </w:p>
        </w:tc>
      </w:tr>
      <w:tr w:rsidR="009160FB" w14:paraId="60F01D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80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</w:t>
            </w:r>
          </w:p>
          <w:p w14:paraId="5FF81F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CC6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03.08.1962г.</w:t>
            </w:r>
          </w:p>
          <w:p w14:paraId="327A62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Фентисово</w:t>
            </w:r>
          </w:p>
          <w:p w14:paraId="1C2148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Золотухинского района</w:t>
            </w:r>
          </w:p>
          <w:p w14:paraId="43EA10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CB5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F0C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№9 от </w:t>
            </w:r>
            <w:r>
              <w:rPr>
                <w:sz w:val="20"/>
                <w:szCs w:val="20"/>
              </w:rPr>
              <w:t>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FCA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C09A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59B3" w14:textId="77777777" w:rsidR="009160FB" w:rsidRDefault="009160FB">
            <w:pPr>
              <w:pStyle w:val="TableContents"/>
            </w:pPr>
          </w:p>
        </w:tc>
      </w:tr>
      <w:tr w:rsidR="009160FB" w14:paraId="728B90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EE3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Зрелых</w:t>
            </w:r>
          </w:p>
          <w:p w14:paraId="2E5A1F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1C4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27.01.1981г.</w:t>
            </w:r>
          </w:p>
          <w:p w14:paraId="717CA4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230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36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9800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0919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DFE90" w14:textId="77777777" w:rsidR="009160FB" w:rsidRDefault="009160FB">
            <w:pPr>
              <w:pStyle w:val="TableContents"/>
            </w:pPr>
          </w:p>
        </w:tc>
      </w:tr>
      <w:tr w:rsidR="009160FB" w14:paraId="3C6F63B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0B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2E2512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D77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39EED1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19D5DD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3CA7D6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9F3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828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68A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8AFE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C201" w14:textId="77777777" w:rsidR="009160FB" w:rsidRDefault="009160FB">
            <w:pPr>
              <w:pStyle w:val="TableContents"/>
            </w:pPr>
          </w:p>
        </w:tc>
      </w:tr>
      <w:tr w:rsidR="009160FB" w14:paraId="420F785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95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14:paraId="0CDBCC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141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13.06.1985г.</w:t>
            </w:r>
          </w:p>
          <w:p w14:paraId="4D859C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FDF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308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C9AB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933C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44171" w14:textId="77777777" w:rsidR="009160FB" w:rsidRDefault="009160FB">
            <w:pPr>
              <w:pStyle w:val="TableContents"/>
            </w:pPr>
          </w:p>
        </w:tc>
      </w:tr>
      <w:tr w:rsidR="009160FB" w14:paraId="413A4CC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CD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</w:t>
            </w:r>
          </w:p>
          <w:p w14:paraId="02EAA1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56A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12.08.1986г.</w:t>
            </w:r>
          </w:p>
          <w:p w14:paraId="2DF42E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0BAD1B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59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0C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395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7383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54525" w14:textId="77777777" w:rsidR="009160FB" w:rsidRDefault="009160FB">
            <w:pPr>
              <w:pStyle w:val="TableContents"/>
            </w:pPr>
          </w:p>
        </w:tc>
      </w:tr>
      <w:tr w:rsidR="009160FB" w14:paraId="0994168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01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39656B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</w:p>
          <w:p w14:paraId="02EC3AC1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6A4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1D41F5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Сумы</w:t>
            </w:r>
          </w:p>
          <w:p w14:paraId="066FA6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Сумской области</w:t>
            </w:r>
          </w:p>
          <w:p w14:paraId="046331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1DB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D44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77C2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36C1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597FA" w14:textId="77777777" w:rsidR="009160FB" w:rsidRDefault="009160FB">
            <w:pPr>
              <w:pStyle w:val="TableContents"/>
            </w:pPr>
          </w:p>
        </w:tc>
      </w:tr>
      <w:tr w:rsidR="009160FB" w14:paraId="7CA292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28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25ECF4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8C4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06.01.1976г.</w:t>
            </w:r>
          </w:p>
          <w:p w14:paraId="644FB4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0C8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5F0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C6CF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CAEB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7C022" w14:textId="77777777" w:rsidR="009160FB" w:rsidRDefault="009160FB">
            <w:pPr>
              <w:pStyle w:val="TableContents"/>
            </w:pPr>
          </w:p>
        </w:tc>
      </w:tr>
      <w:tr w:rsidR="009160FB" w14:paraId="3E2C7B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80A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14:paraId="121040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4E8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21.11.1987г.</w:t>
            </w:r>
          </w:p>
          <w:p w14:paraId="2FA19F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Белогорск</w:t>
            </w:r>
          </w:p>
          <w:p w14:paraId="665EB8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Крымской области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6AC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08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134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1EF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24CD" w14:textId="77777777" w:rsidR="009160FB" w:rsidRDefault="009160FB">
            <w:pPr>
              <w:pStyle w:val="TableContents"/>
            </w:pPr>
          </w:p>
        </w:tc>
      </w:tr>
      <w:tr w:rsidR="009160FB" w14:paraId="5528D9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466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172156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80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554568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62D468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09BDF4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E5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00F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B69D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80FE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716F6" w14:textId="77777777" w:rsidR="009160FB" w:rsidRDefault="009160FB">
            <w:pPr>
              <w:pStyle w:val="TableContents"/>
            </w:pPr>
          </w:p>
        </w:tc>
      </w:tr>
      <w:tr w:rsidR="009160FB" w14:paraId="7DFFF2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D04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0EE782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11A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73C11C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52818A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4EAED9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B02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62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DE8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3ED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86463" w14:textId="77777777" w:rsidR="009160FB" w:rsidRDefault="009160FB">
            <w:pPr>
              <w:pStyle w:val="TableContents"/>
            </w:pPr>
          </w:p>
        </w:tc>
      </w:tr>
      <w:tr w:rsidR="009160FB" w14:paraId="236331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866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7A6F01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C0E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70E594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74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E25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48B6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5238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08035" w14:textId="77777777" w:rsidR="009160FB" w:rsidRDefault="009160FB">
            <w:pPr>
              <w:pStyle w:val="TableContents"/>
            </w:pPr>
          </w:p>
        </w:tc>
      </w:tr>
      <w:tr w:rsidR="009160FB" w14:paraId="2658B0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AB5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2BCB5A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0FD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451AB5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2CBA75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083368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10D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959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9485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9E9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4200" w14:textId="77777777" w:rsidR="009160FB" w:rsidRDefault="009160FB">
            <w:pPr>
              <w:pStyle w:val="TableContents"/>
            </w:pPr>
          </w:p>
        </w:tc>
      </w:tr>
      <w:tr w:rsidR="009160FB" w14:paraId="79D625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E4E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14:paraId="29BB21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586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09.01.1970г.</w:t>
            </w:r>
          </w:p>
          <w:p w14:paraId="6E0525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Горяйново</w:t>
            </w:r>
          </w:p>
          <w:p w14:paraId="568DD2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19D0DE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5EC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6E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11.02.2015г.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A571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CD45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0184" w14:textId="77777777" w:rsidR="009160FB" w:rsidRDefault="009160FB">
            <w:pPr>
              <w:pStyle w:val="TableContents"/>
            </w:pPr>
          </w:p>
        </w:tc>
      </w:tr>
      <w:tr w:rsidR="009160FB" w14:paraId="7B5EA5F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61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2AFD97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E98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2859EF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D77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DC6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A7F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116C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E541" w14:textId="77777777" w:rsidR="009160FB" w:rsidRDefault="009160FB">
            <w:pPr>
              <w:pStyle w:val="TableContents"/>
            </w:pPr>
          </w:p>
        </w:tc>
      </w:tr>
      <w:tr w:rsidR="009160FB" w14:paraId="46EB9B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97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Колесникова</w:t>
            </w:r>
          </w:p>
          <w:p w14:paraId="59434E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368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21.01.1989г.</w:t>
            </w:r>
          </w:p>
          <w:p w14:paraId="176957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Енакиево</w:t>
            </w:r>
          </w:p>
          <w:p w14:paraId="3F4789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Донецкой области</w:t>
            </w:r>
          </w:p>
          <w:p w14:paraId="367B93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0F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F8D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7C4A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F281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88ED" w14:textId="77777777" w:rsidR="009160FB" w:rsidRDefault="009160FB">
            <w:pPr>
              <w:pStyle w:val="TableContents"/>
            </w:pPr>
          </w:p>
        </w:tc>
      </w:tr>
      <w:tr w:rsidR="009160FB" w14:paraId="19DA0F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BA2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3A1D83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C27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199D59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18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06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352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119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547A3" w14:textId="77777777" w:rsidR="009160FB" w:rsidRDefault="009160FB">
            <w:pPr>
              <w:pStyle w:val="TableContents"/>
            </w:pPr>
          </w:p>
        </w:tc>
      </w:tr>
      <w:tr w:rsidR="009160FB" w14:paraId="37B56D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359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Зелинская</w:t>
            </w:r>
          </w:p>
          <w:p w14:paraId="1318EE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4D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16.08.1977г.</w:t>
            </w:r>
          </w:p>
          <w:p w14:paraId="0EDFDE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Калининград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C2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6E5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2A28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2ED1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4EF9" w14:textId="77777777" w:rsidR="009160FB" w:rsidRDefault="009160FB">
            <w:pPr>
              <w:pStyle w:val="TableContents"/>
            </w:pPr>
          </w:p>
        </w:tc>
      </w:tr>
      <w:tr w:rsidR="009160FB" w14:paraId="79FF6F6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355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Кустовинова</w:t>
            </w:r>
          </w:p>
          <w:p w14:paraId="3A7228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29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29.11.1987г.</w:t>
            </w:r>
          </w:p>
          <w:p w14:paraId="6B4C9F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9AE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28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2AED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12D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0DC46" w14:textId="77777777" w:rsidR="009160FB" w:rsidRDefault="009160FB">
            <w:pPr>
              <w:pStyle w:val="TableContents"/>
            </w:pPr>
          </w:p>
        </w:tc>
      </w:tr>
      <w:tr w:rsidR="009160FB" w14:paraId="40A90F8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193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</w:t>
            </w:r>
          </w:p>
          <w:p w14:paraId="5566F0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DDB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05.07.1981г.</w:t>
            </w:r>
          </w:p>
          <w:p w14:paraId="1F40EB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E27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09C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1BA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4C1E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F464E" w14:textId="77777777" w:rsidR="009160FB" w:rsidRDefault="009160FB">
            <w:pPr>
              <w:pStyle w:val="TableContents"/>
            </w:pPr>
          </w:p>
        </w:tc>
      </w:tr>
      <w:tr w:rsidR="009160FB" w14:paraId="11D046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7F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</w:t>
            </w:r>
          </w:p>
          <w:p w14:paraId="4A1CAF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5FB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10.12.1986г.</w:t>
            </w:r>
          </w:p>
          <w:p w14:paraId="4E4781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24D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04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D2C1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1E1A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6EFB" w14:textId="77777777" w:rsidR="009160FB" w:rsidRDefault="009160FB">
            <w:pPr>
              <w:pStyle w:val="TableContents"/>
            </w:pPr>
          </w:p>
        </w:tc>
      </w:tr>
      <w:tr w:rsidR="009160FB" w14:paraId="2F8BAE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253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</w:t>
            </w:r>
          </w:p>
          <w:p w14:paraId="05F751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C3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02.10.1984г.</w:t>
            </w:r>
          </w:p>
          <w:p w14:paraId="51A9D1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</w:t>
            </w:r>
          </w:p>
          <w:p w14:paraId="7AD054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2535CD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3BE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0C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4A50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B6E4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1B1B7" w14:textId="77777777" w:rsidR="009160FB" w:rsidRDefault="009160FB">
            <w:pPr>
              <w:pStyle w:val="TableContents"/>
            </w:pPr>
          </w:p>
        </w:tc>
      </w:tr>
      <w:tr w:rsidR="009160FB" w14:paraId="696B5E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774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Рябитченко</w:t>
            </w:r>
          </w:p>
          <w:p w14:paraId="5F1B41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Вадимовна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9A4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09.08.1989г.</w:t>
            </w:r>
          </w:p>
          <w:p w14:paraId="285B98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763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A82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108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7DC6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FB264" w14:textId="77777777" w:rsidR="009160FB" w:rsidRDefault="009160FB">
            <w:pPr>
              <w:pStyle w:val="TableContents"/>
            </w:pPr>
          </w:p>
        </w:tc>
      </w:tr>
      <w:tr w:rsidR="009160FB" w14:paraId="2FBD29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DD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Чупрова</w:t>
            </w:r>
          </w:p>
          <w:p w14:paraId="62FE08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949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29.06.1984г.</w:t>
            </w:r>
          </w:p>
          <w:p w14:paraId="01B130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Трусово</w:t>
            </w:r>
          </w:p>
          <w:p w14:paraId="05AC5D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Усть-Цилемского района</w:t>
            </w:r>
          </w:p>
          <w:p w14:paraId="4090F7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Коми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1C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A84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B846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3803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BAB08" w14:textId="77777777" w:rsidR="009160FB" w:rsidRDefault="009160FB">
            <w:pPr>
              <w:pStyle w:val="TableContents"/>
            </w:pPr>
          </w:p>
        </w:tc>
      </w:tr>
      <w:tr w:rsidR="009160FB" w14:paraId="4E0F1E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F2A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Понарин</w:t>
            </w:r>
          </w:p>
          <w:p w14:paraId="060173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2C5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27.04.1974г.</w:t>
            </w:r>
          </w:p>
          <w:p w14:paraId="4B2EDC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B9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C1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6BA8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F8D1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3707C" w14:textId="77777777" w:rsidR="009160FB" w:rsidRDefault="009160FB">
            <w:pPr>
              <w:pStyle w:val="TableContents"/>
            </w:pPr>
          </w:p>
        </w:tc>
      </w:tr>
      <w:tr w:rsidR="009160FB" w14:paraId="489FC1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7C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2E37E8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4C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5E34CE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2AEEAF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Льговского </w:t>
            </w:r>
            <w:r>
              <w:rPr>
                <w:sz w:val="20"/>
                <w:szCs w:val="20"/>
              </w:rPr>
              <w:t>района</w:t>
            </w:r>
          </w:p>
          <w:p w14:paraId="21D7FB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7B5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A56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66B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F38D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4D518" w14:textId="77777777" w:rsidR="009160FB" w:rsidRDefault="009160FB">
            <w:pPr>
              <w:pStyle w:val="TableContents"/>
            </w:pPr>
          </w:p>
        </w:tc>
      </w:tr>
      <w:tr w:rsidR="009160FB" w14:paraId="36568E5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7C5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77BCC9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E85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30C655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60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010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11.03.2015г.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B85D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A843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EF62A" w14:textId="77777777" w:rsidR="009160FB" w:rsidRDefault="009160FB">
            <w:pPr>
              <w:pStyle w:val="TableContents"/>
            </w:pPr>
          </w:p>
        </w:tc>
      </w:tr>
      <w:tr w:rsidR="009160FB" w14:paraId="6B5896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F54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4873FC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B51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759296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13A2E3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BC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CF7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FF4F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5BEF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AC5F1" w14:textId="77777777" w:rsidR="009160FB" w:rsidRDefault="009160FB">
            <w:pPr>
              <w:pStyle w:val="TableContents"/>
            </w:pPr>
          </w:p>
        </w:tc>
      </w:tr>
      <w:tr w:rsidR="009160FB" w14:paraId="4E08ECB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A3D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782E78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4BC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6142FD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620BE4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7D59CE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280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51E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D894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955B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957C5" w14:textId="77777777" w:rsidR="009160FB" w:rsidRDefault="009160FB">
            <w:pPr>
              <w:pStyle w:val="TableContents"/>
            </w:pPr>
          </w:p>
        </w:tc>
      </w:tr>
      <w:tr w:rsidR="009160FB" w14:paraId="100801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D31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</w:t>
            </w:r>
          </w:p>
          <w:p w14:paraId="43023E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60A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10.02.1955г.</w:t>
            </w:r>
          </w:p>
          <w:p w14:paraId="766EA1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Мелехино</w:t>
            </w:r>
          </w:p>
          <w:p w14:paraId="0D2653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Щигровского района</w:t>
            </w:r>
          </w:p>
          <w:p w14:paraId="125AA0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112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E24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37EA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EEEB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99E3A" w14:textId="77777777" w:rsidR="009160FB" w:rsidRDefault="009160FB">
            <w:pPr>
              <w:pStyle w:val="TableContents"/>
            </w:pPr>
          </w:p>
        </w:tc>
      </w:tr>
      <w:tr w:rsidR="009160FB" w14:paraId="36DFCE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0F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34D38C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85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11D87F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39AD1D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281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6CC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17.03.2015г.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E261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7A01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54A4" w14:textId="77777777" w:rsidR="009160FB" w:rsidRDefault="009160FB">
            <w:pPr>
              <w:pStyle w:val="TableContents"/>
            </w:pPr>
          </w:p>
        </w:tc>
      </w:tr>
      <w:tr w:rsidR="009160FB" w14:paraId="31E7B9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24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</w:t>
            </w:r>
          </w:p>
          <w:p w14:paraId="5E0084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6EB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13.02.1973г.</w:t>
            </w:r>
          </w:p>
          <w:p w14:paraId="5420BB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Чекмари</w:t>
            </w:r>
          </w:p>
          <w:p w14:paraId="06C0B8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Сосновского района</w:t>
            </w:r>
          </w:p>
          <w:p w14:paraId="2A8043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E0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2C7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№10 от </w:t>
            </w:r>
            <w:r>
              <w:rPr>
                <w:sz w:val="20"/>
                <w:szCs w:val="20"/>
              </w:rPr>
              <w:t>23.03.2015г.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5EF6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F29D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55055" w14:textId="77777777" w:rsidR="009160FB" w:rsidRDefault="009160FB">
            <w:pPr>
              <w:pStyle w:val="TableContents"/>
            </w:pPr>
          </w:p>
        </w:tc>
      </w:tr>
      <w:tr w:rsidR="009160FB" w14:paraId="442A1C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C92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Михалева</w:t>
            </w:r>
          </w:p>
          <w:p w14:paraId="5A4AE0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8EF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09.05.1975г.</w:t>
            </w:r>
          </w:p>
          <w:p w14:paraId="715816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13E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F6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8E72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94FC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6B2E8" w14:textId="77777777" w:rsidR="009160FB" w:rsidRDefault="009160FB">
            <w:pPr>
              <w:pStyle w:val="TableContents"/>
            </w:pPr>
          </w:p>
        </w:tc>
      </w:tr>
      <w:tr w:rsidR="009160FB" w14:paraId="536F50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4AA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</w:t>
            </w:r>
          </w:p>
          <w:p w14:paraId="485253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786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29.06.1993г.</w:t>
            </w:r>
          </w:p>
          <w:p w14:paraId="339408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Прямицыно</w:t>
            </w:r>
          </w:p>
          <w:p w14:paraId="510D62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097B69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687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0D9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8172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BF2F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3E2F" w14:textId="77777777" w:rsidR="009160FB" w:rsidRDefault="009160FB">
            <w:pPr>
              <w:pStyle w:val="TableContents"/>
            </w:pPr>
          </w:p>
        </w:tc>
      </w:tr>
      <w:tr w:rsidR="009160FB" w14:paraId="6B65E1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2D1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Евсеенкова</w:t>
            </w:r>
          </w:p>
          <w:p w14:paraId="65A922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Ильинична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ABC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23.02.1950г.</w:t>
            </w:r>
          </w:p>
          <w:p w14:paraId="5F2E87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Клевень</w:t>
            </w:r>
          </w:p>
          <w:p w14:paraId="1721C3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056533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48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1E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0DC9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BA39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08333" w14:textId="77777777" w:rsidR="009160FB" w:rsidRDefault="009160FB">
            <w:pPr>
              <w:pStyle w:val="TableContents"/>
            </w:pPr>
          </w:p>
        </w:tc>
      </w:tr>
      <w:tr w:rsidR="009160FB" w14:paraId="5442243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201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0260BB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61A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236757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4E8519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7A3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EC7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5F83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1333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6DD3D" w14:textId="77777777" w:rsidR="009160FB" w:rsidRDefault="009160FB">
            <w:pPr>
              <w:pStyle w:val="TableContents"/>
            </w:pPr>
          </w:p>
        </w:tc>
      </w:tr>
      <w:tr w:rsidR="009160FB" w14:paraId="0FAAC5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D8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</w:t>
            </w:r>
          </w:p>
          <w:p w14:paraId="05A95E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F40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16.09.1977г.</w:t>
            </w:r>
          </w:p>
          <w:p w14:paraId="717AEA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Навои</w:t>
            </w:r>
          </w:p>
          <w:p w14:paraId="13826B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Бухарской области</w:t>
            </w:r>
          </w:p>
          <w:p w14:paraId="0D5FAF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53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BD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037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C5B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938F5" w14:textId="77777777" w:rsidR="009160FB" w:rsidRDefault="009160FB">
            <w:pPr>
              <w:pStyle w:val="TableContents"/>
            </w:pPr>
          </w:p>
        </w:tc>
      </w:tr>
      <w:tr w:rsidR="009160FB" w14:paraId="7B21A2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575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Зинюк</w:t>
            </w:r>
          </w:p>
          <w:p w14:paraId="5A9B1E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6C6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18.01.1986г.</w:t>
            </w:r>
          </w:p>
          <w:p w14:paraId="15392C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337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C7B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0DE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060E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27AE7" w14:textId="77777777" w:rsidR="009160FB" w:rsidRDefault="009160FB">
            <w:pPr>
              <w:pStyle w:val="TableContents"/>
            </w:pPr>
          </w:p>
        </w:tc>
      </w:tr>
      <w:tr w:rsidR="009160FB" w14:paraId="5CD1CD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3AC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14:paraId="0EED71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D51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28.05.1985г.</w:t>
            </w:r>
          </w:p>
          <w:p w14:paraId="53AB12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1E3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B9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2A6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B79A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7D922" w14:textId="77777777" w:rsidR="009160FB" w:rsidRDefault="009160FB">
            <w:pPr>
              <w:pStyle w:val="TableContents"/>
            </w:pPr>
          </w:p>
        </w:tc>
      </w:tr>
      <w:tr w:rsidR="009160FB" w14:paraId="53898C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69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Решетова</w:t>
            </w:r>
          </w:p>
          <w:p w14:paraId="115C85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2F9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19.01.1966г.</w:t>
            </w:r>
          </w:p>
          <w:p w14:paraId="2CA98D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Новочеркасск</w:t>
            </w:r>
          </w:p>
          <w:p w14:paraId="7F94C3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A9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1EC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631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8D8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E268C" w14:textId="77777777" w:rsidR="009160FB" w:rsidRDefault="009160FB">
            <w:pPr>
              <w:pStyle w:val="TableContents"/>
            </w:pPr>
          </w:p>
        </w:tc>
      </w:tr>
      <w:tr w:rsidR="009160FB" w14:paraId="2C666B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664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Набоких</w:t>
            </w:r>
          </w:p>
          <w:p w14:paraId="47B2D6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E25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20.09.1952г.</w:t>
            </w:r>
          </w:p>
          <w:p w14:paraId="0F50D1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32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FAE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F2BB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C369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FA1F" w14:textId="77777777" w:rsidR="009160FB" w:rsidRDefault="009160FB">
            <w:pPr>
              <w:pStyle w:val="TableContents"/>
            </w:pPr>
          </w:p>
        </w:tc>
      </w:tr>
      <w:tr w:rsidR="009160FB" w14:paraId="3776331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97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Дорохин</w:t>
            </w:r>
          </w:p>
          <w:p w14:paraId="39E1F4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7D7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08.07.1962г.</w:t>
            </w:r>
          </w:p>
          <w:p w14:paraId="26C1E7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Моква-2</w:t>
            </w:r>
          </w:p>
          <w:p w14:paraId="77ECD2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35889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3E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731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7875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FE1A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D333" w14:textId="77777777" w:rsidR="009160FB" w:rsidRDefault="009160FB">
            <w:pPr>
              <w:pStyle w:val="TableContents"/>
            </w:pPr>
          </w:p>
        </w:tc>
      </w:tr>
      <w:tr w:rsidR="009160FB" w14:paraId="291578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261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Дроган</w:t>
            </w:r>
          </w:p>
          <w:p w14:paraId="26A5FB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4BB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28.02.1977г.</w:t>
            </w:r>
          </w:p>
          <w:p w14:paraId="588B96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B68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6A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DDD0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5D98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78E94" w14:textId="77777777" w:rsidR="009160FB" w:rsidRDefault="009160FB">
            <w:pPr>
              <w:pStyle w:val="TableContents"/>
            </w:pPr>
          </w:p>
        </w:tc>
      </w:tr>
      <w:tr w:rsidR="009160FB" w14:paraId="4AEEB6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D34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70A6FA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C53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1542E7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E32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B39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5E36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2C5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F34F1" w14:textId="77777777" w:rsidR="009160FB" w:rsidRDefault="009160FB">
            <w:pPr>
              <w:pStyle w:val="TableContents"/>
            </w:pPr>
          </w:p>
        </w:tc>
      </w:tr>
      <w:tr w:rsidR="009160FB" w14:paraId="7A5459E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D1C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37A037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1F9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676DBA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778E18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215CAF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DEE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E9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03.04.2015г.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3A2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977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7697" w14:textId="77777777" w:rsidR="009160FB" w:rsidRDefault="009160FB">
            <w:pPr>
              <w:pStyle w:val="TableContents"/>
            </w:pPr>
          </w:p>
        </w:tc>
      </w:tr>
      <w:tr w:rsidR="009160FB" w14:paraId="226EFF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74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Берзин</w:t>
            </w:r>
          </w:p>
          <w:p w14:paraId="32BE39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ECA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16.11.1982г.</w:t>
            </w:r>
          </w:p>
          <w:p w14:paraId="54BA9F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Ангрен</w:t>
            </w:r>
          </w:p>
          <w:p w14:paraId="168D98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Ташкентской области</w:t>
            </w:r>
          </w:p>
          <w:p w14:paraId="512802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Узбекистан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B6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699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9750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FD8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A691A" w14:textId="77777777" w:rsidR="009160FB" w:rsidRDefault="009160FB">
            <w:pPr>
              <w:pStyle w:val="TableContents"/>
            </w:pPr>
          </w:p>
        </w:tc>
      </w:tr>
      <w:tr w:rsidR="009160FB" w14:paraId="4CFD7A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4A6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Рагулина</w:t>
            </w:r>
          </w:p>
          <w:p w14:paraId="259213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663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15.06.1970г.</w:t>
            </w:r>
          </w:p>
          <w:p w14:paraId="5A49F6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90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D3B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B122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3C88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151D6" w14:textId="77777777" w:rsidR="009160FB" w:rsidRDefault="009160FB">
            <w:pPr>
              <w:pStyle w:val="TableContents"/>
            </w:pPr>
          </w:p>
        </w:tc>
      </w:tr>
      <w:tr w:rsidR="009160FB" w14:paraId="0AE1D6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802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Метальников</w:t>
            </w:r>
          </w:p>
          <w:p w14:paraId="52764F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Митрофанович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5EA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01.06.1963г.</w:t>
            </w:r>
          </w:p>
          <w:p w14:paraId="06CC5C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Успенка</w:t>
            </w:r>
          </w:p>
          <w:p w14:paraId="68FB4D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0BD445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C4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A0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18.02.2015г.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A79B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D40B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9A73F" w14:textId="77777777" w:rsidR="009160FB" w:rsidRDefault="009160FB">
            <w:pPr>
              <w:pStyle w:val="TableContents"/>
            </w:pPr>
          </w:p>
        </w:tc>
      </w:tr>
      <w:tr w:rsidR="009160FB" w14:paraId="610C50D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987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Трунин</w:t>
            </w:r>
          </w:p>
          <w:p w14:paraId="43D5F9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F4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26.06.1979г.</w:t>
            </w:r>
          </w:p>
          <w:p w14:paraId="3F704E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319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3E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03.02.2015г.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63AB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7805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0E68" w14:textId="77777777" w:rsidR="009160FB" w:rsidRDefault="009160FB">
            <w:pPr>
              <w:pStyle w:val="TableContents"/>
            </w:pPr>
          </w:p>
        </w:tc>
      </w:tr>
      <w:tr w:rsidR="009160FB" w14:paraId="170688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751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14:paraId="524DA6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080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15.01.1979г.</w:t>
            </w:r>
          </w:p>
          <w:p w14:paraId="16601A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  <w:p w14:paraId="7FEE6F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7D8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AA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25.02.2015г.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AE3B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DF66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FBD3" w14:textId="77777777" w:rsidR="009160FB" w:rsidRDefault="009160FB">
            <w:pPr>
              <w:pStyle w:val="TableContents"/>
            </w:pPr>
          </w:p>
        </w:tc>
      </w:tr>
      <w:tr w:rsidR="009160FB" w14:paraId="1523B6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133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591F3F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58D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16.02.1960г.</w:t>
            </w:r>
          </w:p>
          <w:p w14:paraId="676B4B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Никольское</w:t>
            </w:r>
          </w:p>
          <w:p w14:paraId="1A2F9C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Поныровского района</w:t>
            </w:r>
          </w:p>
          <w:p w14:paraId="2F8BC3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1D3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B0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0CD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3FFF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01288" w14:textId="77777777" w:rsidR="009160FB" w:rsidRDefault="009160FB">
            <w:pPr>
              <w:pStyle w:val="TableContents"/>
            </w:pPr>
          </w:p>
        </w:tc>
      </w:tr>
      <w:tr w:rsidR="009160FB" w14:paraId="24271F8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0C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197519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D6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770251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2F0D63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2FAA9D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F4E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23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34E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CBBD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FC720" w14:textId="77777777" w:rsidR="009160FB" w:rsidRDefault="009160FB">
            <w:pPr>
              <w:pStyle w:val="TableContents"/>
            </w:pPr>
          </w:p>
        </w:tc>
      </w:tr>
      <w:tr w:rsidR="009160FB" w14:paraId="4166CD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105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Племяшов</w:t>
            </w:r>
          </w:p>
          <w:p w14:paraId="3876D8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D0F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23.11.1975г.</w:t>
            </w:r>
          </w:p>
          <w:p w14:paraId="071B24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375EEF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1D7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94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CD3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E7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704FA" w14:textId="77777777" w:rsidR="009160FB" w:rsidRDefault="009160FB">
            <w:pPr>
              <w:pStyle w:val="TableContents"/>
            </w:pPr>
          </w:p>
        </w:tc>
      </w:tr>
      <w:tr w:rsidR="009160FB" w14:paraId="30E9BF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9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</w:t>
            </w:r>
          </w:p>
          <w:p w14:paraId="235B31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C53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</w:t>
            </w:r>
          </w:p>
          <w:p w14:paraId="48A17E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Паники</w:t>
            </w:r>
          </w:p>
          <w:p w14:paraId="768604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0E58FF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D48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DDE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3FC9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0C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3BA2" w14:textId="77777777" w:rsidR="009160FB" w:rsidRDefault="009160FB">
            <w:pPr>
              <w:pStyle w:val="TableContents"/>
            </w:pPr>
          </w:p>
        </w:tc>
      </w:tr>
      <w:tr w:rsidR="009160FB" w14:paraId="2B9D858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B99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5F0974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A16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6601AC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</w:t>
            </w:r>
          </w:p>
          <w:p w14:paraId="69539C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479C08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C04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1D6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939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19D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 18.08.2016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D169" w14:textId="77777777" w:rsidR="009160FB" w:rsidRDefault="009160FB">
            <w:pPr>
              <w:pStyle w:val="TableContents"/>
            </w:pPr>
          </w:p>
        </w:tc>
      </w:tr>
      <w:tr w:rsidR="009160FB" w14:paraId="310C24D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8A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Лавриненко</w:t>
            </w:r>
          </w:p>
          <w:p w14:paraId="299281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51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18.10.1983г.</w:t>
            </w:r>
          </w:p>
          <w:p w14:paraId="7A7C3C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C2B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1F8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5F13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4042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F3975" w14:textId="77777777" w:rsidR="009160FB" w:rsidRDefault="009160FB">
            <w:pPr>
              <w:pStyle w:val="TableContents"/>
            </w:pPr>
          </w:p>
        </w:tc>
      </w:tr>
      <w:tr w:rsidR="009160FB" w14:paraId="4C8F28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C5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Остроухов</w:t>
            </w:r>
          </w:p>
          <w:p w14:paraId="71B94D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6D4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12.03.1987г.</w:t>
            </w:r>
          </w:p>
          <w:p w14:paraId="08AF33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Симферополь</w:t>
            </w:r>
          </w:p>
          <w:p w14:paraId="44693C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ACB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E3F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969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6979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23DF2" w14:textId="77777777" w:rsidR="009160FB" w:rsidRDefault="009160FB">
            <w:pPr>
              <w:pStyle w:val="TableContents"/>
            </w:pPr>
          </w:p>
        </w:tc>
      </w:tr>
      <w:tr w:rsidR="009160FB" w14:paraId="11B95A8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20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</w:t>
            </w:r>
          </w:p>
          <w:p w14:paraId="64E2A7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C33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144F29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15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A02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04.06.2015г.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A4B7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A9E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B2FE5" w14:textId="77777777" w:rsidR="009160FB" w:rsidRDefault="009160FB">
            <w:pPr>
              <w:pStyle w:val="TableContents"/>
            </w:pPr>
          </w:p>
        </w:tc>
      </w:tr>
      <w:tr w:rsidR="009160FB" w14:paraId="318EB1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1D9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Силаков</w:t>
            </w:r>
          </w:p>
          <w:p w14:paraId="238F57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14:paraId="4D20BE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4DB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12.04.1968г.</w:t>
            </w:r>
          </w:p>
          <w:p w14:paraId="78A392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Дубовица</w:t>
            </w:r>
          </w:p>
          <w:p w14:paraId="3645D1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Хомутовского района</w:t>
            </w:r>
          </w:p>
          <w:p w14:paraId="2F912A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E56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0ED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20.05.2015г.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717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ED43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F6692" w14:textId="77777777" w:rsidR="009160FB" w:rsidRDefault="009160FB">
            <w:pPr>
              <w:pStyle w:val="TableContents"/>
            </w:pPr>
          </w:p>
        </w:tc>
      </w:tr>
      <w:tr w:rsidR="009160FB" w14:paraId="5B157BD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D9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14:paraId="4165FC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71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18.11.1971г.</w:t>
            </w:r>
          </w:p>
          <w:p w14:paraId="33D5B7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Дмитриев</w:t>
            </w:r>
          </w:p>
          <w:p w14:paraId="28F6AA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  <w:p w14:paraId="19E9522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46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F6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30.07.2015г.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7173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4F6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A3739" w14:textId="77777777" w:rsidR="009160FB" w:rsidRDefault="009160FB">
            <w:pPr>
              <w:pStyle w:val="TableContents"/>
            </w:pPr>
          </w:p>
        </w:tc>
      </w:tr>
      <w:tr w:rsidR="009160FB" w14:paraId="16FEDD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DDE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7A9348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E5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20.01.1955г.</w:t>
            </w:r>
          </w:p>
          <w:p w14:paraId="3736A5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с.Разветье</w:t>
            </w:r>
          </w:p>
          <w:p w14:paraId="467CC4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3B7A8A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197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F49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664E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8ED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D262" w14:textId="77777777" w:rsidR="009160FB" w:rsidRDefault="009160FB">
            <w:pPr>
              <w:pStyle w:val="TableContents"/>
            </w:pPr>
          </w:p>
        </w:tc>
      </w:tr>
      <w:tr w:rsidR="009160FB" w14:paraId="36C105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956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11BA3E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540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06.06.1986г.</w:t>
            </w:r>
          </w:p>
          <w:p w14:paraId="3183CF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Первая Моква</w:t>
            </w:r>
          </w:p>
          <w:p w14:paraId="28AE3B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F3C93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B42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82B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64B8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B900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0E8D5" w14:textId="77777777" w:rsidR="009160FB" w:rsidRDefault="009160FB">
            <w:pPr>
              <w:pStyle w:val="TableContents"/>
            </w:pPr>
          </w:p>
        </w:tc>
      </w:tr>
      <w:tr w:rsidR="009160FB" w14:paraId="1CF046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E7C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493D99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14:paraId="5B3C67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6C5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07.02.1981г.</w:t>
            </w:r>
          </w:p>
          <w:p w14:paraId="7CB617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2-я Моква</w:t>
            </w:r>
          </w:p>
          <w:p w14:paraId="70C1C2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543D97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542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0F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C3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3DC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D46D" w14:textId="77777777" w:rsidR="009160FB" w:rsidRDefault="009160FB">
            <w:pPr>
              <w:pStyle w:val="TableContents"/>
            </w:pPr>
          </w:p>
        </w:tc>
      </w:tr>
      <w:tr w:rsidR="009160FB" w14:paraId="7E952D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E1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</w:t>
            </w:r>
          </w:p>
          <w:p w14:paraId="37739E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7BF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09.10.1981г.</w:t>
            </w:r>
          </w:p>
          <w:p w14:paraId="7D91D8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5F18E7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1F4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607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8B6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824F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E1DAB" w14:textId="77777777" w:rsidR="009160FB" w:rsidRDefault="009160FB">
            <w:pPr>
              <w:pStyle w:val="TableContents"/>
            </w:pPr>
          </w:p>
        </w:tc>
      </w:tr>
      <w:tr w:rsidR="009160FB" w14:paraId="734819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D3F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</w:t>
            </w:r>
          </w:p>
          <w:p w14:paraId="7D87C5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D1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22.07.1971г.</w:t>
            </w:r>
          </w:p>
          <w:p w14:paraId="7908C0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Селиб</w:t>
            </w:r>
          </w:p>
          <w:p w14:paraId="5FC249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Удорского района</w:t>
            </w:r>
          </w:p>
          <w:p w14:paraId="3B85FA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78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AC5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№18 от </w:t>
            </w:r>
            <w:r>
              <w:rPr>
                <w:sz w:val="20"/>
                <w:szCs w:val="20"/>
              </w:rPr>
              <w:t>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571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AD40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45BF1" w14:textId="77777777" w:rsidR="009160FB" w:rsidRDefault="009160FB">
            <w:pPr>
              <w:pStyle w:val="TableContents"/>
            </w:pPr>
          </w:p>
        </w:tc>
      </w:tr>
      <w:tr w:rsidR="009160FB" w14:paraId="49DF51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9B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</w:t>
            </w:r>
          </w:p>
          <w:p w14:paraId="6F78CE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14:paraId="0885CE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  <w:p w14:paraId="104614B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65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01.12.1964г.</w:t>
            </w:r>
          </w:p>
          <w:p w14:paraId="03D162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Нижняя Грайворонка</w:t>
            </w:r>
          </w:p>
          <w:p w14:paraId="12B90E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Советского района</w:t>
            </w:r>
          </w:p>
          <w:p w14:paraId="607C21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72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991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26.08.2015г.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F065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ECA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B396" w14:textId="77777777" w:rsidR="009160FB" w:rsidRDefault="009160FB">
            <w:pPr>
              <w:pStyle w:val="TableContents"/>
            </w:pPr>
          </w:p>
        </w:tc>
      </w:tr>
      <w:tr w:rsidR="009160FB" w14:paraId="2FF48D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CF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065D58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80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4E79D0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220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62E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E5BE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8F29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EF834" w14:textId="77777777" w:rsidR="009160FB" w:rsidRDefault="009160FB">
            <w:pPr>
              <w:pStyle w:val="TableContents"/>
            </w:pPr>
          </w:p>
        </w:tc>
      </w:tr>
      <w:tr w:rsidR="009160FB" w14:paraId="48A95B0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914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</w:t>
            </w:r>
          </w:p>
          <w:p w14:paraId="2FD59D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6F3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10.04.1972г.</w:t>
            </w:r>
          </w:p>
          <w:p w14:paraId="72C075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D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C45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30.09.2015г.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05CF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C091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56D28" w14:textId="77777777" w:rsidR="009160FB" w:rsidRDefault="009160FB">
            <w:pPr>
              <w:pStyle w:val="TableContents"/>
            </w:pPr>
          </w:p>
        </w:tc>
      </w:tr>
      <w:tr w:rsidR="009160FB" w14:paraId="1BAEAC2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681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Василевская</w:t>
            </w:r>
          </w:p>
          <w:p w14:paraId="0E7B70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64E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27.05.1962г.</w:t>
            </w:r>
          </w:p>
          <w:p w14:paraId="2B6C62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CB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9C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3803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994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A7C49" w14:textId="77777777" w:rsidR="009160FB" w:rsidRDefault="009160FB">
            <w:pPr>
              <w:pStyle w:val="TableContents"/>
            </w:pPr>
          </w:p>
        </w:tc>
      </w:tr>
      <w:tr w:rsidR="009160FB" w14:paraId="38ED600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01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</w:t>
            </w:r>
          </w:p>
          <w:p w14:paraId="5C25FD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161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23.08.1992г.</w:t>
            </w:r>
          </w:p>
          <w:p w14:paraId="5687AB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B02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66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№20 </w:t>
            </w:r>
            <w:r>
              <w:rPr>
                <w:sz w:val="20"/>
                <w:szCs w:val="20"/>
              </w:rPr>
              <w:t>от 30.10.2015г.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7178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E438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14F56" w14:textId="77777777" w:rsidR="009160FB" w:rsidRDefault="009160FB">
            <w:pPr>
              <w:pStyle w:val="TableContents"/>
            </w:pPr>
          </w:p>
        </w:tc>
      </w:tr>
      <w:tr w:rsidR="009160FB" w14:paraId="10AC76C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A82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Жихарев</w:t>
            </w:r>
          </w:p>
          <w:p w14:paraId="2DCF89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4C8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01.05.1971г.</w:t>
            </w:r>
          </w:p>
          <w:p w14:paraId="1CF139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Новошахтинск</w:t>
            </w:r>
          </w:p>
          <w:p w14:paraId="6D4636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469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64C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C0C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B033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7DB14" w14:textId="77777777" w:rsidR="009160FB" w:rsidRDefault="009160FB">
            <w:pPr>
              <w:pStyle w:val="TableContents"/>
            </w:pPr>
          </w:p>
        </w:tc>
      </w:tr>
      <w:tr w:rsidR="009160FB" w14:paraId="4982A7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60C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571C4B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C3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46FD0E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163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C21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BDB9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405B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C6A31" w14:textId="77777777" w:rsidR="009160FB" w:rsidRDefault="009160FB">
            <w:pPr>
              <w:pStyle w:val="TableContents"/>
            </w:pPr>
          </w:p>
        </w:tc>
      </w:tr>
      <w:tr w:rsidR="009160FB" w14:paraId="4FA2C3B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F8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140CB8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C9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1CEB00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7E8660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B6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FDA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D0CC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0381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F42" w14:textId="77777777" w:rsidR="009160FB" w:rsidRDefault="009160FB">
            <w:pPr>
              <w:pStyle w:val="TableContents"/>
            </w:pPr>
          </w:p>
        </w:tc>
      </w:tr>
      <w:tr w:rsidR="009160FB" w14:paraId="1B1CFD5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C35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14:paraId="4AE7E0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859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01.05.1978г.</w:t>
            </w:r>
          </w:p>
          <w:p w14:paraId="3B9B85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2A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690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№21 от 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B076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364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4A45" w14:textId="77777777" w:rsidR="009160FB" w:rsidRDefault="009160FB">
            <w:pPr>
              <w:pStyle w:val="TableContents"/>
            </w:pPr>
          </w:p>
        </w:tc>
      </w:tr>
      <w:tr w:rsidR="009160FB" w14:paraId="0C7E22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F45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Кашмило</w:t>
            </w:r>
          </w:p>
          <w:p w14:paraId="2A7E8C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19F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06.01.1985г.</w:t>
            </w:r>
          </w:p>
          <w:p w14:paraId="11B9CB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90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634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19.11.2015г.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5C89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CE28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C4709" w14:textId="77777777" w:rsidR="009160FB" w:rsidRDefault="009160FB">
            <w:pPr>
              <w:pStyle w:val="TableContents"/>
            </w:pPr>
          </w:p>
        </w:tc>
      </w:tr>
      <w:tr w:rsidR="009160FB" w14:paraId="7404E8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3CB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</w:t>
            </w:r>
          </w:p>
          <w:p w14:paraId="6CD5FC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7D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20.05.1976г.</w:t>
            </w:r>
          </w:p>
          <w:p w14:paraId="740FD7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75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210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B0EB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36A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ACE9B" w14:textId="77777777" w:rsidR="009160FB" w:rsidRDefault="009160FB">
            <w:pPr>
              <w:pStyle w:val="TableContents"/>
            </w:pPr>
          </w:p>
        </w:tc>
      </w:tr>
      <w:tr w:rsidR="009160FB" w14:paraId="50A511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E08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</w:t>
            </w:r>
          </w:p>
          <w:p w14:paraId="61682D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Федорович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FA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24.04.1953г.</w:t>
            </w:r>
          </w:p>
          <w:p w14:paraId="124BA1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Тазово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272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F81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9CB2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445B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3DC3F" w14:textId="77777777" w:rsidR="009160FB" w:rsidRDefault="009160FB">
            <w:pPr>
              <w:pStyle w:val="TableContents"/>
            </w:pPr>
          </w:p>
        </w:tc>
      </w:tr>
      <w:tr w:rsidR="009160FB" w14:paraId="2CFA293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B70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6B5FC7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07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18.08.1982г.</w:t>
            </w:r>
          </w:p>
          <w:p w14:paraId="0E73A8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1A1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F5C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9C8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727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DFD45" w14:textId="77777777" w:rsidR="009160FB" w:rsidRDefault="009160FB">
            <w:pPr>
              <w:pStyle w:val="TableContents"/>
            </w:pPr>
          </w:p>
        </w:tc>
      </w:tr>
      <w:tr w:rsidR="009160FB" w14:paraId="705E83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10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Раковский Дмитрий Константинович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78D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06.09.1985г.</w:t>
            </w:r>
          </w:p>
          <w:p w14:paraId="7654E6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6C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A1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17.12.2015г.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0F4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71BA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C3E4A" w14:textId="77777777" w:rsidR="009160FB" w:rsidRDefault="009160FB">
            <w:pPr>
              <w:pStyle w:val="TableContents"/>
            </w:pPr>
          </w:p>
        </w:tc>
      </w:tr>
      <w:tr w:rsidR="009160FB" w14:paraId="106779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053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Савенков</w:t>
            </w:r>
          </w:p>
          <w:p w14:paraId="5CE2D6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77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19.08.1986г.</w:t>
            </w:r>
          </w:p>
          <w:p w14:paraId="20F4B4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8AC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C09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22.01.2016г.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9D9D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7180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16EE1" w14:textId="77777777" w:rsidR="009160FB" w:rsidRDefault="009160FB">
            <w:pPr>
              <w:pStyle w:val="TableContents"/>
            </w:pPr>
          </w:p>
        </w:tc>
      </w:tr>
      <w:tr w:rsidR="009160FB" w14:paraId="7A9014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403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Бельдей</w:t>
            </w:r>
          </w:p>
          <w:p w14:paraId="6B1942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AA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10.04.1970г.</w:t>
            </w:r>
          </w:p>
          <w:p w14:paraId="56EB9A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Свобода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0F1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F32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25.01.2016г.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0F32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D24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99C5B" w14:textId="77777777" w:rsidR="009160FB" w:rsidRDefault="009160FB">
            <w:pPr>
              <w:pStyle w:val="TableContents"/>
            </w:pPr>
          </w:p>
        </w:tc>
      </w:tr>
      <w:tr w:rsidR="009160FB" w14:paraId="2C5A9F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A34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Асмолов</w:t>
            </w:r>
          </w:p>
          <w:p w14:paraId="797321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5E0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20.12.1975г.</w:t>
            </w:r>
          </w:p>
          <w:p w14:paraId="3813B9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Кожановка </w:t>
            </w:r>
            <w:r>
              <w:rPr>
                <w:sz w:val="20"/>
                <w:szCs w:val="20"/>
              </w:rPr>
              <w:t>Хомутовского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0DD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10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26.01.2016г.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0DB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473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88887" w14:textId="77777777" w:rsidR="009160FB" w:rsidRDefault="009160FB">
            <w:pPr>
              <w:pStyle w:val="TableContents"/>
            </w:pPr>
          </w:p>
        </w:tc>
      </w:tr>
      <w:tr w:rsidR="009160FB" w14:paraId="25CEDA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13F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49E115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8A4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29.05.1967г.</w:t>
            </w:r>
          </w:p>
          <w:p w14:paraId="0FC78B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A2C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6E5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3B04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DF94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9A5E" w14:textId="77777777" w:rsidR="009160FB" w:rsidRDefault="009160FB">
            <w:pPr>
              <w:pStyle w:val="TableContents"/>
            </w:pPr>
          </w:p>
        </w:tc>
      </w:tr>
      <w:tr w:rsidR="009160FB" w14:paraId="3C2B1B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64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Бурханский</w:t>
            </w:r>
          </w:p>
          <w:p w14:paraId="62BD79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8A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13.08.1957г.</w:t>
            </w:r>
          </w:p>
          <w:p w14:paraId="3B97AD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24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25B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 от </w:t>
            </w:r>
            <w:r>
              <w:rPr>
                <w:sz w:val="20"/>
                <w:szCs w:val="20"/>
              </w:rPr>
              <w:t>08.04.2016г.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49E7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015B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F040C" w14:textId="77777777" w:rsidR="009160FB" w:rsidRDefault="009160FB">
            <w:pPr>
              <w:pStyle w:val="TableContents"/>
            </w:pPr>
          </w:p>
        </w:tc>
      </w:tr>
      <w:tr w:rsidR="009160FB" w14:paraId="4DDF9ED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B66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Еременко</w:t>
            </w:r>
          </w:p>
          <w:p w14:paraId="1C5DBC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959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27.03.1963г.</w:t>
            </w:r>
          </w:p>
          <w:p w14:paraId="0E794F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Октябрьский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5CD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09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11.04.2016г.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2BA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0C1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6FD48" w14:textId="77777777" w:rsidR="009160FB" w:rsidRDefault="009160FB">
            <w:pPr>
              <w:pStyle w:val="TableContents"/>
            </w:pPr>
          </w:p>
        </w:tc>
      </w:tr>
      <w:tr w:rsidR="009160FB" w14:paraId="162AB85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D05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</w:t>
            </w:r>
          </w:p>
          <w:p w14:paraId="382CD5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82E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02.06.1973г.</w:t>
            </w:r>
          </w:p>
          <w:p w14:paraId="59C58D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Горький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CC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2E4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11.05.2016г.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0F32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DE99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79421" w14:textId="77777777" w:rsidR="009160FB" w:rsidRDefault="009160FB">
            <w:pPr>
              <w:pStyle w:val="TableContents"/>
            </w:pPr>
          </w:p>
        </w:tc>
      </w:tr>
      <w:tr w:rsidR="009160FB" w14:paraId="7354E7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FA3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Солошенко</w:t>
            </w:r>
          </w:p>
          <w:p w14:paraId="2768C5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128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10.06.1990г.</w:t>
            </w:r>
          </w:p>
          <w:p w14:paraId="1F5EE9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Медвенка</w:t>
            </w:r>
          </w:p>
          <w:p w14:paraId="172304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Медвенского района</w:t>
            </w:r>
          </w:p>
          <w:p w14:paraId="3573C7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57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4DF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15.06.2016г.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BB6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D7CC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87D8B" w14:textId="77777777" w:rsidR="009160FB" w:rsidRDefault="009160FB">
            <w:pPr>
              <w:pStyle w:val="TableContents"/>
            </w:pPr>
          </w:p>
        </w:tc>
      </w:tr>
      <w:tr w:rsidR="009160FB" w14:paraId="3A9683B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C3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Канавин</w:t>
            </w:r>
          </w:p>
          <w:p w14:paraId="522C65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94D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13.08.1981г.</w:t>
            </w:r>
          </w:p>
          <w:p w14:paraId="73396D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Генеральшино</w:t>
            </w:r>
          </w:p>
          <w:p w14:paraId="7D2BFA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1B4863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58E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71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№13 от </w:t>
            </w:r>
            <w:r>
              <w:rPr>
                <w:sz w:val="20"/>
                <w:szCs w:val="20"/>
              </w:rPr>
              <w:t>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4AC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1262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1D9A0" w14:textId="77777777" w:rsidR="009160FB" w:rsidRDefault="009160FB">
            <w:pPr>
              <w:pStyle w:val="TableContents"/>
            </w:pPr>
          </w:p>
        </w:tc>
      </w:tr>
      <w:tr w:rsidR="009160FB" w14:paraId="0D7FB2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83D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5D72FE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CCB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776D82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Междуреченск</w:t>
            </w:r>
          </w:p>
          <w:p w14:paraId="3F45E1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C2B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6B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24.06.2016г.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6B82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D54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CF855" w14:textId="77777777" w:rsidR="009160FB" w:rsidRDefault="009160FB">
            <w:pPr>
              <w:pStyle w:val="TableContents"/>
            </w:pPr>
          </w:p>
        </w:tc>
      </w:tr>
      <w:tr w:rsidR="009160FB" w14:paraId="5127EB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2D4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77019A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9CE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28C78D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Конаково</w:t>
            </w:r>
          </w:p>
          <w:p w14:paraId="0A9924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5D9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284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08.07.2016г.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34B1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5A57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907AB" w14:textId="77777777" w:rsidR="009160FB" w:rsidRDefault="009160FB">
            <w:pPr>
              <w:pStyle w:val="TableContents"/>
            </w:pPr>
          </w:p>
        </w:tc>
      </w:tr>
      <w:tr w:rsidR="009160FB" w14:paraId="314937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92F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</w:t>
            </w:r>
          </w:p>
          <w:p w14:paraId="5B1C2F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80E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09.11.1950г.</w:t>
            </w:r>
          </w:p>
          <w:p w14:paraId="443EC5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Гнилое</w:t>
            </w:r>
          </w:p>
          <w:p w14:paraId="373D8F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4FC3EF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CE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38E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03.08.2016г.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DD9B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694A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0B915" w14:textId="77777777" w:rsidR="009160FB" w:rsidRDefault="009160FB">
            <w:pPr>
              <w:pStyle w:val="TableContents"/>
            </w:pPr>
          </w:p>
        </w:tc>
      </w:tr>
      <w:tr w:rsidR="009160FB" w14:paraId="7CC5D1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90C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Хмелевской</w:t>
            </w:r>
          </w:p>
          <w:p w14:paraId="01C0A5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899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29.12.1967г.</w:t>
            </w:r>
          </w:p>
          <w:p w14:paraId="51738D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16A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4E5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23.09.2016г.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7DD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368A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30725" w14:textId="77777777" w:rsidR="009160FB" w:rsidRDefault="009160FB">
            <w:pPr>
              <w:pStyle w:val="TableContents"/>
            </w:pPr>
          </w:p>
        </w:tc>
      </w:tr>
      <w:tr w:rsidR="009160FB" w14:paraId="69303C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B00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5D229A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1A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5AD006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Старостинцы</w:t>
            </w:r>
          </w:p>
          <w:p w14:paraId="799E46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96E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08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06.10.2016г.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9C45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499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71A9" w14:textId="77777777" w:rsidR="009160FB" w:rsidRDefault="009160FB">
            <w:pPr>
              <w:pStyle w:val="TableContents"/>
            </w:pPr>
          </w:p>
        </w:tc>
      </w:tr>
      <w:tr w:rsidR="009160FB" w14:paraId="702E15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2DD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Елена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1CE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26.09.1984г.</w:t>
            </w:r>
          </w:p>
          <w:p w14:paraId="4A9B45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Доугавпилс</w:t>
            </w:r>
          </w:p>
          <w:p w14:paraId="41BFC9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F95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037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07.10.2016г.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3D8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B7D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D6023" w14:textId="77777777" w:rsidR="009160FB" w:rsidRDefault="009160FB">
            <w:pPr>
              <w:pStyle w:val="TableContents"/>
            </w:pPr>
          </w:p>
        </w:tc>
      </w:tr>
      <w:tr w:rsidR="009160FB" w14:paraId="3922E3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BFE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</w:t>
            </w:r>
          </w:p>
          <w:p w14:paraId="6E31AF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C95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11.09.1982г.</w:t>
            </w:r>
          </w:p>
          <w:p w14:paraId="6073F9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C2B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84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№24 от </w:t>
            </w:r>
            <w:r>
              <w:rPr>
                <w:sz w:val="20"/>
                <w:szCs w:val="20"/>
              </w:rPr>
              <w:t>14.10.2016г.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1CB6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F1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2A47" w14:textId="77777777" w:rsidR="009160FB" w:rsidRDefault="009160FB">
            <w:pPr>
              <w:pStyle w:val="TableContents"/>
            </w:pPr>
          </w:p>
        </w:tc>
      </w:tr>
      <w:tr w:rsidR="009160FB" w14:paraId="6FBB19F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7FD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Ятколенко Игорь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BDC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27.10.1974г. \</w:t>
            </w:r>
          </w:p>
          <w:p w14:paraId="480CF5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Мерефа</w:t>
            </w:r>
          </w:p>
          <w:p w14:paraId="342EC0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26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D6C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538C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05C4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35D5" w14:textId="77777777" w:rsidR="009160FB" w:rsidRDefault="009160FB">
            <w:pPr>
              <w:pStyle w:val="TableContents"/>
            </w:pPr>
          </w:p>
        </w:tc>
      </w:tr>
      <w:tr w:rsidR="009160FB" w14:paraId="5FDE19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141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</w:p>
          <w:p w14:paraId="17A8FA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090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17.02.1985г.</w:t>
            </w:r>
          </w:p>
          <w:p w14:paraId="6CF2B7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Курчатов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E0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04B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11.11.2016г.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D88C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4156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E5BB" w14:textId="77777777" w:rsidR="009160FB" w:rsidRDefault="009160FB">
            <w:pPr>
              <w:pStyle w:val="TableContents"/>
            </w:pPr>
          </w:p>
        </w:tc>
      </w:tr>
      <w:tr w:rsidR="009160FB" w14:paraId="21083E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DFE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  <w:p w14:paraId="0AA70D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BF6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25.01.1952г.</w:t>
            </w:r>
          </w:p>
          <w:p w14:paraId="3CBF92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Николаевка</w:t>
            </w:r>
          </w:p>
          <w:p w14:paraId="1C60AF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Бураевского района</w:t>
            </w:r>
          </w:p>
          <w:p w14:paraId="443F1D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FA8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B5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5238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1C0B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C4823" w14:textId="77777777" w:rsidR="009160FB" w:rsidRDefault="009160FB">
            <w:pPr>
              <w:pStyle w:val="TableContents"/>
            </w:pPr>
          </w:p>
        </w:tc>
      </w:tr>
      <w:tr w:rsidR="009160FB" w14:paraId="2E316EE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5D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041CD5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567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11.06.1991г.</w:t>
            </w:r>
          </w:p>
          <w:p w14:paraId="3EAF38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3A3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2B1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18.11.2016г.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AD8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743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9ACD" w14:textId="77777777" w:rsidR="009160FB" w:rsidRDefault="009160FB">
            <w:pPr>
              <w:pStyle w:val="TableContents"/>
            </w:pPr>
          </w:p>
        </w:tc>
      </w:tr>
      <w:tr w:rsidR="009160FB" w14:paraId="43AD0FE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7A7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</w:t>
            </w:r>
          </w:p>
          <w:p w14:paraId="3E6A32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1B7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20.06.1948г.</w:t>
            </w:r>
          </w:p>
          <w:p w14:paraId="0D4CE8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F73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B47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№31 от </w:t>
            </w:r>
            <w:r>
              <w:rPr>
                <w:sz w:val="20"/>
                <w:szCs w:val="20"/>
              </w:rPr>
              <w:t>21.12.2016г.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87F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9C08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CFFC5" w14:textId="77777777" w:rsidR="009160FB" w:rsidRDefault="009160FB">
            <w:pPr>
              <w:pStyle w:val="TableContents"/>
            </w:pPr>
          </w:p>
        </w:tc>
      </w:tr>
      <w:tr w:rsidR="009160FB" w14:paraId="7622D78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78A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</w:t>
            </w:r>
          </w:p>
          <w:p w14:paraId="108CAC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EC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29.09.1957г.</w:t>
            </w:r>
          </w:p>
          <w:p w14:paraId="66A28C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29A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C0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B77F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6EBA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ADE66" w14:textId="77777777" w:rsidR="009160FB" w:rsidRDefault="009160FB">
            <w:pPr>
              <w:pStyle w:val="TableContents"/>
            </w:pPr>
          </w:p>
        </w:tc>
      </w:tr>
      <w:tr w:rsidR="009160FB" w14:paraId="450AC1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251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Каргин</w:t>
            </w:r>
          </w:p>
          <w:p w14:paraId="20F302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107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04.05.1981г.</w:t>
            </w:r>
          </w:p>
          <w:p w14:paraId="1378EB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Анапа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F63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AEC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04E1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11F2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5D21E" w14:textId="77777777" w:rsidR="009160FB" w:rsidRDefault="009160FB">
            <w:pPr>
              <w:pStyle w:val="TableContents"/>
            </w:pPr>
          </w:p>
        </w:tc>
      </w:tr>
      <w:tr w:rsidR="009160FB" w14:paraId="5343AFC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808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Буянов Анатолий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61B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11.05.1956г.</w:t>
            </w:r>
          </w:p>
          <w:p w14:paraId="51B6C5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Центральный, Ханинского района,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980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D9D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63CA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1801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B3597" w14:textId="77777777" w:rsidR="009160FB" w:rsidRDefault="009160FB">
            <w:pPr>
              <w:pStyle w:val="TableContents"/>
            </w:pPr>
          </w:p>
        </w:tc>
      </w:tr>
      <w:tr w:rsidR="009160FB" w14:paraId="2BF995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61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Стариченко</w:t>
            </w:r>
          </w:p>
          <w:p w14:paraId="3DA791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325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05.11.1992г.</w:t>
            </w:r>
          </w:p>
          <w:p w14:paraId="3C7F65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FE2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7A4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19.01.2017г.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1A6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7054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17EC9" w14:textId="77777777" w:rsidR="009160FB" w:rsidRDefault="009160FB">
            <w:pPr>
              <w:pStyle w:val="TableContents"/>
            </w:pPr>
          </w:p>
        </w:tc>
      </w:tr>
      <w:tr w:rsidR="009160FB" w14:paraId="108B70B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077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Крюкова</w:t>
            </w:r>
          </w:p>
          <w:p w14:paraId="5E5042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Анатольевка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BF5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0DD0BA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Улан-Удэ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29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D6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13.04.2017г.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6D52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B3AF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2DA40" w14:textId="77777777" w:rsidR="009160FB" w:rsidRDefault="009160FB">
            <w:pPr>
              <w:pStyle w:val="TableContents"/>
            </w:pPr>
          </w:p>
        </w:tc>
      </w:tr>
      <w:tr w:rsidR="009160FB" w14:paraId="4713EC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0D1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14:paraId="13329E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3DA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02.12.1967г.</w:t>
            </w:r>
          </w:p>
          <w:p w14:paraId="011D5D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Щекино</w:t>
            </w:r>
          </w:p>
          <w:p w14:paraId="5E9934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33D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2C6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№8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51F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28B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4F2B" w14:textId="77777777" w:rsidR="009160FB" w:rsidRDefault="009160FB">
            <w:pPr>
              <w:pStyle w:val="TableContents"/>
            </w:pPr>
          </w:p>
        </w:tc>
      </w:tr>
      <w:tr w:rsidR="009160FB" w14:paraId="19814F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524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4311AB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E14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06.08.1980г.</w:t>
            </w:r>
          </w:p>
          <w:p w14:paraId="3DC3AA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808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1D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6671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D4F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 20.04.2018 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0BD0D" w14:textId="77777777" w:rsidR="009160FB" w:rsidRDefault="009160FB">
            <w:pPr>
              <w:pStyle w:val="TableContents"/>
            </w:pPr>
          </w:p>
        </w:tc>
      </w:tr>
      <w:tr w:rsidR="009160FB" w14:paraId="5650B67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28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Лукьянчикова</w:t>
            </w:r>
          </w:p>
          <w:p w14:paraId="5C14B2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F21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09.12.1987г.</w:t>
            </w:r>
          </w:p>
          <w:p w14:paraId="76AA37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7D2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235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14.04.2017г.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F90C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27D8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6B6D4" w14:textId="77777777" w:rsidR="009160FB" w:rsidRDefault="009160FB">
            <w:pPr>
              <w:pStyle w:val="TableContents"/>
            </w:pPr>
          </w:p>
        </w:tc>
      </w:tr>
      <w:tr w:rsidR="009160FB" w14:paraId="708E5A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59A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Безбабных</w:t>
            </w:r>
          </w:p>
          <w:p w14:paraId="47AA5B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662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24.05.1988г.</w:t>
            </w:r>
          </w:p>
          <w:p w14:paraId="71B318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</w:t>
            </w:r>
          </w:p>
          <w:p w14:paraId="7EB168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05C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289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№11 от 27.04.2017г.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6EF9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1F7E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02B6B" w14:textId="77777777" w:rsidR="009160FB" w:rsidRDefault="009160FB">
            <w:pPr>
              <w:pStyle w:val="TableContents"/>
            </w:pPr>
          </w:p>
        </w:tc>
      </w:tr>
      <w:tr w:rsidR="009160FB" w14:paraId="02CEE5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17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2F8515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3A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7ACE37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  <w:p w14:paraId="543A5E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EDA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6AB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№12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C6F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DCB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9B419" w14:textId="77777777" w:rsidR="009160FB" w:rsidRDefault="009160FB">
            <w:pPr>
              <w:pStyle w:val="TableContents"/>
            </w:pPr>
          </w:p>
        </w:tc>
      </w:tr>
      <w:tr w:rsidR="009160FB" w14:paraId="2803F7B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03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570FE6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93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30.09.1966г.</w:t>
            </w:r>
          </w:p>
          <w:p w14:paraId="4F5EE5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Томашгород</w:t>
            </w:r>
          </w:p>
          <w:p w14:paraId="068A9A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Рокитновского райна</w:t>
            </w:r>
          </w:p>
          <w:p w14:paraId="0E4AB9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Ровенской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F9A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83A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№14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56286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1981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50D16" w14:textId="77777777" w:rsidR="009160FB" w:rsidRDefault="009160FB">
            <w:pPr>
              <w:pStyle w:val="TableContents"/>
            </w:pPr>
          </w:p>
        </w:tc>
      </w:tr>
      <w:tr w:rsidR="009160FB" w14:paraId="069A63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2B8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14:paraId="099E16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01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26.06.1959г.</w:t>
            </w:r>
          </w:p>
          <w:p w14:paraId="2FDC3C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Каражал</w:t>
            </w:r>
          </w:p>
          <w:p w14:paraId="2EFA71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Жанаарканского района</w:t>
            </w:r>
          </w:p>
          <w:p w14:paraId="58D30E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Карагандинской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972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A5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№15 от 31.05.2017г.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4C88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D4D3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FC79" w14:textId="77777777" w:rsidR="009160FB" w:rsidRDefault="009160FB">
            <w:pPr>
              <w:pStyle w:val="TableContents"/>
            </w:pPr>
          </w:p>
        </w:tc>
      </w:tr>
      <w:tr w:rsidR="009160FB" w14:paraId="4DD243D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DAD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</w:t>
            </w:r>
          </w:p>
          <w:p w14:paraId="3264ED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45F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07.111976</w:t>
            </w:r>
          </w:p>
          <w:p w14:paraId="0E0894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45C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0F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47A3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0410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8F39" w14:textId="77777777" w:rsidR="009160FB" w:rsidRDefault="009160FB">
            <w:pPr>
              <w:pStyle w:val="TableContents"/>
            </w:pPr>
          </w:p>
        </w:tc>
      </w:tr>
      <w:tr w:rsidR="009160FB" w14:paraId="357766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169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Яковцова</w:t>
            </w:r>
          </w:p>
          <w:p w14:paraId="7DBADC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BEC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24.08.1981г.</w:t>
            </w:r>
          </w:p>
          <w:p w14:paraId="5289DA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DF5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056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№21 от </w:t>
            </w:r>
            <w:r>
              <w:rPr>
                <w:sz w:val="20"/>
                <w:szCs w:val="20"/>
              </w:rPr>
              <w:t>29.06.2017г.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7395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EB60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965E9" w14:textId="77777777" w:rsidR="009160FB" w:rsidRDefault="009160FB">
            <w:pPr>
              <w:pStyle w:val="TableContents"/>
            </w:pPr>
          </w:p>
        </w:tc>
      </w:tr>
      <w:tr w:rsidR="009160FB" w14:paraId="14C359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F81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</w:t>
            </w:r>
          </w:p>
          <w:p w14:paraId="27F744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1FF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17.11.1968г.</w:t>
            </w:r>
          </w:p>
          <w:p w14:paraId="517B38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Ткварчели Абхазская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78F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23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18.08.2017г.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DAFB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B36E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62EEE" w14:textId="77777777" w:rsidR="009160FB" w:rsidRDefault="009160FB">
            <w:pPr>
              <w:pStyle w:val="TableContents"/>
            </w:pPr>
          </w:p>
        </w:tc>
      </w:tr>
      <w:tr w:rsidR="009160FB" w14:paraId="38CDFB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4D7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Холодова</w:t>
            </w:r>
          </w:p>
          <w:p w14:paraId="42E03C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Валерьевна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49F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10.09.1981г.</w:t>
            </w:r>
          </w:p>
          <w:p w14:paraId="282502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2-я Моква,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AA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50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№25 от 02.11.2017г.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33FD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3DE1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ADAEF" w14:textId="77777777" w:rsidR="009160FB" w:rsidRDefault="009160FB">
            <w:pPr>
              <w:pStyle w:val="TableContents"/>
            </w:pPr>
          </w:p>
        </w:tc>
      </w:tr>
      <w:tr w:rsidR="009160FB" w14:paraId="7DB1C1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301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</w:t>
            </w:r>
          </w:p>
          <w:p w14:paraId="12A542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E19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17.11.1984г.</w:t>
            </w:r>
          </w:p>
          <w:p w14:paraId="771825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Клюква,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A6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38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29.11.2017г.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5D7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A5DE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E958" w14:textId="77777777" w:rsidR="009160FB" w:rsidRDefault="009160FB">
            <w:pPr>
              <w:pStyle w:val="TableContents"/>
            </w:pPr>
          </w:p>
        </w:tc>
      </w:tr>
      <w:tr w:rsidR="009160FB" w14:paraId="02B202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F2D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</w:t>
            </w:r>
          </w:p>
          <w:p w14:paraId="238061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96F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12.08.1989г.</w:t>
            </w:r>
          </w:p>
          <w:p w14:paraId="43A843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Донец, Готвальдовского райна,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119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0F0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30.11.2017г.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5907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42EE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714B4" w14:textId="77777777" w:rsidR="009160FB" w:rsidRDefault="009160FB">
            <w:pPr>
              <w:pStyle w:val="TableContents"/>
            </w:pPr>
          </w:p>
        </w:tc>
      </w:tr>
      <w:tr w:rsidR="009160FB" w14:paraId="723A9A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28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</w:t>
            </w:r>
          </w:p>
          <w:p w14:paraId="4DD087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725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01.07.1963г.</w:t>
            </w:r>
          </w:p>
          <w:p w14:paraId="4B78BD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Октябрь, Касторенского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7A8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47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C11B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409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DA03" w14:textId="77777777" w:rsidR="009160FB" w:rsidRDefault="009160FB">
            <w:pPr>
              <w:pStyle w:val="TableContents"/>
            </w:pPr>
          </w:p>
        </w:tc>
      </w:tr>
      <w:tr w:rsidR="009160FB" w14:paraId="5944936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D72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Залюбовский</w:t>
            </w:r>
          </w:p>
          <w:p w14:paraId="496EE5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Виктоович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6E0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09.04.1976г.</w:t>
            </w:r>
          </w:p>
          <w:p w14:paraId="71812C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Кизема</w:t>
            </w:r>
          </w:p>
          <w:p w14:paraId="0397F4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Устьянского района Архангельской 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9D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7D8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20.12.2017г.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3CC9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D951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E547" w14:textId="77777777" w:rsidR="009160FB" w:rsidRDefault="009160FB">
            <w:pPr>
              <w:pStyle w:val="TableContents"/>
            </w:pPr>
          </w:p>
        </w:tc>
      </w:tr>
      <w:tr w:rsidR="009160FB" w14:paraId="023738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8DD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Школяр</w:t>
            </w:r>
          </w:p>
          <w:p w14:paraId="38B51D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37B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02.02.1972г.</w:t>
            </w:r>
          </w:p>
          <w:p w14:paraId="12D8AC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Антрацит</w:t>
            </w:r>
          </w:p>
          <w:p w14:paraId="1D4BB9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3D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C4B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22.12.2017г.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D6FC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5B91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9E5F2" w14:textId="77777777" w:rsidR="009160FB" w:rsidRDefault="009160FB">
            <w:pPr>
              <w:pStyle w:val="TableContents"/>
            </w:pPr>
          </w:p>
        </w:tc>
      </w:tr>
      <w:tr w:rsidR="009160FB" w14:paraId="50B5C1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AD9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</w:t>
            </w:r>
          </w:p>
          <w:p w14:paraId="38CDC4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60C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06.031974г.</w:t>
            </w:r>
          </w:p>
          <w:p w14:paraId="2240CD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3B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85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 от 16.01.2018г.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3F77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A17E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DA2D" w14:textId="77777777" w:rsidR="009160FB" w:rsidRDefault="009160FB">
            <w:pPr>
              <w:pStyle w:val="TableContents"/>
            </w:pPr>
          </w:p>
        </w:tc>
      </w:tr>
      <w:tr w:rsidR="009160FB" w14:paraId="50F3C1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34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Дыринда</w:t>
            </w:r>
          </w:p>
          <w:p w14:paraId="6030ED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Леонтьевна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2B6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78F46A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08C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4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№4 от </w:t>
            </w:r>
            <w:r>
              <w:rPr>
                <w:sz w:val="20"/>
                <w:szCs w:val="20"/>
              </w:rPr>
              <w:t>18.01.2018г.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DE6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5807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4E05" w14:textId="77777777" w:rsidR="009160FB" w:rsidRDefault="009160FB">
            <w:pPr>
              <w:pStyle w:val="TableContents"/>
            </w:pPr>
          </w:p>
        </w:tc>
      </w:tr>
      <w:tr w:rsidR="009160FB" w14:paraId="2B54F7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A0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</w:t>
            </w:r>
          </w:p>
          <w:p w14:paraId="734D9A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46D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22.04.1993г.</w:t>
            </w:r>
          </w:p>
          <w:p w14:paraId="0D64B1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840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AA8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0C18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DDD5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054E0" w14:textId="77777777" w:rsidR="009160FB" w:rsidRDefault="009160FB">
            <w:pPr>
              <w:pStyle w:val="TableContents"/>
            </w:pPr>
          </w:p>
        </w:tc>
      </w:tr>
      <w:tr w:rsidR="009160FB" w14:paraId="0F346C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A94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Телегина</w:t>
            </w:r>
          </w:p>
          <w:p w14:paraId="4650D2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15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15E6C8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Щигровский район,</w:t>
            </w:r>
          </w:p>
          <w:p w14:paraId="51A9EC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Пригородненский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1F5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837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23.01.2018г.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079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4F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8EDD" w14:textId="77777777" w:rsidR="009160FB" w:rsidRDefault="009160FB">
            <w:pPr>
              <w:pStyle w:val="TableContents"/>
            </w:pPr>
          </w:p>
        </w:tc>
      </w:tr>
      <w:tr w:rsidR="009160FB" w14:paraId="6FD790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CC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Алымова</w:t>
            </w:r>
          </w:p>
          <w:p w14:paraId="690C86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Жанна </w:t>
            </w: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38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25.09.1991г.</w:t>
            </w:r>
          </w:p>
          <w:p w14:paraId="0B1686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41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664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B794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73DD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CB779" w14:textId="77777777" w:rsidR="009160FB" w:rsidRDefault="009160FB">
            <w:pPr>
              <w:pStyle w:val="TableContents"/>
            </w:pPr>
          </w:p>
        </w:tc>
      </w:tr>
      <w:tr w:rsidR="009160FB" w14:paraId="5685A6E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D5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14:paraId="62176D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9D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24.08.1991г.</w:t>
            </w:r>
          </w:p>
          <w:p w14:paraId="667E2F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E55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231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№10 от 31.01.2018г.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09A9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79DD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F6580" w14:textId="77777777" w:rsidR="009160FB" w:rsidRDefault="009160FB">
            <w:pPr>
              <w:pStyle w:val="TableContents"/>
            </w:pPr>
          </w:p>
        </w:tc>
      </w:tr>
      <w:tr w:rsidR="009160FB" w14:paraId="77716D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0F0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Арыкова</w:t>
            </w:r>
          </w:p>
          <w:p w14:paraId="01E78C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C0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03.09.1983г.</w:t>
            </w:r>
          </w:p>
          <w:p w14:paraId="30E3AA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область, Беловский район,</w:t>
            </w:r>
          </w:p>
          <w:p w14:paraId="29223A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Гирьи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DA4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B0B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№12 от </w:t>
            </w:r>
            <w:r>
              <w:rPr>
                <w:sz w:val="20"/>
                <w:szCs w:val="20"/>
              </w:rPr>
              <w:t>28.02.2018г.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4182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E457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C994A" w14:textId="77777777" w:rsidR="009160FB" w:rsidRDefault="009160FB">
            <w:pPr>
              <w:pStyle w:val="TableContents"/>
            </w:pPr>
          </w:p>
        </w:tc>
      </w:tr>
      <w:tr w:rsidR="009160FB" w14:paraId="58E2B6E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C6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</w:t>
            </w:r>
          </w:p>
          <w:p w14:paraId="620C47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3E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4B9DA7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69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FB4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№13 от 01.03.2018г.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07B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338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7EEA" w14:textId="77777777" w:rsidR="009160FB" w:rsidRDefault="009160FB">
            <w:pPr>
              <w:pStyle w:val="TableContents"/>
            </w:pPr>
          </w:p>
        </w:tc>
      </w:tr>
      <w:tr w:rsidR="009160FB" w14:paraId="136E39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01C0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Красников</w:t>
            </w:r>
          </w:p>
          <w:p w14:paraId="0F901D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498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19.06.1985г. п. Приупский, Киреевского района, Тульской области               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223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235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№15 от </w:t>
            </w:r>
            <w:r>
              <w:rPr>
                <w:sz w:val="20"/>
                <w:szCs w:val="20"/>
              </w:rPr>
              <w:t>16.03.2018г.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69F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5CF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8CA86" w14:textId="77777777" w:rsidR="009160FB" w:rsidRDefault="009160FB">
            <w:pPr>
              <w:pStyle w:val="TableContents"/>
            </w:pPr>
          </w:p>
        </w:tc>
      </w:tr>
      <w:tr w:rsidR="009160FB" w14:paraId="728FB1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2F8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Фенина</w:t>
            </w:r>
          </w:p>
          <w:p w14:paraId="4F4DE8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9F6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14.07.1990г.</w:t>
            </w:r>
          </w:p>
          <w:p w14:paraId="16E313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2A1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6A4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7D3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DF5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157BC" w14:textId="77777777" w:rsidR="009160FB" w:rsidRDefault="009160FB">
            <w:pPr>
              <w:pStyle w:val="TableContents"/>
            </w:pPr>
          </w:p>
        </w:tc>
      </w:tr>
      <w:tr w:rsidR="009160FB" w14:paraId="12B081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B11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10F03E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009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26.031983г.</w:t>
            </w:r>
          </w:p>
          <w:p w14:paraId="0FC339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Вольск, Саратовской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D11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5D3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19.03.2018г.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4D8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8A35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006C5" w14:textId="77777777" w:rsidR="009160FB" w:rsidRDefault="009160FB">
            <w:pPr>
              <w:pStyle w:val="TableContents"/>
            </w:pPr>
          </w:p>
        </w:tc>
      </w:tr>
      <w:tr w:rsidR="009160FB" w14:paraId="639EA04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15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Огнетов</w:t>
            </w:r>
          </w:p>
          <w:p w14:paraId="2C9BEF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A2D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12.11.1959г.</w:t>
            </w:r>
          </w:p>
          <w:p w14:paraId="53F377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Свердловск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A4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FE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3C47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521D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0CEEA" w14:textId="77777777" w:rsidR="009160FB" w:rsidRDefault="009160FB">
            <w:pPr>
              <w:pStyle w:val="TableContents"/>
            </w:pPr>
          </w:p>
        </w:tc>
      </w:tr>
      <w:tr w:rsidR="009160FB" w14:paraId="687AE1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AE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</w:t>
            </w:r>
          </w:p>
          <w:p w14:paraId="7F1B3D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3F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12.07.1968г.</w:t>
            </w:r>
          </w:p>
          <w:p w14:paraId="70D919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09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514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№20 от 09.04.2018г.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70D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823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26BD" w14:textId="77777777" w:rsidR="009160FB" w:rsidRDefault="009160FB">
            <w:pPr>
              <w:pStyle w:val="TableContents"/>
            </w:pPr>
          </w:p>
        </w:tc>
      </w:tr>
      <w:tr w:rsidR="009160FB" w14:paraId="3B76B74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2FD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</w:t>
            </w:r>
          </w:p>
          <w:p w14:paraId="5268C0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EDB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21.04.1978г.</w:t>
            </w:r>
          </w:p>
          <w:p w14:paraId="4469A5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40C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14A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143B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0B2D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4570" w14:textId="77777777" w:rsidR="009160FB" w:rsidRDefault="009160FB">
            <w:pPr>
              <w:pStyle w:val="TableContents"/>
            </w:pPr>
          </w:p>
        </w:tc>
      </w:tr>
      <w:tr w:rsidR="009160FB" w14:paraId="351A565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E4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Воротынцев</w:t>
            </w:r>
          </w:p>
          <w:p w14:paraId="4A7E53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DDB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21.01.1983г.</w:t>
            </w:r>
          </w:p>
          <w:p w14:paraId="0AC66F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4A4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04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11.04.2018г.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C63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1955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B7D15" w14:textId="77777777" w:rsidR="009160FB" w:rsidRDefault="009160FB">
            <w:pPr>
              <w:pStyle w:val="TableContents"/>
            </w:pPr>
          </w:p>
        </w:tc>
      </w:tr>
      <w:tr w:rsidR="009160FB" w14:paraId="2689A2E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036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</w:t>
            </w:r>
          </w:p>
          <w:p w14:paraId="41E755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764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</w:t>
            </w:r>
          </w:p>
          <w:p w14:paraId="7C26E8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 Калиновка, Калиновского района,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6E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2D6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№26 от 17.05.2018г.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8DBE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EF5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61469" w14:textId="77777777" w:rsidR="009160FB" w:rsidRDefault="009160FB">
            <w:pPr>
              <w:pStyle w:val="TableContents"/>
            </w:pPr>
          </w:p>
        </w:tc>
      </w:tr>
      <w:tr w:rsidR="009160FB" w14:paraId="0A4B5B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A9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Куриленко</w:t>
            </w:r>
          </w:p>
          <w:p w14:paraId="50D9BA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18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16.05.1970г.</w:t>
            </w:r>
          </w:p>
          <w:p w14:paraId="634951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Приупский, Тульской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DBB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E60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2589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DB6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F534B" w14:textId="77777777" w:rsidR="009160FB" w:rsidRDefault="009160FB">
            <w:pPr>
              <w:pStyle w:val="TableContents"/>
            </w:pPr>
          </w:p>
        </w:tc>
      </w:tr>
      <w:tr w:rsidR="009160FB" w14:paraId="55B1434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10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Булавинцев</w:t>
            </w:r>
          </w:p>
          <w:p w14:paraId="5ECDEC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862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07.12.1967г.</w:t>
            </w:r>
          </w:p>
          <w:p w14:paraId="65A927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</w:t>
            </w:r>
          </w:p>
          <w:p w14:paraId="2559D3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075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4DF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BF26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F4C3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B7196" w14:textId="77777777" w:rsidR="009160FB" w:rsidRDefault="009160FB">
            <w:pPr>
              <w:pStyle w:val="TableContents"/>
            </w:pPr>
          </w:p>
        </w:tc>
      </w:tr>
      <w:tr w:rsidR="009160FB" w14:paraId="07D17A5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1F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</w:t>
            </w:r>
          </w:p>
          <w:p w14:paraId="1E14DB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Модестович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E8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25.08.1962г.</w:t>
            </w:r>
          </w:p>
          <w:p w14:paraId="5F7C9D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Гнездилово. </w:t>
            </w:r>
            <w:r>
              <w:rPr>
                <w:sz w:val="20"/>
                <w:szCs w:val="20"/>
              </w:rPr>
              <w:t>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AF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9B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 от 21.06.2018г.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8863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1BDF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1088A" w14:textId="77777777" w:rsidR="009160FB" w:rsidRDefault="009160FB">
            <w:pPr>
              <w:pStyle w:val="TableContents"/>
            </w:pPr>
          </w:p>
        </w:tc>
      </w:tr>
      <w:tr w:rsidR="009160FB" w14:paraId="7185ED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E23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Пыхтин</w:t>
            </w:r>
          </w:p>
          <w:p w14:paraId="72AC61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D2F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09.02.1993г.</w:t>
            </w:r>
          </w:p>
          <w:p w14:paraId="2CB201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Иванино, Курчатовского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4B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AB0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 от 02.08.2018г.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80B9F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D6D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98C0" w14:textId="77777777" w:rsidR="009160FB" w:rsidRDefault="009160FB">
            <w:pPr>
              <w:pStyle w:val="TableContents"/>
            </w:pPr>
          </w:p>
        </w:tc>
      </w:tr>
      <w:tr w:rsidR="009160FB" w14:paraId="3A7D97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807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</w:t>
            </w:r>
          </w:p>
          <w:p w14:paraId="6101BA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EC9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03.06.1965г.</w:t>
            </w:r>
          </w:p>
          <w:p w14:paraId="4171A7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</w:t>
            </w:r>
          </w:p>
          <w:p w14:paraId="403793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Глушковского района</w:t>
            </w:r>
          </w:p>
          <w:p w14:paraId="2F2C91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131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41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№34 от 24.08.2018г.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88C14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2805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1084" w14:textId="77777777" w:rsidR="009160FB" w:rsidRDefault="009160FB">
            <w:pPr>
              <w:pStyle w:val="TableContents"/>
            </w:pPr>
          </w:p>
        </w:tc>
      </w:tr>
      <w:tr w:rsidR="009160FB" w14:paraId="71A2913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4D9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Грошилин</w:t>
            </w:r>
          </w:p>
          <w:p w14:paraId="43BF84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C9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10.01.1979г.</w:t>
            </w:r>
          </w:p>
          <w:p w14:paraId="417502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B8A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787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№35 от 31.08.2018г.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E37F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5D1E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25639" w14:textId="77777777" w:rsidR="009160FB" w:rsidRDefault="009160FB">
            <w:pPr>
              <w:pStyle w:val="TableContents"/>
            </w:pPr>
          </w:p>
        </w:tc>
      </w:tr>
      <w:tr w:rsidR="009160FB" w14:paraId="220696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AA4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</w:t>
            </w:r>
          </w:p>
          <w:p w14:paraId="2171FC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249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06.10.1985г.</w:t>
            </w:r>
          </w:p>
          <w:p w14:paraId="00256A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Бердянка. </w:t>
            </w: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931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A1B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 от 03.10.2018г.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1FEF3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E6A8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86925" w14:textId="77777777" w:rsidR="009160FB" w:rsidRDefault="009160FB">
            <w:pPr>
              <w:pStyle w:val="TableContents"/>
            </w:pPr>
          </w:p>
        </w:tc>
      </w:tr>
      <w:tr w:rsidR="009160FB" w14:paraId="7399CB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28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</w:t>
            </w:r>
          </w:p>
          <w:p w14:paraId="19E4FD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7FA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23.11.1984г.</w:t>
            </w:r>
          </w:p>
          <w:p w14:paraId="78AA33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761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311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№42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47F8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E025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C8D68" w14:textId="77777777" w:rsidR="009160FB" w:rsidRDefault="009160FB">
            <w:pPr>
              <w:pStyle w:val="TableContents"/>
            </w:pPr>
          </w:p>
        </w:tc>
      </w:tr>
      <w:tr w:rsidR="009160FB" w14:paraId="18B3C3C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D0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Репко</w:t>
            </w:r>
          </w:p>
          <w:p w14:paraId="7B9853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88D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15.04.1969г.</w:t>
            </w:r>
          </w:p>
          <w:p w14:paraId="31F2CB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01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849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№45 от 20.11.2018г.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F4AD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7D20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5D44" w14:textId="77777777" w:rsidR="009160FB" w:rsidRDefault="009160FB">
            <w:pPr>
              <w:pStyle w:val="TableContents"/>
            </w:pPr>
          </w:p>
        </w:tc>
      </w:tr>
      <w:tr w:rsidR="009160FB" w14:paraId="51EE67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BA8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142566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C2A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10.06.1959г.</w:t>
            </w:r>
          </w:p>
          <w:p w14:paraId="743044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Гудаута Абхазской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7FE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7E0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№46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5DCC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2F4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5FD2C" w14:textId="77777777" w:rsidR="009160FB" w:rsidRDefault="009160FB">
            <w:pPr>
              <w:pStyle w:val="TableContents"/>
            </w:pPr>
          </w:p>
        </w:tc>
      </w:tr>
      <w:tr w:rsidR="009160FB" w14:paraId="683807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3AD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Пронин</w:t>
            </w:r>
          </w:p>
          <w:p w14:paraId="3C4A0F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9EA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25.09.1967г.</w:t>
            </w:r>
          </w:p>
          <w:p w14:paraId="2EC07B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F98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BE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№48 от 27.11.2018г.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7BF5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4A72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E4E21" w14:textId="77777777" w:rsidR="009160FB" w:rsidRDefault="009160FB">
            <w:pPr>
              <w:pStyle w:val="TableContents"/>
            </w:pPr>
          </w:p>
        </w:tc>
      </w:tr>
      <w:tr w:rsidR="009160FB" w14:paraId="3009A8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A21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14:paraId="1067C9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C4C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10.02.1966г.</w:t>
            </w:r>
          </w:p>
          <w:p w14:paraId="1F3990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42E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1F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№49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944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004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90035" w14:textId="77777777" w:rsidR="009160FB" w:rsidRDefault="009160FB">
            <w:pPr>
              <w:pStyle w:val="TableContents"/>
            </w:pPr>
          </w:p>
        </w:tc>
      </w:tr>
      <w:tr w:rsidR="009160FB" w14:paraId="2FB1700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125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</w:t>
            </w:r>
          </w:p>
          <w:p w14:paraId="444AA1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8357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24.03.1982г.</w:t>
            </w:r>
          </w:p>
          <w:p w14:paraId="01C7F8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Возы,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C45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2A6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№50 от 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DEE2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5436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790F8" w14:textId="77777777" w:rsidR="009160FB" w:rsidRDefault="009160FB">
            <w:pPr>
              <w:pStyle w:val="TableContents"/>
            </w:pPr>
          </w:p>
        </w:tc>
      </w:tr>
      <w:tr w:rsidR="009160FB" w14:paraId="60CACD8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3B9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Юркин</w:t>
            </w:r>
          </w:p>
          <w:p w14:paraId="067D03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D13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25.12.1970г.</w:t>
            </w:r>
          </w:p>
          <w:p w14:paraId="7BDA79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Жердевка, Тамбовская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82F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E4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№51 от </w:t>
            </w:r>
            <w:r>
              <w:rPr>
                <w:sz w:val="20"/>
                <w:szCs w:val="20"/>
              </w:rPr>
              <w:t>17.12.2018г.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FF0C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43D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40EDC" w14:textId="77777777" w:rsidR="009160FB" w:rsidRDefault="009160FB">
            <w:pPr>
              <w:pStyle w:val="TableContents"/>
            </w:pPr>
          </w:p>
        </w:tc>
      </w:tr>
      <w:tr w:rsidR="009160FB" w14:paraId="15E13A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E2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Енин</w:t>
            </w:r>
          </w:p>
          <w:p w14:paraId="1777B6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773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03.11.1982г.</w:t>
            </w:r>
          </w:p>
          <w:p w14:paraId="5B3486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Бычок,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3F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264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 от 13.02.2019г.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F250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BE0D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CCF81" w14:textId="77777777" w:rsidR="009160FB" w:rsidRDefault="009160FB">
            <w:pPr>
              <w:pStyle w:val="TableContents"/>
            </w:pPr>
          </w:p>
        </w:tc>
      </w:tr>
      <w:tr w:rsidR="009160FB" w14:paraId="49FF79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EA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14:paraId="1E044D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6CB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01.10.1985г.</w:t>
            </w:r>
          </w:p>
          <w:p w14:paraId="39518C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Дрезден, ГДР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67A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3C2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№5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B83ED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1012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5F7C7" w14:textId="77777777" w:rsidR="009160FB" w:rsidRDefault="009160FB">
            <w:pPr>
              <w:pStyle w:val="TableContents"/>
            </w:pPr>
          </w:p>
        </w:tc>
      </w:tr>
      <w:tr w:rsidR="009160FB" w14:paraId="5AD165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775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</w:t>
            </w:r>
          </w:p>
          <w:p w14:paraId="128861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7E1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04.08.1980г.</w:t>
            </w:r>
          </w:p>
          <w:p w14:paraId="502524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BB2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60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№6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74C4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6231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5D3A" w14:textId="77777777" w:rsidR="009160FB" w:rsidRDefault="009160FB">
            <w:pPr>
              <w:pStyle w:val="TableContents"/>
            </w:pPr>
          </w:p>
        </w:tc>
      </w:tr>
      <w:tr w:rsidR="009160FB" w14:paraId="747288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7C5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Горченков</w:t>
            </w:r>
          </w:p>
          <w:p w14:paraId="46C96A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96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22.10.1985г.</w:t>
            </w:r>
          </w:p>
          <w:p w14:paraId="495FBC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</w:t>
            </w:r>
          </w:p>
          <w:p w14:paraId="78D062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CADD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5AC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№7 от 14.02.2019г.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1430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43D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843EC" w14:textId="77777777" w:rsidR="009160FB" w:rsidRDefault="009160FB">
            <w:pPr>
              <w:pStyle w:val="TableContents"/>
            </w:pPr>
          </w:p>
        </w:tc>
      </w:tr>
      <w:tr w:rsidR="009160FB" w14:paraId="15B844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1A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Капсулева</w:t>
            </w:r>
          </w:p>
          <w:p w14:paraId="7854DC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1B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14.03.1985г.</w:t>
            </w:r>
          </w:p>
          <w:p w14:paraId="67F6C1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Н. </w:t>
            </w:r>
            <w:r>
              <w:rPr>
                <w:sz w:val="20"/>
                <w:szCs w:val="20"/>
              </w:rPr>
              <w:t>Требуж, Щигровского района</w:t>
            </w:r>
          </w:p>
          <w:p w14:paraId="006000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66E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714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 от 21.02.2019г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9F89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2EA3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FF148" w14:textId="77777777" w:rsidR="009160FB" w:rsidRDefault="009160FB">
            <w:pPr>
              <w:pStyle w:val="TableContents"/>
            </w:pPr>
          </w:p>
        </w:tc>
      </w:tr>
      <w:tr w:rsidR="009160FB" w14:paraId="7603AF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915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Гуторов</w:t>
            </w:r>
          </w:p>
          <w:p w14:paraId="7E0A4F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5BE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07.11.1993г.</w:t>
            </w:r>
          </w:p>
          <w:p w14:paraId="61EAB0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DA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95D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21.03.2019г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39B2A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81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7CD5" w14:textId="77777777" w:rsidR="009160FB" w:rsidRDefault="009160FB">
            <w:pPr>
              <w:pStyle w:val="TableContents"/>
            </w:pPr>
          </w:p>
        </w:tc>
      </w:tr>
      <w:tr w:rsidR="009160FB" w14:paraId="5F8CA8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7FD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Коштоян</w:t>
            </w:r>
          </w:p>
          <w:p w14:paraId="5E78C9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505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09.01.1995г.</w:t>
            </w:r>
          </w:p>
          <w:p w14:paraId="3948F5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Сепасар. Ашоцского района 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1B1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C8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№17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E3B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2B66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B9695" w14:textId="77777777" w:rsidR="009160FB" w:rsidRDefault="009160FB">
            <w:pPr>
              <w:pStyle w:val="TableContents"/>
            </w:pPr>
          </w:p>
        </w:tc>
      </w:tr>
      <w:tr w:rsidR="009160FB" w14:paraId="51D1A3F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560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</w:t>
            </w:r>
          </w:p>
          <w:p w14:paraId="44B84B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92E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16.10.1968г.</w:t>
            </w:r>
          </w:p>
          <w:p w14:paraId="5FFA26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4F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CAC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№18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FDBD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2C81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2D853" w14:textId="77777777" w:rsidR="009160FB" w:rsidRDefault="009160FB">
            <w:pPr>
              <w:pStyle w:val="TableContents"/>
            </w:pPr>
          </w:p>
        </w:tc>
      </w:tr>
      <w:tr w:rsidR="009160FB" w14:paraId="542BBB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B52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14:paraId="65F485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D4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18.12.1959г.</w:t>
            </w:r>
          </w:p>
          <w:p w14:paraId="7E6F86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847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81B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№19 от 08.04.2019г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4EB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D2AA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B51BD" w14:textId="77777777" w:rsidR="009160FB" w:rsidRDefault="009160FB">
            <w:pPr>
              <w:pStyle w:val="TableContents"/>
            </w:pPr>
          </w:p>
        </w:tc>
      </w:tr>
      <w:tr w:rsidR="009160FB" w14:paraId="1225659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59A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Ольховиков</w:t>
            </w:r>
          </w:p>
          <w:p w14:paraId="33C63C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FE1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01.08.1980г.</w:t>
            </w:r>
          </w:p>
          <w:p w14:paraId="173961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Хомутовка,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E8F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00E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№22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3B02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9831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CDD0" w14:textId="77777777" w:rsidR="009160FB" w:rsidRDefault="009160FB">
            <w:pPr>
              <w:pStyle w:val="TableContents"/>
            </w:pPr>
          </w:p>
        </w:tc>
      </w:tr>
      <w:tr w:rsidR="009160FB" w14:paraId="3076011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791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</w:t>
            </w:r>
          </w:p>
          <w:p w14:paraId="0064EC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278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04.09.1986г.</w:t>
            </w:r>
          </w:p>
          <w:p w14:paraId="1D357A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F2A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684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№23 от 24.05.2019г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2A51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4330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5A75" w14:textId="77777777" w:rsidR="009160FB" w:rsidRDefault="009160FB">
            <w:pPr>
              <w:pStyle w:val="TableContents"/>
            </w:pPr>
          </w:p>
        </w:tc>
      </w:tr>
      <w:tr w:rsidR="009160FB" w14:paraId="5A2BB8B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486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</w:t>
            </w:r>
          </w:p>
          <w:p w14:paraId="408730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BDD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18.07.1983г.</w:t>
            </w:r>
          </w:p>
          <w:p w14:paraId="02721C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43F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59D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№26 от </w:t>
            </w:r>
            <w:r>
              <w:rPr>
                <w:sz w:val="20"/>
                <w:szCs w:val="20"/>
              </w:rPr>
              <w:t>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A7E77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75F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483A8" w14:textId="77777777" w:rsidR="009160FB" w:rsidRDefault="009160FB">
            <w:pPr>
              <w:pStyle w:val="TableContents"/>
            </w:pPr>
          </w:p>
        </w:tc>
      </w:tr>
      <w:tr w:rsidR="009160FB" w14:paraId="3698308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957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307A38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2B1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22C218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070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5A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№27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C42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91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BC4C3" w14:textId="77777777" w:rsidR="009160FB" w:rsidRDefault="009160FB">
            <w:pPr>
              <w:pStyle w:val="TableContents"/>
            </w:pPr>
          </w:p>
        </w:tc>
      </w:tr>
      <w:tr w:rsidR="009160FB" w14:paraId="1A86CB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79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Асонова</w:t>
            </w:r>
          </w:p>
          <w:p w14:paraId="3FFA11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BD0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29.01.1977г.</w:t>
            </w:r>
          </w:p>
          <w:p w14:paraId="49DCFF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Мурманск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3CF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01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№28 от 05.06.2019г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245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A3E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9249" w14:textId="77777777" w:rsidR="009160FB" w:rsidRDefault="009160FB">
            <w:pPr>
              <w:pStyle w:val="TableContents"/>
            </w:pPr>
          </w:p>
        </w:tc>
      </w:tr>
      <w:tr w:rsidR="009160FB" w14:paraId="1DAB2C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1CE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</w:t>
            </w:r>
          </w:p>
          <w:p w14:paraId="51D528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958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08.06.1977г.</w:t>
            </w:r>
          </w:p>
          <w:p w14:paraId="3F52E6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>
              <w:rPr>
                <w:sz w:val="20"/>
                <w:szCs w:val="20"/>
              </w:rPr>
              <w:t>Новопоселеновка, Курский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47E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72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№29 от 17.06.2019г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150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FF52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CAED0" w14:textId="77777777" w:rsidR="009160FB" w:rsidRDefault="009160FB">
            <w:pPr>
              <w:pStyle w:val="TableContents"/>
            </w:pPr>
          </w:p>
        </w:tc>
      </w:tr>
      <w:tr w:rsidR="009160FB" w14:paraId="5F7898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C69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Холназарова</w:t>
            </w:r>
          </w:p>
          <w:p w14:paraId="04CABF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Георгиевна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924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11.04.1981г.</w:t>
            </w:r>
          </w:p>
          <w:p w14:paraId="6CA083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Золотухино, Золотухинский район Курская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21A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066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№30</w:t>
            </w:r>
          </w:p>
          <w:p w14:paraId="6C5077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04.10.2019г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3C79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E31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2FFB5" w14:textId="77777777" w:rsidR="009160FB" w:rsidRDefault="009160FB">
            <w:pPr>
              <w:pStyle w:val="TableContents"/>
            </w:pPr>
          </w:p>
        </w:tc>
      </w:tr>
      <w:tr w:rsidR="009160FB" w14:paraId="23DD284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C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2897BA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CDE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20.11.1985г.</w:t>
            </w:r>
          </w:p>
          <w:p w14:paraId="375C83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965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A4A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№32</w:t>
            </w:r>
          </w:p>
          <w:p w14:paraId="099AC0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44F9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F213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9F307" w14:textId="77777777" w:rsidR="009160FB" w:rsidRDefault="009160FB">
            <w:pPr>
              <w:pStyle w:val="TableContents"/>
            </w:pPr>
          </w:p>
        </w:tc>
      </w:tr>
      <w:tr w:rsidR="009160FB" w14:paraId="5AE283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63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</w:t>
            </w:r>
          </w:p>
          <w:p w14:paraId="446868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460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05.06.1977г.</w:t>
            </w:r>
          </w:p>
          <w:p w14:paraId="2FB274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94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5C8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№33</w:t>
            </w:r>
          </w:p>
          <w:p w14:paraId="058D0D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FF775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F1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396F1" w14:textId="77777777" w:rsidR="009160FB" w:rsidRDefault="009160FB">
            <w:pPr>
              <w:pStyle w:val="TableContents"/>
            </w:pPr>
          </w:p>
        </w:tc>
      </w:tr>
      <w:tr w:rsidR="009160FB" w14:paraId="1CBFD3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AB6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</w:t>
            </w:r>
          </w:p>
          <w:p w14:paraId="67A22F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CF6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23.11.1971г.</w:t>
            </w:r>
          </w:p>
          <w:p w14:paraId="105BDA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Марьяновка, Красногвардейского р-на,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A0C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91E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№36</w:t>
            </w:r>
          </w:p>
          <w:p w14:paraId="015568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10.12.2019г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F673B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815A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491F2" w14:textId="77777777" w:rsidR="009160FB" w:rsidRDefault="009160FB">
            <w:pPr>
              <w:pStyle w:val="TableContents"/>
            </w:pPr>
          </w:p>
        </w:tc>
      </w:tr>
      <w:tr w:rsidR="009160FB" w14:paraId="58058C8A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830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Белкин</w:t>
            </w:r>
          </w:p>
          <w:p w14:paraId="4ED574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F41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27.10.1967г.</w:t>
            </w:r>
          </w:p>
          <w:p w14:paraId="28E09A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77F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B7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 от 23.01.2015г.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393DE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922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FA83B" w14:textId="77777777" w:rsidR="009160FB" w:rsidRDefault="009160FB">
            <w:pPr>
              <w:pStyle w:val="TableContents"/>
            </w:pPr>
          </w:p>
        </w:tc>
      </w:tr>
      <w:tr w:rsidR="009160FB" w14:paraId="72BEDA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D71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Придьма</w:t>
            </w:r>
          </w:p>
          <w:p w14:paraId="1B20C2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380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28.06.1962г.</w:t>
            </w:r>
          </w:p>
          <w:p w14:paraId="31357B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Липецк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1DB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E3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№39</w:t>
            </w:r>
          </w:p>
          <w:p w14:paraId="2406B7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7438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C63E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93C5" w14:textId="77777777" w:rsidR="009160FB" w:rsidRDefault="009160FB">
            <w:pPr>
              <w:pStyle w:val="TableContents"/>
            </w:pPr>
          </w:p>
        </w:tc>
      </w:tr>
      <w:tr w:rsidR="009160FB" w14:paraId="7EF8DC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AF3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Болтинова</w:t>
            </w:r>
          </w:p>
          <w:p w14:paraId="6ADE03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4FB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27.11.1980г.</w:t>
            </w:r>
          </w:p>
          <w:p w14:paraId="259AA3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Щигры,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CAF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7AB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№40</w:t>
            </w:r>
          </w:p>
          <w:p w14:paraId="40953C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27.12.2019г.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07F22" w14:textId="77777777" w:rsidR="009160FB" w:rsidRDefault="009160FB">
            <w:pPr>
              <w:pStyle w:val="TableContents"/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9FEA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A9167" w14:textId="77777777" w:rsidR="009160FB" w:rsidRDefault="009160FB">
            <w:pPr>
              <w:pStyle w:val="TableContents"/>
            </w:pPr>
          </w:p>
        </w:tc>
      </w:tr>
      <w:tr w:rsidR="009160FB" w14:paraId="06668B2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6A0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</w:t>
            </w:r>
          </w:p>
          <w:p w14:paraId="60E918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5C4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02.06.59г.</w:t>
            </w:r>
          </w:p>
          <w:p w14:paraId="002C65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Донское, Золотухинского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C07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316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№01</w:t>
            </w:r>
          </w:p>
          <w:p w14:paraId="5581AB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87F6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CB1D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05982" w14:textId="77777777" w:rsidR="009160FB" w:rsidRDefault="009160FB">
            <w:pPr>
              <w:pStyle w:val="TableContents"/>
            </w:pPr>
          </w:p>
        </w:tc>
      </w:tr>
      <w:tr w:rsidR="009160FB" w14:paraId="1FC397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3F5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</w:t>
            </w:r>
          </w:p>
          <w:p w14:paraId="7814CC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72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28.02.1972г.</w:t>
            </w:r>
          </w:p>
          <w:p w14:paraId="59B68A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Сахаровка,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2D2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DE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№02</w:t>
            </w:r>
          </w:p>
          <w:p w14:paraId="3B59B6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22.01.2020г.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52DF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1D98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35794" w14:textId="77777777" w:rsidR="009160FB" w:rsidRDefault="009160FB">
            <w:pPr>
              <w:pStyle w:val="TableContents"/>
            </w:pPr>
          </w:p>
        </w:tc>
      </w:tr>
      <w:tr w:rsidR="009160FB" w14:paraId="267990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599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</w:t>
            </w:r>
          </w:p>
          <w:p w14:paraId="5F2505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ED2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17.09.1959г.</w:t>
            </w:r>
          </w:p>
          <w:p w14:paraId="12BB12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К. Локня, Суджанского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861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F02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48AB39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8100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BBF8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F4F7F" w14:textId="77777777" w:rsidR="009160FB" w:rsidRDefault="009160FB">
            <w:pPr>
              <w:pStyle w:val="TableContents"/>
            </w:pPr>
          </w:p>
        </w:tc>
      </w:tr>
      <w:tr w:rsidR="009160FB" w14:paraId="6F60AA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894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</w:t>
            </w:r>
          </w:p>
          <w:p w14:paraId="7E4C45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BA8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18.11.1973г.</w:t>
            </w:r>
          </w:p>
          <w:p w14:paraId="73150A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CA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AB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63BC4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5DB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F67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33978" w14:textId="77777777" w:rsidR="009160FB" w:rsidRDefault="009160FB">
            <w:pPr>
              <w:pStyle w:val="TableContents"/>
            </w:pPr>
          </w:p>
        </w:tc>
      </w:tr>
      <w:tr w:rsidR="009160FB" w14:paraId="29D0349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6FE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14:paraId="721E90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D22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16.02.1978г.</w:t>
            </w:r>
          </w:p>
          <w:p w14:paraId="565E41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CF9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C70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E619B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2708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34C1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B343E" w14:textId="77777777" w:rsidR="009160FB" w:rsidRDefault="009160FB">
            <w:pPr>
              <w:pStyle w:val="TableContents"/>
            </w:pPr>
          </w:p>
        </w:tc>
      </w:tr>
      <w:tr w:rsidR="009160FB" w14:paraId="4D4BCF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D9D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7505B2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4E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17.01.1957г.</w:t>
            </w:r>
          </w:p>
          <w:p w14:paraId="32A539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Суемцы, </w:t>
            </w:r>
            <w:r>
              <w:rPr>
                <w:sz w:val="20"/>
                <w:szCs w:val="20"/>
              </w:rPr>
              <w:t>Барановского района Житомирской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FE9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2D1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8DD92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9F0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DE2A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F124" w14:textId="77777777" w:rsidR="009160FB" w:rsidRDefault="009160FB">
            <w:pPr>
              <w:pStyle w:val="TableContents"/>
            </w:pPr>
          </w:p>
        </w:tc>
      </w:tr>
      <w:tr w:rsidR="009160FB" w14:paraId="35756B7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390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Данченко</w:t>
            </w:r>
          </w:p>
          <w:p w14:paraId="50EE6D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62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11.05.1968г.</w:t>
            </w:r>
          </w:p>
          <w:p w14:paraId="44C3B2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Снижа, 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13C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5E6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458C0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CF2D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E13B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7A1C2" w14:textId="77777777" w:rsidR="009160FB" w:rsidRDefault="009160FB">
            <w:pPr>
              <w:pStyle w:val="TableContents"/>
            </w:pPr>
          </w:p>
        </w:tc>
      </w:tr>
      <w:tr w:rsidR="009160FB" w14:paraId="4FD440D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976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</w:t>
            </w:r>
          </w:p>
          <w:p w14:paraId="242E09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7A8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21.07.1964г.</w:t>
            </w:r>
          </w:p>
          <w:p w14:paraId="2D6D06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Красино, Макушинского района 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659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386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79A15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9E65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5835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BCF16" w14:textId="77777777" w:rsidR="009160FB" w:rsidRDefault="009160FB">
            <w:pPr>
              <w:pStyle w:val="TableContents"/>
            </w:pPr>
          </w:p>
        </w:tc>
      </w:tr>
      <w:tr w:rsidR="009160FB" w14:paraId="2427096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8DE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</w:t>
            </w:r>
          </w:p>
          <w:p w14:paraId="610A30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41E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08.07.1958г.</w:t>
            </w:r>
          </w:p>
          <w:p w14:paraId="708151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Пены, Беловского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FC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93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21B2CA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EEDB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C34F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855F9" w14:textId="77777777" w:rsidR="009160FB" w:rsidRDefault="009160FB">
            <w:pPr>
              <w:pStyle w:val="TableContents"/>
            </w:pPr>
          </w:p>
        </w:tc>
      </w:tr>
      <w:tr w:rsidR="009160FB" w14:paraId="3F7628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157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</w:t>
            </w:r>
          </w:p>
          <w:p w14:paraId="30A730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FF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11.09.1973г.</w:t>
            </w:r>
          </w:p>
          <w:p w14:paraId="638B138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Североуральск 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B1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1E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B18AB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8E4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100E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5FDA" w14:textId="77777777" w:rsidR="009160FB" w:rsidRDefault="009160FB">
            <w:pPr>
              <w:pStyle w:val="TableContents"/>
            </w:pPr>
          </w:p>
        </w:tc>
      </w:tr>
      <w:tr w:rsidR="009160FB" w14:paraId="5F62EC9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8DB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Корнаухов</w:t>
            </w:r>
          </w:p>
          <w:p w14:paraId="0FFC11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B2D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12.11.1976г.</w:t>
            </w:r>
          </w:p>
          <w:p w14:paraId="7D443C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Самарканд  Узбекская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7C0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8A6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6250B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8499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DC7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7F806" w14:textId="77777777" w:rsidR="009160FB" w:rsidRDefault="009160FB">
            <w:pPr>
              <w:pStyle w:val="TableContents"/>
            </w:pPr>
          </w:p>
        </w:tc>
      </w:tr>
      <w:tr w:rsidR="009160FB" w14:paraId="2FDF17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C86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</w:t>
            </w:r>
          </w:p>
          <w:p w14:paraId="6E5059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55764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27.11.1961г.</w:t>
            </w:r>
          </w:p>
          <w:p w14:paraId="65766879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д. </w:t>
            </w:r>
            <w:r>
              <w:rPr>
                <w:color w:val="000000"/>
                <w:sz w:val="20"/>
                <w:szCs w:val="20"/>
              </w:rPr>
              <w:t>Филиппово,</w:t>
            </w:r>
          </w:p>
          <w:p w14:paraId="0A92DF4C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D2B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3B1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F8D69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FC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6F38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95FDB" w14:textId="77777777" w:rsidR="009160FB" w:rsidRDefault="009160FB">
            <w:pPr>
              <w:pStyle w:val="TableContents"/>
            </w:pPr>
          </w:p>
        </w:tc>
      </w:tr>
      <w:tr w:rsidR="009160FB" w14:paraId="1BE4D01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778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Мяснянкин</w:t>
            </w:r>
          </w:p>
          <w:p w14:paraId="12E731C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CD6C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30.10.1963г.</w:t>
            </w:r>
          </w:p>
          <w:p w14:paraId="4C77D74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Затолокино,</w:t>
            </w:r>
          </w:p>
          <w:p w14:paraId="2C8A698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Курчатовского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E41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1D0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725B7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2EDD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BD6D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D6EEA" w14:textId="77777777" w:rsidR="009160FB" w:rsidRDefault="009160FB">
            <w:pPr>
              <w:pStyle w:val="TableContents"/>
            </w:pPr>
          </w:p>
        </w:tc>
      </w:tr>
      <w:tr w:rsidR="009160FB" w14:paraId="1E529E8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D37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Плеханов</w:t>
            </w:r>
          </w:p>
          <w:p w14:paraId="37D3A4B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Валерий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3FA6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18.03.1964г.</w:t>
            </w:r>
          </w:p>
          <w:p w14:paraId="0F8ABC3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Резвый Колодезь,</w:t>
            </w:r>
          </w:p>
          <w:p w14:paraId="5862EED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Касторенского района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22A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47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7DB32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0C2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B9D7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B6B9" w14:textId="77777777" w:rsidR="009160FB" w:rsidRDefault="009160FB">
            <w:pPr>
              <w:pStyle w:val="TableContents"/>
            </w:pPr>
          </w:p>
        </w:tc>
      </w:tr>
      <w:tr w:rsidR="009160FB" w14:paraId="34E26EA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8EA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</w:t>
            </w:r>
          </w:p>
          <w:p w14:paraId="1F7B40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AEC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01.04.1980г.</w:t>
            </w:r>
          </w:p>
          <w:p w14:paraId="0962E15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г. Рыльск</w:t>
            </w:r>
          </w:p>
          <w:p w14:paraId="316C1F3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6AC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B8F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44F884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F9E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6C3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58B9" w14:textId="77777777" w:rsidR="009160FB" w:rsidRDefault="009160FB">
            <w:pPr>
              <w:pStyle w:val="TableContents"/>
            </w:pPr>
          </w:p>
        </w:tc>
      </w:tr>
      <w:tr w:rsidR="009160FB" w14:paraId="0D7335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BAE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Синикова</w:t>
            </w:r>
          </w:p>
          <w:p w14:paraId="5410D0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4962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05.04.1961г.</w:t>
            </w:r>
          </w:p>
          <w:p w14:paraId="2AA08E6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Селино,</w:t>
            </w:r>
          </w:p>
          <w:p w14:paraId="6C83455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Дмитриевского района</w:t>
            </w:r>
          </w:p>
          <w:p w14:paraId="0308824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AF6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6A7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19138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AA3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D1EC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1EA37" w14:textId="77777777" w:rsidR="009160FB" w:rsidRDefault="009160FB">
            <w:pPr>
              <w:pStyle w:val="TableContents"/>
            </w:pPr>
          </w:p>
        </w:tc>
      </w:tr>
      <w:tr w:rsidR="009160FB" w14:paraId="60400BA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56E9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Ситников</w:t>
            </w:r>
          </w:p>
          <w:p w14:paraId="57D08FD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BF88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21.04.1975г.</w:t>
            </w:r>
          </w:p>
          <w:p w14:paraId="6CEA852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2D3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8C7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B8904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683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CEB7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2AAD2" w14:textId="77777777" w:rsidR="009160FB" w:rsidRDefault="009160FB">
            <w:pPr>
              <w:pStyle w:val="TableContents"/>
            </w:pPr>
          </w:p>
        </w:tc>
      </w:tr>
      <w:tr w:rsidR="009160FB" w14:paraId="46487A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36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14:paraId="338AFA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0154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11.07.1980г.</w:t>
            </w:r>
          </w:p>
          <w:p w14:paraId="3C5EF3F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14B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BD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198982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766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2DC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1B7D" w14:textId="77777777" w:rsidR="009160FB" w:rsidRDefault="009160FB">
            <w:pPr>
              <w:pStyle w:val="TableContents"/>
            </w:pPr>
          </w:p>
        </w:tc>
      </w:tr>
      <w:tr w:rsidR="009160FB" w14:paraId="7A0EA2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356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Стрижкова</w:t>
            </w:r>
          </w:p>
          <w:p w14:paraId="6068A6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F7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05.09.1068г.</w:t>
            </w:r>
          </w:p>
          <w:p w14:paraId="044AEB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A7D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6C3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302431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AFD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9134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4FB6E" w14:textId="77777777" w:rsidR="009160FB" w:rsidRDefault="009160FB">
            <w:pPr>
              <w:pStyle w:val="TableContents"/>
            </w:pPr>
          </w:p>
        </w:tc>
      </w:tr>
      <w:tr w:rsidR="009160FB" w14:paraId="136C333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D6B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</w:t>
            </w:r>
          </w:p>
          <w:p w14:paraId="66C4E6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5AC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27.09.1960г.</w:t>
            </w:r>
          </w:p>
          <w:p w14:paraId="63AC903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х. Шевченко,</w:t>
            </w:r>
          </w:p>
          <w:p w14:paraId="6E25F369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Тбилисского района</w:t>
            </w:r>
          </w:p>
          <w:p w14:paraId="40F7E40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B5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DC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57A949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48CD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B3EF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3C90" w14:textId="77777777" w:rsidR="009160FB" w:rsidRDefault="009160FB">
            <w:pPr>
              <w:pStyle w:val="TableContents"/>
            </w:pPr>
          </w:p>
        </w:tc>
      </w:tr>
      <w:tr w:rsidR="009160FB" w14:paraId="4F6DE5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467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</w:t>
            </w:r>
          </w:p>
          <w:p w14:paraId="134188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4B3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05.06.1964г.</w:t>
            </w:r>
          </w:p>
          <w:p w14:paraId="1F073C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E20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D97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659129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BC3C2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1998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AD443" w14:textId="77777777" w:rsidR="009160FB" w:rsidRDefault="009160FB">
            <w:pPr>
              <w:pStyle w:val="TableContents"/>
            </w:pPr>
          </w:p>
        </w:tc>
      </w:tr>
      <w:tr w:rsidR="009160FB" w14:paraId="697084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983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</w:t>
            </w:r>
          </w:p>
          <w:p w14:paraId="75F4EA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56D33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16.12.1986г.</w:t>
            </w:r>
          </w:p>
          <w:p w14:paraId="2F9B14F8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ст. Арбузово</w:t>
            </w:r>
          </w:p>
          <w:p w14:paraId="6B8046F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Конышевского района</w:t>
            </w:r>
          </w:p>
          <w:p w14:paraId="332F0F2E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61A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28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№04</w:t>
            </w:r>
          </w:p>
          <w:p w14:paraId="767BAB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EFBC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33E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99AE" w14:textId="77777777" w:rsidR="009160FB" w:rsidRDefault="009160FB">
            <w:pPr>
              <w:pStyle w:val="TableContents"/>
            </w:pPr>
          </w:p>
        </w:tc>
      </w:tr>
      <w:tr w:rsidR="009160FB" w14:paraId="748BBC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A7AC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Акиншин</w:t>
            </w:r>
          </w:p>
          <w:p w14:paraId="0794D706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Виктор </w:t>
            </w:r>
            <w:r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B387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21.11.1955г.</w:t>
            </w:r>
          </w:p>
          <w:p w14:paraId="333944A5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д. Воронок,</w:t>
            </w:r>
          </w:p>
          <w:p w14:paraId="370B387F" w14:textId="77777777" w:rsidR="009160FB" w:rsidRDefault="000B7027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32F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A2F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281F9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C1B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6F83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E6B6B" w14:textId="77777777" w:rsidR="009160FB" w:rsidRDefault="009160FB">
            <w:pPr>
              <w:pStyle w:val="TableContents"/>
            </w:pPr>
          </w:p>
        </w:tc>
      </w:tr>
      <w:tr w:rsidR="009160FB" w14:paraId="71ECA86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43E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168F3A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65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01.09.1960г.</w:t>
            </w:r>
          </w:p>
          <w:p w14:paraId="226DEF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Воронцово,</w:t>
            </w:r>
          </w:p>
          <w:p w14:paraId="6E89C1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Курского района</w:t>
            </w:r>
          </w:p>
          <w:p w14:paraId="35D676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1E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2E6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1463C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0539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59E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D373B" w14:textId="77777777" w:rsidR="009160FB" w:rsidRDefault="009160FB">
            <w:pPr>
              <w:pStyle w:val="TableContents"/>
            </w:pPr>
          </w:p>
        </w:tc>
      </w:tr>
      <w:tr w:rsidR="009160FB" w14:paraId="5AAF405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451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</w:t>
            </w:r>
          </w:p>
          <w:p w14:paraId="03C3FB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ABE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05.09.1976г.</w:t>
            </w:r>
          </w:p>
          <w:p w14:paraId="1B7E32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1E3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161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66214E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EFF6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993B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F09B" w14:textId="77777777" w:rsidR="009160FB" w:rsidRDefault="009160FB">
            <w:pPr>
              <w:pStyle w:val="TableContents"/>
            </w:pPr>
          </w:p>
        </w:tc>
      </w:tr>
      <w:tr w:rsidR="009160FB" w14:paraId="026BE01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9E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</w:t>
            </w:r>
          </w:p>
          <w:p w14:paraId="0D1404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546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11.03.1991г.</w:t>
            </w:r>
          </w:p>
          <w:p w14:paraId="038B53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Павлодар,</w:t>
            </w:r>
          </w:p>
          <w:p w14:paraId="131E9F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Казахской 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B48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0B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878E8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6EF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951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42BAA" w14:textId="77777777" w:rsidR="009160FB" w:rsidRDefault="009160FB">
            <w:pPr>
              <w:pStyle w:val="TableContents"/>
            </w:pPr>
          </w:p>
        </w:tc>
      </w:tr>
      <w:tr w:rsidR="009160FB" w14:paraId="4AA407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0A9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</w:t>
            </w:r>
          </w:p>
          <w:p w14:paraId="05E7D1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14:paraId="294A35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678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25.09.1970г.</w:t>
            </w:r>
          </w:p>
          <w:p w14:paraId="707EC1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221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90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03CF5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35B5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2D2C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AFF5" w14:textId="77777777" w:rsidR="009160FB" w:rsidRDefault="009160FB">
            <w:pPr>
              <w:pStyle w:val="TableContents"/>
            </w:pPr>
          </w:p>
        </w:tc>
      </w:tr>
      <w:tr w:rsidR="009160FB" w14:paraId="4DBEC8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B8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14:paraId="768791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51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20.05.1970г.</w:t>
            </w:r>
          </w:p>
          <w:p w14:paraId="6460F2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510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677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16EBA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D4589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170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19F73" w14:textId="77777777" w:rsidR="009160FB" w:rsidRDefault="009160FB">
            <w:pPr>
              <w:pStyle w:val="TableContents"/>
            </w:pPr>
          </w:p>
        </w:tc>
      </w:tr>
      <w:tr w:rsidR="009160FB" w14:paraId="49F19F0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0938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Картамышев</w:t>
            </w:r>
          </w:p>
          <w:p w14:paraId="35F846F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FA1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08.08.1983г.</w:t>
            </w:r>
          </w:p>
          <w:p w14:paraId="62D1A48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Десногорск,</w:t>
            </w:r>
          </w:p>
          <w:p w14:paraId="1FA107DD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Рославльского района</w:t>
            </w:r>
          </w:p>
          <w:p w14:paraId="7FB76DB1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819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ED4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75231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7A04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D1A6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2A32" w14:textId="77777777" w:rsidR="009160FB" w:rsidRDefault="009160FB">
            <w:pPr>
              <w:pStyle w:val="TableContents"/>
            </w:pPr>
          </w:p>
        </w:tc>
      </w:tr>
      <w:tr w:rsidR="009160FB" w14:paraId="406C55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E81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</w:t>
            </w:r>
          </w:p>
          <w:p w14:paraId="0B65EB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203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03.08.1948г.</w:t>
            </w:r>
          </w:p>
          <w:p w14:paraId="4841CE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Уфа,</w:t>
            </w:r>
          </w:p>
          <w:p w14:paraId="1F91C6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респ. Башкортостан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F2C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260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52969B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A30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2B3A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320C0" w14:textId="77777777" w:rsidR="009160FB" w:rsidRDefault="009160FB">
            <w:pPr>
              <w:pStyle w:val="TableContents"/>
            </w:pPr>
          </w:p>
        </w:tc>
      </w:tr>
      <w:tr w:rsidR="009160FB" w14:paraId="6345617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C30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Курлов</w:t>
            </w:r>
          </w:p>
          <w:p w14:paraId="49A515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7AB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26.02.1971г.</w:t>
            </w:r>
          </w:p>
          <w:p w14:paraId="219C44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село Кривец</w:t>
            </w:r>
          </w:p>
          <w:p w14:paraId="02F2FC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3EDB1A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387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C7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4F308A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92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1469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D7C46" w14:textId="77777777" w:rsidR="009160FB" w:rsidRDefault="009160FB">
            <w:pPr>
              <w:pStyle w:val="TableContents"/>
            </w:pPr>
          </w:p>
        </w:tc>
      </w:tr>
      <w:tr w:rsidR="009160FB" w14:paraId="03F5E7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922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</w:t>
            </w:r>
          </w:p>
          <w:p w14:paraId="147A81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3ACD8F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Ростиславна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CC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27.10.1962г.</w:t>
            </w:r>
          </w:p>
          <w:p w14:paraId="5C15AC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Брянск</w:t>
            </w:r>
          </w:p>
          <w:p w14:paraId="467516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F1E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48C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06DAA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BAD4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3846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BA782" w14:textId="77777777" w:rsidR="009160FB" w:rsidRDefault="009160FB">
            <w:pPr>
              <w:pStyle w:val="TableContents"/>
            </w:pPr>
          </w:p>
        </w:tc>
      </w:tr>
      <w:tr w:rsidR="009160FB" w14:paraId="6C89F0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5E8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Лукиянов</w:t>
            </w:r>
          </w:p>
          <w:p w14:paraId="5CAB3D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14:paraId="305FD0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ABC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07.07.1982г.</w:t>
            </w:r>
          </w:p>
          <w:p w14:paraId="707BFE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Ивановское</w:t>
            </w:r>
          </w:p>
          <w:p w14:paraId="5FE766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4B5ED8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C7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CE7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6E600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1D38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EBA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A3041" w14:textId="77777777" w:rsidR="009160FB" w:rsidRDefault="009160FB">
            <w:pPr>
              <w:pStyle w:val="TableContents"/>
            </w:pPr>
          </w:p>
        </w:tc>
      </w:tr>
      <w:tr w:rsidR="009160FB" w14:paraId="34EFBA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766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</w:t>
            </w:r>
          </w:p>
          <w:p w14:paraId="1C89A4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42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01.01.1975г.</w:t>
            </w:r>
          </w:p>
          <w:p w14:paraId="318DDD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Н-Деревеньки</w:t>
            </w:r>
          </w:p>
          <w:p w14:paraId="2A78A4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15B7E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43D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EA1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33F4B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F046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9B5F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5D16B" w14:textId="77777777" w:rsidR="009160FB" w:rsidRDefault="009160FB">
            <w:pPr>
              <w:pStyle w:val="TableContents"/>
            </w:pPr>
          </w:p>
        </w:tc>
      </w:tr>
      <w:tr w:rsidR="009160FB" w14:paraId="180C138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E4E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4A8499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911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30.07.1980г.</w:t>
            </w:r>
          </w:p>
          <w:p w14:paraId="7D2A24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6D1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B66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72E47A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873F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6C87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64EDC" w14:textId="77777777" w:rsidR="009160FB" w:rsidRDefault="009160FB">
            <w:pPr>
              <w:pStyle w:val="TableContents"/>
            </w:pPr>
          </w:p>
        </w:tc>
      </w:tr>
      <w:tr w:rsidR="009160FB" w14:paraId="039A97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6186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Пашнев</w:t>
            </w:r>
          </w:p>
          <w:p w14:paraId="5BF40D8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C3AA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21.02.1977г.</w:t>
            </w:r>
          </w:p>
          <w:p w14:paraId="4A7D1445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F67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DB0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052C3C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CF0A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8DE8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DD328" w14:textId="77777777" w:rsidR="009160FB" w:rsidRDefault="009160FB">
            <w:pPr>
              <w:pStyle w:val="TableContents"/>
            </w:pPr>
          </w:p>
        </w:tc>
      </w:tr>
      <w:tr w:rsidR="009160FB" w14:paraId="76D656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27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14:paraId="7903B3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836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20.08.1983г.</w:t>
            </w:r>
          </w:p>
          <w:p w14:paraId="3C213E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3A8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0A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3E6A3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DC04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62C0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3BFEA" w14:textId="77777777" w:rsidR="009160FB" w:rsidRDefault="009160FB">
            <w:pPr>
              <w:pStyle w:val="TableContents"/>
            </w:pPr>
          </w:p>
        </w:tc>
      </w:tr>
      <w:tr w:rsidR="009160FB" w14:paraId="3984AF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60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</w:t>
            </w:r>
          </w:p>
          <w:p w14:paraId="70331A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14:paraId="738570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B2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11.11.1979г.</w:t>
            </w:r>
          </w:p>
          <w:p w14:paraId="7040CD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6FC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096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258773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9FC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96AD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3F46C" w14:textId="77777777" w:rsidR="009160FB" w:rsidRDefault="009160FB">
            <w:pPr>
              <w:pStyle w:val="TableContents"/>
            </w:pPr>
          </w:p>
        </w:tc>
      </w:tr>
      <w:tr w:rsidR="009160FB" w14:paraId="26391B0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CD0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14:paraId="539016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7C7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24.04.1988г.</w:t>
            </w:r>
          </w:p>
          <w:p w14:paraId="60445F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Малогнеушево</w:t>
            </w:r>
          </w:p>
          <w:p w14:paraId="3A0398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Рыльского района</w:t>
            </w:r>
          </w:p>
          <w:p w14:paraId="370D13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F05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A72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C07D2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7E22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B635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E8F37" w14:textId="77777777" w:rsidR="009160FB" w:rsidRDefault="009160FB">
            <w:pPr>
              <w:pStyle w:val="TableContents"/>
            </w:pPr>
          </w:p>
        </w:tc>
      </w:tr>
      <w:tr w:rsidR="009160FB" w14:paraId="25CD993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D00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Шевчук</w:t>
            </w:r>
          </w:p>
          <w:p w14:paraId="2DB26E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14:paraId="31382D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939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16.12.1957г.</w:t>
            </w:r>
          </w:p>
          <w:p w14:paraId="55680F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Шпиков</w:t>
            </w:r>
          </w:p>
          <w:p w14:paraId="141828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Тульчинского района</w:t>
            </w:r>
          </w:p>
          <w:p w14:paraId="7DCF9D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5E9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494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№05</w:t>
            </w:r>
          </w:p>
          <w:p w14:paraId="1860D7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12.02.2020г.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D5C0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06CD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BFD9F" w14:textId="77777777" w:rsidR="009160FB" w:rsidRDefault="009160FB">
            <w:pPr>
              <w:pStyle w:val="TableContents"/>
            </w:pPr>
          </w:p>
        </w:tc>
      </w:tr>
      <w:tr w:rsidR="009160FB" w14:paraId="5998112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FF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</w:t>
            </w:r>
          </w:p>
          <w:p w14:paraId="3EF5F7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673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06.05.1961г.</w:t>
            </w:r>
          </w:p>
          <w:p w14:paraId="2D01AA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Сотниково</w:t>
            </w:r>
          </w:p>
          <w:p w14:paraId="33F09F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Фатежского района</w:t>
            </w:r>
          </w:p>
          <w:p w14:paraId="3121E2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86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E76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F58F1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EF0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DC40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E3FB" w14:textId="77777777" w:rsidR="009160FB" w:rsidRDefault="009160FB">
            <w:pPr>
              <w:pStyle w:val="TableContents"/>
            </w:pPr>
          </w:p>
        </w:tc>
      </w:tr>
      <w:tr w:rsidR="009160FB" w14:paraId="4051860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51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Гребенникова</w:t>
            </w:r>
          </w:p>
          <w:p w14:paraId="1452DC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Андреевна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A80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28.07.1957г.</w:t>
            </w:r>
          </w:p>
          <w:p w14:paraId="5E8C9B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Житомирская областьУкраина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C4B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02F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2925A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38562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0B89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5AD2E" w14:textId="77777777" w:rsidR="009160FB" w:rsidRDefault="009160FB">
            <w:pPr>
              <w:pStyle w:val="TableContents"/>
            </w:pPr>
          </w:p>
        </w:tc>
      </w:tr>
      <w:tr w:rsidR="009160FB" w14:paraId="459A161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2C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</w:t>
            </w:r>
          </w:p>
          <w:p w14:paraId="199DD9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109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14.10.1961г.</w:t>
            </w:r>
          </w:p>
          <w:p w14:paraId="5805E7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Лунино, Обоянского района</w:t>
            </w:r>
          </w:p>
          <w:p w14:paraId="758DA6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6C0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20F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757DF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D8F2B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3F7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064DB" w14:textId="77777777" w:rsidR="009160FB" w:rsidRDefault="009160FB">
            <w:pPr>
              <w:pStyle w:val="TableContents"/>
            </w:pPr>
          </w:p>
        </w:tc>
      </w:tr>
      <w:tr w:rsidR="009160FB" w14:paraId="7284A9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EB6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</w:t>
            </w:r>
          </w:p>
          <w:p w14:paraId="3DC376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8A9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05.02.1956г.</w:t>
            </w:r>
          </w:p>
          <w:p w14:paraId="778764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Новатор</w:t>
            </w:r>
          </w:p>
          <w:p w14:paraId="201B2D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Велико-Устюгского района</w:t>
            </w:r>
          </w:p>
          <w:p w14:paraId="4DB9CD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CA6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34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B03B9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86B9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94D0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D2656" w14:textId="77777777" w:rsidR="009160FB" w:rsidRDefault="009160FB">
            <w:pPr>
              <w:pStyle w:val="TableContents"/>
            </w:pPr>
          </w:p>
        </w:tc>
      </w:tr>
      <w:tr w:rsidR="009160FB" w14:paraId="77C4285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301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Ерохин</w:t>
            </w:r>
          </w:p>
          <w:p w14:paraId="6507B8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D17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10.07.1946г.</w:t>
            </w:r>
          </w:p>
          <w:p w14:paraId="66CAF53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Пасерково</w:t>
            </w:r>
          </w:p>
          <w:p w14:paraId="132E72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77F466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70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5BB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A277A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10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681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F29D3" w14:textId="77777777" w:rsidR="009160FB" w:rsidRDefault="009160FB">
            <w:pPr>
              <w:pStyle w:val="TableContents"/>
            </w:pPr>
          </w:p>
        </w:tc>
      </w:tr>
      <w:tr w:rsidR="009160FB" w14:paraId="165D24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78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Клесов</w:t>
            </w:r>
          </w:p>
          <w:p w14:paraId="2606CD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FD7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03.08.1966г.</w:t>
            </w:r>
          </w:p>
          <w:p w14:paraId="0AFED8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Запрутье</w:t>
            </w:r>
          </w:p>
          <w:p w14:paraId="6DBFEC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Льговского района</w:t>
            </w:r>
          </w:p>
          <w:p w14:paraId="76D982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476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31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C1F94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AFCE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4A0E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85BB" w14:textId="77777777" w:rsidR="009160FB" w:rsidRDefault="009160FB">
            <w:pPr>
              <w:pStyle w:val="TableContents"/>
            </w:pPr>
          </w:p>
        </w:tc>
      </w:tr>
      <w:tr w:rsidR="009160FB" w14:paraId="46F19C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AA2F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Сотников</w:t>
            </w:r>
          </w:p>
          <w:p w14:paraId="6059C660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Юрий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C2E02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23.04.1973г.</w:t>
            </w:r>
          </w:p>
          <w:p w14:paraId="271DFA77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с. Большие Угоны,</w:t>
            </w:r>
          </w:p>
          <w:p w14:paraId="441E64E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Льговского района</w:t>
            </w:r>
          </w:p>
          <w:p w14:paraId="5D1191D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A7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C04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222D99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C65D9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08E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56CD" w14:textId="77777777" w:rsidR="009160FB" w:rsidRDefault="009160FB">
            <w:pPr>
              <w:pStyle w:val="TableContents"/>
            </w:pPr>
          </w:p>
        </w:tc>
      </w:tr>
      <w:tr w:rsidR="009160FB" w14:paraId="40A92C2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7B7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</w:t>
            </w:r>
          </w:p>
          <w:p w14:paraId="2EEF96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D41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12.12.1975г.</w:t>
            </w:r>
          </w:p>
          <w:p w14:paraId="384CC22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0BF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CF5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8EE38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B91B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6E8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AC7A1" w14:textId="77777777" w:rsidR="009160FB" w:rsidRDefault="009160FB">
            <w:pPr>
              <w:pStyle w:val="TableContents"/>
            </w:pPr>
          </w:p>
        </w:tc>
      </w:tr>
      <w:tr w:rsidR="009160FB" w14:paraId="1D50757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FA4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</w:t>
            </w:r>
          </w:p>
          <w:p w14:paraId="342C04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7F2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12.03.1982г.</w:t>
            </w:r>
          </w:p>
          <w:p w14:paraId="06D008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Железногорск,</w:t>
            </w:r>
          </w:p>
          <w:p w14:paraId="75DB03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6D9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4D3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74782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7F8C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03E3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AB5B" w14:textId="77777777" w:rsidR="009160FB" w:rsidRDefault="009160FB">
            <w:pPr>
              <w:pStyle w:val="TableContents"/>
            </w:pPr>
          </w:p>
        </w:tc>
      </w:tr>
      <w:tr w:rsidR="009160FB" w14:paraId="0ABFCA5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6FA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</w:t>
            </w:r>
          </w:p>
          <w:p w14:paraId="30B790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13F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30.04.1952г.</w:t>
            </w:r>
          </w:p>
          <w:p w14:paraId="354D8B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Слобода</w:t>
            </w:r>
          </w:p>
          <w:p w14:paraId="7AE11D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Шумячского района</w:t>
            </w:r>
          </w:p>
          <w:p w14:paraId="294612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F6B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461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4F844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406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8C10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11A6E" w14:textId="77777777" w:rsidR="009160FB" w:rsidRDefault="009160FB">
            <w:pPr>
              <w:pStyle w:val="TableContents"/>
            </w:pPr>
          </w:p>
        </w:tc>
      </w:tr>
      <w:tr w:rsidR="009160FB" w14:paraId="4A4E722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290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</w:t>
            </w:r>
          </w:p>
          <w:p w14:paraId="1537D6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F1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19.03.1974г.</w:t>
            </w:r>
          </w:p>
          <w:p w14:paraId="09C962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Николаевка</w:t>
            </w:r>
          </w:p>
          <w:p w14:paraId="0DD3C6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Изюмского района</w:t>
            </w:r>
          </w:p>
          <w:p w14:paraId="1072F0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A2F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2C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F3984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540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4D9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27B3B" w14:textId="77777777" w:rsidR="009160FB" w:rsidRDefault="009160FB">
            <w:pPr>
              <w:pStyle w:val="TableContents"/>
            </w:pPr>
          </w:p>
        </w:tc>
      </w:tr>
      <w:tr w:rsidR="009160FB" w14:paraId="1BFF31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F30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</w:t>
            </w:r>
          </w:p>
          <w:p w14:paraId="306E6D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981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05.08.1965г.</w:t>
            </w:r>
          </w:p>
          <w:p w14:paraId="458EC3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Михайловка</w:t>
            </w:r>
          </w:p>
          <w:p w14:paraId="10ECA3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Железногорского района</w:t>
            </w:r>
          </w:p>
          <w:p w14:paraId="613D39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9E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043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7FC98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2EAF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CEC4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5FBA" w14:textId="77777777" w:rsidR="009160FB" w:rsidRDefault="009160FB">
            <w:pPr>
              <w:pStyle w:val="TableContents"/>
            </w:pPr>
          </w:p>
        </w:tc>
      </w:tr>
      <w:tr w:rsidR="009160FB" w14:paraId="621542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AEB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11A997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95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26AD17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Угревище</w:t>
            </w:r>
          </w:p>
          <w:p w14:paraId="597567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Комаричского района</w:t>
            </w:r>
          </w:p>
          <w:p w14:paraId="080928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F7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AE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11AC59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E100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511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67437" w14:textId="77777777" w:rsidR="009160FB" w:rsidRDefault="009160FB">
            <w:pPr>
              <w:pStyle w:val="TableContents"/>
            </w:pPr>
          </w:p>
        </w:tc>
      </w:tr>
      <w:tr w:rsidR="009160FB" w14:paraId="20500E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34E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14:paraId="022CE3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777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17.01.1959г.</w:t>
            </w:r>
          </w:p>
          <w:p w14:paraId="782176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Пальцево</w:t>
            </w:r>
          </w:p>
          <w:p w14:paraId="36D656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Дмитриевского района</w:t>
            </w:r>
          </w:p>
          <w:p w14:paraId="57C744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9F0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342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72ACCB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941C1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C7B8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BD1E5" w14:textId="77777777" w:rsidR="009160FB" w:rsidRDefault="009160FB">
            <w:pPr>
              <w:pStyle w:val="TableContents"/>
            </w:pPr>
          </w:p>
        </w:tc>
      </w:tr>
      <w:tr w:rsidR="009160FB" w14:paraId="2FE341E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C8C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</w:t>
            </w:r>
          </w:p>
          <w:p w14:paraId="25C534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  <w:r>
              <w:rPr>
                <w:sz w:val="20"/>
                <w:szCs w:val="20"/>
              </w:rPr>
              <w:t>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C7A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08.06.1967г.</w:t>
            </w:r>
          </w:p>
          <w:p w14:paraId="3D3924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Еринка</w:t>
            </w:r>
          </w:p>
          <w:p w14:paraId="544326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Пристенского района</w:t>
            </w:r>
          </w:p>
          <w:p w14:paraId="2F1D4D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581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F86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33A82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EF5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8DE8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DFE5" w14:textId="77777777" w:rsidR="009160FB" w:rsidRDefault="009160FB">
            <w:pPr>
              <w:pStyle w:val="TableContents"/>
            </w:pPr>
          </w:p>
        </w:tc>
      </w:tr>
      <w:tr w:rsidR="009160FB" w14:paraId="5AAE059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378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Чаусов</w:t>
            </w:r>
          </w:p>
          <w:p w14:paraId="4F0B36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A67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19.02.1972г.</w:t>
            </w:r>
          </w:p>
          <w:p w14:paraId="01D10C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B4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BEF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620183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D02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350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E1525" w14:textId="77777777" w:rsidR="009160FB" w:rsidRDefault="009160FB">
            <w:pPr>
              <w:pStyle w:val="TableContents"/>
            </w:pPr>
          </w:p>
        </w:tc>
      </w:tr>
      <w:tr w:rsidR="009160FB" w14:paraId="2A8F09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9EA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</w:t>
            </w:r>
          </w:p>
          <w:p w14:paraId="3A58EA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C9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26.08.1957г.</w:t>
            </w:r>
          </w:p>
          <w:p w14:paraId="1E46D5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Становое</w:t>
            </w:r>
          </w:p>
          <w:p w14:paraId="1E6C4B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</w:t>
            </w:r>
          </w:p>
          <w:p w14:paraId="3B9972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1BC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CE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26C1C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9C2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CA5F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6DF3D" w14:textId="77777777" w:rsidR="009160FB" w:rsidRDefault="009160FB">
            <w:pPr>
              <w:pStyle w:val="TableContents"/>
            </w:pPr>
          </w:p>
        </w:tc>
      </w:tr>
      <w:tr w:rsidR="009160FB" w14:paraId="4DAA4C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67F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</w:t>
            </w:r>
          </w:p>
          <w:p w14:paraId="7907BB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0E8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12.06.1988г.</w:t>
            </w:r>
          </w:p>
          <w:p w14:paraId="0FFD8D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Мантурово</w:t>
            </w:r>
          </w:p>
          <w:p w14:paraId="0D3B55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Мантуровского района</w:t>
            </w:r>
          </w:p>
          <w:p w14:paraId="385C5D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09A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843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556488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21B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C0F6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76C15" w14:textId="77777777" w:rsidR="009160FB" w:rsidRDefault="009160FB">
            <w:pPr>
              <w:pStyle w:val="TableContents"/>
            </w:pPr>
          </w:p>
        </w:tc>
      </w:tr>
      <w:tr w:rsidR="009160FB" w14:paraId="0FF0BF1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7F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</w:t>
            </w:r>
          </w:p>
          <w:p w14:paraId="67B63F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F61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12.09.1969г.</w:t>
            </w:r>
          </w:p>
          <w:p w14:paraId="2A1610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8E5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639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01C95E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26.02.2020г.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CC3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235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846B" w14:textId="77777777" w:rsidR="009160FB" w:rsidRDefault="009160FB">
            <w:pPr>
              <w:pStyle w:val="TableContents"/>
            </w:pPr>
          </w:p>
        </w:tc>
      </w:tr>
      <w:tr w:rsidR="009160FB" w14:paraId="34A25A7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075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</w:t>
            </w:r>
          </w:p>
          <w:p w14:paraId="3B09AC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E9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10.12.1959г.</w:t>
            </w:r>
          </w:p>
          <w:p w14:paraId="18B200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56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68B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27D307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09E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E0E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0B1D1" w14:textId="77777777" w:rsidR="009160FB" w:rsidRDefault="009160FB">
            <w:pPr>
              <w:pStyle w:val="TableContents"/>
            </w:pPr>
          </w:p>
        </w:tc>
      </w:tr>
      <w:tr w:rsidR="009160FB" w14:paraId="5C5F02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67D1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</w:t>
            </w:r>
          </w:p>
          <w:p w14:paraId="03AAF6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14:paraId="50D025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BE1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22.10.1956г.</w:t>
            </w:r>
          </w:p>
          <w:p w14:paraId="004C1C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Евгеньевка</w:t>
            </w:r>
          </w:p>
          <w:p w14:paraId="02E4D4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Касторенского района</w:t>
            </w:r>
          </w:p>
          <w:p w14:paraId="1FCBAC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77F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70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2D4EA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83D4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3957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2449" w14:textId="77777777" w:rsidR="009160FB" w:rsidRDefault="009160FB">
            <w:pPr>
              <w:pStyle w:val="TableContents"/>
            </w:pPr>
          </w:p>
        </w:tc>
      </w:tr>
      <w:tr w:rsidR="009160FB" w14:paraId="0504713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D22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</w:t>
            </w:r>
          </w:p>
          <w:p w14:paraId="61127F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06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25.11.1962г.</w:t>
            </w:r>
          </w:p>
          <w:p w14:paraId="6AB890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Терехово</w:t>
            </w:r>
          </w:p>
          <w:p w14:paraId="458CA7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Старооскольского района</w:t>
            </w:r>
          </w:p>
          <w:p w14:paraId="40070A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C4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763D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28D83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C249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37C2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EE30" w14:textId="77777777" w:rsidR="009160FB" w:rsidRDefault="009160FB">
            <w:pPr>
              <w:pStyle w:val="TableContents"/>
            </w:pPr>
          </w:p>
        </w:tc>
      </w:tr>
      <w:tr w:rsidR="009160FB" w14:paraId="52CBDD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2E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</w:t>
            </w:r>
          </w:p>
          <w:p w14:paraId="41EBF4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2E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06.09.1970г.</w:t>
            </w:r>
          </w:p>
          <w:p w14:paraId="72F161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DD9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B7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A9923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AE15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3AE9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E4EA4" w14:textId="77777777" w:rsidR="009160FB" w:rsidRDefault="009160FB">
            <w:pPr>
              <w:pStyle w:val="TableContents"/>
            </w:pPr>
          </w:p>
        </w:tc>
      </w:tr>
      <w:tr w:rsidR="009160FB" w14:paraId="77EF51B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A4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</w:t>
            </w:r>
          </w:p>
          <w:p w14:paraId="5D7CEA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36F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09.06.1964г.</w:t>
            </w:r>
          </w:p>
          <w:p w14:paraId="7C5490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0B1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FAA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C6161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74F4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A3EE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BD60B" w14:textId="77777777" w:rsidR="009160FB" w:rsidRDefault="009160FB">
            <w:pPr>
              <w:pStyle w:val="TableContents"/>
            </w:pPr>
          </w:p>
        </w:tc>
      </w:tr>
      <w:tr w:rsidR="009160FB" w14:paraId="25E03E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DCA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</w:t>
            </w:r>
          </w:p>
          <w:p w14:paraId="18E0B5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C86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05.01.1967г.</w:t>
            </w:r>
          </w:p>
          <w:p w14:paraId="4D0C3F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CEE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A92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1F8BF7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E28C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FC47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014F1" w14:textId="77777777" w:rsidR="009160FB" w:rsidRDefault="009160FB">
            <w:pPr>
              <w:pStyle w:val="TableContents"/>
            </w:pPr>
          </w:p>
        </w:tc>
      </w:tr>
      <w:tr w:rsidR="009160FB" w14:paraId="125E41B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D36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Крыгина</w:t>
            </w:r>
          </w:p>
          <w:p w14:paraId="0F8BDD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8E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01.05.1967г.</w:t>
            </w:r>
          </w:p>
          <w:p w14:paraId="00F269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6EB4EC1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21C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60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71920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288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6925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0E03" w14:textId="77777777" w:rsidR="009160FB" w:rsidRDefault="009160FB">
            <w:pPr>
              <w:pStyle w:val="TableContents"/>
            </w:pPr>
          </w:p>
        </w:tc>
      </w:tr>
      <w:tr w:rsidR="009160FB" w14:paraId="7E7EE8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CAF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Метленко</w:t>
            </w:r>
          </w:p>
          <w:p w14:paraId="12B2B2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A50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30.06.1967г.</w:t>
            </w:r>
          </w:p>
          <w:p w14:paraId="459C24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с.Волоконск</w:t>
            </w:r>
          </w:p>
          <w:p w14:paraId="12328B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98D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57F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2CDC23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11C4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C2B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97233" w14:textId="77777777" w:rsidR="009160FB" w:rsidRDefault="009160FB">
            <w:pPr>
              <w:pStyle w:val="TableContents"/>
            </w:pPr>
          </w:p>
        </w:tc>
      </w:tr>
      <w:tr w:rsidR="009160FB" w14:paraId="675C1F9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80F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Немчинова</w:t>
            </w:r>
          </w:p>
          <w:p w14:paraId="7B6ECE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A65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05.03.1972г.</w:t>
            </w:r>
          </w:p>
          <w:p w14:paraId="751516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Раздольное</w:t>
            </w:r>
          </w:p>
          <w:p w14:paraId="451A6E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Тамбовского района</w:t>
            </w:r>
          </w:p>
          <w:p w14:paraId="221C84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8F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860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02E83A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D413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CC06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D9724" w14:textId="77777777" w:rsidR="009160FB" w:rsidRDefault="009160FB">
            <w:pPr>
              <w:pStyle w:val="TableContents"/>
            </w:pPr>
          </w:p>
        </w:tc>
      </w:tr>
      <w:tr w:rsidR="009160FB" w14:paraId="7550B8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594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</w:t>
            </w:r>
          </w:p>
          <w:p w14:paraId="2683D5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224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08.06.1954г.</w:t>
            </w:r>
          </w:p>
          <w:p w14:paraId="4392F4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Лосево</w:t>
            </w:r>
          </w:p>
          <w:p w14:paraId="77BE64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Кавказского района</w:t>
            </w:r>
          </w:p>
          <w:p w14:paraId="5E208B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528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71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95AA2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6B9E5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64EC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C252" w14:textId="77777777" w:rsidR="009160FB" w:rsidRDefault="009160FB">
            <w:pPr>
              <w:pStyle w:val="TableContents"/>
            </w:pPr>
          </w:p>
        </w:tc>
      </w:tr>
      <w:tr w:rsidR="009160FB" w14:paraId="23AD65D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B4D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Пехов</w:t>
            </w:r>
          </w:p>
          <w:p w14:paraId="108D4E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1E9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13.03.1980г.</w:t>
            </w:r>
          </w:p>
          <w:p w14:paraId="1C6EFF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Лозовское</w:t>
            </w:r>
          </w:p>
          <w:p w14:paraId="695051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494C8E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46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BB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CD2D0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C3D5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B92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FD2F9" w14:textId="77777777" w:rsidR="009160FB" w:rsidRDefault="009160FB">
            <w:pPr>
              <w:pStyle w:val="TableContents"/>
            </w:pPr>
          </w:p>
        </w:tc>
      </w:tr>
      <w:tr w:rsidR="009160FB" w14:paraId="47E08F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92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</w:t>
            </w:r>
          </w:p>
          <w:p w14:paraId="057F23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769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18.02.1975г.</w:t>
            </w:r>
          </w:p>
          <w:p w14:paraId="5AF876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Магадан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7FE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05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5C9A1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C69A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DC4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27.11.2023г.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28DA4" w14:textId="77777777" w:rsidR="009160FB" w:rsidRDefault="009160FB">
            <w:pPr>
              <w:pStyle w:val="TableContents"/>
            </w:pPr>
          </w:p>
        </w:tc>
      </w:tr>
      <w:tr w:rsidR="009160FB" w14:paraId="59BEC5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AB0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</w:t>
            </w:r>
          </w:p>
          <w:p w14:paraId="227839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E5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19.01.1976г.</w:t>
            </w:r>
          </w:p>
          <w:p w14:paraId="49AEF2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57A45D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EC9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C79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78921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1E8F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360D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DD8F" w14:textId="77777777" w:rsidR="009160FB" w:rsidRDefault="009160FB">
            <w:pPr>
              <w:pStyle w:val="TableContents"/>
            </w:pPr>
          </w:p>
        </w:tc>
      </w:tr>
      <w:tr w:rsidR="009160FB" w14:paraId="6CE833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ABC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Савина</w:t>
            </w:r>
          </w:p>
          <w:p w14:paraId="028B8DEB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Лилия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032AF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27.10.1972г.</w:t>
            </w:r>
          </w:p>
          <w:p w14:paraId="543533E6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гор. Курчатов</w:t>
            </w:r>
          </w:p>
          <w:p w14:paraId="1814E49C" w14:textId="77777777" w:rsidR="009160FB" w:rsidRDefault="000B7027">
            <w:pPr>
              <w:pStyle w:val="TableContents"/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2F7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571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487A6E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2BD4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5104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D9349" w14:textId="77777777" w:rsidR="009160FB" w:rsidRDefault="009160FB">
            <w:pPr>
              <w:pStyle w:val="TableContents"/>
            </w:pPr>
          </w:p>
        </w:tc>
      </w:tr>
      <w:tr w:rsidR="009160FB" w14:paraId="1F6B7F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F64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</w:t>
            </w:r>
          </w:p>
          <w:p w14:paraId="3AD227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757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30.01.1984г.</w:t>
            </w:r>
          </w:p>
          <w:p w14:paraId="6AE1A3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r>
              <w:rPr>
                <w:sz w:val="20"/>
                <w:szCs w:val="20"/>
              </w:rPr>
              <w:t>Красногвардейское, Красногвардейского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81D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A4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747C59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55A9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214D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5A9AF" w14:textId="77777777" w:rsidR="009160FB" w:rsidRDefault="009160FB">
            <w:pPr>
              <w:pStyle w:val="TableContents"/>
            </w:pPr>
          </w:p>
        </w:tc>
      </w:tr>
      <w:tr w:rsidR="009160FB" w14:paraId="4110FC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BF3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</w:t>
            </w:r>
          </w:p>
          <w:p w14:paraId="55B3B7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6BA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08.03.1954г.</w:t>
            </w:r>
          </w:p>
          <w:p w14:paraId="4D9B44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дер. Яковлевка</w:t>
            </w:r>
          </w:p>
          <w:p w14:paraId="588CD3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Октябрьского района</w:t>
            </w:r>
          </w:p>
          <w:p w14:paraId="2DA14A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A27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4F5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6815B0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18.03.2020г.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BDDA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223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B561" w14:textId="77777777" w:rsidR="009160FB" w:rsidRDefault="009160FB">
            <w:pPr>
              <w:pStyle w:val="TableContents"/>
            </w:pPr>
          </w:p>
        </w:tc>
      </w:tr>
      <w:tr w:rsidR="009160FB" w14:paraId="2BD749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8A9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</w:t>
            </w:r>
          </w:p>
          <w:p w14:paraId="388496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7E4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20.06.1954г.</w:t>
            </w:r>
          </w:p>
          <w:p w14:paraId="4B173E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Хомутцы Ивнянского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E01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47C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3BE6F3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9C88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FE58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51BC6" w14:textId="77777777" w:rsidR="009160FB" w:rsidRDefault="009160FB">
            <w:pPr>
              <w:pStyle w:val="TableContents"/>
            </w:pPr>
          </w:p>
        </w:tc>
      </w:tr>
      <w:tr w:rsidR="009160FB" w14:paraId="25B88F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CE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Букатко</w:t>
            </w:r>
          </w:p>
          <w:p w14:paraId="47EE17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77C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19.02.1966г.</w:t>
            </w:r>
          </w:p>
          <w:p w14:paraId="18827D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Кания</w:t>
            </w:r>
          </w:p>
          <w:p w14:paraId="611778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Кантимировского района</w:t>
            </w:r>
          </w:p>
          <w:p w14:paraId="5C6EA8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реп. Молдова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59B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B46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</w:t>
            </w:r>
          </w:p>
          <w:p w14:paraId="555295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9E88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778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4B3F5" w14:textId="77777777" w:rsidR="009160FB" w:rsidRDefault="009160FB">
            <w:pPr>
              <w:pStyle w:val="TableContents"/>
            </w:pPr>
          </w:p>
        </w:tc>
      </w:tr>
      <w:tr w:rsidR="009160FB" w14:paraId="11231F7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558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</w:t>
            </w:r>
          </w:p>
          <w:p w14:paraId="14DE65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7BD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13.02.1988г.</w:t>
            </w:r>
          </w:p>
          <w:p w14:paraId="198700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6B3B73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CB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B0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</w:t>
            </w:r>
          </w:p>
          <w:p w14:paraId="42E43C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78A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50FFB" w14:textId="77777777" w:rsidR="009160FB" w:rsidRDefault="000B702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ГЖИ № 1 от 01.02.2024г.</w:t>
            </w: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F94F" w14:textId="77777777" w:rsidR="009160FB" w:rsidRDefault="009160FB">
            <w:pPr>
              <w:pStyle w:val="TableContents"/>
            </w:pPr>
          </w:p>
        </w:tc>
      </w:tr>
      <w:tr w:rsidR="009160FB" w14:paraId="2C0F3C4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B1B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0CD267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66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11.04.1998г.</w:t>
            </w:r>
          </w:p>
          <w:p w14:paraId="0F7C55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2FE7E2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6DE8C5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F4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FBB1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1DB875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74A5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EB41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06BAA" w14:textId="77777777" w:rsidR="009160FB" w:rsidRDefault="009160FB">
            <w:pPr>
              <w:pStyle w:val="TableContents"/>
            </w:pPr>
          </w:p>
        </w:tc>
      </w:tr>
      <w:tr w:rsidR="009160FB" w14:paraId="6A200B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7B8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</w:t>
            </w:r>
          </w:p>
          <w:p w14:paraId="74C097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2A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21.09.1975г.</w:t>
            </w:r>
          </w:p>
          <w:p w14:paraId="04C4B3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Волоконовка</w:t>
            </w:r>
          </w:p>
          <w:p w14:paraId="091EBF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Волоконовского района</w:t>
            </w:r>
          </w:p>
          <w:p w14:paraId="7BA387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EFE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521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4215ED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FB45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575B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1FC11" w14:textId="77777777" w:rsidR="009160FB" w:rsidRDefault="009160FB">
            <w:pPr>
              <w:pStyle w:val="TableContents"/>
            </w:pPr>
          </w:p>
        </w:tc>
      </w:tr>
      <w:tr w:rsidR="009160FB" w14:paraId="7FC9D5F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2C9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Малеева</w:t>
            </w:r>
          </w:p>
          <w:p w14:paraId="6AD67E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71E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14.10.1973г.</w:t>
            </w:r>
          </w:p>
          <w:p w14:paraId="0EDE52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  <w:p w14:paraId="02111A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64E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611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1F7DEE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29.07.2020г.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82C9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8D1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8D5AC" w14:textId="77777777" w:rsidR="009160FB" w:rsidRDefault="009160FB">
            <w:pPr>
              <w:pStyle w:val="TableContents"/>
            </w:pPr>
          </w:p>
        </w:tc>
      </w:tr>
      <w:tr w:rsidR="009160FB" w14:paraId="4AF36CD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149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</w:t>
            </w:r>
          </w:p>
          <w:p w14:paraId="01155F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A94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10.07.1978г.</w:t>
            </w:r>
          </w:p>
          <w:p w14:paraId="4729F7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95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763A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7D42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Дубликат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333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8342" w14:textId="77777777" w:rsidR="009160FB" w:rsidRDefault="009160FB">
            <w:pPr>
              <w:pStyle w:val="TableContents"/>
            </w:pPr>
          </w:p>
        </w:tc>
      </w:tr>
      <w:tr w:rsidR="009160FB" w14:paraId="5B9337E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45E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</w:t>
            </w:r>
          </w:p>
          <w:p w14:paraId="77BA38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4BC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11.03.1985г.</w:t>
            </w:r>
          </w:p>
          <w:p w14:paraId="227071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28F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1C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</w:t>
            </w:r>
          </w:p>
          <w:p w14:paraId="27C874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5F62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0FE8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2C89" w14:textId="77777777" w:rsidR="009160FB" w:rsidRDefault="009160FB">
            <w:pPr>
              <w:pStyle w:val="TableContents"/>
            </w:pPr>
          </w:p>
        </w:tc>
      </w:tr>
      <w:tr w:rsidR="009160FB" w14:paraId="3D89AD0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51C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</w:t>
            </w:r>
          </w:p>
          <w:p w14:paraId="3FAF29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59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13.07.1958г.</w:t>
            </w:r>
          </w:p>
          <w:p w14:paraId="49C654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Требуж </w:t>
            </w:r>
            <w:r>
              <w:rPr>
                <w:sz w:val="20"/>
                <w:szCs w:val="20"/>
              </w:rPr>
              <w:t>Щигровского района Курской области</w:t>
            </w:r>
          </w:p>
          <w:p w14:paraId="58A2B87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C5E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3AE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6D68BF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30.09.2020г.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FC69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24B9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F884" w14:textId="77777777" w:rsidR="009160FB" w:rsidRDefault="009160FB">
            <w:pPr>
              <w:pStyle w:val="TableContents"/>
            </w:pPr>
          </w:p>
        </w:tc>
      </w:tr>
      <w:tr w:rsidR="009160FB" w14:paraId="55D9F8A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C8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</w:t>
            </w:r>
          </w:p>
          <w:p w14:paraId="2FD4FA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Витальевна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32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29.11.1986г.</w:t>
            </w:r>
          </w:p>
          <w:p w14:paraId="0796A5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Кшенский Советского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F9BD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A82D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76A93B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4B7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CC0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DF4ED" w14:textId="77777777" w:rsidR="009160FB" w:rsidRDefault="009160FB">
            <w:pPr>
              <w:pStyle w:val="TableContents"/>
            </w:pPr>
          </w:p>
        </w:tc>
      </w:tr>
      <w:tr w:rsidR="009160FB" w14:paraId="045D0D8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4B5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Ивашина</w:t>
            </w:r>
          </w:p>
          <w:p w14:paraId="6962F7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EC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05.10.1980г.</w:t>
            </w:r>
          </w:p>
          <w:p w14:paraId="6E2F21E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Вязовое </w:t>
            </w:r>
            <w:r>
              <w:rPr>
                <w:sz w:val="20"/>
                <w:szCs w:val="20"/>
              </w:rPr>
              <w:t>Краснояружского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397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325A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37D963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6013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95C5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77840" w14:textId="77777777" w:rsidR="009160FB" w:rsidRDefault="009160FB">
            <w:pPr>
              <w:pStyle w:val="TableContents"/>
            </w:pPr>
          </w:p>
        </w:tc>
      </w:tr>
      <w:tr w:rsidR="009160FB" w14:paraId="698E90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C21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</w:t>
            </w:r>
          </w:p>
          <w:p w14:paraId="17FA12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3DD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20.06.1989г.</w:t>
            </w:r>
          </w:p>
          <w:p w14:paraId="7C62A9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Дубовое, Белгородского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6EA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D2D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27</w:t>
            </w:r>
          </w:p>
          <w:p w14:paraId="63E50BC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16EF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AD0E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BDE5E" w14:textId="77777777" w:rsidR="009160FB" w:rsidRDefault="009160FB">
            <w:pPr>
              <w:pStyle w:val="TableContents"/>
            </w:pPr>
          </w:p>
        </w:tc>
      </w:tr>
      <w:tr w:rsidR="009160FB" w14:paraId="2360571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83D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Ширков</w:t>
            </w:r>
          </w:p>
          <w:p w14:paraId="775EF5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9E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15.07.1961г.</w:t>
            </w:r>
          </w:p>
          <w:p w14:paraId="2C3B7A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Храм -Тау</w:t>
            </w:r>
          </w:p>
          <w:p w14:paraId="00CE6B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Актюбинской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758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2517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66CC65C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C12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004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59635" w14:textId="77777777" w:rsidR="009160FB" w:rsidRDefault="009160FB">
            <w:pPr>
              <w:pStyle w:val="TableContents"/>
            </w:pPr>
          </w:p>
        </w:tc>
      </w:tr>
      <w:tr w:rsidR="009160FB" w14:paraId="5A8FD7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A77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14:paraId="40BC02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FFE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05.03.1968г.</w:t>
            </w:r>
          </w:p>
          <w:p w14:paraId="05D5F5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Северск</w:t>
            </w:r>
          </w:p>
          <w:p w14:paraId="7C301F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E08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E4F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0878D8B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EA24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511D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D225" w14:textId="77777777" w:rsidR="009160FB" w:rsidRDefault="009160FB">
            <w:pPr>
              <w:pStyle w:val="TableContents"/>
            </w:pPr>
          </w:p>
        </w:tc>
      </w:tr>
      <w:tr w:rsidR="009160FB" w14:paraId="69FE93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8E9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Диканов</w:t>
            </w:r>
          </w:p>
          <w:p w14:paraId="1735E9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3E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12.10.1977г.</w:t>
            </w:r>
          </w:p>
          <w:p w14:paraId="10379E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гор. </w:t>
            </w:r>
            <w:r>
              <w:rPr>
                <w:sz w:val="20"/>
                <w:szCs w:val="20"/>
              </w:rPr>
              <w:t>Железногорск</w:t>
            </w:r>
          </w:p>
          <w:p w14:paraId="40C707E2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3B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953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13E591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28.10.2020г.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2AF7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1AF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9BD1" w14:textId="77777777" w:rsidR="009160FB" w:rsidRDefault="009160FB">
            <w:pPr>
              <w:pStyle w:val="TableContents"/>
            </w:pPr>
          </w:p>
        </w:tc>
      </w:tr>
      <w:tr w:rsidR="009160FB" w14:paraId="2E15C26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A38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</w:t>
            </w:r>
          </w:p>
          <w:p w14:paraId="13FFBA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DD4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20.10.1958г.</w:t>
            </w:r>
          </w:p>
          <w:p w14:paraId="2BB02D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  <w:p w14:paraId="20BF88A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B38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7F72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0832AD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4EA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7E2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6EF44" w14:textId="77777777" w:rsidR="009160FB" w:rsidRDefault="009160FB">
            <w:pPr>
              <w:pStyle w:val="TableContents"/>
            </w:pPr>
          </w:p>
        </w:tc>
      </w:tr>
      <w:tr w:rsidR="009160FB" w14:paraId="72F102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05D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</w:p>
          <w:p w14:paraId="3BB261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6BD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14.12.1967г.</w:t>
            </w:r>
          </w:p>
          <w:p w14:paraId="2BC08E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Кусаково-Белица Конышевского района Курской области</w:t>
            </w:r>
          </w:p>
          <w:p w14:paraId="152B868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5E2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B8A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43AE6E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FE57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3D9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2FC98" w14:textId="77777777" w:rsidR="009160FB" w:rsidRDefault="009160FB">
            <w:pPr>
              <w:pStyle w:val="TableContents"/>
            </w:pPr>
          </w:p>
        </w:tc>
      </w:tr>
      <w:tr w:rsidR="009160FB" w14:paraId="5E93FEE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34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Дурнев</w:t>
            </w:r>
          </w:p>
          <w:p w14:paraId="275167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660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05.02.1989г.</w:t>
            </w:r>
          </w:p>
          <w:p w14:paraId="1EE6BDA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Караганда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D1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ED4F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6B2D105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81F0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A8E6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F1B8" w14:textId="77777777" w:rsidR="009160FB" w:rsidRDefault="009160FB">
            <w:pPr>
              <w:pStyle w:val="TableContents"/>
            </w:pPr>
          </w:p>
        </w:tc>
      </w:tr>
      <w:tr w:rsidR="009160FB" w14:paraId="3CB7E8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B7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Фуфичев</w:t>
            </w:r>
          </w:p>
          <w:p w14:paraId="332BBE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CC2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27.10.1985г.</w:t>
            </w:r>
          </w:p>
          <w:p w14:paraId="25F653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с.Чуй Чуйского района  Киргизская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555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8755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318AC9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A8C5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B06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E3DDB" w14:textId="77777777" w:rsidR="009160FB" w:rsidRDefault="009160FB">
            <w:pPr>
              <w:pStyle w:val="TableContents"/>
            </w:pPr>
          </w:p>
        </w:tc>
      </w:tr>
      <w:tr w:rsidR="009160FB" w14:paraId="1A84FA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FBB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</w:t>
            </w:r>
          </w:p>
          <w:p w14:paraId="3770F5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E9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19.08.1982г.</w:t>
            </w:r>
          </w:p>
          <w:p w14:paraId="10C722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85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9A0B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</w:t>
            </w:r>
          </w:p>
          <w:p w14:paraId="75F8001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25.11.2020г.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7A01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350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0EB06" w14:textId="77777777" w:rsidR="009160FB" w:rsidRDefault="009160FB">
            <w:pPr>
              <w:pStyle w:val="TableContents"/>
            </w:pPr>
          </w:p>
        </w:tc>
      </w:tr>
      <w:tr w:rsidR="009160FB" w14:paraId="790586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493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</w:t>
            </w:r>
          </w:p>
          <w:p w14:paraId="30DB65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A1CA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01.06.1980г.</w:t>
            </w:r>
          </w:p>
          <w:p w14:paraId="298956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743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1252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01</w:t>
            </w:r>
          </w:p>
          <w:p w14:paraId="07EC2C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04B5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69C2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28D6" w14:textId="77777777" w:rsidR="009160FB" w:rsidRDefault="009160FB">
            <w:pPr>
              <w:pStyle w:val="TableContents"/>
            </w:pPr>
          </w:p>
        </w:tc>
      </w:tr>
      <w:tr w:rsidR="009160FB" w14:paraId="6D49DF6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E8C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</w:p>
          <w:p w14:paraId="375FB6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A38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21.06.1979г.</w:t>
            </w:r>
          </w:p>
          <w:p w14:paraId="4D7AF0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CB8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3E84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02</w:t>
            </w:r>
          </w:p>
          <w:p w14:paraId="5922EC4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FF2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8ED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99AA" w14:textId="77777777" w:rsidR="009160FB" w:rsidRDefault="009160FB">
            <w:pPr>
              <w:pStyle w:val="TableContents"/>
            </w:pPr>
          </w:p>
        </w:tc>
      </w:tr>
      <w:tr w:rsidR="009160FB" w14:paraId="730708C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B77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</w:t>
            </w:r>
          </w:p>
          <w:p w14:paraId="40E741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9A5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02.05.1981г.</w:t>
            </w:r>
          </w:p>
          <w:p w14:paraId="0CDFB2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0D1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CAA8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03</w:t>
            </w:r>
          </w:p>
          <w:p w14:paraId="2897C2C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56A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43E2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03C53" w14:textId="77777777" w:rsidR="009160FB" w:rsidRDefault="009160FB">
            <w:pPr>
              <w:pStyle w:val="TableContents"/>
            </w:pPr>
          </w:p>
        </w:tc>
      </w:tr>
      <w:tr w:rsidR="009160FB" w14:paraId="062F3EE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999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Соколенко</w:t>
            </w:r>
          </w:p>
          <w:p w14:paraId="6FBA8A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7B5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29.10.1987г.</w:t>
            </w:r>
          </w:p>
          <w:p w14:paraId="3FB217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Новая Жизнь, Теректинского района, Уральской обл. </w:t>
            </w:r>
            <w:r>
              <w:rPr>
                <w:sz w:val="20"/>
                <w:szCs w:val="20"/>
              </w:rPr>
              <w:t>Казахской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C3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8DBB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04</w:t>
            </w:r>
          </w:p>
          <w:p w14:paraId="2641282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875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AAE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719B" w14:textId="77777777" w:rsidR="009160FB" w:rsidRDefault="009160FB">
            <w:pPr>
              <w:pStyle w:val="TableContents"/>
            </w:pPr>
          </w:p>
        </w:tc>
      </w:tr>
      <w:tr w:rsidR="009160FB" w14:paraId="6BD8D7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CAD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78DAD8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F1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19.08.1966г.</w:t>
            </w:r>
          </w:p>
          <w:p w14:paraId="3252A6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22EF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16C0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06</w:t>
            </w:r>
          </w:p>
          <w:p w14:paraId="68EA84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32A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473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AFFED" w14:textId="77777777" w:rsidR="009160FB" w:rsidRDefault="009160FB">
            <w:pPr>
              <w:pStyle w:val="TableContents"/>
            </w:pPr>
          </w:p>
        </w:tc>
      </w:tr>
      <w:tr w:rsidR="009160FB" w14:paraId="73ADB33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E8F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Толстой</w:t>
            </w:r>
          </w:p>
          <w:p w14:paraId="0D3CCD6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D0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01.02.1973г.</w:t>
            </w:r>
          </w:p>
          <w:p w14:paraId="3E2150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9E4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F89B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07</w:t>
            </w:r>
          </w:p>
          <w:p w14:paraId="587358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55C5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5E1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3F43D" w14:textId="77777777" w:rsidR="009160FB" w:rsidRDefault="009160FB">
            <w:pPr>
              <w:pStyle w:val="TableContents"/>
            </w:pPr>
          </w:p>
        </w:tc>
      </w:tr>
      <w:tr w:rsidR="009160FB" w14:paraId="5389CC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1CD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Щербаченко</w:t>
            </w:r>
          </w:p>
          <w:p w14:paraId="4B05E1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743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06.12.1989г.</w:t>
            </w:r>
          </w:p>
          <w:p w14:paraId="21C50F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гор.Белгород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0B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C7DC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08</w:t>
            </w:r>
          </w:p>
          <w:p w14:paraId="5C41D3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41BE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240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2B441" w14:textId="77777777" w:rsidR="009160FB" w:rsidRDefault="009160FB">
            <w:pPr>
              <w:pStyle w:val="TableContents"/>
            </w:pPr>
          </w:p>
        </w:tc>
      </w:tr>
      <w:tr w:rsidR="009160FB" w14:paraId="5DC475C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334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</w:t>
            </w:r>
          </w:p>
          <w:p w14:paraId="269FDB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905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29.08.1986г.</w:t>
            </w:r>
          </w:p>
          <w:p w14:paraId="1E15F0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CE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7759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09</w:t>
            </w:r>
          </w:p>
          <w:p w14:paraId="746666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20.01.2021г.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C0F5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561D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7116E" w14:textId="77777777" w:rsidR="009160FB" w:rsidRDefault="009160FB">
            <w:pPr>
              <w:pStyle w:val="TableContents"/>
            </w:pPr>
          </w:p>
        </w:tc>
      </w:tr>
      <w:tr w:rsidR="009160FB" w14:paraId="5C5B5CC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69A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Смольянинов</w:t>
            </w:r>
          </w:p>
          <w:p w14:paraId="2DC79F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C6E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07.02.1986г.</w:t>
            </w:r>
          </w:p>
          <w:p w14:paraId="353130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1F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0C36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</w:t>
            </w:r>
          </w:p>
          <w:p w14:paraId="6644A2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ECE8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5F00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08D9" w14:textId="77777777" w:rsidR="009160FB" w:rsidRDefault="009160FB">
            <w:pPr>
              <w:pStyle w:val="TableContents"/>
            </w:pPr>
          </w:p>
        </w:tc>
      </w:tr>
      <w:tr w:rsidR="009160FB" w14:paraId="0B001CC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300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Погребной</w:t>
            </w:r>
          </w:p>
          <w:p w14:paraId="66240B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Витальевич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68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01.01.1969г.</w:t>
            </w:r>
          </w:p>
          <w:p w14:paraId="2F2062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Теткино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1CB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E1C9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</w:t>
            </w:r>
          </w:p>
          <w:p w14:paraId="794C51D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C250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76D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6608" w14:textId="77777777" w:rsidR="009160FB" w:rsidRDefault="009160FB">
            <w:pPr>
              <w:pStyle w:val="TableContents"/>
            </w:pPr>
          </w:p>
        </w:tc>
      </w:tr>
      <w:tr w:rsidR="009160FB" w14:paraId="5A2BDC1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C7F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14:paraId="5D96BA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6E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31.05.1988г.</w:t>
            </w:r>
          </w:p>
          <w:p w14:paraId="7883B4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 Старый Оскол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0A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1D8E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06EA40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E54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C59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A0BB" w14:textId="77777777" w:rsidR="009160FB" w:rsidRDefault="009160FB">
            <w:pPr>
              <w:pStyle w:val="TableContents"/>
            </w:pPr>
          </w:p>
        </w:tc>
      </w:tr>
      <w:tr w:rsidR="009160FB" w14:paraId="169CAA1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7DE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</w:t>
            </w:r>
          </w:p>
          <w:p w14:paraId="4602A9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Борисович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C9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29.05.1967г.</w:t>
            </w:r>
          </w:p>
          <w:p w14:paraId="0AD855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Ашхабад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BF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B78E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499B252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25.03.2021г.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B862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6D6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4E907" w14:textId="77777777" w:rsidR="009160FB" w:rsidRDefault="009160FB">
            <w:pPr>
              <w:pStyle w:val="TableContents"/>
            </w:pPr>
          </w:p>
        </w:tc>
      </w:tr>
      <w:tr w:rsidR="009160FB" w14:paraId="4ABBDAA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68B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</w:t>
            </w:r>
          </w:p>
          <w:p w14:paraId="2E88ED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EF7A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7D0F74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Макарово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81E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2042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1DE5CC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20.05.2021г.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3262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C0E7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3088D" w14:textId="77777777" w:rsidR="009160FB" w:rsidRDefault="009160FB">
            <w:pPr>
              <w:pStyle w:val="TableContents"/>
            </w:pPr>
          </w:p>
        </w:tc>
      </w:tr>
      <w:tr w:rsidR="009160FB" w14:paraId="207C41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BC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Червякова</w:t>
            </w:r>
          </w:p>
          <w:p w14:paraId="341E50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A143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20.12.1971г.</w:t>
            </w:r>
          </w:p>
          <w:p w14:paraId="3FB5E5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FA5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5238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379016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5882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43E3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4ABB5" w14:textId="77777777" w:rsidR="009160FB" w:rsidRDefault="009160FB">
            <w:pPr>
              <w:pStyle w:val="TableContents"/>
            </w:pPr>
          </w:p>
        </w:tc>
      </w:tr>
      <w:tr w:rsidR="009160FB" w14:paraId="0FA058F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6A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</w:t>
            </w:r>
          </w:p>
          <w:p w14:paraId="51A1DB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DF4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22.08.1971г.</w:t>
            </w:r>
          </w:p>
          <w:p w14:paraId="3470AD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9BE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F02A7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26</w:t>
            </w:r>
          </w:p>
          <w:p w14:paraId="13D589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01CA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B41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C182" w14:textId="77777777" w:rsidR="009160FB" w:rsidRDefault="009160FB">
            <w:pPr>
              <w:pStyle w:val="TableContents"/>
            </w:pPr>
          </w:p>
        </w:tc>
      </w:tr>
      <w:tr w:rsidR="009160FB" w14:paraId="32E5396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1D3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Шитиков</w:t>
            </w:r>
          </w:p>
          <w:p w14:paraId="308F17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CA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265C70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67D1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9882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2D497E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22D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A8BB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EBDD4" w14:textId="77777777" w:rsidR="009160FB" w:rsidRDefault="009160FB">
            <w:pPr>
              <w:pStyle w:val="TableContents"/>
            </w:pPr>
          </w:p>
        </w:tc>
      </w:tr>
      <w:tr w:rsidR="009160FB" w14:paraId="392709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7A7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</w:t>
            </w:r>
          </w:p>
          <w:p w14:paraId="5235D1E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343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30.09.1981г.</w:t>
            </w:r>
          </w:p>
          <w:p w14:paraId="5F0AB7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5DD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0DE8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0E271C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01EA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4D97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77A2F" w14:textId="77777777" w:rsidR="009160FB" w:rsidRDefault="009160FB">
            <w:pPr>
              <w:pStyle w:val="TableContents"/>
            </w:pPr>
          </w:p>
        </w:tc>
      </w:tr>
      <w:tr w:rsidR="009160FB" w14:paraId="0F5A20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ECF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</w:t>
            </w:r>
          </w:p>
          <w:p w14:paraId="4C83EF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7A2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22.02.1970г.</w:t>
            </w:r>
          </w:p>
          <w:p w14:paraId="14B0C9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Конаково </w:t>
            </w:r>
            <w:r>
              <w:rPr>
                <w:sz w:val="20"/>
                <w:szCs w:val="20"/>
              </w:rPr>
              <w:t>Калининской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ABC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2070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3C259D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48B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4B4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CDFD" w14:textId="77777777" w:rsidR="009160FB" w:rsidRDefault="009160FB">
            <w:pPr>
              <w:pStyle w:val="TableContents"/>
            </w:pPr>
          </w:p>
        </w:tc>
      </w:tr>
      <w:tr w:rsidR="009160FB" w14:paraId="6B34208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AD44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14:paraId="41CFA4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7FE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07.07.1978г.</w:t>
            </w:r>
          </w:p>
          <w:p w14:paraId="25F325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Коренево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68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B3C9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3FF1144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25.06.2021г.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4897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A7C9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B5978" w14:textId="77777777" w:rsidR="009160FB" w:rsidRDefault="009160FB">
            <w:pPr>
              <w:pStyle w:val="TableContents"/>
            </w:pPr>
          </w:p>
        </w:tc>
      </w:tr>
      <w:tr w:rsidR="009160FB" w14:paraId="4778DD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147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Белевцева</w:t>
            </w:r>
          </w:p>
          <w:p w14:paraId="7CA037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22C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08.03.1983г.</w:t>
            </w:r>
          </w:p>
          <w:p w14:paraId="01FB63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Харьков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A2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BCB37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</w:t>
            </w:r>
          </w:p>
          <w:p w14:paraId="201FFC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5465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421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C0E99" w14:textId="77777777" w:rsidR="009160FB" w:rsidRDefault="009160FB">
            <w:pPr>
              <w:pStyle w:val="TableContents"/>
            </w:pPr>
          </w:p>
        </w:tc>
      </w:tr>
      <w:tr w:rsidR="009160FB" w14:paraId="7E09B7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A9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Мугалева</w:t>
            </w:r>
          </w:p>
          <w:p w14:paraId="262734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7F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19.05.1980г.</w:t>
            </w:r>
          </w:p>
          <w:p w14:paraId="3FBBD3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Малогнеушево,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08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250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</w:t>
            </w:r>
          </w:p>
          <w:p w14:paraId="71013A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FE89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BCD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9AC73" w14:textId="77777777" w:rsidR="009160FB" w:rsidRDefault="009160FB">
            <w:pPr>
              <w:pStyle w:val="TableContents"/>
            </w:pPr>
          </w:p>
        </w:tc>
      </w:tr>
      <w:tr w:rsidR="009160FB" w14:paraId="063B702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3E9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Хмеленко</w:t>
            </w:r>
          </w:p>
          <w:p w14:paraId="23922F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435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14.07.1972г.</w:t>
            </w:r>
          </w:p>
          <w:p w14:paraId="65BC39B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Норильск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C3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00A0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</w:t>
            </w:r>
          </w:p>
          <w:p w14:paraId="247DBD0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09.07.2021г.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AB9D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912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FD55" w14:textId="77777777" w:rsidR="009160FB" w:rsidRDefault="009160FB">
            <w:pPr>
              <w:pStyle w:val="TableContents"/>
            </w:pPr>
          </w:p>
        </w:tc>
      </w:tr>
      <w:tr w:rsidR="009160FB" w14:paraId="42831E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9A2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Сорокопуд</w:t>
            </w:r>
          </w:p>
          <w:p w14:paraId="70E8A3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550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27.10.1980г.</w:t>
            </w:r>
          </w:p>
          <w:p w14:paraId="579B9F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Сумы, Сумской области,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5F5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3E117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</w:t>
            </w:r>
          </w:p>
          <w:p w14:paraId="107EEF7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6A131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2CEA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E042D" w14:textId="77777777" w:rsidR="009160FB" w:rsidRDefault="009160FB">
            <w:pPr>
              <w:pStyle w:val="TableContents"/>
            </w:pPr>
          </w:p>
        </w:tc>
      </w:tr>
      <w:tr w:rsidR="009160FB" w14:paraId="4E156B7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5F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</w:t>
            </w:r>
          </w:p>
          <w:p w14:paraId="3C78B98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5A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24.02.1965г.</w:t>
            </w:r>
          </w:p>
          <w:p w14:paraId="2A685E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Покрово-Михайловка Н.Оскольского района Белгородской областм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C0B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15ED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</w:t>
            </w:r>
          </w:p>
          <w:p w14:paraId="501FA9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17.08.2021г.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852B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94C3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5DE8" w14:textId="77777777" w:rsidR="009160FB" w:rsidRDefault="009160FB">
            <w:pPr>
              <w:pStyle w:val="TableContents"/>
            </w:pPr>
          </w:p>
        </w:tc>
      </w:tr>
      <w:tr w:rsidR="009160FB" w14:paraId="777A572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89A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14:paraId="78D964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FA2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25.05.1956г.</w:t>
            </w:r>
          </w:p>
          <w:p w14:paraId="581BC3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Междуреченск</w:t>
            </w:r>
          </w:p>
          <w:p w14:paraId="3C2A19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EA7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01E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47</w:t>
            </w:r>
          </w:p>
          <w:p w14:paraId="459785E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20.08.2021г.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F04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38E1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EC7F9" w14:textId="77777777" w:rsidR="009160FB" w:rsidRDefault="009160FB">
            <w:pPr>
              <w:pStyle w:val="TableContents"/>
            </w:pPr>
          </w:p>
        </w:tc>
      </w:tr>
      <w:tr w:rsidR="009160FB" w14:paraId="367779C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F2A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Облогин</w:t>
            </w:r>
          </w:p>
          <w:p w14:paraId="62B579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F4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11.06.1971г.</w:t>
            </w:r>
          </w:p>
          <w:p w14:paraId="776D73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Мазикино Коротчанского района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14B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7E9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53</w:t>
            </w:r>
          </w:p>
          <w:p w14:paraId="6490B5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CE7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A3A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C68B" w14:textId="77777777" w:rsidR="009160FB" w:rsidRDefault="009160FB">
            <w:pPr>
              <w:pStyle w:val="TableContents"/>
            </w:pPr>
          </w:p>
        </w:tc>
      </w:tr>
      <w:tr w:rsidR="009160FB" w14:paraId="04244A7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3C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Невежин</w:t>
            </w:r>
          </w:p>
          <w:p w14:paraId="25871A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C0B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23.06.1979г.</w:t>
            </w:r>
          </w:p>
          <w:p w14:paraId="0DFDB5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Темиртау Каз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5C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7257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</w:t>
            </w:r>
          </w:p>
          <w:p w14:paraId="00C424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27.10.2021г.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8D5B5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B83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0CFE4" w14:textId="77777777" w:rsidR="009160FB" w:rsidRDefault="009160FB">
            <w:pPr>
              <w:pStyle w:val="TableContents"/>
            </w:pPr>
          </w:p>
        </w:tc>
      </w:tr>
      <w:tr w:rsidR="009160FB" w14:paraId="3AF542C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EC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Воловиков</w:t>
            </w:r>
          </w:p>
          <w:p w14:paraId="5202136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060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24.05.1984г.</w:t>
            </w:r>
          </w:p>
          <w:p w14:paraId="6D7D181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12E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BF50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60</w:t>
            </w:r>
          </w:p>
          <w:p w14:paraId="32631E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87B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E6C5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039C7" w14:textId="77777777" w:rsidR="009160FB" w:rsidRDefault="009160FB">
            <w:pPr>
              <w:pStyle w:val="TableContents"/>
            </w:pPr>
          </w:p>
        </w:tc>
      </w:tr>
      <w:tr w:rsidR="009160FB" w14:paraId="2E61CFD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FFB6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Вальчук</w:t>
            </w:r>
          </w:p>
          <w:p w14:paraId="762C73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DB6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06.03.1966г.</w:t>
            </w:r>
          </w:p>
          <w:p w14:paraId="1A57FC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Старостинцы </w:t>
            </w:r>
            <w:r>
              <w:rPr>
                <w:sz w:val="20"/>
                <w:szCs w:val="20"/>
              </w:rPr>
              <w:t>Погребищенского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F07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316C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</w:t>
            </w:r>
          </w:p>
          <w:p w14:paraId="7C3C8F9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CF3B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69F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39181" w14:textId="77777777" w:rsidR="009160FB" w:rsidRDefault="009160FB">
            <w:pPr>
              <w:pStyle w:val="TableContents"/>
            </w:pPr>
          </w:p>
        </w:tc>
      </w:tr>
      <w:tr w:rsidR="009160FB" w14:paraId="6AFF004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02E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Пиляева</w:t>
            </w:r>
          </w:p>
          <w:p w14:paraId="5FB496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DA6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20.02.1971г.</w:t>
            </w:r>
          </w:p>
          <w:p w14:paraId="76DC0C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DA9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574B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</w:t>
            </w:r>
          </w:p>
          <w:p w14:paraId="3BBABCA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21.12.2021г.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3893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4C2B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E2931" w14:textId="77777777" w:rsidR="009160FB" w:rsidRDefault="009160FB">
            <w:pPr>
              <w:pStyle w:val="TableContents"/>
            </w:pPr>
          </w:p>
        </w:tc>
      </w:tr>
      <w:tr w:rsidR="009160FB" w14:paraId="29FA83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BC9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</w:t>
            </w:r>
          </w:p>
          <w:p w14:paraId="663924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Валерьевич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F70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23.03.1967г.</w:t>
            </w:r>
          </w:p>
          <w:p w14:paraId="6BF712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Репец Мантуровского района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278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D03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</w:t>
            </w:r>
          </w:p>
          <w:p w14:paraId="0E9A59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2ED5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6F93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42274" w14:textId="77777777" w:rsidR="009160FB" w:rsidRDefault="009160FB">
            <w:pPr>
              <w:pStyle w:val="TableContents"/>
            </w:pPr>
          </w:p>
        </w:tc>
      </w:tr>
      <w:tr w:rsidR="009160FB" w14:paraId="47CBF03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B2F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</w:t>
            </w:r>
          </w:p>
          <w:p w14:paraId="7E76B0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D0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09.01.1982г.</w:t>
            </w:r>
          </w:p>
          <w:p w14:paraId="2BD377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F5D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781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</w:t>
            </w:r>
          </w:p>
          <w:p w14:paraId="45561EC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6D89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0B43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F3A4A" w14:textId="77777777" w:rsidR="009160FB" w:rsidRDefault="009160FB">
            <w:pPr>
              <w:pStyle w:val="TableContents"/>
            </w:pPr>
          </w:p>
        </w:tc>
      </w:tr>
      <w:tr w:rsidR="009160FB" w14:paraId="0C4B920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B44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Тимоничев</w:t>
            </w:r>
          </w:p>
          <w:p w14:paraId="121C1A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Владимирович</w:t>
            </w:r>
          </w:p>
          <w:p w14:paraId="5B236F47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0EA5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23.12.1993г.</w:t>
            </w:r>
          </w:p>
          <w:p w14:paraId="7BDA9C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Орел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D6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8344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</w:t>
            </w:r>
          </w:p>
          <w:p w14:paraId="0E69AA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671F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A49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B1398" w14:textId="77777777" w:rsidR="009160FB" w:rsidRDefault="009160FB">
            <w:pPr>
              <w:pStyle w:val="TableContents"/>
            </w:pPr>
          </w:p>
        </w:tc>
      </w:tr>
      <w:tr w:rsidR="009160FB" w14:paraId="44EE6C9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DC7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Субочев</w:t>
            </w:r>
          </w:p>
          <w:p w14:paraId="595B771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546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17.05.1977г.</w:t>
            </w:r>
          </w:p>
          <w:p w14:paraId="70AC50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6B1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2565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</w:t>
            </w:r>
          </w:p>
          <w:p w14:paraId="18C6AE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8CAD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B37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A6B2C" w14:textId="77777777" w:rsidR="009160FB" w:rsidRDefault="009160FB">
            <w:pPr>
              <w:pStyle w:val="TableContents"/>
            </w:pPr>
          </w:p>
        </w:tc>
      </w:tr>
      <w:tr w:rsidR="009160FB" w14:paraId="6915459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9F0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Чугин</w:t>
            </w:r>
          </w:p>
          <w:p w14:paraId="231BFE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7B6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20.09.1973г.</w:t>
            </w:r>
          </w:p>
          <w:p w14:paraId="36F9EE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61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25BF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</w:t>
            </w:r>
          </w:p>
          <w:p w14:paraId="7ECF067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10.08.2022г.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901F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D33A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509C" w14:textId="77777777" w:rsidR="009160FB" w:rsidRDefault="009160FB">
            <w:pPr>
              <w:pStyle w:val="TableContents"/>
            </w:pPr>
          </w:p>
        </w:tc>
      </w:tr>
      <w:tr w:rsidR="009160FB" w14:paraId="744E63E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9DC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</w:t>
            </w:r>
          </w:p>
          <w:p w14:paraId="482477F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Игоревич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A5A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06.09.1990г.</w:t>
            </w:r>
          </w:p>
          <w:p w14:paraId="201C322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D4E5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850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</w:t>
            </w:r>
          </w:p>
          <w:p w14:paraId="73C3F9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B2D1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879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9ADD4" w14:textId="77777777" w:rsidR="009160FB" w:rsidRDefault="009160FB">
            <w:pPr>
              <w:pStyle w:val="TableContents"/>
            </w:pPr>
          </w:p>
        </w:tc>
      </w:tr>
      <w:tr w:rsidR="009160FB" w14:paraId="6CA67E4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C40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Долженков</w:t>
            </w:r>
          </w:p>
          <w:p w14:paraId="34284F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550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14.12.1991г.</w:t>
            </w:r>
          </w:p>
          <w:p w14:paraId="34605D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A38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53C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</w:t>
            </w:r>
          </w:p>
          <w:p w14:paraId="2433C1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769D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42C4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48606" w14:textId="77777777" w:rsidR="009160FB" w:rsidRDefault="009160FB">
            <w:pPr>
              <w:pStyle w:val="TableContents"/>
            </w:pPr>
          </w:p>
        </w:tc>
      </w:tr>
      <w:tr w:rsidR="009160FB" w14:paraId="680E0C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4B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Фичурова</w:t>
            </w:r>
          </w:p>
          <w:p w14:paraId="2C2562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259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20.05.1985г.</w:t>
            </w:r>
          </w:p>
          <w:p w14:paraId="12351C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C82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88FA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</w:t>
            </w:r>
          </w:p>
          <w:p w14:paraId="57BA96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AB7D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C10A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84E3C" w14:textId="77777777" w:rsidR="009160FB" w:rsidRDefault="009160FB">
            <w:pPr>
              <w:pStyle w:val="TableContents"/>
            </w:pPr>
          </w:p>
        </w:tc>
      </w:tr>
      <w:tr w:rsidR="009160FB" w14:paraId="5175A55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8D0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Кривдина</w:t>
            </w:r>
          </w:p>
          <w:p w14:paraId="333EB8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A9E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23.05.1979г.</w:t>
            </w:r>
          </w:p>
          <w:p w14:paraId="31B4DB4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Гремячка,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D53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F967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</w:t>
            </w:r>
          </w:p>
          <w:p w14:paraId="335ED9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D62C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2C8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6A59" w14:textId="77777777" w:rsidR="009160FB" w:rsidRDefault="009160FB">
            <w:pPr>
              <w:pStyle w:val="TableContents"/>
            </w:pPr>
          </w:p>
        </w:tc>
      </w:tr>
      <w:tr w:rsidR="009160FB" w14:paraId="092EE66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589C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14:paraId="519332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683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27.09.1977г.</w:t>
            </w:r>
          </w:p>
          <w:p w14:paraId="0A2A9C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86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4D42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</w:t>
            </w:r>
          </w:p>
          <w:p w14:paraId="591ADD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372A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2DED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CAEE9" w14:textId="77777777" w:rsidR="009160FB" w:rsidRDefault="009160FB">
            <w:pPr>
              <w:pStyle w:val="TableContents"/>
            </w:pPr>
          </w:p>
        </w:tc>
      </w:tr>
      <w:tr w:rsidR="009160FB" w14:paraId="3A7E19F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9DB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</w:t>
            </w:r>
          </w:p>
          <w:p w14:paraId="1771E9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09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21.09.1998г.</w:t>
            </w:r>
          </w:p>
          <w:p w14:paraId="43953B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Прямицыно Октябрьского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DE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14F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</w:t>
            </w:r>
          </w:p>
          <w:p w14:paraId="1FADF63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5A9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233D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A8E34" w14:textId="77777777" w:rsidR="009160FB" w:rsidRDefault="009160FB">
            <w:pPr>
              <w:pStyle w:val="TableContents"/>
            </w:pPr>
          </w:p>
        </w:tc>
      </w:tr>
      <w:tr w:rsidR="009160FB" w14:paraId="403671B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7C2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Пантелеева</w:t>
            </w:r>
          </w:p>
          <w:p w14:paraId="2E9EF67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290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18.08.1965г.</w:t>
            </w:r>
          </w:p>
          <w:p w14:paraId="1753DA1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3720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9B10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</w:t>
            </w:r>
          </w:p>
          <w:p w14:paraId="492884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A366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4FE3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9F2DA" w14:textId="77777777" w:rsidR="009160FB" w:rsidRDefault="009160FB">
            <w:pPr>
              <w:pStyle w:val="TableContents"/>
            </w:pPr>
          </w:p>
        </w:tc>
      </w:tr>
      <w:tr w:rsidR="009160FB" w14:paraId="3256D41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5F9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</w:t>
            </w:r>
          </w:p>
          <w:p w14:paraId="772944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Вячеславовна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2B61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15.03.1980г.</w:t>
            </w:r>
          </w:p>
          <w:p w14:paraId="1FAFDD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 Касторенского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AC4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335A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</w:t>
            </w:r>
          </w:p>
          <w:p w14:paraId="6E5F61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81C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BA54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FC49F" w14:textId="77777777" w:rsidR="009160FB" w:rsidRDefault="009160FB">
            <w:pPr>
              <w:pStyle w:val="TableContents"/>
            </w:pPr>
          </w:p>
        </w:tc>
      </w:tr>
      <w:tr w:rsidR="009160FB" w14:paraId="370AFF3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439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14:paraId="4AFDEC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Инга </w:t>
            </w: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58F1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21.04.1982г.</w:t>
            </w:r>
          </w:p>
          <w:p w14:paraId="753005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Дудинка Красноярского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CDD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714A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</w:t>
            </w:r>
          </w:p>
          <w:p w14:paraId="7AAF5E9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D67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C7C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4FA82" w14:textId="77777777" w:rsidR="009160FB" w:rsidRDefault="009160FB">
            <w:pPr>
              <w:pStyle w:val="TableContents"/>
            </w:pPr>
          </w:p>
        </w:tc>
      </w:tr>
      <w:tr w:rsidR="009160FB" w14:paraId="7749E3C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D4D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14:paraId="19C8C3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E67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01.03.1966г.</w:t>
            </w:r>
          </w:p>
          <w:p w14:paraId="319CC3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В.Ольшанка Пристенского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80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0E3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</w:t>
            </w:r>
          </w:p>
          <w:p w14:paraId="58F342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24.11.2022г.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6F94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EC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D39B" w14:textId="77777777" w:rsidR="009160FB" w:rsidRDefault="009160FB">
            <w:pPr>
              <w:pStyle w:val="TableContents"/>
            </w:pPr>
          </w:p>
        </w:tc>
      </w:tr>
      <w:tr w:rsidR="009160FB" w14:paraId="46E9214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36C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Зуборев</w:t>
            </w:r>
          </w:p>
          <w:p w14:paraId="46549C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Геннадьевич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0AB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2FAD16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0EE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91CF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</w:t>
            </w:r>
          </w:p>
          <w:p w14:paraId="3B6860E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7AD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6C29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4306" w14:textId="77777777" w:rsidR="009160FB" w:rsidRDefault="009160FB">
            <w:pPr>
              <w:pStyle w:val="TableContents"/>
            </w:pPr>
          </w:p>
        </w:tc>
      </w:tr>
      <w:tr w:rsidR="009160FB" w14:paraId="5D36C6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EBA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</w:t>
            </w:r>
          </w:p>
          <w:p w14:paraId="623FFB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Михайловна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C82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25.04.1988г.</w:t>
            </w:r>
          </w:p>
          <w:p w14:paraId="341C1E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пгт.Томашгород, ракитновского р-на, Ровенской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A929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6CD4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</w:t>
            </w:r>
          </w:p>
          <w:p w14:paraId="214ED50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EF6A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A778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97694" w14:textId="77777777" w:rsidR="009160FB" w:rsidRDefault="009160FB">
            <w:pPr>
              <w:pStyle w:val="TableContents"/>
            </w:pPr>
          </w:p>
        </w:tc>
      </w:tr>
      <w:tr w:rsidR="009160FB" w14:paraId="62CB4C2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BF3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</w:t>
            </w:r>
          </w:p>
          <w:p w14:paraId="779193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606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25.09.2001г.</w:t>
            </w:r>
          </w:p>
          <w:p w14:paraId="619B11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F63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044D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33</w:t>
            </w:r>
          </w:p>
          <w:p w14:paraId="337E71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D9ED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9DD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DA90F" w14:textId="77777777" w:rsidR="009160FB" w:rsidRDefault="009160FB">
            <w:pPr>
              <w:pStyle w:val="TableContents"/>
            </w:pPr>
          </w:p>
        </w:tc>
      </w:tr>
      <w:tr w:rsidR="009160FB" w14:paraId="45D110A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5A5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</w:t>
            </w:r>
          </w:p>
          <w:p w14:paraId="210A9E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Леонидович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EB6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22.09.1972г.</w:t>
            </w:r>
          </w:p>
          <w:p w14:paraId="34335D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Архангельск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D5F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6562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</w:t>
            </w:r>
          </w:p>
          <w:p w14:paraId="17A379E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91A3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F94C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ABC27" w14:textId="77777777" w:rsidR="009160FB" w:rsidRDefault="009160FB">
            <w:pPr>
              <w:pStyle w:val="TableContents"/>
            </w:pPr>
          </w:p>
        </w:tc>
      </w:tr>
      <w:tr w:rsidR="009160FB" w14:paraId="2986E1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9243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Борчуков</w:t>
            </w:r>
          </w:p>
          <w:p w14:paraId="426E75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3C4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09.08.1974г.</w:t>
            </w:r>
          </w:p>
          <w:p w14:paraId="19D802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B74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A62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</w:t>
            </w:r>
          </w:p>
          <w:p w14:paraId="6052C2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A6EF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2A7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9D9A" w14:textId="77777777" w:rsidR="009160FB" w:rsidRDefault="009160FB">
            <w:pPr>
              <w:pStyle w:val="TableContents"/>
            </w:pPr>
          </w:p>
        </w:tc>
      </w:tr>
      <w:tr w:rsidR="009160FB" w14:paraId="35A3C6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D53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Дворников</w:t>
            </w:r>
          </w:p>
          <w:p w14:paraId="0104FF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A2B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07.02.1967г.</w:t>
            </w:r>
          </w:p>
          <w:p w14:paraId="7C1D34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Мирное Симферопольского района Крымской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3126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5D1C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</w:t>
            </w:r>
          </w:p>
          <w:p w14:paraId="3F2CDF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CDFE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5A7D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48234" w14:textId="77777777" w:rsidR="009160FB" w:rsidRDefault="009160FB">
            <w:pPr>
              <w:pStyle w:val="TableContents"/>
            </w:pPr>
          </w:p>
        </w:tc>
      </w:tr>
      <w:tr w:rsidR="009160FB" w14:paraId="5702121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546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Емельянова Владислав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25D5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06.06.1997г. д. Ворошнево Курского района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45C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B26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38 от 09.12.2022г.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BA2C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C78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0720" w14:textId="77777777" w:rsidR="009160FB" w:rsidRDefault="009160FB">
            <w:pPr>
              <w:pStyle w:val="TableContents"/>
            </w:pPr>
          </w:p>
        </w:tc>
      </w:tr>
      <w:tr w:rsidR="009160FB" w14:paraId="3870575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DEB4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Владимир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7EF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08.05.1963г. Курская </w:t>
            </w:r>
            <w:r>
              <w:rPr>
                <w:sz w:val="20"/>
                <w:szCs w:val="20"/>
              </w:rPr>
              <w:t>обл., Курчатовский район, с. Мяснянкино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43C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086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 от 15.02.2023г.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45E1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9755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659D0" w14:textId="77777777" w:rsidR="009160FB" w:rsidRDefault="009160FB">
            <w:pPr>
              <w:pStyle w:val="TableContents"/>
            </w:pPr>
          </w:p>
        </w:tc>
      </w:tr>
      <w:tr w:rsidR="009160FB" w14:paraId="3AA1F5A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186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 Александр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B9D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12.11.1967г. Курская обл., Медвенский район, с. Паники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B9F4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0FA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933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FC5F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ABA82" w14:textId="77777777" w:rsidR="009160FB" w:rsidRDefault="009160FB">
            <w:pPr>
              <w:pStyle w:val="TableContents"/>
            </w:pPr>
          </w:p>
        </w:tc>
      </w:tr>
      <w:tr w:rsidR="009160FB" w14:paraId="444600A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CFA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 Виктор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2E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29.10.1957г.</w:t>
            </w:r>
          </w:p>
          <w:p w14:paraId="3A001E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Мурманская обл., г. Североморск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DD78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2528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17.03.2023г.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3C70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18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F78B1" w14:textId="77777777" w:rsidR="009160FB" w:rsidRDefault="009160FB">
            <w:pPr>
              <w:pStyle w:val="TableContents"/>
            </w:pPr>
          </w:p>
        </w:tc>
      </w:tr>
      <w:tr w:rsidR="009160FB" w14:paraId="3621D4C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000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Дыринде Елене Леонтьевне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1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31.05.1969г.</w:t>
            </w:r>
          </w:p>
          <w:p w14:paraId="030EEB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A48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EE9A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26.04.2023г.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2C7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0FDD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6CE37" w14:textId="77777777" w:rsidR="009160FB" w:rsidRDefault="009160FB">
            <w:pPr>
              <w:pStyle w:val="TableContents"/>
            </w:pPr>
          </w:p>
        </w:tc>
      </w:tr>
      <w:tr w:rsidR="009160FB" w14:paraId="574634C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D4E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Толмачеву Александру Александровичу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C29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22.07.1987г.</w:t>
            </w:r>
          </w:p>
          <w:p w14:paraId="75284CF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DF7E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C0DB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80E0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F4B3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0538" w14:textId="77777777" w:rsidR="009160FB" w:rsidRDefault="009160FB">
            <w:pPr>
              <w:pStyle w:val="TableContents"/>
            </w:pPr>
          </w:p>
        </w:tc>
      </w:tr>
      <w:tr w:rsidR="009160FB" w14:paraId="65C1AE4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44E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Годизову Ахсартагу Таймуразовичу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3B0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13.05.1995г. г. Владикавказ, РСО-Алания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0EF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5408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03.05.2023г.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891E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2C45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3A4AF" w14:textId="77777777" w:rsidR="009160FB" w:rsidRDefault="009160FB">
            <w:pPr>
              <w:pStyle w:val="TableContents"/>
            </w:pPr>
          </w:p>
        </w:tc>
      </w:tr>
      <w:tr w:rsidR="009160FB" w14:paraId="6862C06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D35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Никитюк Дмитрию Валериевичу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12E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23.09.1978г. пгт Калиновка, Калиновского района Винницкой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18D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3586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24.05.2023г.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2ACE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D2B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842F" w14:textId="77777777" w:rsidR="009160FB" w:rsidRDefault="009160FB">
            <w:pPr>
              <w:pStyle w:val="TableContents"/>
            </w:pPr>
          </w:p>
        </w:tc>
      </w:tr>
      <w:tr w:rsidR="009160FB" w14:paraId="1BF0D77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C64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Морозову Андрею Геннадьевичу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5C5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Дьяконово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5D5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721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22.06.2023г.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7273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8E49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64CE5" w14:textId="77777777" w:rsidR="009160FB" w:rsidRDefault="009160FB">
            <w:pPr>
              <w:pStyle w:val="TableContents"/>
            </w:pPr>
          </w:p>
        </w:tc>
      </w:tr>
      <w:tr w:rsidR="009160FB" w14:paraId="0C9415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D36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Евгений Евгеньевич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0F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CEF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BEDF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12.07.2023г.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10D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31.01.2025г.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6254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0D83B" w14:textId="77777777" w:rsidR="009160FB" w:rsidRDefault="009160FB">
            <w:pPr>
              <w:pStyle w:val="TableContents"/>
            </w:pPr>
          </w:p>
        </w:tc>
      </w:tr>
      <w:tr w:rsidR="009160FB" w14:paraId="08AE0B6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DD6C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Анжелика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4C8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C3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3B3F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14.07.2023г.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B87E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8C6D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0E27F" w14:textId="77777777" w:rsidR="009160FB" w:rsidRDefault="009160FB">
            <w:pPr>
              <w:pStyle w:val="TableContents"/>
            </w:pPr>
          </w:p>
        </w:tc>
      </w:tr>
      <w:tr w:rsidR="009160FB" w14:paraId="1C4ED11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89C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Мяснянкин Александр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62BA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Мяснянкино, Курчатовского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01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DE9C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09.08.2023г.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FAA4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3436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E6ED6" w14:textId="77777777" w:rsidR="009160FB" w:rsidRDefault="009160FB">
            <w:pPr>
              <w:pStyle w:val="TableContents"/>
            </w:pPr>
          </w:p>
        </w:tc>
      </w:tr>
      <w:tr w:rsidR="009160FB" w14:paraId="51F6BF7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87F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Алина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AB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1E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4572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11.10.2023г.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0B88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3FDD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D0E9F" w14:textId="77777777" w:rsidR="009160FB" w:rsidRDefault="009160FB">
            <w:pPr>
              <w:pStyle w:val="TableContents"/>
            </w:pPr>
          </w:p>
        </w:tc>
      </w:tr>
      <w:tr w:rsidR="009160FB" w14:paraId="100EAFA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A3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Фалалеева Ксения Игоревна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212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8227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C72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18.10.2023г.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3B1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9D61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7308E" w14:textId="77777777" w:rsidR="009160FB" w:rsidRDefault="009160FB">
            <w:pPr>
              <w:pStyle w:val="TableContents"/>
            </w:pPr>
          </w:p>
        </w:tc>
      </w:tr>
      <w:tr w:rsidR="009160FB" w14:paraId="0ACE039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4404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3A6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Обоянь,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950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78DE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32 от 19.10.2023г.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A84D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639D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C6F1" w14:textId="77777777" w:rsidR="009160FB" w:rsidRDefault="009160FB">
            <w:pPr>
              <w:pStyle w:val="TableContents"/>
            </w:pPr>
          </w:p>
        </w:tc>
      </w:tr>
      <w:tr w:rsidR="009160FB" w14:paraId="2D7BEC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C6B0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Государев Константин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2EE1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Москва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EC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37B7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33 от </w:t>
            </w:r>
            <w:r>
              <w:rPr>
                <w:sz w:val="20"/>
                <w:szCs w:val="20"/>
              </w:rPr>
              <w:t>30.10.2023г.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3C49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B32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772CD" w14:textId="77777777" w:rsidR="009160FB" w:rsidRDefault="009160FB">
            <w:pPr>
              <w:pStyle w:val="TableContents"/>
            </w:pPr>
          </w:p>
        </w:tc>
      </w:tr>
      <w:tr w:rsidR="009160FB" w14:paraId="1EC7FFC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FB5E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Акульшин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DA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Бердянска, Тимского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DDE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D0A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23.11.2023г.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287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6DF6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55699" w14:textId="77777777" w:rsidR="009160FB" w:rsidRDefault="009160FB">
            <w:pPr>
              <w:pStyle w:val="TableContents"/>
            </w:pPr>
          </w:p>
        </w:tc>
      </w:tr>
      <w:tr w:rsidR="009160FB" w14:paraId="728A97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D3B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84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Уссурийск, Приморский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A37A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5D6F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36 от 14.12.2023г.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383C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3A49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EF8C6" w14:textId="77777777" w:rsidR="009160FB" w:rsidRDefault="009160FB">
            <w:pPr>
              <w:pStyle w:val="TableContents"/>
            </w:pPr>
          </w:p>
        </w:tc>
      </w:tr>
      <w:tr w:rsidR="009160FB" w14:paraId="35080B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BCF6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Козырева Ирина </w:t>
            </w: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FD9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3DA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13B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 от</w:t>
            </w:r>
          </w:p>
          <w:p w14:paraId="1ED2014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8669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4D8F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37BFB" w14:textId="77777777" w:rsidR="009160FB" w:rsidRDefault="009160FB">
            <w:pPr>
              <w:pStyle w:val="TableContents"/>
            </w:pPr>
          </w:p>
        </w:tc>
      </w:tr>
      <w:tr w:rsidR="009160FB" w14:paraId="0A7330C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5F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Пантюхов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4FC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Жуково,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6D73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C878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 от 10.04.2024г.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937E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EF7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D30BA" w14:textId="77777777" w:rsidR="009160FB" w:rsidRDefault="009160FB">
            <w:pPr>
              <w:pStyle w:val="TableContents"/>
            </w:pPr>
          </w:p>
        </w:tc>
      </w:tr>
      <w:tr w:rsidR="009160FB" w14:paraId="141AE67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226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Кошелеву Эдуарду Викторовичу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E1E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Разветье, Железногорского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8C6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DCF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15 </w:t>
            </w:r>
            <w:r>
              <w:rPr>
                <w:sz w:val="20"/>
                <w:szCs w:val="20"/>
              </w:rPr>
              <w:t>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DEB3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5DA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65369" w14:textId="77777777" w:rsidR="009160FB" w:rsidRDefault="009160FB">
            <w:pPr>
              <w:pStyle w:val="TableContents"/>
            </w:pPr>
          </w:p>
        </w:tc>
      </w:tr>
      <w:tr w:rsidR="009160FB" w14:paraId="64A60F3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959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Екатерина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102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Олымский, 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C6B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5F2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16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E7BB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BF3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0B9D6" w14:textId="77777777" w:rsidR="009160FB" w:rsidRDefault="009160FB">
            <w:pPr>
              <w:pStyle w:val="TableContents"/>
            </w:pPr>
          </w:p>
        </w:tc>
      </w:tr>
      <w:tr w:rsidR="009160FB" w14:paraId="223273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1E3C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Дородных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D2C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Поныри, Поныровского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6977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DADB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17 от </w:t>
            </w:r>
            <w:r>
              <w:rPr>
                <w:sz w:val="20"/>
                <w:szCs w:val="20"/>
              </w:rPr>
              <w:t>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EE8B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302E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3683A" w14:textId="77777777" w:rsidR="009160FB" w:rsidRDefault="009160FB">
            <w:pPr>
              <w:pStyle w:val="TableContents"/>
            </w:pPr>
          </w:p>
        </w:tc>
      </w:tr>
      <w:tr w:rsidR="009160FB" w14:paraId="2D61025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78E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Ширнин Сергей Викторович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D67A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F03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BCED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15.05.2024г.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EBB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EE03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C66D1" w14:textId="77777777" w:rsidR="009160FB" w:rsidRDefault="009160FB">
            <w:pPr>
              <w:pStyle w:val="TableContents"/>
            </w:pPr>
          </w:p>
        </w:tc>
      </w:tr>
      <w:tr w:rsidR="009160FB" w14:paraId="2DF538F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2C5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Игорь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284A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Кремяное Глушковского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8A6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6A68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21 от 22.05.2024г.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F629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5CA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62E7" w14:textId="77777777" w:rsidR="009160FB" w:rsidRDefault="009160FB">
            <w:pPr>
              <w:pStyle w:val="TableContents"/>
            </w:pPr>
          </w:p>
        </w:tc>
      </w:tr>
      <w:tr w:rsidR="009160FB" w14:paraId="0C6217B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66D8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Леонид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40D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3FE7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4DA1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8DA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DF4F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BC71B" w14:textId="77777777" w:rsidR="009160FB" w:rsidRDefault="009160FB">
            <w:pPr>
              <w:pStyle w:val="TableContents"/>
            </w:pPr>
          </w:p>
        </w:tc>
      </w:tr>
      <w:tr w:rsidR="009160FB" w14:paraId="63B682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3ED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98F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Мелитополь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78B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8AA5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29.05.2024г.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BDED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B50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75A1" w14:textId="77777777" w:rsidR="009160FB" w:rsidRDefault="009160FB">
            <w:pPr>
              <w:pStyle w:val="TableContents"/>
            </w:pPr>
          </w:p>
        </w:tc>
      </w:tr>
      <w:tr w:rsidR="009160FB" w14:paraId="06E1EA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BAB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Гайдуков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1C9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10.07.1978</w:t>
            </w:r>
          </w:p>
          <w:p w14:paraId="78009A9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8B90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E1CE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18.07.2024г.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877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B24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23A8" w14:textId="77777777" w:rsidR="009160FB" w:rsidRDefault="009160FB">
            <w:pPr>
              <w:pStyle w:val="TableContents"/>
            </w:pPr>
          </w:p>
        </w:tc>
      </w:tr>
      <w:tr w:rsidR="009160FB" w14:paraId="1649AA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58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Боборыкин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D6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14.06.1976 </w:t>
            </w:r>
          </w:p>
          <w:p w14:paraId="5D11AB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Курган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514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2964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25.10.2024г.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AE1A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08E2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B3695" w14:textId="77777777" w:rsidR="009160FB" w:rsidRDefault="009160FB">
            <w:pPr>
              <w:pStyle w:val="TableContents"/>
            </w:pPr>
          </w:p>
        </w:tc>
      </w:tr>
      <w:tr w:rsidR="009160FB" w14:paraId="6BA91F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394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Весёлин Юрий Мадестович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DB9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25.08.1962</w:t>
            </w:r>
          </w:p>
          <w:p w14:paraId="6EB88D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Гнездилово Железногорского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E3C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59C6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12.11.2024г.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D2E7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CADE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83795" w14:textId="77777777" w:rsidR="009160FB" w:rsidRDefault="009160FB">
            <w:pPr>
              <w:pStyle w:val="TableContents"/>
            </w:pPr>
          </w:p>
        </w:tc>
      </w:tr>
      <w:tr w:rsidR="009160FB" w14:paraId="2D6F6B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E33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Нужных Максим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B1B5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18.01.1997 </w:t>
            </w:r>
          </w:p>
          <w:p w14:paraId="60A47EF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7C9E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AA77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34 от 19.12.2024г.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88C8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3E54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F53D2" w14:textId="77777777" w:rsidR="009160FB" w:rsidRDefault="009160FB">
            <w:pPr>
              <w:pStyle w:val="TableContents"/>
            </w:pPr>
          </w:p>
        </w:tc>
      </w:tr>
      <w:tr w:rsidR="009160FB" w14:paraId="0FB0B9A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2F0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Татьяна Олеговна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47F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16.02.1978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96B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6D66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от 16.01.2025г.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AFAD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6CFE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5557" w14:textId="77777777" w:rsidR="009160FB" w:rsidRDefault="009160FB">
            <w:pPr>
              <w:pStyle w:val="TableContents"/>
            </w:pPr>
          </w:p>
        </w:tc>
      </w:tr>
      <w:tr w:rsidR="009160FB" w14:paraId="575A1D2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F2D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Садыкова Оксана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9642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01.04.1980 г. Рыльск.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304A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568A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 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E80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0C12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33E7" w14:textId="77777777" w:rsidR="009160FB" w:rsidRDefault="009160FB">
            <w:pPr>
              <w:pStyle w:val="TableContents"/>
            </w:pPr>
          </w:p>
        </w:tc>
      </w:tr>
      <w:tr w:rsidR="009160FB" w14:paraId="4A6DCB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35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Холявская Лариса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F9CA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61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391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 </w:t>
            </w:r>
            <w:r>
              <w:rPr>
                <w:sz w:val="20"/>
                <w:szCs w:val="20"/>
              </w:rPr>
              <w:t>от 16.01.2025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39F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38A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0F041" w14:textId="77777777" w:rsidR="009160FB" w:rsidRDefault="009160FB">
            <w:pPr>
              <w:pStyle w:val="TableContents"/>
            </w:pPr>
          </w:p>
        </w:tc>
      </w:tr>
      <w:tr w:rsidR="009160FB" w14:paraId="1B34DC1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C18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 Татьяна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9E36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24.12.1982 г. Лилиепая, Латвия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BB3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B83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E1F9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00A7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DC901" w14:textId="77777777" w:rsidR="009160FB" w:rsidRDefault="009160FB">
            <w:pPr>
              <w:pStyle w:val="TableContents"/>
            </w:pPr>
          </w:p>
        </w:tc>
      </w:tr>
      <w:tr w:rsidR="009160FB" w14:paraId="29407B4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B54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Данилюк Алексей Сафронович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7F0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17.01.1957 Житомирская обл., Украина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F64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79C9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E7AA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754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3A3D2" w14:textId="77777777" w:rsidR="009160FB" w:rsidRDefault="009160FB">
            <w:pPr>
              <w:pStyle w:val="TableContents"/>
            </w:pPr>
          </w:p>
        </w:tc>
      </w:tr>
      <w:tr w:rsidR="009160FB" w14:paraId="63ABC99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5C09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Артем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A0F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05.07.2002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EBB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4E66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6CAD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15FE5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A557" w14:textId="77777777" w:rsidR="009160FB" w:rsidRDefault="009160FB">
            <w:pPr>
              <w:pStyle w:val="TableContents"/>
            </w:pPr>
          </w:p>
        </w:tc>
      </w:tr>
      <w:tr w:rsidR="009160FB" w14:paraId="755F676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1D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Паньков Александр Нефедович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8A3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02.06.1955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046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CA14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 от 21.01.2025г.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751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090F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6D6E9" w14:textId="77777777" w:rsidR="009160FB" w:rsidRDefault="009160FB">
            <w:pPr>
              <w:pStyle w:val="TableContents"/>
            </w:pPr>
          </w:p>
        </w:tc>
      </w:tr>
      <w:tr w:rsidR="009160FB" w14:paraId="59B177C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FEF6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Галина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039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56EB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6F9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10 от 24.01.2025г.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AC8D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845D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BF922" w14:textId="77777777" w:rsidR="009160FB" w:rsidRDefault="009160FB">
            <w:pPr>
              <w:pStyle w:val="TableContents"/>
            </w:pPr>
          </w:p>
        </w:tc>
      </w:tr>
      <w:tr w:rsidR="009160FB" w14:paraId="5CE963A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BD7E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Стрижкова Оксана </w:t>
            </w: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629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05.09.1968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6C45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8314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11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63BB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CCE2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0B6F" w14:textId="77777777" w:rsidR="009160FB" w:rsidRDefault="009160FB">
            <w:pPr>
              <w:pStyle w:val="TableContents"/>
            </w:pPr>
          </w:p>
        </w:tc>
      </w:tr>
      <w:tr w:rsidR="009160FB" w14:paraId="20D868C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034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 Андрей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C61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21.04.1975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913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A3A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12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CFE8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D4CE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AD9F6" w14:textId="77777777" w:rsidR="009160FB" w:rsidRDefault="009160FB">
            <w:pPr>
              <w:pStyle w:val="TableContents"/>
            </w:pPr>
          </w:p>
        </w:tc>
      </w:tr>
      <w:tr w:rsidR="009160FB" w14:paraId="60967D4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7FC1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Конорев Андрей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1D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28.02.1972 п. Сахаровка, Курского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030B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A2B6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13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10F5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5C06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467FF" w14:textId="77777777" w:rsidR="009160FB" w:rsidRDefault="009160FB">
            <w:pPr>
              <w:pStyle w:val="TableContents"/>
            </w:pPr>
          </w:p>
        </w:tc>
      </w:tr>
      <w:tr w:rsidR="009160FB" w14:paraId="20FFC72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0C5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47F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30.04.1963 дер. Первая Семеновка, Щигровского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A79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1642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14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C22B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C3AD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B2AA6" w14:textId="77777777" w:rsidR="009160FB" w:rsidRDefault="009160FB">
            <w:pPr>
              <w:pStyle w:val="TableContents"/>
            </w:pPr>
          </w:p>
        </w:tc>
      </w:tr>
      <w:tr w:rsidR="009160FB" w14:paraId="0715ECB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A4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 Валерий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D66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31.07.1964 с. Красино Макушинского района, </w:t>
            </w:r>
            <w:r>
              <w:rPr>
                <w:sz w:val="20"/>
                <w:szCs w:val="20"/>
              </w:rPr>
              <w:t>Курганской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90F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1420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15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C86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B0AA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4B6CF" w14:textId="77777777" w:rsidR="009160FB" w:rsidRDefault="009160FB">
            <w:pPr>
              <w:pStyle w:val="TableContents"/>
            </w:pPr>
          </w:p>
        </w:tc>
      </w:tr>
      <w:tr w:rsidR="009160FB" w14:paraId="2823EA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696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Ольга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6F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05.08.1965 с. Михайловка, Железногорский район,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CB0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634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№16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7FF8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8CC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9B5B" w14:textId="77777777" w:rsidR="009160FB" w:rsidRDefault="009160FB">
            <w:pPr>
              <w:pStyle w:val="TableContents"/>
            </w:pPr>
          </w:p>
        </w:tc>
      </w:tr>
      <w:tr w:rsidR="009160FB" w14:paraId="577330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F733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Николай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33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17.01.1959 с. Пальцево </w:t>
            </w:r>
            <w:r>
              <w:rPr>
                <w:sz w:val="20"/>
                <w:szCs w:val="20"/>
              </w:rPr>
              <w:t>Дмитриевского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F7E3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9B49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17 от 28.01.2025г.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29A1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E40E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C512D" w14:textId="77777777" w:rsidR="009160FB" w:rsidRDefault="009160FB">
            <w:pPr>
              <w:pStyle w:val="TableContents"/>
            </w:pPr>
          </w:p>
        </w:tc>
      </w:tr>
      <w:tr w:rsidR="009160FB" w14:paraId="32992FC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89B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9307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05.09.1976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B4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7F5E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18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37B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4C64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7CCD1" w14:textId="77777777" w:rsidR="009160FB" w:rsidRDefault="009160FB">
            <w:pPr>
              <w:pStyle w:val="TableContents"/>
            </w:pPr>
          </w:p>
        </w:tc>
      </w:tr>
      <w:tr w:rsidR="009160FB" w14:paraId="5003076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B25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Смецкой Александр Дмитриевич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13CC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12.12.1975 г. Рязань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481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A8BA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19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BB365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18F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06517" w14:textId="77777777" w:rsidR="009160FB" w:rsidRDefault="009160FB">
            <w:pPr>
              <w:pStyle w:val="TableContents"/>
            </w:pPr>
          </w:p>
        </w:tc>
      </w:tr>
      <w:tr w:rsidR="009160FB" w14:paraId="4B4A456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F27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Глаголева Наталья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1844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18.11.1973 д. Волобуево,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D9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68CB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20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09F9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6772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53E0C" w14:textId="77777777" w:rsidR="009160FB" w:rsidRDefault="009160FB">
            <w:pPr>
              <w:pStyle w:val="TableContents"/>
            </w:pPr>
          </w:p>
        </w:tc>
      </w:tr>
      <w:tr w:rsidR="009160FB" w14:paraId="30AE2E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446BE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E32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A34C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8754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6E8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8B73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9A866" w14:textId="77777777" w:rsidR="009160FB" w:rsidRDefault="009160FB">
            <w:pPr>
              <w:pStyle w:val="TableContents"/>
            </w:pPr>
          </w:p>
        </w:tc>
      </w:tr>
      <w:tr w:rsidR="009160FB" w14:paraId="7EE3BE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2FE4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Балабуличева Наталья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164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21.10.1985 с. Б-Колодезь, Золотухинского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9F4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5E7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21 от </w:t>
            </w:r>
            <w:r>
              <w:rPr>
                <w:sz w:val="20"/>
                <w:szCs w:val="20"/>
              </w:rPr>
              <w:t>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F2B3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A907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D045" w14:textId="77777777" w:rsidR="009160FB" w:rsidRDefault="009160FB">
            <w:pPr>
              <w:pStyle w:val="TableContents"/>
            </w:pPr>
          </w:p>
        </w:tc>
      </w:tr>
      <w:tr w:rsidR="009160FB" w14:paraId="773CA63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1FAB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Кобзарев Александр 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CFD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11.09.1973 г. Североуральск, Свердловской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8888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845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22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08C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76CF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D0B71" w14:textId="77777777" w:rsidR="009160FB" w:rsidRDefault="009160FB">
            <w:pPr>
              <w:pStyle w:val="TableContents"/>
            </w:pPr>
          </w:p>
        </w:tc>
      </w:tr>
      <w:tr w:rsidR="009160FB" w14:paraId="4B4100E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2A19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Чукаева Наталья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D1A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05.06.1977 г. Железногорск,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D77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C8E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23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BEB3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A680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5BB58" w14:textId="77777777" w:rsidR="009160FB" w:rsidRDefault="009160FB">
            <w:pPr>
              <w:pStyle w:val="TableContents"/>
            </w:pPr>
          </w:p>
        </w:tc>
      </w:tr>
      <w:tr w:rsidR="009160FB" w14:paraId="6C00B8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C60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Владлена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E669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20.08.1983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2A58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5948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24 от 30.01.2025г.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8A8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952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96B28" w14:textId="77777777" w:rsidR="009160FB" w:rsidRDefault="009160FB">
            <w:pPr>
              <w:pStyle w:val="TableContents"/>
            </w:pPr>
          </w:p>
        </w:tc>
      </w:tr>
      <w:tr w:rsidR="009160FB" w14:paraId="352BAA8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B46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Евгений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A1B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06.04.1988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AC2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40C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25 от 04.02.2025г.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89A2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F38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08930" w14:textId="77777777" w:rsidR="009160FB" w:rsidRDefault="009160FB">
            <w:pPr>
              <w:pStyle w:val="TableContents"/>
            </w:pPr>
          </w:p>
        </w:tc>
      </w:tr>
      <w:tr w:rsidR="009160FB" w14:paraId="3DAC12E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946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Дмитрий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806B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30.07.1980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DEC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DE7B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26 от </w:t>
            </w:r>
            <w:r>
              <w:rPr>
                <w:sz w:val="20"/>
                <w:szCs w:val="20"/>
              </w:rPr>
              <w:t>06.02.2025г.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E31E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CC17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7AB9" w14:textId="77777777" w:rsidR="009160FB" w:rsidRDefault="009160FB">
            <w:pPr>
              <w:pStyle w:val="TableContents"/>
            </w:pPr>
          </w:p>
        </w:tc>
      </w:tr>
      <w:tr w:rsidR="009160FB" w14:paraId="5EB8FA3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DFFF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Илья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144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08.08.1983 г. Десногорск, Смоленской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3A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14F8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28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9B3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C7D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D07C" w14:textId="77777777" w:rsidR="009160FB" w:rsidRDefault="009160FB">
            <w:pPr>
              <w:pStyle w:val="TableContents"/>
            </w:pPr>
          </w:p>
        </w:tc>
      </w:tr>
      <w:tr w:rsidR="009160FB" w14:paraId="134434A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E42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Светлана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19EE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14.03.1968 г. Караганда 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9218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8720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29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D6D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1230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A192A" w14:textId="77777777" w:rsidR="009160FB" w:rsidRDefault="009160FB">
            <w:pPr>
              <w:pStyle w:val="TableContents"/>
            </w:pPr>
          </w:p>
        </w:tc>
      </w:tr>
      <w:tr w:rsidR="009160FB" w14:paraId="642BDE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CC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Горячих Анна Евгеньевна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D6D7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11.03.1991 г. Павлодар, Казахская 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E07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622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30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05F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3396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5912" w14:textId="77777777" w:rsidR="009160FB" w:rsidRDefault="009160FB">
            <w:pPr>
              <w:pStyle w:val="TableContents"/>
            </w:pPr>
          </w:p>
        </w:tc>
      </w:tr>
      <w:tr w:rsidR="009160FB" w14:paraId="7B64879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61C0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Логачева Любовь Ростиславовна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EE28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27.10.1962 г. Брянск, 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64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A811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31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6F34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91F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1FDDB" w14:textId="77777777" w:rsidR="009160FB" w:rsidRDefault="009160FB">
            <w:pPr>
              <w:pStyle w:val="TableContents"/>
            </w:pPr>
          </w:p>
        </w:tc>
      </w:tr>
      <w:tr w:rsidR="009160FB" w14:paraId="0BFF694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254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Савенко Сергей Иванович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DA3B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11.09.1971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F1EC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D0DC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32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DEA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E32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994D4" w14:textId="77777777" w:rsidR="009160FB" w:rsidRDefault="009160FB">
            <w:pPr>
              <w:pStyle w:val="TableContents"/>
            </w:pPr>
          </w:p>
        </w:tc>
      </w:tr>
      <w:tr w:rsidR="009160FB" w14:paraId="0AB53AF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7721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 Сергей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16C6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27.09.1960 х. Шевченко, Тбилисского района, Краснодарского края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9335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27A3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Протокола № 33 от 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C7C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80CC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F5FA6" w14:textId="77777777" w:rsidR="009160FB" w:rsidRDefault="009160FB">
            <w:pPr>
              <w:pStyle w:val="TableContents"/>
            </w:pPr>
          </w:p>
        </w:tc>
      </w:tr>
      <w:tr w:rsidR="009160FB" w14:paraId="0FF4688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429D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Татаринова Марина Алексеевна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6E11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28.08.1986 г. Белорецк-15 Башкирской АССР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63F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CB73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34 от </w:t>
            </w:r>
            <w:r>
              <w:rPr>
                <w:sz w:val="20"/>
                <w:szCs w:val="20"/>
              </w:rPr>
              <w:t>13.02.2025г.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D27F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34C6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605AC" w14:textId="77777777" w:rsidR="009160FB" w:rsidRDefault="009160FB">
            <w:pPr>
              <w:pStyle w:val="TableContents"/>
            </w:pPr>
          </w:p>
        </w:tc>
      </w:tr>
      <w:tr w:rsidR="009160FB" w14:paraId="06CA0B4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BFDF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Акиншин Виктор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68D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21.11.1955 д. Воронок, Рыльского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4A27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ACA4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35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F3EC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8B74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C0E36" w14:textId="77777777" w:rsidR="009160FB" w:rsidRDefault="009160FB">
            <w:pPr>
              <w:pStyle w:val="TableContents"/>
            </w:pPr>
          </w:p>
        </w:tc>
      </w:tr>
      <w:tr w:rsidR="009160FB" w14:paraId="4692F4B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F7E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Сергей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7E12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01.09.1960 д. Воронцово,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5C3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600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36 от </w:t>
            </w:r>
            <w:r>
              <w:rPr>
                <w:sz w:val="20"/>
                <w:szCs w:val="20"/>
              </w:rPr>
              <w:t>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41C8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81A8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5815" w14:textId="77777777" w:rsidR="009160FB" w:rsidRDefault="009160FB">
            <w:pPr>
              <w:pStyle w:val="TableContents"/>
            </w:pPr>
          </w:p>
        </w:tc>
      </w:tr>
      <w:tr w:rsidR="009160FB" w14:paraId="5C9070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2D0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Моргунова Светлана Владимировна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7242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01.01.1975 г. Льгов,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239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7F0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37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F838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6ED3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88419" w14:textId="77777777" w:rsidR="009160FB" w:rsidRDefault="009160FB">
            <w:pPr>
              <w:pStyle w:val="TableContents"/>
            </w:pPr>
          </w:p>
        </w:tc>
      </w:tr>
      <w:tr w:rsidR="009160FB" w14:paraId="6BA483D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3D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Серая Лилия Павловна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5D5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19.03.1974 с. Николаевка, Изюмского района, Харьковской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FE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C7C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39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282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A907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3511" w14:textId="77777777" w:rsidR="009160FB" w:rsidRDefault="009160FB">
            <w:pPr>
              <w:pStyle w:val="TableContents"/>
            </w:pPr>
          </w:p>
        </w:tc>
      </w:tr>
      <w:tr w:rsidR="009160FB" w14:paraId="72CAEEE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3F2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Белая Елена Вениаминовна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A45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06.05.1961 с. Сотниково, Фатежского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F8F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F1EC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40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40C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B669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92B4" w14:textId="77777777" w:rsidR="009160FB" w:rsidRDefault="009160FB">
            <w:pPr>
              <w:pStyle w:val="TableContents"/>
            </w:pPr>
          </w:p>
        </w:tc>
      </w:tr>
      <w:tr w:rsidR="009160FB" w14:paraId="0D004A0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53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Денисова Оксана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F6D8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09.09.1975 с. Шумаково, Солнцевского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A556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BE79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41 от 18.02.2025г.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0D0D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8B66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A4F48" w14:textId="77777777" w:rsidR="009160FB" w:rsidRDefault="009160FB">
            <w:pPr>
              <w:pStyle w:val="TableContents"/>
            </w:pPr>
          </w:p>
        </w:tc>
      </w:tr>
      <w:tr w:rsidR="009160FB" w14:paraId="0D8857D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4FCA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Горлова Татьяна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E8F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F38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630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42 от 28.02.2025г.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68C44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FDC6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825A1" w14:textId="77777777" w:rsidR="009160FB" w:rsidRDefault="009160FB">
            <w:pPr>
              <w:pStyle w:val="TableContents"/>
            </w:pPr>
          </w:p>
        </w:tc>
      </w:tr>
      <w:tr w:rsidR="009160FB" w14:paraId="493FC0D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EE8D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Клёсов Николай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64A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03.08.1966 с. Запрутье Льговского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B7F8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7FE5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43 от 03.03.2025г.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0E1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A9B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4749" w14:textId="77777777" w:rsidR="009160FB" w:rsidRDefault="009160FB">
            <w:pPr>
              <w:pStyle w:val="TableContents"/>
            </w:pPr>
          </w:p>
        </w:tc>
      </w:tr>
      <w:tr w:rsidR="009160FB" w14:paraId="3391A2F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4F1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Валерий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4869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14.10.1961 д. Лукино </w:t>
            </w:r>
            <w:r>
              <w:rPr>
                <w:sz w:val="20"/>
                <w:szCs w:val="20"/>
              </w:rPr>
              <w:t>Обоянского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B25E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9850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44 от 04.03.2025г.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1384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8FAB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5981" w14:textId="77777777" w:rsidR="009160FB" w:rsidRDefault="009160FB">
            <w:pPr>
              <w:pStyle w:val="TableContents"/>
            </w:pPr>
          </w:p>
        </w:tc>
      </w:tr>
      <w:tr w:rsidR="009160FB" w14:paraId="7961502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50C2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Пашнев Алексей Владимирович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F559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412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2D14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45 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2E26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4C5A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EE2D7" w14:textId="77777777" w:rsidR="009160FB" w:rsidRDefault="009160FB">
            <w:pPr>
              <w:pStyle w:val="TableContents"/>
            </w:pPr>
          </w:p>
        </w:tc>
      </w:tr>
      <w:tr w:rsidR="009160FB" w14:paraId="48A5C47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C16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Хомутова Наталья Ивановна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F40E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30.01.1084 п. Красногвардейское Белгородкая область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2CE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CEEF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46 </w:t>
            </w:r>
            <w:r>
              <w:rPr>
                <w:sz w:val="20"/>
                <w:szCs w:val="20"/>
              </w:rPr>
              <w:t>от 05.03.2025г.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7568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AE9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9DB7A" w14:textId="77777777" w:rsidR="009160FB" w:rsidRDefault="009160FB">
            <w:pPr>
              <w:pStyle w:val="TableContents"/>
            </w:pPr>
          </w:p>
        </w:tc>
      </w:tr>
      <w:tr w:rsidR="009160FB" w14:paraId="0AE6AF4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FE23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Шалдуга Любовь Дмитриевна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A2D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58D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A7D5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48 от 06.03.2025г.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881E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C2CF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60CD2" w14:textId="77777777" w:rsidR="009160FB" w:rsidRDefault="009160FB">
            <w:pPr>
              <w:pStyle w:val="TableContents"/>
            </w:pPr>
          </w:p>
        </w:tc>
      </w:tr>
      <w:tr w:rsidR="009160FB" w14:paraId="61F4962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E17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Шкурков Юрий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0D62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08.03.1954 д. Артюховка Октябрьского район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41D4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45D2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49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7512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1BC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3C6F6" w14:textId="77777777" w:rsidR="009160FB" w:rsidRDefault="009160FB">
            <w:pPr>
              <w:pStyle w:val="TableContents"/>
            </w:pPr>
          </w:p>
        </w:tc>
      </w:tr>
      <w:tr w:rsidR="009160FB" w14:paraId="346095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0EDE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Пехов Владимир </w:t>
            </w: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4407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13.03.1980 с. Лозовое Октябрьского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9E4E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E68C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50 от 12.03.2025г.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74B0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61B1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B23FD" w14:textId="77777777" w:rsidR="009160FB" w:rsidRDefault="009160FB">
            <w:pPr>
              <w:pStyle w:val="TableContents"/>
            </w:pPr>
          </w:p>
        </w:tc>
      </w:tr>
      <w:tr w:rsidR="009160FB" w14:paraId="756E04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27A9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Бордунова Анжелика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66A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06.09.1970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F0A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F30F8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51 от 19.03.2025г.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7EA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5770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32CE4" w14:textId="77777777" w:rsidR="009160FB" w:rsidRDefault="009160FB">
            <w:pPr>
              <w:pStyle w:val="TableContents"/>
            </w:pPr>
          </w:p>
        </w:tc>
      </w:tr>
      <w:tr w:rsidR="009160FB" w14:paraId="10D10E9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66B9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Юрий Григорьевич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A2D0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08.06.1967 с. Бринка, </w:t>
            </w:r>
            <w:r>
              <w:rPr>
                <w:sz w:val="20"/>
                <w:szCs w:val="20"/>
              </w:rPr>
              <w:t>Пристенского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EA06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DCC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54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F533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BF1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7F28E" w14:textId="77777777" w:rsidR="009160FB" w:rsidRDefault="009160FB">
            <w:pPr>
              <w:pStyle w:val="TableContents"/>
            </w:pPr>
          </w:p>
        </w:tc>
      </w:tr>
      <w:tr w:rsidR="009160FB" w14:paraId="0E499F7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E0D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 Виктор Анатольевич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65D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19.01.1976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C54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AD32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55 от 25.03.2025г.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48EF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3C6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F1F1E" w14:textId="77777777" w:rsidR="009160FB" w:rsidRDefault="009160FB">
            <w:pPr>
              <w:pStyle w:val="TableContents"/>
            </w:pPr>
          </w:p>
        </w:tc>
      </w:tr>
      <w:tr w:rsidR="009160FB" w14:paraId="52E36075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82CD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Анна Васильевна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E0BC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11.11.1979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798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8F7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58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006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35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F76F4" w14:textId="77777777" w:rsidR="009160FB" w:rsidRDefault="009160FB">
            <w:pPr>
              <w:pStyle w:val="TableContents"/>
            </w:pPr>
          </w:p>
        </w:tc>
      </w:tr>
      <w:tr w:rsidR="009160FB" w14:paraId="3BE193D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83F0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Становых Денис Олегович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7815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12.03.1982 г. Железногорск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968E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B3E2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59 от 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BB01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F20F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AAC9" w14:textId="77777777" w:rsidR="009160FB" w:rsidRDefault="009160FB">
            <w:pPr>
              <w:pStyle w:val="TableContents"/>
            </w:pPr>
          </w:p>
        </w:tc>
      </w:tr>
      <w:tr w:rsidR="009160FB" w14:paraId="18AFDC8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0BEF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Масютин Павел Павлович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B2E9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21.11.1971 Крымская область, Красногвардейский район, с. Марьяновка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6884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61110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60 от </w:t>
            </w:r>
            <w:r>
              <w:rPr>
                <w:sz w:val="20"/>
                <w:szCs w:val="20"/>
              </w:rPr>
              <w:t>27.03.2025г.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9589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7B70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44C4C" w14:textId="77777777" w:rsidR="009160FB" w:rsidRDefault="009160FB">
            <w:pPr>
              <w:pStyle w:val="TableContents"/>
            </w:pPr>
          </w:p>
        </w:tc>
      </w:tr>
      <w:tr w:rsidR="009160FB" w14:paraId="40FD1B3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BBD2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Нерсесьянс Валентин Азатович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424A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08.06.1954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2B2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98B7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61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FA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E7AC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A32D6" w14:textId="77777777" w:rsidR="009160FB" w:rsidRDefault="009160FB">
            <w:pPr>
              <w:pStyle w:val="TableContents"/>
            </w:pPr>
          </w:p>
        </w:tc>
      </w:tr>
      <w:tr w:rsidR="009160FB" w14:paraId="066F61F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5D1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Сергей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85A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03.02.1976 г. Курчатов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58EB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0F90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62 от 28.03.2025г.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DF5E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07F6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396DC" w14:textId="77777777" w:rsidR="009160FB" w:rsidRDefault="009160FB">
            <w:pPr>
              <w:pStyle w:val="TableContents"/>
            </w:pPr>
          </w:p>
        </w:tc>
      </w:tr>
      <w:tr w:rsidR="009160FB" w14:paraId="043D76A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E3E3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Бабахина Светлана Юрьевна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672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17.11.1977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0179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B0B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64 от 02.04.2025г.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6055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CE0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B38C4" w14:textId="77777777" w:rsidR="009160FB" w:rsidRDefault="009160FB">
            <w:pPr>
              <w:pStyle w:val="TableContents"/>
            </w:pPr>
          </w:p>
        </w:tc>
      </w:tr>
      <w:tr w:rsidR="009160FB" w14:paraId="29C81F7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E52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 Игорь Вячеславович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3F3F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09.06.1964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617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B03CA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65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D511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EC1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7731E" w14:textId="77777777" w:rsidR="009160FB" w:rsidRDefault="009160FB">
            <w:pPr>
              <w:pStyle w:val="TableContents"/>
            </w:pPr>
          </w:p>
        </w:tc>
      </w:tr>
      <w:tr w:rsidR="009160FB" w14:paraId="6255DE0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AE7D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Плохих Николай Степанович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59B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10.12.1959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418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C565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66 от 03.04.2025г.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813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014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3E97" w14:textId="77777777" w:rsidR="009160FB" w:rsidRDefault="009160FB">
            <w:pPr>
              <w:pStyle w:val="TableContents"/>
            </w:pPr>
          </w:p>
        </w:tc>
      </w:tr>
      <w:tr w:rsidR="009160FB" w14:paraId="1295C7FA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29A3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Коштоян Армен </w:t>
            </w:r>
            <w:r>
              <w:rPr>
                <w:sz w:val="20"/>
                <w:szCs w:val="20"/>
              </w:rPr>
              <w:t>Алексанович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2FF4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09.01.1995 Армения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7413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CFA2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69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501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C321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6A9D" w14:textId="77777777" w:rsidR="009160FB" w:rsidRDefault="009160FB">
            <w:pPr>
              <w:pStyle w:val="TableContents"/>
            </w:pPr>
          </w:p>
        </w:tc>
      </w:tr>
      <w:tr w:rsidR="009160FB" w14:paraId="6B5531E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58B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Чебанова Елена Леонидовна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4900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08.03.1969 г. Железногорск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5312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CA21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70 от 16.04.2025г.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3AAF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2B8A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6A63" w14:textId="77777777" w:rsidR="009160FB" w:rsidRDefault="009160FB">
            <w:pPr>
              <w:pStyle w:val="TableContents"/>
            </w:pPr>
          </w:p>
        </w:tc>
      </w:tr>
      <w:tr w:rsidR="009160FB" w14:paraId="26B48CE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5D6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Дурач Валентина Анатольевна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6279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05.02.1956 Вологодская обл., В-Устюжинский район, пос. </w:t>
            </w:r>
            <w:r>
              <w:rPr>
                <w:sz w:val="20"/>
                <w:szCs w:val="20"/>
              </w:rPr>
              <w:t>Новатор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954B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31B2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71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4EBD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7DCE2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C522" w14:textId="77777777" w:rsidR="009160FB" w:rsidRDefault="009160FB">
            <w:pPr>
              <w:pStyle w:val="TableContents"/>
            </w:pPr>
          </w:p>
        </w:tc>
      </w:tr>
      <w:tr w:rsidR="009160FB" w14:paraId="46DE92D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F6F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Питерская Марина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B81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21.10.1079 д. 1-е Винниково Курского района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5CDFE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C5E8B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72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3C91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68C50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1B6CC" w14:textId="77777777" w:rsidR="009160FB" w:rsidRDefault="009160FB">
            <w:pPr>
              <w:pStyle w:val="TableContents"/>
            </w:pPr>
          </w:p>
        </w:tc>
      </w:tr>
      <w:tr w:rsidR="009160FB" w14:paraId="7A0E60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5118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Максим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F7CA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09.12.2001 п. Пристень, Пристенского района Курской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0D7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CFF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73 от 17.04.2025г.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338D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435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CDD31" w14:textId="77777777" w:rsidR="009160FB" w:rsidRDefault="009160FB">
            <w:pPr>
              <w:pStyle w:val="TableContents"/>
            </w:pPr>
          </w:p>
        </w:tc>
      </w:tr>
      <w:tr w:rsidR="009160FB" w14:paraId="6B565BB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FE4C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 Михаил Сергеевич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85246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25.11.1962 с. Терехово, Старооскольского района, Белгородской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9392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31CA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74 от 21.05.2025г.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E4FE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C8E6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03A38" w14:textId="77777777" w:rsidR="009160FB" w:rsidRDefault="009160FB">
            <w:pPr>
              <w:pStyle w:val="TableContents"/>
            </w:pPr>
          </w:p>
        </w:tc>
      </w:tr>
      <w:tr w:rsidR="009160FB" w14:paraId="32E0C3A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98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Валентина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8E7F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22.10.1956 с. Евиньевка, </w:t>
            </w:r>
            <w:r>
              <w:rPr>
                <w:sz w:val="20"/>
                <w:szCs w:val="20"/>
              </w:rPr>
              <w:t>Касторенского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6C3D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1CC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75 от 23.05.2025г.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35E0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4E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4FFA9" w14:textId="77777777" w:rsidR="009160FB" w:rsidRDefault="009160FB">
            <w:pPr>
              <w:pStyle w:val="TableContents"/>
            </w:pPr>
          </w:p>
        </w:tc>
      </w:tr>
      <w:tr w:rsidR="009160FB" w14:paraId="180CA68D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E75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 Владимир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2DA5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12.06.1988 с. Мантурово, Мантуровского района,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F8AC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BFDA4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77 от 25.06.2025г.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2E0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8BE3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772D1" w14:textId="77777777" w:rsidR="009160FB" w:rsidRDefault="009160FB">
            <w:pPr>
              <w:pStyle w:val="TableContents"/>
            </w:pPr>
          </w:p>
        </w:tc>
      </w:tr>
      <w:tr w:rsidR="009160FB" w14:paraId="4ABF67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E34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Кокорузь Борис Юрьевич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07F4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04.08.1999г. Обоянь, </w:t>
            </w: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F75DA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8E25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78 от 26.06.2025г.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1168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0AFB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74143" w14:textId="77777777" w:rsidR="009160FB" w:rsidRDefault="009160FB">
            <w:pPr>
              <w:pStyle w:val="TableContents"/>
            </w:pPr>
          </w:p>
        </w:tc>
      </w:tr>
      <w:tr w:rsidR="009160FB" w14:paraId="46C1EA2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EBFDF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Сапрыкина Анастасия Викторовна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3A5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EBC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4E051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79 от 10.07.2025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E7846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0CB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9A8EA" w14:textId="77777777" w:rsidR="009160FB" w:rsidRDefault="009160FB">
            <w:pPr>
              <w:pStyle w:val="TableContents"/>
            </w:pPr>
          </w:p>
        </w:tc>
      </w:tr>
      <w:tr w:rsidR="009160FB" w14:paraId="3D44765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0CF8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Шевлякова Светлана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572F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05.02.1979 п. Венцы, Гулькевичский район, Краснодарский край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72A5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4A0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81 </w:t>
            </w:r>
            <w:r>
              <w:rPr>
                <w:sz w:val="20"/>
                <w:szCs w:val="20"/>
              </w:rPr>
              <w:t>от 12.08.2025г.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D2C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FD8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FB521" w14:textId="77777777" w:rsidR="009160FB" w:rsidRDefault="009160FB">
            <w:pPr>
              <w:pStyle w:val="TableContents"/>
            </w:pPr>
          </w:p>
        </w:tc>
      </w:tr>
      <w:tr w:rsidR="009160FB" w14:paraId="61D0EA6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D197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Носова Юлия Сергеевна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78C2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10.06.1986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79EE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8311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85 от 14.08.2025г.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F9D57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3DA9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681DD" w14:textId="77777777" w:rsidR="009160FB" w:rsidRDefault="009160FB">
            <w:pPr>
              <w:pStyle w:val="TableContents"/>
            </w:pPr>
          </w:p>
        </w:tc>
      </w:tr>
      <w:tr w:rsidR="009160FB" w14:paraId="70726921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D59A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Антюшин Николай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DBD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19.02.1985 г. Брянск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C8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6AD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87 от 20.08.2025г.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7D46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472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1F59" w14:textId="77777777" w:rsidR="009160FB" w:rsidRDefault="009160FB">
            <w:pPr>
              <w:pStyle w:val="TableContents"/>
            </w:pPr>
          </w:p>
        </w:tc>
      </w:tr>
      <w:tr w:rsidR="009160FB" w14:paraId="1D445899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801F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Ульянцев Сергей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091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21.08.1985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E05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D2E0C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88 </w:t>
            </w:r>
            <w:r>
              <w:rPr>
                <w:sz w:val="20"/>
                <w:szCs w:val="20"/>
              </w:rPr>
              <w:t>от 22.08.2025г.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C492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FC30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87B1" w14:textId="77777777" w:rsidR="009160FB" w:rsidRDefault="009160FB">
            <w:pPr>
              <w:pStyle w:val="TableContents"/>
            </w:pPr>
          </w:p>
        </w:tc>
      </w:tr>
      <w:tr w:rsidR="009160FB" w14:paraId="38A484A4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A5B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Александр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D704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09.07.1987 п. Медвенка,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8B42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E32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89 от 05.09.2025г.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7A4E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FD714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B04D1" w14:textId="77777777" w:rsidR="009160FB" w:rsidRDefault="009160FB">
            <w:pPr>
              <w:pStyle w:val="TableContents"/>
            </w:pPr>
          </w:p>
        </w:tc>
      </w:tr>
      <w:tr w:rsidR="009160FB" w14:paraId="31F62E8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62B2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Самофалов Владимир Андреевич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F55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13.07.1958 ст. Теребух, Щигровского района, Курской обл.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81107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0E49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90 от </w:t>
            </w:r>
            <w:r>
              <w:rPr>
                <w:sz w:val="20"/>
                <w:szCs w:val="20"/>
              </w:rPr>
              <w:t>18.09.2025г.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AF11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EFE67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29E77" w14:textId="77777777" w:rsidR="009160FB" w:rsidRDefault="009160FB">
            <w:pPr>
              <w:pStyle w:val="TableContents"/>
            </w:pPr>
          </w:p>
        </w:tc>
      </w:tr>
      <w:tr w:rsidR="009160FB" w14:paraId="234814EE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795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Дедушев Андрей Николаевич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EE4B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11.12.1996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8A3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01A0F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91 от 25.09.2025г.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4623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92E6E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6DFE4" w14:textId="77777777" w:rsidR="009160FB" w:rsidRDefault="009160FB">
            <w:pPr>
              <w:pStyle w:val="TableContents"/>
            </w:pPr>
          </w:p>
        </w:tc>
      </w:tr>
      <w:tr w:rsidR="009160FB" w14:paraId="1C7DC143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7C5E8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Картамышев Владимир Петрович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007C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06.11.1967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6DD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D469D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93 от 29.10.2025г.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E4C1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69348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D22D3" w14:textId="77777777" w:rsidR="009160FB" w:rsidRDefault="009160FB">
            <w:pPr>
              <w:pStyle w:val="TableContents"/>
            </w:pPr>
          </w:p>
        </w:tc>
      </w:tr>
      <w:tr w:rsidR="009160FB" w14:paraId="0F1E002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DB3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Зеленов Денис Александрович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4B4F4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19.08.1982 г. Железногорск </w:t>
            </w:r>
            <w:r>
              <w:rPr>
                <w:sz w:val="20"/>
                <w:szCs w:val="20"/>
              </w:rPr>
              <w:t>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EB96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C5AB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95 от 19.11.2025г.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03F2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F45306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1F76F" w14:textId="77777777" w:rsidR="009160FB" w:rsidRDefault="009160FB">
            <w:pPr>
              <w:pStyle w:val="TableContents"/>
            </w:pPr>
          </w:p>
        </w:tc>
      </w:tr>
      <w:tr w:rsidR="009160FB" w14:paraId="2176D242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936DC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Федоринова Ольга Александровна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A4E9B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09.10.1982 г. Фатеж Курской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66BD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03B53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96 от 27.11.2025г.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0B0BF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9882C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9D255" w14:textId="77777777" w:rsidR="009160FB" w:rsidRDefault="009160FB">
            <w:pPr>
              <w:pStyle w:val="TableContents"/>
            </w:pPr>
          </w:p>
        </w:tc>
      </w:tr>
      <w:tr w:rsidR="009160FB" w14:paraId="3485C450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CFD79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Игорь Васильевич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50071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15.04.1979 п. Буковец, Красногорского района Брянской области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E810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96EC6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97 от 27.11.2025г.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8E4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067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A164A" w14:textId="77777777" w:rsidR="009160FB" w:rsidRDefault="009160FB">
            <w:pPr>
              <w:pStyle w:val="TableContents"/>
            </w:pPr>
          </w:p>
        </w:tc>
      </w:tr>
      <w:tr w:rsidR="009160FB" w14:paraId="7F9EF8B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90A15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Даревская Светлана Николаевна</w:t>
            </w: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730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27.02.1966 г. Курск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D1A73" w14:textId="77777777" w:rsidR="009160FB" w:rsidRDefault="000B702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C77E2" w14:textId="77777777" w:rsidR="009160FB" w:rsidRDefault="000B70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99 от 27.11.2025г.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E53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9D0E3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F871C" w14:textId="77777777" w:rsidR="009160FB" w:rsidRDefault="009160FB">
            <w:pPr>
              <w:pStyle w:val="TableContents"/>
            </w:pPr>
          </w:p>
        </w:tc>
      </w:tr>
      <w:tr w:rsidR="009160FB" w14:paraId="4D1C9F4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9540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8B98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3347D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3FD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80FD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027E1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9E89" w14:textId="77777777" w:rsidR="009160FB" w:rsidRDefault="009160FB">
            <w:pPr>
              <w:pStyle w:val="TableContents"/>
            </w:pPr>
          </w:p>
        </w:tc>
      </w:tr>
      <w:tr w:rsidR="009160FB" w14:paraId="65792D76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02E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5002F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4ECDB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F68F8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AE302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3B9A9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84FF" w14:textId="77777777" w:rsidR="009160FB" w:rsidRDefault="009160FB">
            <w:pPr>
              <w:pStyle w:val="TableContents"/>
            </w:pPr>
          </w:p>
        </w:tc>
      </w:tr>
      <w:tr w:rsidR="009160FB" w14:paraId="64C2683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1E766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2499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3D4D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89B4A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2A4B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552DF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8DD66" w14:textId="77777777" w:rsidR="009160FB" w:rsidRDefault="009160FB">
            <w:pPr>
              <w:pStyle w:val="TableContents"/>
            </w:pPr>
          </w:p>
        </w:tc>
      </w:tr>
      <w:tr w:rsidR="009160FB" w14:paraId="6B2EDB6C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5283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41008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7E523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E4E93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9359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DA0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98F5" w14:textId="77777777" w:rsidR="009160FB" w:rsidRDefault="009160FB">
            <w:pPr>
              <w:pStyle w:val="TableContents"/>
            </w:pPr>
          </w:p>
        </w:tc>
      </w:tr>
      <w:tr w:rsidR="009160FB" w14:paraId="2A348CB7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4B81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64B8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B59E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58649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D3FF0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AB47A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A8170" w14:textId="77777777" w:rsidR="009160FB" w:rsidRDefault="009160FB">
            <w:pPr>
              <w:pStyle w:val="TableContents"/>
            </w:pPr>
          </w:p>
        </w:tc>
      </w:tr>
      <w:tr w:rsidR="009160FB" w14:paraId="3375DCB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718F4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525A0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154EC" w14:textId="77777777" w:rsidR="009160FB" w:rsidRDefault="009160FB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3CDDC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2885" w14:textId="77777777" w:rsidR="009160FB" w:rsidRDefault="009160FB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8479D" w14:textId="77777777" w:rsidR="009160FB" w:rsidRDefault="009160FB">
            <w:pPr>
              <w:pStyle w:val="TableContents"/>
            </w:pPr>
          </w:p>
        </w:tc>
        <w:tc>
          <w:tcPr>
            <w:tcW w:w="20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2EF3" w14:textId="77777777" w:rsidR="009160FB" w:rsidRDefault="009160FB">
            <w:pPr>
              <w:pStyle w:val="TableContents"/>
            </w:pPr>
          </w:p>
        </w:tc>
      </w:tr>
    </w:tbl>
    <w:p w14:paraId="4BA25544" w14:textId="77777777" w:rsidR="009160FB" w:rsidRDefault="009160FB">
      <w:pPr>
        <w:pStyle w:val="Standard"/>
      </w:pPr>
    </w:p>
    <w:p w14:paraId="2DADFACB" w14:textId="77777777" w:rsidR="009160FB" w:rsidRDefault="009160FB">
      <w:pPr>
        <w:pStyle w:val="Standard"/>
      </w:pPr>
    </w:p>
    <w:p w14:paraId="067AFAE4" w14:textId="77777777" w:rsidR="009160FB" w:rsidRDefault="009160FB">
      <w:pPr>
        <w:pStyle w:val="Standard"/>
        <w:rPr>
          <w:sz w:val="20"/>
          <w:szCs w:val="20"/>
        </w:rPr>
      </w:pPr>
    </w:p>
    <w:sectPr w:rsidR="009160FB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7600" w14:textId="77777777" w:rsidR="000B7027" w:rsidRDefault="000B7027">
      <w:r>
        <w:separator/>
      </w:r>
    </w:p>
  </w:endnote>
  <w:endnote w:type="continuationSeparator" w:id="0">
    <w:p w14:paraId="421F0FA4" w14:textId="77777777" w:rsidR="000B7027" w:rsidRDefault="000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50A40" w14:textId="77777777" w:rsidR="000B7027" w:rsidRDefault="000B7027">
      <w:r>
        <w:rPr>
          <w:color w:val="000000"/>
        </w:rPr>
        <w:separator/>
      </w:r>
    </w:p>
  </w:footnote>
  <w:footnote w:type="continuationSeparator" w:id="0">
    <w:p w14:paraId="468EEBEB" w14:textId="77777777" w:rsidR="000B7027" w:rsidRDefault="000B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60FB"/>
    <w:rsid w:val="000B7027"/>
    <w:rsid w:val="009160FB"/>
    <w:rsid w:val="00F1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E5B9"/>
  <w15:docId w15:val="{C752BA2C-F292-40AE-A1F7-98215FD2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9339</Words>
  <Characters>53238</Characters>
  <Application>Microsoft Office Word</Application>
  <DocSecurity>0</DocSecurity>
  <Lines>443</Lines>
  <Paragraphs>124</Paragraphs>
  <ScaleCrop>false</ScaleCrop>
  <Company/>
  <LinksUpToDate>false</LinksUpToDate>
  <CharactersWithSpaces>62453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</dc:creator>
  <cp:lastModifiedBy>User23</cp:lastModifiedBy>
  <cp:revision>3</cp:revision>
  <dcterms:created xsi:type="dcterms:W3CDTF">2025-12-03T10:39:00Z</dcterms:created>
  <dcterms:modified xsi:type="dcterms:W3CDTF">2025-12-03T10:39:00Z</dcterms:modified>
</cp:coreProperties>
</file>